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0063" w14:textId="77777777" w:rsidR="00D63E23" w:rsidRDefault="00482387">
      <w:pPr>
        <w:autoSpaceDE w:val="0"/>
        <w:snapToGrid w:val="0"/>
        <w:spacing w:line="400" w:lineRule="exact"/>
      </w:pPr>
      <w:r>
        <w:rPr>
          <w:rFonts w:ascii="標楷體" w:eastAsia="標楷體" w:hAnsi="標楷體" w:cs="標楷體"/>
          <w:sz w:val="28"/>
          <w:szCs w:val="28"/>
          <w:lang w:val="zh-TW"/>
        </w:rPr>
        <w:t>附件</w:t>
      </w:r>
      <w:r>
        <w:rPr>
          <w:rFonts w:ascii="標楷體" w:eastAsia="標楷體" w:hAnsi="標楷體"/>
          <w:sz w:val="28"/>
          <w:szCs w:val="28"/>
        </w:rPr>
        <w:t>1</w:t>
      </w:r>
    </w:p>
    <w:p w14:paraId="4150AF34" w14:textId="77777777" w:rsidR="00D63E23" w:rsidRDefault="00482387">
      <w:pPr>
        <w:autoSpaceDE w:val="0"/>
        <w:spacing w:line="276" w:lineRule="auto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高雄市國民中學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113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學年辦理原住民學生「族語認證班」課程表</w:t>
      </w:r>
    </w:p>
    <w:p w14:paraId="4F5E448B" w14:textId="77777777" w:rsidR="00D63E23" w:rsidRDefault="00482387">
      <w:pPr>
        <w:autoSpaceDE w:val="0"/>
        <w:spacing w:line="276" w:lineRule="auto"/>
        <w:rPr>
          <w:rFonts w:eastAsia="標楷體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時間：</w:t>
      </w:r>
      <w:r>
        <w:rPr>
          <w:rFonts w:eastAsia="標楷體"/>
          <w:sz w:val="28"/>
          <w:szCs w:val="28"/>
          <w:lang w:val="zh-TW"/>
        </w:rPr>
        <w:t>114</w:t>
      </w:r>
      <w:r>
        <w:rPr>
          <w:rFonts w:eastAsia="標楷體"/>
          <w:sz w:val="28"/>
          <w:szCs w:val="28"/>
          <w:lang w:val="zh-TW"/>
        </w:rPr>
        <w:t>年</w:t>
      </w:r>
      <w:r>
        <w:rPr>
          <w:rFonts w:eastAsia="標楷體"/>
          <w:sz w:val="28"/>
          <w:szCs w:val="28"/>
          <w:lang w:val="zh-TW"/>
        </w:rPr>
        <w:t>7</w:t>
      </w:r>
      <w:r>
        <w:rPr>
          <w:rFonts w:eastAsia="標楷體"/>
          <w:sz w:val="28"/>
          <w:szCs w:val="28"/>
          <w:lang w:val="zh-TW"/>
        </w:rPr>
        <w:t>月</w:t>
      </w:r>
      <w:r>
        <w:rPr>
          <w:rFonts w:eastAsia="標楷體"/>
          <w:sz w:val="28"/>
          <w:szCs w:val="28"/>
          <w:lang w:val="zh-TW"/>
        </w:rPr>
        <w:t>7</w:t>
      </w:r>
      <w:r>
        <w:rPr>
          <w:rFonts w:eastAsia="標楷體"/>
          <w:sz w:val="28"/>
          <w:szCs w:val="28"/>
          <w:lang w:val="zh-TW"/>
        </w:rPr>
        <w:t>日（一）起至</w:t>
      </w:r>
      <w:r>
        <w:rPr>
          <w:rFonts w:eastAsia="標楷體"/>
          <w:sz w:val="28"/>
          <w:szCs w:val="28"/>
          <w:lang w:val="zh-TW"/>
        </w:rPr>
        <w:t>114</w:t>
      </w:r>
      <w:r>
        <w:rPr>
          <w:rFonts w:eastAsia="標楷體"/>
          <w:sz w:val="28"/>
          <w:szCs w:val="28"/>
          <w:lang w:val="zh-TW"/>
        </w:rPr>
        <w:t>年</w:t>
      </w:r>
      <w:r>
        <w:rPr>
          <w:rFonts w:eastAsia="標楷體"/>
          <w:sz w:val="28"/>
          <w:szCs w:val="28"/>
          <w:lang w:val="zh-TW"/>
        </w:rPr>
        <w:t>7</w:t>
      </w:r>
      <w:r>
        <w:rPr>
          <w:rFonts w:eastAsia="標楷體"/>
          <w:sz w:val="28"/>
          <w:szCs w:val="28"/>
          <w:lang w:val="zh-TW"/>
        </w:rPr>
        <w:t>月</w:t>
      </w:r>
      <w:r>
        <w:rPr>
          <w:rFonts w:eastAsia="標楷體"/>
          <w:sz w:val="28"/>
          <w:szCs w:val="28"/>
          <w:lang w:val="zh-TW"/>
        </w:rPr>
        <w:t>11</w:t>
      </w:r>
      <w:r>
        <w:rPr>
          <w:rFonts w:eastAsia="標楷體"/>
          <w:sz w:val="28"/>
          <w:szCs w:val="28"/>
          <w:lang w:val="zh-TW"/>
        </w:rPr>
        <w:t>日（五）止</w:t>
      </w:r>
    </w:p>
    <w:p w14:paraId="6E785C7D" w14:textId="77777777" w:rsidR="00D63E23" w:rsidRDefault="00482387">
      <w:pPr>
        <w:autoSpaceDE w:val="0"/>
        <w:spacing w:line="276" w:lineRule="auto"/>
        <w:rPr>
          <w:rFonts w:eastAsia="標楷體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地點：高雄市立前鎮國民中學</w:t>
      </w:r>
      <w:r>
        <w:rPr>
          <w:rFonts w:eastAsia="標楷體"/>
          <w:sz w:val="28"/>
          <w:szCs w:val="28"/>
          <w:lang w:val="zh-TW"/>
        </w:rPr>
        <w:t>(</w:t>
      </w:r>
      <w:r>
        <w:rPr>
          <w:rFonts w:eastAsia="標楷體"/>
          <w:sz w:val="28"/>
          <w:szCs w:val="28"/>
          <w:lang w:val="zh-TW"/>
        </w:rPr>
        <w:t>地址：高雄市前鎮區新衙路</w:t>
      </w:r>
      <w:r>
        <w:rPr>
          <w:rFonts w:eastAsia="標楷體"/>
          <w:sz w:val="28"/>
          <w:szCs w:val="28"/>
          <w:lang w:val="zh-TW"/>
        </w:rPr>
        <w:t>17</w:t>
      </w:r>
      <w:r>
        <w:rPr>
          <w:rFonts w:eastAsia="標楷體"/>
          <w:sz w:val="28"/>
          <w:szCs w:val="28"/>
          <w:lang w:val="zh-TW"/>
        </w:rPr>
        <w:t>號</w:t>
      </w:r>
      <w:r>
        <w:rPr>
          <w:rFonts w:eastAsia="標楷體"/>
          <w:sz w:val="28"/>
          <w:szCs w:val="28"/>
          <w:lang w:val="zh-TW"/>
        </w:rPr>
        <w:t>)</w:t>
      </w:r>
    </w:p>
    <w:tbl>
      <w:tblPr>
        <w:tblW w:w="94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1827"/>
        <w:gridCol w:w="884"/>
        <w:gridCol w:w="1526"/>
        <w:gridCol w:w="3827"/>
      </w:tblGrid>
      <w:tr w:rsidR="00D63E23" w14:paraId="63D5F698" w14:textId="77777777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1901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FCEC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上課時間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E777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9221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C3EC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教學內容</w:t>
            </w:r>
          </w:p>
        </w:tc>
      </w:tr>
      <w:tr w:rsidR="00D63E23" w14:paraId="3B5D8C2A" w14:textId="77777777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1876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7/7</w:t>
            </w:r>
          </w:p>
          <w:p w14:paraId="28512848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（一）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1B96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23A1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C509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第一階第</w:t>
            </w:r>
            <w:r>
              <w:rPr>
                <w:rFonts w:eastAsia="標楷體"/>
              </w:rPr>
              <w:t>1-5</w:t>
            </w:r>
            <w:r>
              <w:rPr>
                <w:rFonts w:eastAsia="標楷體"/>
              </w:rPr>
              <w:t>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B32D" w14:textId="77777777" w:rsidR="00D63E23" w:rsidRDefault="00482387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認識字母、發音、拼音、練習</w:t>
            </w:r>
          </w:p>
          <w:p w14:paraId="19E69513" w14:textId="77777777" w:rsidR="00D63E23" w:rsidRDefault="00482387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聽、說、寫練習</w:t>
            </w:r>
          </w:p>
          <w:p w14:paraId="3DF1B792" w14:textId="77777777" w:rsidR="00D63E23" w:rsidRDefault="00482387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對話、問答練習</w:t>
            </w:r>
          </w:p>
          <w:p w14:paraId="7D1C2252" w14:textId="77777777" w:rsidR="00D63E23" w:rsidRDefault="00482387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複習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課</w:t>
            </w:r>
          </w:p>
        </w:tc>
      </w:tr>
      <w:tr w:rsidR="00D63E23" w14:paraId="7B98E489" w14:textId="77777777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0226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7/7</w:t>
            </w:r>
          </w:p>
          <w:p w14:paraId="697A2BF1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（一）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A8FA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16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2BED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0A47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第一階第</w:t>
            </w:r>
            <w:r>
              <w:rPr>
                <w:rFonts w:eastAsia="標楷體"/>
              </w:rPr>
              <w:t>6-10</w:t>
            </w:r>
            <w:r>
              <w:rPr>
                <w:rFonts w:eastAsia="標楷體"/>
              </w:rPr>
              <w:t>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FDD8" w14:textId="77777777" w:rsidR="00D63E23" w:rsidRDefault="00482387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認識字母、發音、拼音、練習</w:t>
            </w:r>
          </w:p>
          <w:p w14:paraId="08D5F5DA" w14:textId="77777777" w:rsidR="00D63E23" w:rsidRDefault="00482387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聽、說、寫練習</w:t>
            </w:r>
          </w:p>
          <w:p w14:paraId="13457062" w14:textId="77777777" w:rsidR="00D63E23" w:rsidRDefault="00482387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對話、問答練習</w:t>
            </w:r>
          </w:p>
          <w:p w14:paraId="69F51E50" w14:textId="77777777" w:rsidR="00D63E23" w:rsidRDefault="00482387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複習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課</w:t>
            </w:r>
          </w:p>
        </w:tc>
      </w:tr>
      <w:tr w:rsidR="00D63E23" w14:paraId="116513DA" w14:textId="77777777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572D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7/8</w:t>
            </w:r>
          </w:p>
          <w:p w14:paraId="7711397A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（二）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FF3E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EC87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CC63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複習與測驗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C788" w14:textId="77777777" w:rsidR="00D63E23" w:rsidRDefault="00482387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複習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課</w:t>
            </w:r>
          </w:p>
          <w:p w14:paraId="6AEC96E1" w14:textId="77777777" w:rsidR="00D63E23" w:rsidRDefault="00482387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模擬試題測驗</w:t>
            </w:r>
          </w:p>
        </w:tc>
      </w:tr>
      <w:tr w:rsidR="00D63E23" w14:paraId="3794BFC7" w14:textId="77777777">
        <w:tblPrEx>
          <w:tblCellMar>
            <w:top w:w="0" w:type="dxa"/>
            <w:bottom w:w="0" w:type="dxa"/>
          </w:tblCellMar>
        </w:tblPrEx>
        <w:trPr>
          <w:trHeight w:val="111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4B10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7/8</w:t>
            </w:r>
          </w:p>
          <w:p w14:paraId="2BC79FD9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（二）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0533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16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464E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CA78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第二階第</w:t>
            </w:r>
            <w:r>
              <w:rPr>
                <w:rFonts w:eastAsia="標楷體"/>
              </w:rPr>
              <w:t>1-5</w:t>
            </w:r>
            <w:r>
              <w:rPr>
                <w:rFonts w:eastAsia="標楷體"/>
              </w:rPr>
              <w:t>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36E8" w14:textId="77777777" w:rsidR="00D63E23" w:rsidRDefault="00482387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認識字母、發音、拼音、練習</w:t>
            </w:r>
          </w:p>
          <w:p w14:paraId="38C84FE7" w14:textId="77777777" w:rsidR="00D63E23" w:rsidRDefault="00482387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聽、說、寫練習</w:t>
            </w:r>
          </w:p>
          <w:p w14:paraId="77AE20DD" w14:textId="77777777" w:rsidR="00D63E23" w:rsidRDefault="00482387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對話、問答練習</w:t>
            </w:r>
          </w:p>
          <w:p w14:paraId="6E2FB738" w14:textId="77777777" w:rsidR="00D63E23" w:rsidRDefault="00482387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複習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課</w:t>
            </w:r>
          </w:p>
        </w:tc>
      </w:tr>
      <w:tr w:rsidR="00D63E23" w14:paraId="71B78769" w14:textId="77777777">
        <w:tblPrEx>
          <w:tblCellMar>
            <w:top w:w="0" w:type="dxa"/>
            <w:bottom w:w="0" w:type="dxa"/>
          </w:tblCellMar>
        </w:tblPrEx>
        <w:trPr>
          <w:trHeight w:val="1289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0670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7/9</w:t>
            </w:r>
          </w:p>
          <w:p w14:paraId="4399EC06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（三）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8D42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BFBE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C0A8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第二階第</w:t>
            </w:r>
            <w:r>
              <w:rPr>
                <w:rFonts w:eastAsia="標楷體"/>
              </w:rPr>
              <w:t>6-10</w:t>
            </w:r>
            <w:r>
              <w:rPr>
                <w:rFonts w:eastAsia="標楷體"/>
              </w:rPr>
              <w:t>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B557" w14:textId="77777777" w:rsidR="00D63E23" w:rsidRDefault="00482387">
            <w:pPr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認識字母、發音、拼音、練習</w:t>
            </w:r>
          </w:p>
          <w:p w14:paraId="38B388F2" w14:textId="77777777" w:rsidR="00D63E23" w:rsidRDefault="00482387">
            <w:pPr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聽、說、寫練習</w:t>
            </w:r>
          </w:p>
          <w:p w14:paraId="5A998A8C" w14:textId="77777777" w:rsidR="00D63E23" w:rsidRDefault="00482387">
            <w:pPr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對話、問答練習</w:t>
            </w:r>
          </w:p>
          <w:p w14:paraId="4F650682" w14:textId="77777777" w:rsidR="00D63E23" w:rsidRDefault="00482387">
            <w:pPr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複習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課</w:t>
            </w:r>
          </w:p>
        </w:tc>
      </w:tr>
      <w:tr w:rsidR="00D63E23" w14:paraId="714BEA97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AD59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7/9</w:t>
            </w:r>
          </w:p>
          <w:p w14:paraId="3550FFE2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（三）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3EB0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16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F1FA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F064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複習與測驗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0DBC" w14:textId="77777777" w:rsidR="00D63E23" w:rsidRDefault="00482387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複習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課</w:t>
            </w:r>
          </w:p>
          <w:p w14:paraId="00C3C43C" w14:textId="77777777" w:rsidR="00D63E23" w:rsidRDefault="00482387">
            <w:pPr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模擬試題測驗</w:t>
            </w:r>
          </w:p>
        </w:tc>
      </w:tr>
      <w:tr w:rsidR="00D63E23" w14:paraId="06FF6C6F" w14:textId="77777777">
        <w:tblPrEx>
          <w:tblCellMar>
            <w:top w:w="0" w:type="dxa"/>
            <w:bottom w:w="0" w:type="dxa"/>
          </w:tblCellMar>
        </w:tblPrEx>
        <w:trPr>
          <w:trHeight w:val="833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96ED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7/10</w:t>
            </w:r>
          </w:p>
          <w:p w14:paraId="5571A8AF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（四）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3052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7F1A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BC99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第三階第</w:t>
            </w:r>
            <w:r>
              <w:rPr>
                <w:rFonts w:eastAsia="標楷體"/>
              </w:rPr>
              <w:t>1-5</w:t>
            </w:r>
            <w:r>
              <w:rPr>
                <w:rFonts w:eastAsia="標楷體"/>
              </w:rPr>
              <w:t>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FD3D" w14:textId="77777777" w:rsidR="00D63E23" w:rsidRDefault="00482387">
            <w:pPr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認識字母、發音、拼音、練習</w:t>
            </w:r>
          </w:p>
          <w:p w14:paraId="112E0E31" w14:textId="77777777" w:rsidR="00D63E23" w:rsidRDefault="00482387">
            <w:pPr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聽、說、寫練習</w:t>
            </w:r>
          </w:p>
          <w:p w14:paraId="2EE31930" w14:textId="77777777" w:rsidR="00D63E23" w:rsidRDefault="00482387">
            <w:pPr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對話、問答練習</w:t>
            </w:r>
          </w:p>
          <w:p w14:paraId="594A006E" w14:textId="77777777" w:rsidR="00D63E23" w:rsidRDefault="00482387">
            <w:pPr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複習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課</w:t>
            </w:r>
          </w:p>
        </w:tc>
      </w:tr>
      <w:tr w:rsidR="00D63E23" w14:paraId="4B439315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8417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7/10</w:t>
            </w:r>
          </w:p>
          <w:p w14:paraId="72AB2ECF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（四）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ADD7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16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E7A6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9D47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第三階第</w:t>
            </w:r>
            <w:r>
              <w:rPr>
                <w:rFonts w:eastAsia="標楷體"/>
              </w:rPr>
              <w:t>6-10</w:t>
            </w:r>
            <w:r>
              <w:rPr>
                <w:rFonts w:eastAsia="標楷體"/>
              </w:rPr>
              <w:t>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7BB1" w14:textId="77777777" w:rsidR="00D63E23" w:rsidRDefault="00482387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認識字母、發音、拼音、練習</w:t>
            </w:r>
          </w:p>
          <w:p w14:paraId="06F31969" w14:textId="77777777" w:rsidR="00D63E23" w:rsidRDefault="00482387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聽、說、寫練習</w:t>
            </w:r>
          </w:p>
          <w:p w14:paraId="37227808" w14:textId="77777777" w:rsidR="00D63E23" w:rsidRDefault="00482387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對話、問答練習</w:t>
            </w:r>
          </w:p>
          <w:p w14:paraId="4063AF29" w14:textId="77777777" w:rsidR="00D63E23" w:rsidRDefault="00482387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複習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課</w:t>
            </w:r>
          </w:p>
        </w:tc>
      </w:tr>
      <w:tr w:rsidR="00D63E23" w14:paraId="16FB01F3" w14:textId="77777777">
        <w:tblPrEx>
          <w:tblCellMar>
            <w:top w:w="0" w:type="dxa"/>
            <w:bottom w:w="0" w:type="dxa"/>
          </w:tblCellMar>
        </w:tblPrEx>
        <w:trPr>
          <w:trHeight w:hRule="exact" w:val="74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68A3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7/11</w:t>
            </w:r>
          </w:p>
          <w:p w14:paraId="78B13783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（五）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97FF" w14:textId="77777777" w:rsidR="00D63E23" w:rsidRDefault="0048238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F1C4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EE20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複習與測驗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40A2" w14:textId="77777777" w:rsidR="00D63E23" w:rsidRDefault="00482387">
            <w:pPr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複習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課</w:t>
            </w:r>
          </w:p>
          <w:p w14:paraId="2B8135D5" w14:textId="77777777" w:rsidR="00D63E23" w:rsidRDefault="00482387">
            <w:pPr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模擬試題測驗</w:t>
            </w:r>
          </w:p>
        </w:tc>
      </w:tr>
      <w:tr w:rsidR="00D63E23" w14:paraId="5CD916EB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8B63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7/11</w:t>
            </w:r>
          </w:p>
          <w:p w14:paraId="629E3313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（五）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3F22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16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F663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F12E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總複習與</w:t>
            </w:r>
          </w:p>
          <w:p w14:paraId="52DD5AE9" w14:textId="77777777" w:rsidR="00D63E23" w:rsidRDefault="004823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7763" w14:textId="77777777" w:rsidR="00D63E23" w:rsidRDefault="00482387">
            <w:pPr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第一～三</w:t>
            </w:r>
            <w:proofErr w:type="gramStart"/>
            <w:r>
              <w:rPr>
                <w:rFonts w:eastAsia="標楷體"/>
              </w:rPr>
              <w:t>階總複習</w:t>
            </w:r>
            <w:proofErr w:type="gramEnd"/>
          </w:p>
          <w:p w14:paraId="33F1C32B" w14:textId="77777777" w:rsidR="00D63E23" w:rsidRDefault="00482387">
            <w:pPr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模擬試題測驗</w:t>
            </w:r>
          </w:p>
        </w:tc>
      </w:tr>
    </w:tbl>
    <w:p w14:paraId="0F512E75" w14:textId="77777777" w:rsidR="00D63E23" w:rsidRDefault="00D63E23">
      <w:pPr>
        <w:autoSpaceDE w:val="0"/>
        <w:spacing w:line="400" w:lineRule="exact"/>
        <w:rPr>
          <w:rFonts w:eastAsia="標楷體"/>
          <w:sz w:val="28"/>
          <w:szCs w:val="28"/>
          <w:lang w:val="zh-TW"/>
        </w:rPr>
      </w:pPr>
    </w:p>
    <w:p w14:paraId="3870065C" w14:textId="77777777" w:rsidR="00D63E23" w:rsidRDefault="00482387">
      <w:pPr>
        <w:pageBreakBefore/>
        <w:autoSpaceDE w:val="0"/>
        <w:spacing w:line="400" w:lineRule="exact"/>
      </w:pPr>
      <w:r>
        <w:rPr>
          <w:rFonts w:ascii="標楷體" w:eastAsia="標楷體" w:hAnsi="標楷體" w:cs="標楷體"/>
          <w:sz w:val="28"/>
          <w:szCs w:val="28"/>
          <w:lang w:val="zh-TW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2</w:t>
      </w:r>
    </w:p>
    <w:p w14:paraId="3CB0D8AE" w14:textId="77777777" w:rsidR="00D63E23" w:rsidRDefault="00482387">
      <w:pPr>
        <w:autoSpaceDE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高雄市國民中學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113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學年辦理原住民學生「族語認證班」報名表</w:t>
      </w:r>
    </w:p>
    <w:p w14:paraId="67755C35" w14:textId="77777777" w:rsidR="00D63E23" w:rsidRDefault="00D63E23">
      <w:pPr>
        <w:autoSpaceDE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</w:p>
    <w:p w14:paraId="1C5F44A8" w14:textId="77777777" w:rsidR="00D63E23" w:rsidRDefault="00482387">
      <w:pPr>
        <w:autoSpaceDE w:val="0"/>
        <w:spacing w:line="400" w:lineRule="exact"/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學校名稱：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  <w:lang w:val="zh-TW"/>
        </w:rPr>
        <w:t xml:space="preserve">        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高、國中、國小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  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學校聯絡電話：</w:t>
      </w:r>
      <w:r>
        <w:rPr>
          <w:rFonts w:ascii="標楷體" w:eastAsia="標楷體" w:hAnsi="標楷體" w:cs="標楷體"/>
          <w:sz w:val="32"/>
          <w:szCs w:val="32"/>
          <w:lang w:val="zh-TW"/>
        </w:rPr>
        <w:t>__________</w:t>
      </w:r>
    </w:p>
    <w:p w14:paraId="0DD9ADFC" w14:textId="77777777" w:rsidR="00D63E23" w:rsidRDefault="00D63E23">
      <w:pPr>
        <w:autoSpaceDE w:val="0"/>
        <w:spacing w:line="400" w:lineRule="exact"/>
        <w:ind w:right="-286"/>
        <w:rPr>
          <w:rFonts w:ascii="標楷體" w:eastAsia="標楷體" w:hAnsi="標楷體" w:cs="標楷體"/>
          <w:b/>
          <w:bCs/>
          <w:sz w:val="32"/>
          <w:szCs w:val="32"/>
          <w:u w:val="single"/>
          <w:lang w:val="zh-TW"/>
        </w:rPr>
      </w:pPr>
    </w:p>
    <w:tbl>
      <w:tblPr>
        <w:tblW w:w="10985" w:type="dxa"/>
        <w:tblInd w:w="-8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1560"/>
        <w:gridCol w:w="2409"/>
        <w:gridCol w:w="4551"/>
        <w:gridCol w:w="1843"/>
      </w:tblGrid>
      <w:tr w:rsidR="00D63E23" w14:paraId="0921ADAA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464ED" w14:textId="77777777" w:rsidR="00D63E23" w:rsidRDefault="00482387">
            <w:pPr>
              <w:autoSpaceDE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lang w:val="zh-TW"/>
              </w:rPr>
              <w:t>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0C3C6" w14:textId="77777777" w:rsidR="00D63E23" w:rsidRDefault="00482387">
            <w:pPr>
              <w:autoSpaceDE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姓</w:t>
            </w:r>
            <w:r>
              <w:rPr>
                <w:rFonts w:ascii="標楷體" w:eastAsia="標楷體" w:hAnsi="標楷體" w:cs="標楷體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lang w:val="zh-TW"/>
              </w:rPr>
              <w:t>名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7F33727" w14:textId="77777777" w:rsidR="00D63E23" w:rsidRDefault="00482387">
            <w:pPr>
              <w:autoSpaceDE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聯絡電話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7C429" w14:textId="77777777" w:rsidR="00D63E23" w:rsidRDefault="00482387">
            <w:pPr>
              <w:autoSpaceDE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原住民族別（請勾選）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D2F71" w14:textId="77777777" w:rsidR="00D63E23" w:rsidRDefault="00482387">
            <w:pPr>
              <w:autoSpaceDE w:val="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已通過族語認證之級別</w:t>
            </w:r>
          </w:p>
        </w:tc>
      </w:tr>
      <w:tr w:rsidR="00D63E23" w14:paraId="3F5EEB13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FFB4B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b/>
                <w:bCs/>
                <w:lang w:val="zh-TW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85BDA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b/>
                <w:bCs/>
                <w:lang w:val="zh-TW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3589621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住家：</w:t>
            </w:r>
          </w:p>
          <w:p w14:paraId="28846B52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  <w:p w14:paraId="7B160206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家長手機：</w:t>
            </w:r>
          </w:p>
          <w:p w14:paraId="1658AD33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  <w:p w14:paraId="62F92B4F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學生手機：</w:t>
            </w:r>
          </w:p>
          <w:p w14:paraId="0BFF4EDE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C8153F8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阿美族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海岸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秀姑巒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南勢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恆春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馬蘭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F2935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未通過初級</w:t>
            </w:r>
          </w:p>
          <w:p w14:paraId="715CC778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</w:p>
          <w:p w14:paraId="0F5D320B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</w:p>
          <w:p w14:paraId="055595C2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</w:p>
        </w:tc>
      </w:tr>
      <w:tr w:rsidR="00D63E23" w14:paraId="443D8876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D0933" w14:textId="77777777" w:rsidR="00D63E23" w:rsidRDefault="00D63E23">
            <w:pPr>
              <w:autoSpaceDE w:val="0"/>
              <w:ind w:firstLine="42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6C670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7F79985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C94D46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排灣族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中排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北排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東排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6349F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6DD18117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8E266" w14:textId="77777777" w:rsidR="00D63E23" w:rsidRDefault="00D63E23">
            <w:pPr>
              <w:autoSpaceDE w:val="0"/>
              <w:ind w:firstLine="42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21A20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CB12ADE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3C6808E" w14:textId="77777777" w:rsidR="00D63E23" w:rsidRDefault="00482387">
            <w:pPr>
              <w:autoSpaceDE w:val="0"/>
              <w:ind w:left="720" w:hanging="72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魯凱族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霧台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多納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茂林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萬山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大武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東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EB5CE" w14:textId="77777777" w:rsidR="00D63E23" w:rsidRDefault="00D63E23">
            <w:pPr>
              <w:autoSpaceDE w:val="0"/>
              <w:ind w:left="720" w:hanging="72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4AACA0CD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246B8" w14:textId="77777777" w:rsidR="00D63E23" w:rsidRDefault="00D63E23">
            <w:pPr>
              <w:autoSpaceDE w:val="0"/>
              <w:ind w:firstLine="42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FC1F6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4E70A7EC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E6F35B" w14:textId="77777777" w:rsidR="00D63E23" w:rsidRDefault="00482387">
            <w:pPr>
              <w:autoSpaceDE w:val="0"/>
              <w:ind w:left="720" w:hanging="72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布農族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郡群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卓群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卡群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丹群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巒群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 xml:space="preserve">  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2D61C" w14:textId="77777777" w:rsidR="00D63E23" w:rsidRDefault="00D63E23">
            <w:pPr>
              <w:autoSpaceDE w:val="0"/>
              <w:ind w:left="720" w:hanging="72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39F0150B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1ADE4" w14:textId="77777777" w:rsidR="00D63E23" w:rsidRDefault="00D63E23">
            <w:pPr>
              <w:autoSpaceDE w:val="0"/>
              <w:ind w:firstLine="42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8EBD4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99C0259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130478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卑南族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知本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初鹿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建和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F5E43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63E23" w14:paraId="2A7E3198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425A1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47B22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F4CBE6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住家：</w:t>
            </w:r>
          </w:p>
          <w:p w14:paraId="6F3F1CD4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  <w:p w14:paraId="6341EEE5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家長手機：</w:t>
            </w:r>
          </w:p>
          <w:p w14:paraId="7376A706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  <w:p w14:paraId="29F2773C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學生手機：</w:t>
            </w:r>
          </w:p>
          <w:p w14:paraId="55D4FB8F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C370B8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阿美族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海岸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秀姑巒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南勢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恆春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馬蘭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81F87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未通過初級</w:t>
            </w:r>
          </w:p>
          <w:p w14:paraId="026E7256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</w:p>
          <w:p w14:paraId="6224FD1F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</w:p>
          <w:p w14:paraId="400F6ABA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</w:p>
        </w:tc>
      </w:tr>
      <w:tr w:rsidR="00D63E23" w14:paraId="705AD143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16DC2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C87A3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C8C6216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9BD915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排灣族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中排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北排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東排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3D477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7ED27A9D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AF717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62206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4D3EC8B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2631FD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魯凱族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霧台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多納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茂林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萬山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大武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東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8982B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353B7CBF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6E6CC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1136C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413050E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B5B65E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布農族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郡群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卓群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卡群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丹群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巒群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 xml:space="preserve">  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1E42E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5C617B11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D8287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55866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14D155A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538DE6F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卑南族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知本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初鹿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建和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A1FC5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63E23" w14:paraId="0F11E7A8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B255B" w14:textId="77777777" w:rsidR="00D63E23" w:rsidRDefault="00D63E23">
            <w:pPr>
              <w:autoSpaceDE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4C6F0" w14:textId="77777777" w:rsidR="00D63E23" w:rsidRDefault="00D63E23">
            <w:pPr>
              <w:autoSpaceDE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A0A579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住家：</w:t>
            </w:r>
          </w:p>
          <w:p w14:paraId="3BF90D51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  <w:p w14:paraId="5C80B31E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家長手機：</w:t>
            </w:r>
          </w:p>
          <w:p w14:paraId="506465CE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  <w:p w14:paraId="36A27CDC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學生手機：</w:t>
            </w:r>
          </w:p>
          <w:p w14:paraId="129CC26A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DB22B8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阿美族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海岸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秀姑巒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南勢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恆春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馬蘭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FA7E3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未通過初級</w:t>
            </w:r>
          </w:p>
          <w:p w14:paraId="78688E65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</w:p>
          <w:p w14:paraId="5E2BBE36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</w:p>
          <w:p w14:paraId="4F2D11D5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</w:p>
        </w:tc>
      </w:tr>
      <w:tr w:rsidR="00D63E23" w14:paraId="5451C3D3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0D240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EC041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9E28A1B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D8F777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排灣族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中排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北排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東排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A58E8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73B70265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2661E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47F64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2B7E7C9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443D64C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魯凱族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霧台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多納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茂林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萬山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大武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東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0F800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5D6D0FBF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3DA32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69399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46C9097B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7D96AA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布農族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郡群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卓群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卡群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丹群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巒群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 xml:space="preserve">  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9CF93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7F455907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1E7F5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C661D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25644A5" w14:textId="77777777" w:rsidR="00D63E23" w:rsidRDefault="00D63E23">
            <w:pPr>
              <w:autoSpaceDE w:val="0"/>
              <w:ind w:firstLine="6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944D2D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卑南族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知本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初鹿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建和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18C03" w14:textId="77777777" w:rsidR="00D63E23" w:rsidRPr="00482387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63E23" w14:paraId="55730D12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5712F" w14:textId="77777777" w:rsidR="00D63E23" w:rsidRDefault="00D63E23">
            <w:pPr>
              <w:autoSpaceDE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3D37F" w14:textId="77777777" w:rsidR="00D63E23" w:rsidRDefault="00D63E23">
            <w:pPr>
              <w:autoSpaceDE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255642F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住家：</w:t>
            </w:r>
          </w:p>
          <w:p w14:paraId="50F14FFE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  <w:p w14:paraId="549692EC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家長手機：</w:t>
            </w:r>
          </w:p>
          <w:p w14:paraId="2F8F44CC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  <w:p w14:paraId="264F1084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學生手機：</w:t>
            </w:r>
          </w:p>
          <w:p w14:paraId="42395997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lang w:val="zh-TW"/>
              </w:rPr>
              <w:t>___________________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2ED431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阿美族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海岸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秀姑巒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南勢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恆春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馬蘭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F2993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未通過初級</w:t>
            </w:r>
          </w:p>
          <w:p w14:paraId="273ADB13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初級</w:t>
            </w:r>
          </w:p>
          <w:p w14:paraId="17F32652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中級</w:t>
            </w:r>
          </w:p>
          <w:p w14:paraId="6611D707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中高級</w:t>
            </w:r>
          </w:p>
        </w:tc>
      </w:tr>
      <w:tr w:rsidR="00D63E23" w14:paraId="45BCE2E9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94A19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C83C2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8C7B226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00A1B45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排灣族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中排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北排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東排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4FA22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76ACD04D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9E872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75B84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4BECBC3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9BFEDC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魯凱族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霧台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多納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茂林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萬山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大武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東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D240D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5603EC29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0020C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B6BBE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42010248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BC16F14" w14:textId="77777777" w:rsidR="00D63E23" w:rsidRDefault="00482387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布農族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郡群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卓群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卡群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丹群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巒群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 xml:space="preserve">  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33D3" w14:textId="77777777" w:rsidR="00D63E23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</w:p>
        </w:tc>
      </w:tr>
      <w:tr w:rsidR="00D63E23" w14:paraId="6EA603E7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7B7CF" w14:textId="77777777" w:rsidR="00D63E23" w:rsidRDefault="00D63E23">
            <w:pPr>
              <w:autoSpaceDE w:val="0"/>
              <w:ind w:firstLine="42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37503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4DCCD4D2" w14:textId="77777777" w:rsidR="00D63E23" w:rsidRDefault="00D63E23">
            <w:pPr>
              <w:autoSpaceDE w:val="0"/>
              <w:ind w:firstLine="6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60D693C" w14:textId="77777777" w:rsidR="00D63E23" w:rsidRDefault="00482387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卑南族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南王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知本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初鹿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建和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B00B0" w14:textId="77777777" w:rsidR="00D63E23" w:rsidRPr="00482387" w:rsidRDefault="00D63E23">
            <w:pPr>
              <w:autoSpaceDE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71F095F3" w14:textId="77777777" w:rsidR="00D63E23" w:rsidRDefault="00482387">
      <w:pPr>
        <w:autoSpaceDE w:val="0"/>
        <w:spacing w:line="360" w:lineRule="auto"/>
      </w:pPr>
      <w:r>
        <w:rPr>
          <w:rFonts w:ascii="標楷體" w:eastAsia="標楷體" w:hAnsi="標楷體" w:cs="標楷體"/>
          <w:b/>
          <w:bCs/>
          <w:lang w:val="zh-TW"/>
        </w:rPr>
        <w:t>說明：</w:t>
      </w:r>
      <w:r>
        <w:rPr>
          <w:rFonts w:ascii="標楷體" w:eastAsia="標楷體" w:hAnsi="標楷體" w:cs="標楷體"/>
          <w:b/>
          <w:bCs/>
          <w:sz w:val="22"/>
          <w:szCs w:val="22"/>
          <w:lang w:val="zh-TW"/>
        </w:rPr>
        <w:t>１</w:t>
      </w:r>
      <w:r>
        <w:rPr>
          <w:rFonts w:ascii="標楷體" w:eastAsia="標楷體" w:hAnsi="標楷體" w:cs="標楷體"/>
          <w:b/>
          <w:bCs/>
          <w:sz w:val="22"/>
          <w:szCs w:val="22"/>
          <w:lang w:val="zh-TW"/>
        </w:rPr>
        <w:t>.</w:t>
      </w:r>
      <w:r>
        <w:rPr>
          <w:rFonts w:ascii="標楷體" w:eastAsia="標楷體" w:hAnsi="標楷體" w:cs="標楷體"/>
          <w:b/>
          <w:bCs/>
          <w:sz w:val="22"/>
          <w:szCs w:val="22"/>
          <w:u w:val="double"/>
          <w:lang w:val="zh-TW"/>
        </w:rPr>
        <w:t>本次研習提供參加學生午餐</w:t>
      </w:r>
      <w:r>
        <w:rPr>
          <w:rFonts w:ascii="標楷體" w:eastAsia="標楷體" w:hAnsi="標楷體" w:cs="標楷體"/>
          <w:b/>
          <w:bCs/>
          <w:sz w:val="22"/>
          <w:szCs w:val="22"/>
          <w:lang w:val="zh-TW"/>
        </w:rPr>
        <w:t>。</w:t>
      </w:r>
    </w:p>
    <w:p w14:paraId="35B56DCF" w14:textId="77777777" w:rsidR="00D63E23" w:rsidRDefault="00482387">
      <w:pPr>
        <w:autoSpaceDE w:val="0"/>
        <w:spacing w:line="200" w:lineRule="exact"/>
        <w:ind w:left="480" w:firstLine="220"/>
        <w:rPr>
          <w:rFonts w:ascii="標楷體" w:eastAsia="標楷體" w:hAnsi="標楷體" w:cs="標楷體"/>
          <w:b/>
          <w:bCs/>
          <w:sz w:val="22"/>
          <w:szCs w:val="22"/>
          <w:lang w:val="zh-TW"/>
        </w:rPr>
      </w:pPr>
      <w:r>
        <w:rPr>
          <w:rFonts w:ascii="標楷體" w:eastAsia="標楷體" w:hAnsi="標楷體" w:cs="標楷體"/>
          <w:b/>
          <w:bCs/>
          <w:sz w:val="22"/>
          <w:szCs w:val="22"/>
          <w:lang w:val="zh-TW"/>
        </w:rPr>
        <w:t>２</w:t>
      </w:r>
      <w:r>
        <w:rPr>
          <w:rFonts w:ascii="標楷體" w:eastAsia="標楷體" w:hAnsi="標楷體" w:cs="標楷體"/>
          <w:b/>
          <w:bCs/>
          <w:sz w:val="22"/>
          <w:szCs w:val="22"/>
          <w:lang w:val="zh-TW"/>
        </w:rPr>
        <w:t>.</w:t>
      </w:r>
      <w:r>
        <w:rPr>
          <w:rFonts w:ascii="標楷體" w:eastAsia="標楷體" w:hAnsi="標楷體" w:cs="標楷體"/>
          <w:b/>
          <w:bCs/>
          <w:sz w:val="22"/>
          <w:szCs w:val="22"/>
          <w:lang w:val="zh-TW"/>
        </w:rPr>
        <w:t>請承辦老師協助務必將資料完整</w:t>
      </w:r>
      <w:proofErr w:type="gramStart"/>
      <w:r>
        <w:rPr>
          <w:rFonts w:ascii="標楷體" w:eastAsia="標楷體" w:hAnsi="標楷體" w:cs="標楷體"/>
          <w:b/>
          <w:bCs/>
          <w:sz w:val="22"/>
          <w:szCs w:val="22"/>
          <w:lang w:val="zh-TW"/>
        </w:rPr>
        <w:t>填妥再行</w:t>
      </w:r>
      <w:proofErr w:type="gramEnd"/>
      <w:r>
        <w:rPr>
          <w:rFonts w:ascii="標楷體" w:eastAsia="標楷體" w:hAnsi="標楷體" w:cs="標楷體"/>
          <w:b/>
          <w:bCs/>
          <w:sz w:val="22"/>
          <w:szCs w:val="22"/>
          <w:lang w:val="zh-TW"/>
        </w:rPr>
        <w:t>報名。</w:t>
      </w:r>
    </w:p>
    <w:p w14:paraId="0C4272A6" w14:textId="77777777" w:rsidR="00D63E23" w:rsidRDefault="00D63E23">
      <w:pPr>
        <w:autoSpaceDE w:val="0"/>
        <w:spacing w:line="200" w:lineRule="exact"/>
        <w:rPr>
          <w:rFonts w:ascii="標楷體" w:eastAsia="標楷體" w:hAnsi="標楷體" w:cs="標楷體"/>
          <w:b/>
          <w:bCs/>
          <w:sz w:val="22"/>
          <w:szCs w:val="22"/>
          <w:lang w:val="zh-TW"/>
        </w:rPr>
      </w:pPr>
    </w:p>
    <w:p w14:paraId="6C34F29D" w14:textId="77777777" w:rsidR="00D63E23" w:rsidRDefault="00D63E23">
      <w:pPr>
        <w:autoSpaceDE w:val="0"/>
        <w:spacing w:line="200" w:lineRule="exact"/>
        <w:rPr>
          <w:rFonts w:ascii="標楷體" w:eastAsia="標楷體" w:hAnsi="標楷體" w:cs="標楷體"/>
          <w:b/>
          <w:bCs/>
          <w:sz w:val="22"/>
          <w:szCs w:val="22"/>
          <w:lang w:val="zh-TW"/>
        </w:rPr>
      </w:pPr>
    </w:p>
    <w:p w14:paraId="464C6699" w14:textId="77777777" w:rsidR="00D63E23" w:rsidRDefault="00482387"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  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承辦人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ab/>
        <w:t xml:space="preserve">          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教務主任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ab/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ab/>
        <w:t xml:space="preserve">      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校長</w:t>
      </w:r>
    </w:p>
    <w:sectPr w:rsidR="00D63E23">
      <w:pgSz w:w="11906" w:h="16838"/>
      <w:pgMar w:top="1418" w:right="1418" w:bottom="1134" w:left="1418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6BE12" w14:textId="77777777" w:rsidR="00482387" w:rsidRDefault="00482387">
      <w:r>
        <w:separator/>
      </w:r>
    </w:p>
  </w:endnote>
  <w:endnote w:type="continuationSeparator" w:id="0">
    <w:p w14:paraId="330780CA" w14:textId="77777777" w:rsidR="00482387" w:rsidRDefault="0048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A229" w14:textId="77777777" w:rsidR="00482387" w:rsidRDefault="00482387">
      <w:r>
        <w:rPr>
          <w:color w:val="000000"/>
        </w:rPr>
        <w:separator/>
      </w:r>
    </w:p>
  </w:footnote>
  <w:footnote w:type="continuationSeparator" w:id="0">
    <w:p w14:paraId="1A812662" w14:textId="77777777" w:rsidR="00482387" w:rsidRDefault="0048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55B7"/>
    <w:multiLevelType w:val="multilevel"/>
    <w:tmpl w:val="1C984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9681E"/>
    <w:multiLevelType w:val="multilevel"/>
    <w:tmpl w:val="47587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E05CE8"/>
    <w:multiLevelType w:val="multilevel"/>
    <w:tmpl w:val="105CF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F7463"/>
    <w:multiLevelType w:val="multilevel"/>
    <w:tmpl w:val="82846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E156A6"/>
    <w:multiLevelType w:val="multilevel"/>
    <w:tmpl w:val="C0F40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7C40AB"/>
    <w:multiLevelType w:val="multilevel"/>
    <w:tmpl w:val="1F683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B76EFF"/>
    <w:multiLevelType w:val="multilevel"/>
    <w:tmpl w:val="FCAE3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993601"/>
    <w:multiLevelType w:val="multilevel"/>
    <w:tmpl w:val="2B42D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6077B6"/>
    <w:multiLevelType w:val="multilevel"/>
    <w:tmpl w:val="A2703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5201C8"/>
    <w:multiLevelType w:val="multilevel"/>
    <w:tmpl w:val="2AB4B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78099948">
    <w:abstractNumId w:val="7"/>
  </w:num>
  <w:num w:numId="2" w16cid:durableId="999696380">
    <w:abstractNumId w:val="0"/>
  </w:num>
  <w:num w:numId="3" w16cid:durableId="1830713797">
    <w:abstractNumId w:val="2"/>
  </w:num>
  <w:num w:numId="4" w16cid:durableId="433987419">
    <w:abstractNumId w:val="1"/>
  </w:num>
  <w:num w:numId="5" w16cid:durableId="2023318375">
    <w:abstractNumId w:val="9"/>
  </w:num>
  <w:num w:numId="6" w16cid:durableId="1863594973">
    <w:abstractNumId w:val="3"/>
  </w:num>
  <w:num w:numId="7" w16cid:durableId="653527314">
    <w:abstractNumId w:val="5"/>
  </w:num>
  <w:num w:numId="8" w16cid:durableId="320931001">
    <w:abstractNumId w:val="6"/>
  </w:num>
  <w:num w:numId="9" w16cid:durableId="433131444">
    <w:abstractNumId w:val="4"/>
  </w:num>
  <w:num w:numId="10" w16cid:durableId="2143305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3E23"/>
    <w:rsid w:val="00482387"/>
    <w:rsid w:val="009B5501"/>
    <w:rsid w:val="00D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0366"/>
  <w15:docId w15:val="{CF1B7F9D-2683-4EBB-8D81-3DF93823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sz w:val="28"/>
    </w:rPr>
  </w:style>
  <w:style w:type="character" w:customStyle="1" w:styleId="a8">
    <w:name w:val="註釋標題 字元"/>
    <w:rPr>
      <w:rFonts w:ascii="Times New Roman" w:eastAsia="新細明體" w:hAnsi="Times New Roman" w:cs="Times New Roman"/>
      <w:sz w:val="28"/>
      <w:szCs w:val="24"/>
    </w:rPr>
  </w:style>
  <w:style w:type="paragraph" w:customStyle="1" w:styleId="yiv0773135694msonormal">
    <w:name w:val="yiv0773135694msonormal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b">
    <w:name w:val="Hyperlink"/>
    <w:rPr>
      <w:color w:val="0563C1"/>
      <w:u w:val="single"/>
    </w:rPr>
  </w:style>
  <w:style w:type="character" w:styleId="ac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lastModifiedBy>國豐 王</cp:lastModifiedBy>
  <cp:revision>2</cp:revision>
  <cp:lastPrinted>2025-03-25T02:21:00Z</cp:lastPrinted>
  <dcterms:created xsi:type="dcterms:W3CDTF">2025-03-27T04:31:00Z</dcterms:created>
  <dcterms:modified xsi:type="dcterms:W3CDTF">2025-03-27T04:31:00Z</dcterms:modified>
</cp:coreProperties>
</file>