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06" w:rsidRPr="009B6CCB" w:rsidRDefault="00A93906" w:rsidP="00A93906">
      <w:pPr>
        <w:pStyle w:val="Default"/>
        <w:jc w:val="center"/>
        <w:rPr>
          <w:sz w:val="52"/>
          <w:szCs w:val="52"/>
        </w:rPr>
      </w:pPr>
      <w:r w:rsidRPr="009B6CCB">
        <w:rPr>
          <w:rFonts w:hint="eastAsia"/>
          <w:sz w:val="52"/>
          <w:szCs w:val="52"/>
        </w:rPr>
        <w:t>高雄市補習教育事業協會</w:t>
      </w:r>
    </w:p>
    <w:p w:rsidR="00A93906" w:rsidRPr="00B546EB" w:rsidRDefault="00A93906" w:rsidP="00A93906">
      <w:pPr>
        <w:pStyle w:val="Default"/>
        <w:jc w:val="center"/>
        <w:rPr>
          <w:sz w:val="52"/>
          <w:szCs w:val="52"/>
        </w:rPr>
      </w:pPr>
    </w:p>
    <w:p w:rsidR="004E7BA2" w:rsidRDefault="00A93906" w:rsidP="00A93906">
      <w:pPr>
        <w:pStyle w:val="Default"/>
        <w:jc w:val="center"/>
        <w:rPr>
          <w:rFonts w:hAnsi="標楷體"/>
          <w:sz w:val="56"/>
          <w:szCs w:val="56"/>
        </w:rPr>
      </w:pPr>
      <w:r>
        <w:rPr>
          <w:rFonts w:hint="eastAsia"/>
          <w:sz w:val="56"/>
          <w:szCs w:val="56"/>
        </w:rPr>
        <w:t>10</w:t>
      </w:r>
      <w:r w:rsidR="009C1E47">
        <w:rPr>
          <w:rFonts w:hint="eastAsia"/>
          <w:sz w:val="56"/>
          <w:szCs w:val="56"/>
        </w:rPr>
        <w:t>5</w:t>
      </w:r>
      <w:r>
        <w:rPr>
          <w:rFonts w:hint="eastAsia"/>
          <w:sz w:val="56"/>
          <w:szCs w:val="56"/>
        </w:rPr>
        <w:t>學年度</w:t>
      </w:r>
      <w:r w:rsidR="004E7BA2">
        <w:rPr>
          <w:rFonts w:hAnsi="標楷體" w:hint="eastAsia"/>
          <w:sz w:val="56"/>
          <w:szCs w:val="56"/>
        </w:rPr>
        <w:t>【</w:t>
      </w:r>
      <w:r w:rsidR="004E7BA2" w:rsidRPr="004E7BA2">
        <w:rPr>
          <w:rFonts w:hint="eastAsia"/>
          <w:sz w:val="56"/>
          <w:szCs w:val="56"/>
        </w:rPr>
        <w:t>優質補教、關懷社會</w:t>
      </w:r>
      <w:r w:rsidR="004E7BA2">
        <w:rPr>
          <w:rFonts w:hAnsi="標楷體" w:hint="eastAsia"/>
          <w:sz w:val="56"/>
          <w:szCs w:val="56"/>
        </w:rPr>
        <w:t>】</w:t>
      </w:r>
    </w:p>
    <w:p w:rsidR="00A93906" w:rsidRDefault="00A93906" w:rsidP="004E7BA2">
      <w:pPr>
        <w:pStyle w:val="Default"/>
        <w:jc w:val="center"/>
        <w:rPr>
          <w:rFonts w:hAnsi="標楷體"/>
          <w:sz w:val="52"/>
          <w:szCs w:val="52"/>
        </w:rPr>
      </w:pPr>
      <w:bookmarkStart w:id="0" w:name="_GoBack"/>
      <w:r w:rsidRPr="00BC4631">
        <w:rPr>
          <w:rFonts w:hint="eastAsia"/>
          <w:sz w:val="56"/>
          <w:szCs w:val="56"/>
        </w:rPr>
        <w:t>育苗專案公益活動</w:t>
      </w:r>
      <w:r w:rsidRPr="009B6CCB">
        <w:rPr>
          <w:rFonts w:hAnsi="標楷體" w:hint="eastAsia"/>
          <w:sz w:val="52"/>
          <w:szCs w:val="52"/>
        </w:rPr>
        <w:t>實施計畫</w:t>
      </w:r>
    </w:p>
    <w:bookmarkEnd w:id="0"/>
    <w:p w:rsidR="00A93906" w:rsidRDefault="00A93906" w:rsidP="00A93906">
      <w:pPr>
        <w:jc w:val="center"/>
        <w:rPr>
          <w:rFonts w:ascii="標楷體" w:eastAsia="標楷體" w:hAnsi="標楷體"/>
          <w:sz w:val="52"/>
          <w:szCs w:val="52"/>
        </w:rPr>
      </w:pPr>
    </w:p>
    <w:p w:rsidR="004E7BA2" w:rsidRDefault="004E7BA2" w:rsidP="00A93906">
      <w:pPr>
        <w:jc w:val="center"/>
        <w:rPr>
          <w:rFonts w:ascii="標楷體" w:eastAsia="標楷體" w:hAnsi="標楷體"/>
          <w:sz w:val="52"/>
          <w:szCs w:val="52"/>
        </w:rPr>
      </w:pPr>
    </w:p>
    <w:p w:rsidR="00A93906" w:rsidRPr="00427F19" w:rsidRDefault="00D0299B" w:rsidP="00A93906">
      <w:pPr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>
            <wp:extent cx="2633177" cy="2156159"/>
            <wp:effectExtent l="133350" t="114300" r="148590" b="168275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補教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15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3906" w:rsidRDefault="00A93906" w:rsidP="00A93906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   </w:t>
      </w:r>
    </w:p>
    <w:p w:rsidR="004E7BA2" w:rsidRDefault="004E7BA2" w:rsidP="00A93906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color w:val="000000"/>
          <w:kern w:val="0"/>
          <w:sz w:val="40"/>
          <w:szCs w:val="40"/>
        </w:rPr>
      </w:pPr>
    </w:p>
    <w:p w:rsidR="004E7BA2" w:rsidRDefault="004E7BA2" w:rsidP="00A93906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color w:val="000000"/>
          <w:kern w:val="0"/>
          <w:sz w:val="40"/>
          <w:szCs w:val="40"/>
        </w:rPr>
      </w:pPr>
    </w:p>
    <w:p w:rsidR="00A93906" w:rsidRPr="009C410B" w:rsidRDefault="00A93906" w:rsidP="00A93906">
      <w:pPr>
        <w:tabs>
          <w:tab w:val="left" w:pos="4253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活動日期：自 10</w:t>
      </w:r>
      <w:r w:rsidR="009C1E47">
        <w:rPr>
          <w:rFonts w:ascii="標楷體" w:eastAsia="標楷體" w:cs="標楷體" w:hint="eastAsia"/>
          <w:color w:val="000000"/>
          <w:kern w:val="0"/>
          <w:sz w:val="36"/>
          <w:szCs w:val="36"/>
        </w:rPr>
        <w:t>5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年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7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月 1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日起</w:t>
      </w:r>
    </w:p>
    <w:p w:rsidR="00A93906" w:rsidRPr="009C410B" w:rsidRDefault="00A93906" w:rsidP="00A93906">
      <w:pPr>
        <w:tabs>
          <w:tab w:val="left" w:pos="4253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         至 10</w:t>
      </w:r>
      <w:r w:rsidR="009C1E47">
        <w:rPr>
          <w:rFonts w:ascii="標楷體" w:eastAsia="標楷體" w:cs="標楷體" w:hint="eastAsia"/>
          <w:color w:val="000000"/>
          <w:kern w:val="0"/>
          <w:sz w:val="36"/>
          <w:szCs w:val="36"/>
        </w:rPr>
        <w:t>6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年 6 月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30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日止</w:t>
      </w:r>
    </w:p>
    <w:p w:rsidR="00A93906" w:rsidRDefault="00A93906" w:rsidP="00A93906">
      <w:pPr>
        <w:tabs>
          <w:tab w:val="left" w:pos="4253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申請時間：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自 10</w:t>
      </w:r>
      <w:r w:rsidR="009C1E47">
        <w:rPr>
          <w:rFonts w:ascii="標楷體" w:eastAsia="標楷體" w:cs="標楷體" w:hint="eastAsia"/>
          <w:color w:val="000000"/>
          <w:kern w:val="0"/>
          <w:sz w:val="36"/>
          <w:szCs w:val="36"/>
        </w:rPr>
        <w:t>5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年 </w:t>
      </w:r>
      <w:r w:rsidR="009C1E47">
        <w:rPr>
          <w:rFonts w:ascii="標楷體" w:eastAsia="標楷體" w:cs="標楷體" w:hint="eastAsia"/>
          <w:color w:val="000000"/>
          <w:kern w:val="0"/>
          <w:sz w:val="36"/>
          <w:szCs w:val="36"/>
        </w:rPr>
        <w:t>7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月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1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日起</w:t>
      </w:r>
    </w:p>
    <w:p w:rsidR="00A93906" w:rsidRDefault="00A93906" w:rsidP="00A93906">
      <w:pPr>
        <w:tabs>
          <w:tab w:val="left" w:pos="4253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         至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10</w:t>
      </w:r>
      <w:r w:rsidR="005C097B">
        <w:rPr>
          <w:rFonts w:ascii="標楷體" w:eastAsia="標楷體" w:cs="標楷體"/>
          <w:color w:val="000000"/>
          <w:kern w:val="0"/>
          <w:sz w:val="36"/>
          <w:szCs w:val="36"/>
        </w:rPr>
        <w:t>5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年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12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月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31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日起</w:t>
      </w:r>
    </w:p>
    <w:p w:rsidR="00A93906" w:rsidRPr="009C410B" w:rsidRDefault="00A93906" w:rsidP="00A93906">
      <w:pPr>
        <w:tabs>
          <w:tab w:val="left" w:pos="4253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指導單位：高雄市政府教育局</w:t>
      </w:r>
    </w:p>
    <w:p w:rsidR="00A93906" w:rsidRDefault="00A93906" w:rsidP="00A93906">
      <w:pPr>
        <w:tabs>
          <w:tab w:val="left" w:pos="4253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主辦單位：高雄市補習教育事業協會</w:t>
      </w:r>
    </w:p>
    <w:p w:rsidR="00A93906" w:rsidRDefault="00A93906" w:rsidP="00A93906">
      <w:pPr>
        <w:tabs>
          <w:tab w:val="left" w:pos="4253"/>
        </w:tabs>
        <w:autoSpaceDE w:val="0"/>
        <w:autoSpaceDN w:val="0"/>
        <w:adjustRightInd w:val="0"/>
        <w:spacing w:line="520" w:lineRule="exact"/>
        <w:ind w:leftChars="59" w:left="142" w:firstLineChars="200" w:firstLine="720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承</w:t>
      </w:r>
      <w:r w:rsidRPr="009C410B">
        <w:rPr>
          <w:rFonts w:ascii="標楷體" w:eastAsia="標楷體" w:cs="標楷體" w:hint="eastAsia"/>
          <w:color w:val="000000"/>
          <w:kern w:val="0"/>
          <w:sz w:val="36"/>
          <w:szCs w:val="36"/>
        </w:rPr>
        <w:t>辦單位：</w:t>
      </w:r>
      <w:r w:rsidRPr="004F6F7A">
        <w:rPr>
          <w:rFonts w:ascii="標楷體" w:eastAsia="標楷體" w:cs="標楷體" w:hint="eastAsia"/>
          <w:color w:val="000000"/>
          <w:kern w:val="0"/>
          <w:sz w:val="36"/>
          <w:szCs w:val="36"/>
        </w:rPr>
        <w:t>參與本活動補習班</w:t>
      </w:r>
    </w:p>
    <w:p w:rsidR="00CC22FD" w:rsidRPr="00B46674" w:rsidRDefault="00D871E9" w:rsidP="00CC22FD">
      <w:pPr>
        <w:tabs>
          <w:tab w:val="left" w:pos="4253"/>
        </w:tabs>
        <w:autoSpaceDE w:val="0"/>
        <w:autoSpaceDN w:val="0"/>
        <w:adjustRightInd w:val="0"/>
        <w:spacing w:line="520" w:lineRule="exact"/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CC22FD" w:rsidRPr="00B46674">
        <w:rPr>
          <w:rFonts w:ascii="標楷體" w:eastAsia="標楷體" w:hAnsi="標楷體" w:hint="eastAsia"/>
          <w:b/>
          <w:sz w:val="32"/>
          <w:szCs w:val="32"/>
        </w:rPr>
        <w:lastRenderedPageBreak/>
        <w:t>高雄市補習教育事業協會</w:t>
      </w:r>
    </w:p>
    <w:p w:rsidR="00CC22FD" w:rsidRPr="00B46674" w:rsidRDefault="004E7BA2" w:rsidP="00CC22FD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105學年度</w:t>
      </w:r>
      <w:r w:rsidR="00CC22FD" w:rsidRPr="00B46674">
        <w:rPr>
          <w:rFonts w:ascii="標楷體" w:eastAsia="標楷體" w:hAnsi="標楷體" w:hint="eastAsia"/>
          <w:b/>
          <w:sz w:val="32"/>
          <w:szCs w:val="32"/>
        </w:rPr>
        <w:t>「優質補教、關懷</w:t>
      </w:r>
      <w:r w:rsidR="004E0F62">
        <w:rPr>
          <w:rFonts w:ascii="標楷體" w:eastAsia="標楷體" w:hAnsi="標楷體" w:hint="eastAsia"/>
          <w:b/>
          <w:sz w:val="32"/>
          <w:szCs w:val="32"/>
        </w:rPr>
        <w:t>社會</w:t>
      </w:r>
      <w:r w:rsidR="00CC22FD" w:rsidRPr="00B46674">
        <w:rPr>
          <w:rFonts w:ascii="標楷體" w:eastAsia="標楷體" w:hAnsi="標楷體" w:hint="eastAsia"/>
          <w:b/>
          <w:sz w:val="32"/>
          <w:szCs w:val="32"/>
        </w:rPr>
        <w:t>」育苗專案</w:t>
      </w:r>
      <w:r>
        <w:rPr>
          <w:rFonts w:ascii="標楷體" w:eastAsia="標楷體" w:hAnsi="標楷體" w:hint="eastAsia"/>
          <w:b/>
          <w:sz w:val="32"/>
          <w:szCs w:val="32"/>
        </w:rPr>
        <w:t>公益活動</w:t>
      </w:r>
      <w:r w:rsidR="00CC22FD" w:rsidRPr="00B4667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CC22FD" w:rsidRDefault="00CC22FD" w:rsidP="004A40EC">
      <w:pPr>
        <w:autoSpaceDE w:val="0"/>
        <w:autoSpaceDN w:val="0"/>
        <w:adjustRightInd w:val="0"/>
        <w:spacing w:beforeLines="50" w:before="120" w:line="460" w:lineRule="exact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壹、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依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據：高雄市補習教育事業協會 10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年度工作計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畫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</w:p>
    <w:p w:rsidR="00CC22FD" w:rsidRDefault="00CC22FD" w:rsidP="004A40EC">
      <w:pPr>
        <w:autoSpaceDE w:val="0"/>
        <w:autoSpaceDN w:val="0"/>
        <w:adjustRightInd w:val="0"/>
        <w:spacing w:line="460" w:lineRule="exact"/>
        <w:ind w:left="1982" w:hangingChars="708" w:hanging="1982"/>
        <w:jc w:val="both"/>
        <w:rPr>
          <w:rFonts w:eastAsia="標楷體"/>
          <w:sz w:val="28"/>
        </w:rPr>
      </w:pP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、目    的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>
        <w:rPr>
          <w:rFonts w:eastAsia="標楷體" w:hint="eastAsia"/>
          <w:sz w:val="28"/>
        </w:rPr>
        <w:t>為關懷本市貧困在學學子學習機會，期使低收入戶及特殊家庭狀況之學子於學校課後，不再因為經濟弱勢及家庭因素而喪失補習進修學習的機會，藉此使有上進求學之心的同學能獲得低收費或免費之課後補習教育，為本市培育更多優秀人才並</w:t>
      </w:r>
      <w:proofErr w:type="gramStart"/>
      <w:r>
        <w:rPr>
          <w:rFonts w:eastAsia="標楷體" w:hint="eastAsia"/>
          <w:sz w:val="28"/>
        </w:rPr>
        <w:t>善盡補教</w:t>
      </w:r>
      <w:proofErr w:type="gramEnd"/>
      <w:r>
        <w:rPr>
          <w:rFonts w:eastAsia="標楷體" w:hint="eastAsia"/>
          <w:sz w:val="28"/>
        </w:rPr>
        <w:t>業者之社會責任。</w:t>
      </w:r>
    </w:p>
    <w:p w:rsidR="00CC22FD" w:rsidRPr="00EF0889" w:rsidRDefault="00CC22FD" w:rsidP="004A40EC">
      <w:pPr>
        <w:autoSpaceDE w:val="0"/>
        <w:autoSpaceDN w:val="0"/>
        <w:adjustRightInd w:val="0"/>
        <w:spacing w:line="460" w:lineRule="exact"/>
        <w:ind w:left="1982" w:hangingChars="708" w:hanging="1982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參、內    容：</w:t>
      </w:r>
      <w:r w:rsidRPr="00EF0889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本活動係由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本市從事</w:t>
      </w:r>
      <w:r w:rsidRPr="00EF0889">
        <w:rPr>
          <w:rFonts w:ascii="標楷體" w:eastAsia="標楷體" w:cs="標楷體" w:hint="eastAsia"/>
          <w:color w:val="000000"/>
          <w:kern w:val="0"/>
          <w:sz w:val="28"/>
          <w:szCs w:val="28"/>
        </w:rPr>
        <w:t>升學文理、語文加強、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技</w:t>
      </w:r>
      <w:r w:rsidRPr="00EF0889">
        <w:rPr>
          <w:rFonts w:ascii="標楷體" w:eastAsia="標楷體" w:cs="標楷體" w:hint="eastAsia"/>
          <w:color w:val="000000"/>
          <w:kern w:val="0"/>
          <w:sz w:val="28"/>
          <w:szCs w:val="28"/>
        </w:rPr>
        <w:t>藝及各類公職考試等補教同業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，依其主客觀條件提供</w:t>
      </w:r>
      <w:r>
        <w:rPr>
          <w:rFonts w:eastAsia="標楷體" w:hint="eastAsia"/>
          <w:sz w:val="28"/>
        </w:rPr>
        <w:t>低收費或免費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補習名額，</w:t>
      </w:r>
      <w:r w:rsidRPr="00EF0889">
        <w:rPr>
          <w:rFonts w:ascii="標楷體" w:eastAsia="標楷體" w:cs="標楷體" w:hint="eastAsia"/>
          <w:color w:val="000000"/>
          <w:kern w:val="0"/>
          <w:sz w:val="28"/>
          <w:szCs w:val="28"/>
        </w:rPr>
        <w:t>藉以提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供</w:t>
      </w:r>
      <w:r w:rsidRPr="00EF0889">
        <w:rPr>
          <w:rFonts w:ascii="標楷體" w:eastAsia="標楷體" w:cs="標楷體" w:hint="eastAsia"/>
          <w:color w:val="000000"/>
          <w:kern w:val="0"/>
          <w:sz w:val="28"/>
          <w:szCs w:val="28"/>
        </w:rPr>
        <w:t>弱勢學子之學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習機會</w:t>
      </w:r>
      <w:r w:rsidRPr="00EF0889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Pr="004C51DE" w:rsidRDefault="00CC22FD" w:rsidP="004A40EC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肆、指導單位：高雄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市政府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教育局</w:t>
      </w:r>
    </w:p>
    <w:p w:rsidR="00CC22FD" w:rsidRPr="004C51DE" w:rsidRDefault="00CC22FD" w:rsidP="004A40EC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伍、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主辦單位：高雄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補習教育事業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協會</w:t>
      </w:r>
    </w:p>
    <w:p w:rsidR="00B02BF6" w:rsidRDefault="00E530C5" w:rsidP="00B02BF6">
      <w:pPr>
        <w:autoSpaceDE w:val="0"/>
        <w:autoSpaceDN w:val="0"/>
        <w:adjustRightInd w:val="0"/>
        <w:spacing w:line="460" w:lineRule="exact"/>
        <w:ind w:left="1982" w:hangingChars="708" w:hanging="1982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陸</w:t>
      </w:r>
      <w:r w:rsidR="00CC22FD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活動時間：自 10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年 7 月 1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日 起</w:t>
      </w:r>
      <w:r w:rsidR="008A6044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10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年  6 月 30 日止。</w:t>
      </w:r>
    </w:p>
    <w:p w:rsidR="00B02BF6" w:rsidRDefault="00E530C5" w:rsidP="00B02BF6">
      <w:pPr>
        <w:autoSpaceDE w:val="0"/>
        <w:autoSpaceDN w:val="0"/>
        <w:adjustRightInd w:val="0"/>
        <w:spacing w:line="460" w:lineRule="exact"/>
        <w:ind w:left="1982" w:hangingChars="708" w:hanging="1982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 w:rsidRPr="00E530C5">
        <w:rPr>
          <w:rFonts w:ascii="標楷體" w:eastAsia="標楷體" w:cs="標楷體" w:hint="eastAsia"/>
          <w:color w:val="000000"/>
          <w:kern w:val="0"/>
          <w:sz w:val="28"/>
          <w:szCs w:val="28"/>
        </w:rPr>
        <w:t>柒</w:t>
      </w:r>
      <w:proofErr w:type="gramEnd"/>
      <w:r w:rsidR="00B02BF6">
        <w:rPr>
          <w:rFonts w:ascii="新細明體" w:hAnsi="新細明體" w:cs="標楷體" w:hint="eastAsia"/>
          <w:color w:val="000000"/>
          <w:kern w:val="0"/>
          <w:sz w:val="28"/>
          <w:szCs w:val="28"/>
        </w:rPr>
        <w:t>、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申請時間：自 10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年 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月 1</w:t>
      </w:r>
      <w:r w:rsidR="00B02BF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日 起</w:t>
      </w:r>
      <w:r w:rsidR="008A6044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10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年 12 月 31 日止。</w:t>
      </w:r>
    </w:p>
    <w:p w:rsidR="00E530C5" w:rsidRDefault="00E530C5" w:rsidP="00B02BF6">
      <w:pPr>
        <w:autoSpaceDE w:val="0"/>
        <w:autoSpaceDN w:val="0"/>
        <w:adjustRightInd w:val="0"/>
        <w:spacing w:line="460" w:lineRule="exact"/>
        <w:ind w:left="1982" w:hangingChars="708" w:hanging="1982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參與活動補習班:如附件四所示</w:t>
      </w:r>
    </w:p>
    <w:p w:rsidR="00B02BF6" w:rsidRDefault="00E530C5" w:rsidP="00B02BF6">
      <w:pPr>
        <w:autoSpaceDE w:val="0"/>
        <w:autoSpaceDN w:val="0"/>
        <w:adjustRightInd w:val="0"/>
        <w:spacing w:line="460" w:lineRule="exact"/>
        <w:ind w:left="1982" w:hangingChars="708" w:hanging="1982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玖</w:t>
      </w:r>
      <w:r w:rsidR="00CC22FD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DB77F4">
        <w:rPr>
          <w:rFonts w:ascii="標楷體" w:eastAsia="標楷體" w:cs="標楷體" w:hint="eastAsia"/>
          <w:color w:val="000000"/>
          <w:kern w:val="0"/>
          <w:sz w:val="28"/>
          <w:szCs w:val="28"/>
        </w:rPr>
        <w:t>提供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名額：高雄市已立案之補習班計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65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家參與本活動，提供</w:t>
      </w:r>
      <w:r w:rsidR="00C33FFF">
        <w:rPr>
          <w:rFonts w:eastAsia="標楷體" w:hint="eastAsia"/>
          <w:sz w:val="28"/>
        </w:rPr>
        <w:t>免費</w:t>
      </w:r>
      <w:r w:rsidR="00A9573E">
        <w:rPr>
          <w:rFonts w:ascii="新細明體" w:hAnsi="新細明體" w:hint="eastAsia"/>
          <w:sz w:val="28"/>
        </w:rPr>
        <w:t>、</w:t>
      </w:r>
      <w:r w:rsidR="00A9573E">
        <w:rPr>
          <w:rFonts w:eastAsia="標楷體" w:hint="eastAsia"/>
          <w:sz w:val="28"/>
        </w:rPr>
        <w:t>折扣收費</w:t>
      </w:r>
      <w:r w:rsidR="00C33FFF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="00B02BF6">
        <w:rPr>
          <w:rFonts w:eastAsia="標楷體" w:hint="eastAsia"/>
          <w:sz w:val="28"/>
        </w:rPr>
        <w:t>低收費</w:t>
      </w:r>
      <w:r w:rsidR="00C33FFF">
        <w:rPr>
          <w:rFonts w:ascii="標楷體" w:eastAsia="標楷體" w:cs="標楷體" w:hint="eastAsia"/>
          <w:color w:val="000000"/>
          <w:kern w:val="0"/>
          <w:sz w:val="28"/>
          <w:szCs w:val="28"/>
        </w:rPr>
        <w:t>名額</w:t>
      </w:r>
      <w:r w:rsidR="005C097B">
        <w:rPr>
          <w:rFonts w:ascii="標楷體" w:eastAsia="標楷體" w:cs="標楷體" w:hint="eastAsia"/>
          <w:color w:val="000000"/>
          <w:kern w:val="0"/>
          <w:sz w:val="28"/>
          <w:szCs w:val="28"/>
        </w:rPr>
        <w:t>總</w:t>
      </w:r>
      <w:r w:rsidR="00A9573E">
        <w:rPr>
          <w:rFonts w:ascii="標楷體" w:eastAsia="標楷體" w:cs="標楷體" w:hint="eastAsia"/>
          <w:color w:val="000000"/>
          <w:kern w:val="0"/>
          <w:sz w:val="28"/>
          <w:szCs w:val="28"/>
        </w:rPr>
        <w:t>計3,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291</w:t>
      </w:r>
      <w:r w:rsidR="00A9573E">
        <w:rPr>
          <w:rFonts w:ascii="標楷體" w:eastAsia="標楷體" w:cs="標楷體" w:hint="eastAsia"/>
          <w:color w:val="000000"/>
          <w:kern w:val="0"/>
          <w:sz w:val="28"/>
          <w:szCs w:val="28"/>
        </w:rPr>
        <w:t>位</w:t>
      </w:r>
      <w:r w:rsidR="00B02BF6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33FFF" w:rsidRPr="00C436DE" w:rsidRDefault="00DB77F4" w:rsidP="00C33FFF">
      <w:pPr>
        <w:autoSpaceDE w:val="0"/>
        <w:autoSpaceDN w:val="0"/>
        <w:adjustRightInd w:val="0"/>
        <w:spacing w:beforeLines="50" w:before="120" w:line="480" w:lineRule="exact"/>
        <w:ind w:left="1984" w:hangingChars="708" w:hanging="1984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拾</w:t>
      </w:r>
      <w:r w:rsidR="00C33FFF" w:rsidRPr="00C436D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、實質效益：</w:t>
      </w:r>
    </w:p>
    <w:p w:rsidR="00C33FFF" w:rsidRDefault="00C33FFF" w:rsidP="00C33FFF">
      <w:pPr>
        <w:autoSpaceDE w:val="0"/>
        <w:autoSpaceDN w:val="0"/>
        <w:adjustRightInd w:val="0"/>
        <w:spacing w:line="480" w:lineRule="exact"/>
        <w:ind w:leftChars="118" w:left="851" w:hangingChars="203" w:hanging="568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一、以免收費計算，每名學生每科每月補習學費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預估節費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2,200 元，本次活動預計提供免收費名額計</w:t>
      </w:r>
      <w:r w:rsidR="009C1E47">
        <w:rPr>
          <w:rFonts w:ascii="標楷體" w:eastAsia="標楷體" w:cs="標楷體" w:hint="eastAsia"/>
          <w:color w:val="000000"/>
          <w:kern w:val="0"/>
          <w:sz w:val="28"/>
          <w:szCs w:val="28"/>
        </w:rPr>
        <w:t>1503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名，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預估</w:t>
      </w:r>
      <w:proofErr w:type="gramStart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每月節費計</w:t>
      </w:r>
      <w:proofErr w:type="gramEnd"/>
      <w:r w:rsidR="009C1E47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3</w:t>
      </w:r>
      <w:r w:rsidR="009C1E47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9C1E47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306</w:t>
      </w:r>
      <w:r w:rsidR="009C1E47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9C1E47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600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元，</w:t>
      </w:r>
      <w:proofErr w:type="gramStart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年度節費計</w:t>
      </w:r>
      <w:proofErr w:type="gramEnd"/>
      <w:r w:rsidR="009C1E47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39</w:t>
      </w:r>
      <w:r w:rsidR="009C1E47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9C1E47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679</w:t>
      </w:r>
      <w:r w:rsidR="009C1E47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9C1E47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200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元。</w:t>
      </w:r>
    </w:p>
    <w:p w:rsidR="00C33FFF" w:rsidRDefault="00C33FFF" w:rsidP="00C33FFF">
      <w:pPr>
        <w:autoSpaceDE w:val="0"/>
        <w:autoSpaceDN w:val="0"/>
        <w:adjustRightInd w:val="0"/>
        <w:spacing w:line="480" w:lineRule="exact"/>
        <w:ind w:leftChars="118" w:left="851" w:hangingChars="203" w:hanging="568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二、以低收費計算，每名學生每科每月補習學費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預估節費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1,500元，本次活動預計提供低收費名額計</w:t>
      </w:r>
      <w:r w:rsidR="005307DF">
        <w:rPr>
          <w:rFonts w:ascii="標楷體" w:eastAsia="標楷體" w:cs="標楷體" w:hint="eastAsia"/>
          <w:color w:val="000000"/>
          <w:kern w:val="0"/>
          <w:sz w:val="28"/>
          <w:szCs w:val="28"/>
        </w:rPr>
        <w:t>446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名，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預估</w:t>
      </w:r>
      <w:proofErr w:type="gramStart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每月節費計</w:t>
      </w:r>
      <w:proofErr w:type="gramEnd"/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669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000</w:t>
      </w:r>
      <w:r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，</w:t>
      </w:r>
      <w:proofErr w:type="gramStart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年度節費計</w:t>
      </w:r>
      <w:proofErr w:type="gramEnd"/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8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028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000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元。</w:t>
      </w:r>
    </w:p>
    <w:p w:rsidR="00C33FFF" w:rsidRDefault="00C33FFF" w:rsidP="00C33FFF">
      <w:pPr>
        <w:autoSpaceDE w:val="0"/>
        <w:autoSpaceDN w:val="0"/>
        <w:adjustRightInd w:val="0"/>
        <w:spacing w:line="480" w:lineRule="exact"/>
        <w:ind w:leftChars="118" w:left="851" w:hangingChars="203" w:hanging="568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三、以折扣收費計算(5折計算)，每名學生每科每月補習學費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預估節費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1,100元，本次活動提供折扣收費名額計</w:t>
      </w:r>
      <w:r w:rsidR="005307DF">
        <w:rPr>
          <w:rFonts w:ascii="標楷體" w:eastAsia="標楷體" w:cs="標楷體" w:hint="eastAsia"/>
          <w:color w:val="000000"/>
          <w:kern w:val="0"/>
          <w:sz w:val="28"/>
          <w:szCs w:val="28"/>
        </w:rPr>
        <w:t>1342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名，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預估</w:t>
      </w:r>
      <w:proofErr w:type="gramStart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每月節費計</w:t>
      </w:r>
      <w:proofErr w:type="gramEnd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 xml:space="preserve"> 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1,476,200</w:t>
      </w:r>
      <w:r w:rsidR="002E3C8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</w:t>
      </w:r>
      <w:r w:rsidR="002E3C80">
        <w:rPr>
          <w:rFonts w:ascii="新細明體" w:hAnsi="新細明體" w:cs="標楷體" w:hint="eastAsia"/>
          <w:b/>
          <w:i/>
          <w:color w:val="000000"/>
          <w:kern w:val="0"/>
          <w:sz w:val="28"/>
          <w:szCs w:val="28"/>
          <w:u w:val="single"/>
        </w:rPr>
        <w:t>，</w:t>
      </w:r>
      <w:proofErr w:type="gramStart"/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年度節費計</w:t>
      </w:r>
      <w:proofErr w:type="gramEnd"/>
      <w:r w:rsidR="002E3C8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 xml:space="preserve"> 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17,714,400</w:t>
      </w:r>
      <w:r w:rsidRPr="00F9463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元。</w:t>
      </w:r>
    </w:p>
    <w:p w:rsidR="00B02BF6" w:rsidRDefault="00C33FFF" w:rsidP="00DB77F4">
      <w:pPr>
        <w:autoSpaceDE w:val="0"/>
        <w:autoSpaceDN w:val="0"/>
        <w:adjustRightInd w:val="0"/>
        <w:spacing w:line="460" w:lineRule="exact"/>
        <w:ind w:leftChars="118" w:left="837" w:hangingChars="198" w:hanging="554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105">
        <w:rPr>
          <w:rFonts w:ascii="標楷體" w:eastAsia="標楷體" w:cs="標楷體" w:hint="eastAsia"/>
          <w:color w:val="000000"/>
          <w:kern w:val="0"/>
          <w:sz w:val="28"/>
          <w:szCs w:val="28"/>
        </w:rPr>
        <w:t>四、</w:t>
      </w:r>
      <w:r w:rsidRPr="002E3C8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本活動預估</w:t>
      </w:r>
      <w:r w:rsidR="00D82D54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全年度</w:t>
      </w:r>
      <w:r w:rsidRPr="002E3C8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補習</w:t>
      </w:r>
      <w:proofErr w:type="gramStart"/>
      <w:r w:rsidR="00DB77F4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學費</w:t>
      </w:r>
      <w:r w:rsidRPr="002E3C8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節費計</w:t>
      </w:r>
      <w:proofErr w:type="gramEnd"/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65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421</w:t>
      </w:r>
      <w:r w:rsidR="005307DF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,</w:t>
      </w:r>
      <w:r w:rsidR="005307DF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600</w:t>
      </w:r>
      <w:r w:rsidRPr="002E3C8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元</w:t>
      </w:r>
      <w:r w:rsidRPr="002E3C8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Pr="00270105">
        <w:rPr>
          <w:rFonts w:ascii="標楷體" w:eastAsia="標楷體" w:cs="標楷體" w:hint="eastAsia"/>
          <w:color w:val="000000"/>
          <w:kern w:val="0"/>
          <w:sz w:val="28"/>
          <w:szCs w:val="28"/>
        </w:rPr>
        <w:t>對中低收及低收入之</w:t>
      </w:r>
      <w:r w:rsidRPr="00270105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弱勢家庭學生實質提供</w:t>
      </w:r>
      <w:r w:rsidRPr="002E3C80"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補習進修學習的機會，為本市培育更多優秀</w:t>
      </w:r>
      <w:r w:rsidRPr="00270105">
        <w:rPr>
          <w:rFonts w:eastAsia="標楷體" w:hint="eastAsia"/>
          <w:sz w:val="28"/>
        </w:rPr>
        <w:t>人才並</w:t>
      </w:r>
      <w:proofErr w:type="gramStart"/>
      <w:r w:rsidRPr="00270105">
        <w:rPr>
          <w:rFonts w:eastAsia="標楷體" w:hint="eastAsia"/>
          <w:sz w:val="28"/>
        </w:rPr>
        <w:t>善盡補教</w:t>
      </w:r>
      <w:proofErr w:type="gramEnd"/>
      <w:r w:rsidRPr="00270105">
        <w:rPr>
          <w:rFonts w:eastAsia="標楷體" w:hint="eastAsia"/>
          <w:sz w:val="28"/>
        </w:rPr>
        <w:t>業者之社會責任。</w:t>
      </w:r>
    </w:p>
    <w:p w:rsidR="00CC22FD" w:rsidRPr="00DB77F4" w:rsidRDefault="00B02BF6" w:rsidP="00DB77F4">
      <w:pPr>
        <w:autoSpaceDE w:val="0"/>
        <w:autoSpaceDN w:val="0"/>
        <w:adjustRightInd w:val="0"/>
        <w:spacing w:beforeLines="50" w:before="120" w:line="460" w:lineRule="exact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拾</w:t>
      </w:r>
      <w:r w:rsid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壹</w:t>
      </w:r>
      <w:r w:rsidR="00CC22FD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、</w:t>
      </w:r>
      <w:r w:rsidR="004E56A6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學生</w:t>
      </w:r>
      <w:r w:rsidR="00CC22FD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申請辦法：</w:t>
      </w:r>
    </w:p>
    <w:p w:rsidR="00CC22FD" w:rsidRPr="00DB77F4" w:rsidRDefault="00CC22FD" w:rsidP="004A40EC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   一、申請時間：自 10</w:t>
      </w:r>
      <w:r w:rsidR="005307DF">
        <w:rPr>
          <w:rFonts w:ascii="標楷體" w:eastAsia="標楷體" w:cs="標楷體"/>
          <w:b/>
          <w:color w:val="000000"/>
          <w:kern w:val="0"/>
          <w:sz w:val="28"/>
          <w:szCs w:val="28"/>
        </w:rPr>
        <w:t>5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年</w:t>
      </w:r>
      <w:r w:rsidR="004A40EC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</w:t>
      </w:r>
      <w:r w:rsidR="005307DF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="004A40EC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="004018EE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1</w:t>
      </w:r>
      <w:r w:rsidR="004018EE" w:rsidRPr="00DB77F4">
        <w:rPr>
          <w:rFonts w:ascii="標楷體" w:eastAsia="標楷體" w:cs="標楷體"/>
          <w:b/>
          <w:color w:val="000000"/>
          <w:kern w:val="0"/>
          <w:sz w:val="28"/>
          <w:szCs w:val="28"/>
        </w:rPr>
        <w:t xml:space="preserve"> 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="004018EE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起自 10</w:t>
      </w:r>
      <w:r w:rsidR="005307DF">
        <w:rPr>
          <w:rFonts w:ascii="標楷體" w:eastAsia="標楷體" w:cs="標楷體"/>
          <w:b/>
          <w:color w:val="000000"/>
          <w:kern w:val="0"/>
          <w:sz w:val="28"/>
          <w:szCs w:val="28"/>
        </w:rPr>
        <w:t>5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年</w:t>
      </w:r>
      <w:r w:rsidR="004A40EC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</w:t>
      </w:r>
      <w:r w:rsidR="00725B65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1</w:t>
      </w:r>
      <w:r w:rsidR="004A40EC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2 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 3</w:t>
      </w:r>
      <w:r w:rsidR="004A40EC"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1</w:t>
      </w:r>
      <w:r w:rsidRP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日止。</w:t>
      </w:r>
    </w:p>
    <w:p w:rsidR="00CC22FD" w:rsidRPr="004C51DE" w:rsidRDefault="00CC22FD" w:rsidP="004A40EC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二、申請資格：</w:t>
      </w:r>
    </w:p>
    <w:p w:rsidR="00CE641C" w:rsidRPr="004C51DE" w:rsidRDefault="00CE641C" w:rsidP="004A40EC">
      <w:pPr>
        <w:autoSpaceDE w:val="0"/>
        <w:autoSpaceDN w:val="0"/>
        <w:adjustRightInd w:val="0"/>
        <w:spacing w:line="460" w:lineRule="exact"/>
        <w:ind w:leftChars="471" w:left="113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於本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社會局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登記有案之低收入戶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及中/低收家庭，且就讀本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市國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民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小學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(含)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以上之各級學校在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學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學生</w:t>
      </w:r>
      <w:r w:rsidRPr="004A40EC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(不含</w:t>
      </w:r>
      <w:proofErr w:type="gramStart"/>
      <w:r w:rsidRPr="004A40EC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在學之碩</w:t>
      </w:r>
      <w:proofErr w:type="gramEnd"/>
      <w:r w:rsidRPr="004A40EC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、博士生)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Pr="008C632B" w:rsidRDefault="00CC22FD" w:rsidP="004A40EC">
      <w:pPr>
        <w:autoSpaceDE w:val="0"/>
        <w:autoSpaceDN w:val="0"/>
        <w:adjustRightInd w:val="0"/>
        <w:spacing w:beforeLines="50" w:before="120" w:line="460" w:lineRule="exact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8C632B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 xml:space="preserve">    三、申請程序：如附件一</w:t>
      </w:r>
    </w:p>
    <w:p w:rsidR="00CC22FD" w:rsidRPr="008C632B" w:rsidRDefault="00CC22FD" w:rsidP="004A40EC">
      <w:pPr>
        <w:autoSpaceDE w:val="0"/>
        <w:autoSpaceDN w:val="0"/>
        <w:adjustRightInd w:val="0"/>
        <w:spacing w:line="460" w:lineRule="exact"/>
        <w:ind w:firstLineChars="354" w:firstLine="992"/>
        <w:jc w:val="both"/>
        <w:rPr>
          <w:rFonts w:ascii="華康特粗楷體" w:eastAsia="華康特粗楷體"/>
          <w:b/>
          <w:sz w:val="28"/>
          <w:szCs w:val="28"/>
          <w:u w:val="single"/>
        </w:rPr>
      </w:pPr>
      <w:r w:rsidRPr="00FB584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步驟</w:t>
      </w:r>
      <w:proofErr w:type="gramStart"/>
      <w:r w:rsidRPr="00FB584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一</w:t>
      </w:r>
      <w:proofErr w:type="gramEnd"/>
      <w:r w:rsidRPr="00FB584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:</w:t>
      </w:r>
      <w:r w:rsidRPr="008C632B">
        <w:rPr>
          <w:rFonts w:ascii="華康特粗楷體" w:eastAsia="華康特粗楷體" w:hint="eastAsia"/>
          <w:b/>
          <w:sz w:val="28"/>
          <w:szCs w:val="28"/>
          <w:u w:val="single"/>
        </w:rPr>
        <w:t>領取申請表格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413" w:left="1985" w:hangingChars="355" w:hanging="994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方式</w:t>
      </w:r>
      <w:proofErr w:type="gramStart"/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:親至高雄市補習教育事業協會領取或協會網站下載申請表格。</w:t>
      </w:r>
    </w:p>
    <w:p w:rsidR="00CC22FD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ED29EB">
        <w:rPr>
          <w:rFonts w:eastAsia="標楷體"/>
          <w:color w:val="000000"/>
          <w:kern w:val="0"/>
          <w:sz w:val="28"/>
          <w:szCs w:val="28"/>
        </w:rPr>
        <w:t>會址：高雄市前金區中華三路</w:t>
      </w:r>
      <w:r w:rsidRPr="00ED29EB">
        <w:rPr>
          <w:rFonts w:eastAsia="標楷體"/>
          <w:color w:val="000000"/>
          <w:kern w:val="0"/>
          <w:sz w:val="28"/>
          <w:szCs w:val="28"/>
        </w:rPr>
        <w:t>77</w:t>
      </w:r>
      <w:r w:rsidRPr="00ED29EB">
        <w:rPr>
          <w:rFonts w:eastAsia="標楷體"/>
          <w:color w:val="000000"/>
          <w:kern w:val="0"/>
          <w:sz w:val="28"/>
          <w:szCs w:val="28"/>
        </w:rPr>
        <w:t>號</w:t>
      </w:r>
      <w:r w:rsidRPr="00ED29EB">
        <w:rPr>
          <w:rFonts w:eastAsia="標楷體"/>
          <w:color w:val="000000"/>
          <w:kern w:val="0"/>
          <w:sz w:val="28"/>
          <w:szCs w:val="28"/>
        </w:rPr>
        <w:t>10</w:t>
      </w:r>
      <w:r w:rsidRPr="00ED29EB">
        <w:rPr>
          <w:rFonts w:eastAsia="標楷體"/>
          <w:color w:val="000000"/>
          <w:kern w:val="0"/>
          <w:sz w:val="28"/>
          <w:szCs w:val="28"/>
        </w:rPr>
        <w:t>樓</w:t>
      </w:r>
      <w:r w:rsidRPr="00ED29EB">
        <w:rPr>
          <w:rFonts w:eastAsia="標楷體"/>
          <w:color w:val="000000"/>
          <w:kern w:val="0"/>
          <w:sz w:val="28"/>
          <w:szCs w:val="28"/>
        </w:rPr>
        <w:t>-2</w:t>
      </w:r>
    </w:p>
    <w:p w:rsidR="00CC22FD" w:rsidRPr="00ED29EB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ED29EB">
        <w:rPr>
          <w:rFonts w:eastAsia="標楷體"/>
          <w:color w:val="000000"/>
          <w:kern w:val="0"/>
          <w:sz w:val="28"/>
          <w:szCs w:val="28"/>
        </w:rPr>
        <w:t>電話：（</w:t>
      </w:r>
      <w:r w:rsidRPr="00ED29EB">
        <w:rPr>
          <w:rFonts w:eastAsia="標楷體"/>
          <w:color w:val="000000"/>
          <w:kern w:val="0"/>
          <w:sz w:val="28"/>
          <w:szCs w:val="28"/>
        </w:rPr>
        <w:t>07</w:t>
      </w:r>
      <w:r w:rsidRPr="00ED29EB">
        <w:rPr>
          <w:rFonts w:eastAsia="標楷體"/>
          <w:color w:val="000000"/>
          <w:kern w:val="0"/>
          <w:sz w:val="28"/>
          <w:szCs w:val="28"/>
        </w:rPr>
        <w:t>）</w:t>
      </w:r>
      <w:r w:rsidRPr="00ED29EB">
        <w:rPr>
          <w:rFonts w:eastAsia="標楷體"/>
          <w:color w:val="000000"/>
          <w:kern w:val="0"/>
          <w:sz w:val="28"/>
          <w:szCs w:val="28"/>
        </w:rPr>
        <w:t xml:space="preserve">241-5788    </w:t>
      </w:r>
      <w:r w:rsidRPr="00ED29EB">
        <w:rPr>
          <w:rFonts w:eastAsia="標楷體"/>
          <w:color w:val="000000"/>
          <w:kern w:val="0"/>
          <w:sz w:val="28"/>
          <w:szCs w:val="28"/>
        </w:rPr>
        <w:t>傳真：（</w:t>
      </w:r>
      <w:r w:rsidRPr="00ED29EB">
        <w:rPr>
          <w:rFonts w:eastAsia="標楷體"/>
          <w:color w:val="000000"/>
          <w:kern w:val="0"/>
          <w:sz w:val="28"/>
          <w:szCs w:val="28"/>
        </w:rPr>
        <w:t>07</w:t>
      </w:r>
      <w:r w:rsidRPr="00ED29EB">
        <w:rPr>
          <w:rFonts w:eastAsia="標楷體"/>
          <w:color w:val="000000"/>
          <w:kern w:val="0"/>
          <w:sz w:val="28"/>
          <w:szCs w:val="28"/>
        </w:rPr>
        <w:t>）</w:t>
      </w:r>
      <w:r w:rsidRPr="00ED29EB">
        <w:rPr>
          <w:rFonts w:eastAsia="標楷體"/>
          <w:color w:val="000000"/>
          <w:kern w:val="0"/>
          <w:sz w:val="28"/>
          <w:szCs w:val="28"/>
        </w:rPr>
        <w:t>241-5790</w:t>
      </w:r>
    </w:p>
    <w:p w:rsidR="00CC22FD" w:rsidRPr="00ED29EB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ED29EB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ED29EB">
        <w:rPr>
          <w:rFonts w:eastAsia="標楷體"/>
          <w:color w:val="000000"/>
          <w:kern w:val="0"/>
          <w:sz w:val="28"/>
          <w:szCs w:val="28"/>
        </w:rPr>
        <w:t>電子信箱：</w:t>
      </w:r>
      <w:r w:rsidRPr="00ED29EB">
        <w:rPr>
          <w:rFonts w:eastAsia="標楷體"/>
          <w:color w:val="000000"/>
          <w:kern w:val="0"/>
          <w:sz w:val="28"/>
          <w:szCs w:val="28"/>
        </w:rPr>
        <w:t>ksea@ksea.org.tw</w:t>
      </w:r>
    </w:p>
    <w:p w:rsidR="00CC22FD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ED29EB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ED29EB">
        <w:rPr>
          <w:rFonts w:eastAsia="標楷體"/>
          <w:color w:val="000000"/>
          <w:kern w:val="0"/>
          <w:sz w:val="28"/>
          <w:szCs w:val="28"/>
        </w:rPr>
        <w:t>協會網址</w:t>
      </w:r>
      <w:r w:rsidRPr="00ED29EB">
        <w:rPr>
          <w:rFonts w:eastAsia="標楷體"/>
          <w:color w:val="000000"/>
          <w:kern w:val="0"/>
          <w:sz w:val="28"/>
          <w:szCs w:val="28"/>
        </w:rPr>
        <w:t>:</w:t>
      </w:r>
      <w:r w:rsidRPr="008C632B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063F08" w:rsidRPr="00063F08">
        <w:rPr>
          <w:rFonts w:eastAsia="標楷體"/>
          <w:color w:val="000000"/>
          <w:kern w:val="0"/>
          <w:sz w:val="28"/>
          <w:szCs w:val="28"/>
        </w:rPr>
        <w:t>http://www.ksea.org.tw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413" w:left="1985" w:hangingChars="355" w:hanging="994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方式二:至參與本活動之補習班領取申請表(請補習班下載表格後自行影印)</w:t>
      </w:r>
    </w:p>
    <w:p w:rsidR="00CC22FD" w:rsidRPr="008C632B" w:rsidRDefault="00CC22FD" w:rsidP="004A40EC">
      <w:pPr>
        <w:autoSpaceDE w:val="0"/>
        <w:autoSpaceDN w:val="0"/>
        <w:adjustRightInd w:val="0"/>
        <w:spacing w:beforeLines="50" w:before="120" w:line="460" w:lineRule="exact"/>
        <w:ind w:firstLineChars="354" w:firstLine="992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 w:rsidRPr="008C632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 xml:space="preserve">步驟二: </w:t>
      </w:r>
      <w:r w:rsidRPr="008C632B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查閱參與育苗專案之補習班</w:t>
      </w:r>
    </w:p>
    <w:p w:rsidR="00CC22FD" w:rsidRPr="008C632B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8C632B">
        <w:rPr>
          <w:rFonts w:eastAsia="標楷體" w:hint="eastAsia"/>
          <w:color w:val="000000"/>
          <w:kern w:val="0"/>
          <w:sz w:val="28"/>
          <w:szCs w:val="28"/>
        </w:rPr>
        <w:t>至高雄市補習教育事業協會至網站查閱</w:t>
      </w:r>
    </w:p>
    <w:p w:rsidR="00CC22FD" w:rsidRPr="008C632B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8C632B">
        <w:rPr>
          <w:rFonts w:eastAsia="標楷體" w:hint="eastAsia"/>
          <w:color w:val="000000"/>
          <w:kern w:val="0"/>
          <w:sz w:val="28"/>
          <w:szCs w:val="28"/>
        </w:rPr>
        <w:t>網址</w:t>
      </w:r>
      <w:r w:rsidRPr="008C632B">
        <w:rPr>
          <w:rFonts w:eastAsia="標楷體" w:hint="eastAsia"/>
          <w:color w:val="000000"/>
          <w:kern w:val="0"/>
          <w:sz w:val="28"/>
          <w:szCs w:val="28"/>
        </w:rPr>
        <w:t>:</w:t>
      </w:r>
      <w:r w:rsidRPr="008C632B">
        <w:rPr>
          <w:rFonts w:eastAsia="標楷體"/>
          <w:color w:val="000000"/>
          <w:kern w:val="0"/>
          <w:sz w:val="28"/>
          <w:szCs w:val="28"/>
        </w:rPr>
        <w:t xml:space="preserve"> http://www.ksea.org.tw</w:t>
      </w:r>
    </w:p>
    <w:p w:rsidR="00CC22FD" w:rsidRPr="008C632B" w:rsidRDefault="00CC22FD" w:rsidP="004A40EC">
      <w:pPr>
        <w:autoSpaceDE w:val="0"/>
        <w:autoSpaceDN w:val="0"/>
        <w:adjustRightInd w:val="0"/>
        <w:spacing w:beforeLines="50" w:before="120" w:line="460" w:lineRule="exact"/>
        <w:ind w:firstLineChars="354" w:firstLine="992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 w:rsidRPr="008C632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步驟三:</w:t>
      </w: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填寫申請表並備齊文件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413" w:left="1985" w:hangingChars="355" w:hanging="994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應備文件：</w:t>
      </w:r>
    </w:p>
    <w:p w:rsidR="00CC22FD" w:rsidRPr="004C51DE" w:rsidRDefault="00CC22FD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申請表格</w:t>
      </w:r>
      <w:r w:rsidRPr="004C51DE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如附件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Pr="004C51DE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Default="00CC22FD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各行政區區公所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登記之低收入戶或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中/低收家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庭證明文件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(驗正本，影印副本留存)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Pr="004C51DE" w:rsidRDefault="00CC22FD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>3.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全戶戶籍謄本</w:t>
      </w:r>
      <w:r w:rsidRPr="004C51DE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三個月</w:t>
      </w:r>
      <w:proofErr w:type="gramStart"/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以內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proofErr w:type="gramEnd"/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Default="00CC22FD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>4.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半身二吋相片二張。</w:t>
      </w:r>
    </w:p>
    <w:p w:rsidR="00CC22FD" w:rsidRPr="007318A3" w:rsidRDefault="00CC22FD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>5.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家長或監護人同意書</w:t>
      </w:r>
      <w:r w:rsidRPr="004C51DE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如附件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，滿18歲者免</w:t>
      </w:r>
      <w:r w:rsidRPr="004C51DE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Default="00CC22FD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>6.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最近一期在校成績單影本。</w:t>
      </w:r>
    </w:p>
    <w:p w:rsidR="00E530C5" w:rsidRDefault="00E530C5" w:rsidP="004A40EC">
      <w:pPr>
        <w:autoSpaceDE w:val="0"/>
        <w:autoSpaceDN w:val="0"/>
        <w:adjustRightInd w:val="0"/>
        <w:spacing w:line="460" w:lineRule="exact"/>
        <w:ind w:leftChars="591" w:left="1701" w:hangingChars="101" w:hanging="283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CC22FD" w:rsidRPr="00656ACB" w:rsidRDefault="00CC22FD" w:rsidP="004A40EC">
      <w:pPr>
        <w:autoSpaceDE w:val="0"/>
        <w:autoSpaceDN w:val="0"/>
        <w:adjustRightInd w:val="0"/>
        <w:spacing w:beforeLines="50" w:before="120" w:line="460" w:lineRule="exact"/>
        <w:ind w:firstLineChars="354" w:firstLine="992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lastRenderedPageBreak/>
        <w:t xml:space="preserve">步驟四: </w:t>
      </w: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遞送申請表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413" w:left="1985" w:hangingChars="355" w:hanging="994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方式</w:t>
      </w:r>
      <w:proofErr w:type="gramStart"/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:請將申請書及上列文件送交或郵寄至高雄市補習教育事業協會。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firstLineChars="708" w:firstLine="1982"/>
        <w:jc w:val="both"/>
        <w:rPr>
          <w:rFonts w:eastAsia="標楷體"/>
          <w:color w:val="000000"/>
          <w:kern w:val="0"/>
          <w:sz w:val="28"/>
          <w:szCs w:val="28"/>
        </w:rPr>
      </w:pPr>
      <w:r w:rsidRPr="00656ACB">
        <w:rPr>
          <w:rFonts w:eastAsia="標楷體" w:hint="eastAsia"/>
          <w:color w:val="000000"/>
          <w:kern w:val="0"/>
          <w:sz w:val="28"/>
          <w:szCs w:val="28"/>
        </w:rPr>
        <w:t>會址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:801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高雄市前金區中華三路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77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號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10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樓之</w:t>
      </w:r>
      <w:r w:rsidRPr="00656ACB">
        <w:rPr>
          <w:rFonts w:eastAsia="標楷體" w:hint="eastAsia"/>
          <w:color w:val="000000"/>
          <w:kern w:val="0"/>
          <w:sz w:val="28"/>
          <w:szCs w:val="28"/>
        </w:rPr>
        <w:t>2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413" w:left="1985" w:hangingChars="355" w:hanging="994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方式二:請將申請書及上列文件送交就近欲就讀參與本活動之補習班。</w:t>
      </w:r>
    </w:p>
    <w:p w:rsidR="00CC22FD" w:rsidRPr="00656ACB" w:rsidRDefault="00CC22FD" w:rsidP="004A40EC">
      <w:pPr>
        <w:autoSpaceDE w:val="0"/>
        <w:autoSpaceDN w:val="0"/>
        <w:adjustRightInd w:val="0"/>
        <w:spacing w:beforeLines="50" w:before="120" w:line="460" w:lineRule="exact"/>
        <w:ind w:firstLineChars="354" w:firstLine="992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</w:pP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步驟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五</w:t>
      </w: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:</w:t>
      </w: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審核通知</w:t>
      </w:r>
    </w:p>
    <w:p w:rsidR="00725B65" w:rsidRPr="00656ACB" w:rsidRDefault="00CC22FD" w:rsidP="004A40EC">
      <w:pPr>
        <w:autoSpaceDE w:val="0"/>
        <w:autoSpaceDN w:val="0"/>
        <w:adjustRightInd w:val="0"/>
        <w:spacing w:line="460" w:lineRule="exact"/>
        <w:ind w:leftChars="413" w:left="993" w:hanging="2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  <w:r w:rsidR="00725B65" w:rsidRPr="00330E7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每位學生僅得申請</w:t>
      </w:r>
      <w:r w:rsidR="00725B65" w:rsidRPr="00330E70">
        <w:rPr>
          <w:rFonts w:ascii="標楷體" w:eastAsia="標楷體" w:cs="標楷體"/>
          <w:b/>
          <w:i/>
          <w:color w:val="000000"/>
          <w:kern w:val="0"/>
          <w:sz w:val="28"/>
          <w:szCs w:val="28"/>
          <w:u w:val="single"/>
        </w:rPr>
        <w:t>1</w:t>
      </w:r>
      <w:r w:rsidR="00725B65" w:rsidRPr="00330E70">
        <w:rPr>
          <w:rFonts w:ascii="標楷體" w:eastAsia="標楷體" w:cs="標楷體" w:hint="eastAsia"/>
          <w:b/>
          <w:i/>
          <w:color w:val="000000"/>
          <w:kern w:val="0"/>
          <w:sz w:val="28"/>
          <w:szCs w:val="28"/>
          <w:u w:val="single"/>
        </w:rPr>
        <w:t>家補習班就讀</w:t>
      </w:r>
      <w:r w:rsidR="00725B65"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，以避免教育資源浪費。</w:t>
      </w:r>
    </w:p>
    <w:p w:rsidR="00725B65" w:rsidRPr="00656ACB" w:rsidRDefault="00725B65" w:rsidP="004A40EC">
      <w:pPr>
        <w:autoSpaceDE w:val="0"/>
        <w:autoSpaceDN w:val="0"/>
        <w:adjustRightInd w:val="0"/>
        <w:spacing w:line="460" w:lineRule="exact"/>
        <w:ind w:leftChars="531" w:left="1982" w:hangingChars="253" w:hanging="708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以方式一送件者由協會通知。</w:t>
      </w:r>
    </w:p>
    <w:p w:rsidR="00725B65" w:rsidRDefault="00725B65" w:rsidP="004A40EC">
      <w:pPr>
        <w:autoSpaceDE w:val="0"/>
        <w:autoSpaceDN w:val="0"/>
        <w:adjustRightInd w:val="0"/>
        <w:spacing w:line="460" w:lineRule="exact"/>
        <w:ind w:leftChars="530" w:left="1558" w:hangingChars="102" w:hanging="286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/>
          <w:color w:val="000000"/>
          <w:kern w:val="0"/>
          <w:sz w:val="28"/>
          <w:szCs w:val="28"/>
        </w:rPr>
        <w:t>2.</w:t>
      </w: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以方式二送件者則由補習班通知，並於申請人完成手續後將資料</w:t>
      </w:r>
      <w:proofErr w:type="gramStart"/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建檔控管</w:t>
      </w:r>
      <w:proofErr w:type="gramEnd"/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</w:t>
      </w: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將申請書回傳或郵寄至協會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建</w:t>
      </w: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檔及統計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會報至教育局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回報</w:t>
      </w: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活動成果。</w:t>
      </w:r>
    </w:p>
    <w:p w:rsidR="00CC22FD" w:rsidRPr="00656ACB" w:rsidRDefault="00CC22FD" w:rsidP="004A40EC">
      <w:pPr>
        <w:autoSpaceDE w:val="0"/>
        <w:autoSpaceDN w:val="0"/>
        <w:adjustRightInd w:val="0"/>
        <w:spacing w:beforeLines="50" w:before="120" w:line="460" w:lineRule="exact"/>
        <w:ind w:firstLineChars="354" w:firstLine="992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</w:pP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步驟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六</w:t>
      </w: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 xml:space="preserve">: </w:t>
      </w:r>
      <w:r w:rsidRPr="00656ACB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完成個案申請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530" w:left="1558" w:hangingChars="102" w:hanging="286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1.為提供教育局活動成果，以利推薦市政府予以表揚，請補習班於申請人完成手續後，務必將申請書回傳或郵寄。</w:t>
      </w:r>
    </w:p>
    <w:p w:rsidR="00CC22FD" w:rsidRPr="00656ACB" w:rsidRDefault="00CC22FD" w:rsidP="004A40EC">
      <w:pPr>
        <w:autoSpaceDE w:val="0"/>
        <w:autoSpaceDN w:val="0"/>
        <w:adjustRightInd w:val="0"/>
        <w:spacing w:line="460" w:lineRule="exact"/>
        <w:ind w:leftChars="530" w:left="1558" w:hangingChars="102" w:hanging="286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56ACB">
        <w:rPr>
          <w:rFonts w:ascii="標楷體" w:eastAsia="標楷體" w:cs="標楷體" w:hint="eastAsia"/>
          <w:color w:val="000000"/>
          <w:kern w:val="0"/>
          <w:sz w:val="28"/>
          <w:szCs w:val="28"/>
        </w:rPr>
        <w:t>2.申請合格之學生請持證明文件至所分發補習班報名並上課。</w:t>
      </w:r>
    </w:p>
    <w:p w:rsidR="00CC22FD" w:rsidRPr="00555979" w:rsidRDefault="00CC22FD" w:rsidP="004A40EC">
      <w:pPr>
        <w:autoSpaceDE w:val="0"/>
        <w:autoSpaceDN w:val="0"/>
        <w:adjustRightInd w:val="0"/>
        <w:spacing w:beforeLines="50" w:before="120" w:line="460" w:lineRule="exact"/>
        <w:jc w:val="both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555979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拾</w:t>
      </w:r>
      <w:r w:rsidR="00DB77F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貳</w:t>
      </w:r>
      <w:r w:rsidRPr="00555979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、注意事項：</w:t>
      </w:r>
    </w:p>
    <w:p w:rsidR="00725B65" w:rsidRDefault="00725B65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一、主辦單位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經審核後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有權決定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申請者之上課補習班、上課科目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上課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時間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及申請</w:t>
      </w:r>
      <w:r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名額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，申請者亦不得要求指定補習班與上課科目及時間。</w:t>
      </w:r>
    </w:p>
    <w:p w:rsidR="00CE641C" w:rsidRDefault="00725B65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 w:rsidR="00CE641C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申請同一補習班多科目上課，補習班得依其提供名額及</w:t>
      </w:r>
      <w:r w:rsidR="000F671E">
        <w:rPr>
          <w:rFonts w:ascii="標楷體" w:eastAsia="標楷體" w:cs="標楷體" w:hint="eastAsia"/>
          <w:color w:val="000000"/>
          <w:kern w:val="0"/>
          <w:sz w:val="28"/>
          <w:szCs w:val="28"/>
        </w:rPr>
        <w:t>其它因素決定申請者上課科目。</w:t>
      </w:r>
    </w:p>
    <w:p w:rsidR="00725B65" w:rsidRPr="004C51DE" w:rsidRDefault="000F671E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申請者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雖通過審核，但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該地區若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無</w:t>
      </w:r>
      <w:r w:rsidR="008830FE">
        <w:rPr>
          <w:rFonts w:ascii="標楷體" w:eastAsia="標楷體" w:cs="標楷體" w:hint="eastAsia"/>
          <w:color w:val="000000"/>
          <w:kern w:val="0"/>
          <w:sz w:val="28"/>
          <w:szCs w:val="28"/>
        </w:rPr>
        <w:t>配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合</w:t>
      </w:r>
      <w:r w:rsidR="008830FE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之補教業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者開放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免費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教學資源，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則本會無法提供其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要求，申請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人不得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有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異議。</w:t>
      </w:r>
    </w:p>
    <w:p w:rsidR="00725B65" w:rsidRPr="004C51DE" w:rsidRDefault="000F671E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、經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分配至補習班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就讀之學生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須遵守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該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補習班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之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生活規則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及課業要求，若有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違規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事項或無法配合之情事發生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者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，則該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補習班可依監護人同意書之切結，予以退訓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，遭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退訓之學員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，不得提出異議，且不得再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申請。</w:t>
      </w:r>
    </w:p>
    <w:p w:rsidR="00725B65" w:rsidRDefault="000F671E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、參與活動之補習班得以每月或區分期程實施學習成效檢討，並依學生學習情形決定</w:t>
      </w:r>
      <w:proofErr w:type="gramStart"/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其留班與否</w:t>
      </w:r>
      <w:proofErr w:type="gramEnd"/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725B65" w:rsidRDefault="000F671E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六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、申請人提出申請後，欲知申請結果，於送件一星期後電洽高雄市補習教育事業協會查詢申請結果(電話：07-2415788)。</w:t>
      </w:r>
    </w:p>
    <w:p w:rsidR="0027022E" w:rsidRDefault="0027022E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七</w:t>
      </w:r>
      <w:r>
        <w:rPr>
          <w:rFonts w:ascii="新細明體" w:hAnsi="新細明體" w:cs="標楷體" w:hint="eastAsia"/>
          <w:color w:val="000000"/>
          <w:kern w:val="0"/>
          <w:sz w:val="28"/>
          <w:szCs w:val="28"/>
        </w:rPr>
        <w:t>、</w:t>
      </w:r>
      <w:r w:rsidRPr="0027022E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申請人填寫之相關個人資料</w:t>
      </w:r>
      <w:r>
        <w:rPr>
          <w:rFonts w:ascii="新細明體" w:hAnsi="新細明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請接受申請之補習班依</w:t>
      </w:r>
      <w:r w:rsidRPr="0027022E">
        <w:rPr>
          <w:rFonts w:ascii="標楷體" w:eastAsia="標楷體" w:cs="標楷體" w:hint="eastAsia"/>
          <w:color w:val="000000"/>
          <w:kern w:val="0"/>
          <w:sz w:val="28"/>
          <w:szCs w:val="28"/>
        </w:rPr>
        <w:t>「個人資料保護法」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相關規定辦理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F76C6" w:rsidRDefault="001F76C6" w:rsidP="001F76C6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F76C6">
        <w:rPr>
          <w:rFonts w:ascii="標楷體" w:eastAsia="標楷體" w:cs="標楷體" w:hint="eastAsia"/>
          <w:color w:val="000000"/>
          <w:kern w:val="0"/>
          <w:sz w:val="28"/>
          <w:szCs w:val="28"/>
        </w:rPr>
        <w:t>八、為提供</w:t>
      </w:r>
      <w:r w:rsidR="00F47CAA">
        <w:rPr>
          <w:rFonts w:ascii="標楷體" w:eastAsia="標楷體" w:cs="標楷體" w:hint="eastAsia"/>
          <w:color w:val="000000"/>
          <w:kern w:val="0"/>
          <w:sz w:val="28"/>
          <w:szCs w:val="28"/>
        </w:rPr>
        <w:t>本市</w:t>
      </w:r>
      <w:r w:rsidRPr="001F76C6">
        <w:rPr>
          <w:rFonts w:ascii="標楷體" w:eastAsia="標楷體" w:cs="標楷體" w:hint="eastAsia"/>
          <w:color w:val="000000"/>
          <w:kern w:val="0"/>
          <w:sz w:val="28"/>
          <w:szCs w:val="28"/>
        </w:rPr>
        <w:t>教育局活動成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效</w:t>
      </w:r>
      <w:r w:rsidRPr="001F76C6">
        <w:rPr>
          <w:rFonts w:ascii="標楷體" w:eastAsia="標楷體" w:cs="標楷體" w:hint="eastAsia"/>
          <w:color w:val="000000"/>
          <w:kern w:val="0"/>
          <w:sz w:val="28"/>
          <w:szCs w:val="28"/>
        </w:rPr>
        <w:t>憑證，請</w:t>
      </w:r>
      <w:r w:rsidR="009105D1">
        <w:rPr>
          <w:rFonts w:ascii="標楷體" w:eastAsia="標楷體" w:cs="標楷體" w:hint="eastAsia"/>
          <w:color w:val="000000"/>
          <w:kern w:val="0"/>
          <w:sz w:val="28"/>
          <w:szCs w:val="28"/>
        </w:rPr>
        <w:t>參與</w:t>
      </w:r>
      <w:r w:rsidRPr="001F76C6"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補習班於申請人完成手續後，務必將申請書回傳或</w:t>
      </w:r>
      <w:r w:rsidR="009105D1">
        <w:rPr>
          <w:rFonts w:ascii="標楷體" w:eastAsia="標楷體" w:cs="標楷體" w:hint="eastAsia"/>
          <w:color w:val="000000"/>
          <w:kern w:val="0"/>
          <w:sz w:val="28"/>
          <w:szCs w:val="28"/>
        </w:rPr>
        <w:t>影印</w:t>
      </w:r>
      <w:r w:rsidRPr="001F76C6">
        <w:rPr>
          <w:rFonts w:ascii="標楷體" w:eastAsia="標楷體" w:cs="標楷體" w:hint="eastAsia"/>
          <w:color w:val="000000"/>
          <w:kern w:val="0"/>
          <w:sz w:val="28"/>
          <w:szCs w:val="28"/>
        </w:rPr>
        <w:t>郵寄</w:t>
      </w:r>
      <w:r w:rsidR="009105D1">
        <w:rPr>
          <w:rFonts w:ascii="標楷體" w:eastAsia="標楷體" w:cs="標楷體" w:hint="eastAsia"/>
          <w:color w:val="000000"/>
          <w:kern w:val="0"/>
          <w:sz w:val="28"/>
          <w:szCs w:val="28"/>
        </w:rPr>
        <w:t>至本會</w:t>
      </w:r>
      <w:r w:rsidRPr="001F76C6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725B65" w:rsidRPr="004C51DE" w:rsidRDefault="00F47CAA" w:rsidP="004A40EC">
      <w:pPr>
        <w:autoSpaceDE w:val="0"/>
        <w:autoSpaceDN w:val="0"/>
        <w:adjustRightInd w:val="0"/>
        <w:spacing w:line="460" w:lineRule="exact"/>
        <w:ind w:leftChars="235" w:left="1174" w:hangingChars="218" w:hanging="61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、本計畫經公佈實施後，主辦單位有權修正或補充</w:t>
      </w:r>
      <w:r w:rsidR="00725B65" w:rsidRPr="004C51DE">
        <w:rPr>
          <w:rFonts w:ascii="標楷體" w:eastAsia="標楷體" w:cs="標楷體" w:hint="eastAsia"/>
          <w:color w:val="000000"/>
          <w:kern w:val="0"/>
          <w:sz w:val="28"/>
          <w:szCs w:val="28"/>
        </w:rPr>
        <w:t>未盡事宜</w:t>
      </w:r>
      <w:r w:rsidR="00725B65">
        <w:rPr>
          <w:rFonts w:ascii="標楷體" w:eastAsia="標楷體" w:cs="標楷體" w:hint="eastAsia"/>
          <w:color w:val="000000"/>
          <w:kern w:val="0"/>
          <w:sz w:val="28"/>
          <w:szCs w:val="28"/>
        </w:rPr>
        <w:t>之事項。</w:t>
      </w:r>
    </w:p>
    <w:p w:rsidR="00CC22FD" w:rsidRPr="0051063A" w:rsidRDefault="00CC22FD" w:rsidP="004A40EC">
      <w:pPr>
        <w:spacing w:beforeLines="50" w:before="12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B93322">
        <w:rPr>
          <w:rFonts w:ascii="標楷體" w:eastAsia="標楷體" w:cs="標楷體" w:hint="eastAsia"/>
          <w:color w:val="000000"/>
          <w:kern w:val="0"/>
          <w:sz w:val="28"/>
          <w:szCs w:val="28"/>
        </w:rPr>
        <w:t>拾</w:t>
      </w:r>
      <w:r w:rsidR="00DB77F4">
        <w:rPr>
          <w:rFonts w:ascii="標楷體" w:eastAsia="標楷體" w:cs="標楷體" w:hint="eastAsia"/>
          <w:color w:val="000000"/>
          <w:kern w:val="0"/>
          <w:sz w:val="28"/>
          <w:szCs w:val="28"/>
        </w:rPr>
        <w:t>参</w:t>
      </w:r>
      <w:r w:rsidRPr="00B93322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Pr="0051063A">
        <w:rPr>
          <w:rFonts w:ascii="標楷體" w:eastAsia="標楷體" w:hAnsi="標楷體" w:cs="新細明體" w:hint="eastAsia"/>
          <w:sz w:val="28"/>
          <w:szCs w:val="28"/>
        </w:rPr>
        <w:t>實施方式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CC22FD" w:rsidRPr="00AC3AEC" w:rsidRDefault="00CC22FD" w:rsidP="004A40EC">
      <w:pPr>
        <w:autoSpaceDE w:val="0"/>
        <w:autoSpaceDN w:val="0"/>
        <w:adjustRightInd w:val="0"/>
        <w:spacing w:line="460" w:lineRule="exact"/>
        <w:ind w:leftChars="236" w:left="1132" w:hangingChars="202" w:hanging="566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C3AEC"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本市各級學校在學學生符合本活動申請資格者，均可提出申請，唯名額額滿即停止受理申請</w:t>
      </w:r>
      <w:r w:rsidRPr="00AC3AEC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Pr="00AC3AEC" w:rsidRDefault="00CC22FD" w:rsidP="004A40EC">
      <w:pPr>
        <w:autoSpaceDE w:val="0"/>
        <w:autoSpaceDN w:val="0"/>
        <w:adjustRightInd w:val="0"/>
        <w:spacing w:line="460" w:lineRule="exact"/>
        <w:ind w:leftChars="236" w:left="1132" w:hangingChars="202" w:hanging="566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C3AEC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二、報名書表等相關申請資料請至高雄</w:t>
      </w:r>
      <w:r w:rsidR="00582E45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 w:rsidRPr="00AC3AEC">
        <w:rPr>
          <w:rFonts w:ascii="標楷體" w:eastAsia="標楷體" w:cs="標楷體" w:hint="eastAsia"/>
          <w:color w:val="000000"/>
          <w:kern w:val="0"/>
          <w:sz w:val="28"/>
          <w:szCs w:val="28"/>
        </w:rPr>
        <w:t>補習教育事業協會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領取或</w:t>
      </w:r>
      <w:r w:rsidRPr="00AC3AEC">
        <w:rPr>
          <w:rFonts w:ascii="標楷體" w:eastAsia="標楷體" w:cs="標楷體" w:hint="eastAsia"/>
          <w:color w:val="000000"/>
          <w:kern w:val="0"/>
          <w:sz w:val="28"/>
          <w:szCs w:val="28"/>
        </w:rPr>
        <w:t>網站下載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Pr="00ED29EB">
        <w:rPr>
          <w:rFonts w:eastAsia="標楷體"/>
          <w:color w:val="000000"/>
          <w:kern w:val="0"/>
          <w:sz w:val="28"/>
          <w:szCs w:val="28"/>
        </w:rPr>
        <w:t>網址</w:t>
      </w:r>
      <w:r w:rsidRPr="00ED29EB">
        <w:rPr>
          <w:rFonts w:eastAsia="標楷體"/>
          <w:color w:val="000000"/>
          <w:kern w:val="0"/>
          <w:sz w:val="28"/>
          <w:szCs w:val="28"/>
        </w:rPr>
        <w:t>:</w:t>
      </w:r>
      <w:r w:rsidRPr="00ED29EB">
        <w:t xml:space="preserve"> </w:t>
      </w:r>
      <w:r w:rsidRPr="00ED29EB">
        <w:rPr>
          <w:rFonts w:eastAsia="標楷體"/>
          <w:color w:val="000000"/>
          <w:kern w:val="0"/>
          <w:sz w:val="28"/>
          <w:szCs w:val="28"/>
        </w:rPr>
        <w:t>http://www.ksea.org.tw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)，亦可就近至參與本活動之補習班領取(</w:t>
      </w:r>
      <w:r w:rsidR="00913780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本會網站查閱參與本活動之補習班)</w:t>
      </w:r>
      <w:r w:rsidRPr="00AC3AEC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CC22FD" w:rsidRDefault="00CC22FD" w:rsidP="004A40EC">
      <w:pPr>
        <w:spacing w:beforeLines="50" w:before="12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拾</w:t>
      </w:r>
      <w:r w:rsidR="00DB77F4">
        <w:rPr>
          <w:rFonts w:ascii="標楷體" w:eastAsia="標楷體" w:hAnsi="標楷體" w:cs="新細明體" w:hint="eastAsia"/>
          <w:sz w:val="28"/>
          <w:szCs w:val="28"/>
        </w:rPr>
        <w:t>肆</w:t>
      </w:r>
      <w:r w:rsidRPr="0051063A">
        <w:rPr>
          <w:rFonts w:ascii="標楷體" w:eastAsia="標楷體" w:hAnsi="標楷體" w:cs="新細明體" w:hint="eastAsia"/>
          <w:sz w:val="28"/>
          <w:szCs w:val="28"/>
        </w:rPr>
        <w:t>、獎勵</w:t>
      </w:r>
      <w:r>
        <w:rPr>
          <w:rFonts w:ascii="標楷體" w:eastAsia="標楷體" w:hAnsi="標楷體"/>
          <w:sz w:val="28"/>
          <w:szCs w:val="28"/>
        </w:rPr>
        <w:t>：</w:t>
      </w:r>
    </w:p>
    <w:p w:rsidR="00CC22FD" w:rsidRPr="00DB13E6" w:rsidRDefault="00CC22FD" w:rsidP="004A40EC">
      <w:pPr>
        <w:spacing w:line="460" w:lineRule="exact"/>
        <w:ind w:leftChars="236" w:left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對執行本計畫</w:t>
      </w:r>
      <w:r w:rsidR="00DB77F4">
        <w:rPr>
          <w:rFonts w:ascii="標楷體" w:eastAsia="標楷體" w:hAnsi="標楷體" w:cs="新細明體" w:hint="eastAsia"/>
          <w:sz w:val="28"/>
          <w:szCs w:val="28"/>
        </w:rPr>
        <w:t>及</w:t>
      </w:r>
      <w:r>
        <w:rPr>
          <w:rFonts w:ascii="標楷體" w:eastAsia="標楷體" w:hAnsi="標楷體" w:cs="新細明體" w:hint="eastAsia"/>
          <w:sz w:val="28"/>
          <w:szCs w:val="28"/>
        </w:rPr>
        <w:t>熱心參</w:t>
      </w:r>
      <w:r w:rsidR="00DB77F4">
        <w:rPr>
          <w:rFonts w:ascii="標楷體" w:eastAsia="標楷體" w:hAnsi="標楷體" w:cs="新細明體" w:hint="eastAsia"/>
          <w:sz w:val="28"/>
          <w:szCs w:val="28"/>
        </w:rPr>
        <w:t>與本活動</w:t>
      </w:r>
      <w:r>
        <w:rPr>
          <w:rFonts w:ascii="標楷體" w:eastAsia="標楷體" w:hAnsi="標楷體" w:cs="新細明體" w:hint="eastAsia"/>
          <w:sz w:val="28"/>
          <w:szCs w:val="28"/>
        </w:rPr>
        <w:t>之補習班，由本會推薦市政府</w:t>
      </w:r>
      <w:r w:rsidR="008A6044">
        <w:rPr>
          <w:rFonts w:ascii="標楷體" w:eastAsia="標楷體" w:hAnsi="標楷體" w:cs="新細明體" w:hint="eastAsia"/>
          <w:sz w:val="28"/>
          <w:szCs w:val="28"/>
        </w:rPr>
        <w:t>教育局</w:t>
      </w:r>
      <w:r>
        <w:rPr>
          <w:rFonts w:ascii="標楷體" w:eastAsia="標楷體" w:hAnsi="標楷體" w:cs="新細明體" w:hint="eastAsia"/>
          <w:sz w:val="28"/>
          <w:szCs w:val="28"/>
        </w:rPr>
        <w:t>予以</w:t>
      </w:r>
      <w:r w:rsidRPr="0051063A">
        <w:rPr>
          <w:rFonts w:ascii="標楷體" w:eastAsia="標楷體" w:hAnsi="標楷體" w:cs="新細明體" w:hint="eastAsia"/>
          <w:sz w:val="28"/>
          <w:szCs w:val="28"/>
        </w:rPr>
        <w:t>表揚。</w:t>
      </w:r>
    </w:p>
    <w:p w:rsidR="00CC22FD" w:rsidRPr="002642F5" w:rsidRDefault="00CC22FD" w:rsidP="00CC22FD">
      <w:pPr>
        <w:spacing w:line="440" w:lineRule="exact"/>
        <w:rPr>
          <w:rFonts w:ascii="標楷體" w:eastAsia="標楷體" w:cs="標楷體"/>
          <w:b/>
          <w:kern w:val="0"/>
          <w:sz w:val="28"/>
          <w:szCs w:val="28"/>
        </w:rPr>
      </w:pPr>
      <w:r>
        <w:rPr>
          <w:rFonts w:ascii="標楷體" w:eastAsia="標楷體" w:cs="標楷體"/>
          <w:b/>
          <w:kern w:val="0"/>
          <w:sz w:val="36"/>
          <w:szCs w:val="36"/>
        </w:rPr>
        <w:br w:type="page"/>
      </w:r>
      <w:r w:rsidR="00331F03">
        <w:rPr>
          <w:rFonts w:ascii="標楷體" w:eastAsia="標楷體" w:cs="標楷體" w:hint="eastAsia"/>
          <w:b/>
          <w:kern w:val="0"/>
          <w:sz w:val="36"/>
          <w:szCs w:val="36"/>
        </w:rPr>
        <w:lastRenderedPageBreak/>
        <w:t xml:space="preserve">                                                </w:t>
      </w:r>
      <w:r w:rsidRPr="002642F5">
        <w:rPr>
          <w:rFonts w:ascii="標楷體" w:eastAsia="標楷體" w:cs="標楷體" w:hint="eastAsia"/>
          <w:b/>
          <w:kern w:val="0"/>
          <w:sz w:val="28"/>
          <w:szCs w:val="28"/>
        </w:rPr>
        <w:t>附件一</w:t>
      </w:r>
    </w:p>
    <w:p w:rsidR="00CC22FD" w:rsidRPr="002642F5" w:rsidRDefault="00CC22FD" w:rsidP="00CC22F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642F5">
        <w:rPr>
          <w:rFonts w:ascii="標楷體" w:eastAsia="標楷體" w:hAnsi="標楷體" w:hint="eastAsia"/>
          <w:b/>
          <w:sz w:val="36"/>
          <w:szCs w:val="36"/>
        </w:rPr>
        <w:t>高雄市補習教育事業協會</w:t>
      </w:r>
    </w:p>
    <w:p w:rsidR="00331F03" w:rsidRDefault="00CC22FD" w:rsidP="00CC22F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642F5">
        <w:rPr>
          <w:rFonts w:ascii="標楷體" w:eastAsia="標楷體" w:hAnsi="標楷體" w:cs="標楷體" w:hint="eastAsia"/>
          <w:b/>
          <w:kern w:val="0"/>
          <w:sz w:val="36"/>
          <w:szCs w:val="36"/>
        </w:rPr>
        <w:t>10</w:t>
      </w:r>
      <w:r w:rsidR="005307DF">
        <w:rPr>
          <w:rFonts w:ascii="標楷體" w:eastAsia="標楷體" w:hAnsi="標楷體" w:cs="標楷體"/>
          <w:b/>
          <w:kern w:val="0"/>
          <w:sz w:val="36"/>
          <w:szCs w:val="36"/>
        </w:rPr>
        <w:t>5</w:t>
      </w:r>
      <w:r w:rsidR="00552CA6">
        <w:rPr>
          <w:rFonts w:ascii="標楷體" w:eastAsia="標楷體" w:hAnsi="標楷體" w:cs="標楷體" w:hint="eastAsia"/>
          <w:b/>
          <w:kern w:val="0"/>
          <w:sz w:val="36"/>
          <w:szCs w:val="36"/>
        </w:rPr>
        <w:t>學</w:t>
      </w:r>
      <w:r w:rsidRPr="002642F5">
        <w:rPr>
          <w:rFonts w:ascii="標楷體" w:eastAsia="標楷體" w:hAnsi="標楷體" w:hint="eastAsia"/>
          <w:b/>
          <w:sz w:val="36"/>
          <w:szCs w:val="36"/>
        </w:rPr>
        <w:t>年度「優質補教、關懷</w:t>
      </w:r>
      <w:r w:rsidR="004E0F62">
        <w:rPr>
          <w:rFonts w:ascii="標楷體" w:eastAsia="標楷體" w:hAnsi="標楷體" w:hint="eastAsia"/>
          <w:b/>
          <w:sz w:val="36"/>
          <w:szCs w:val="36"/>
        </w:rPr>
        <w:t>社會</w:t>
      </w:r>
      <w:r w:rsidRPr="002642F5">
        <w:rPr>
          <w:rFonts w:ascii="標楷體" w:eastAsia="標楷體" w:hAnsi="標楷體" w:hint="eastAsia"/>
          <w:b/>
          <w:sz w:val="36"/>
          <w:szCs w:val="36"/>
        </w:rPr>
        <w:t>」育苗專案</w:t>
      </w:r>
      <w:r w:rsidR="00331F03" w:rsidRPr="00331F03">
        <w:rPr>
          <w:rFonts w:ascii="標楷體" w:eastAsia="標楷體" w:hAnsi="標楷體" w:hint="eastAsia"/>
          <w:b/>
          <w:sz w:val="36"/>
          <w:szCs w:val="36"/>
        </w:rPr>
        <w:t>公益活動</w:t>
      </w:r>
    </w:p>
    <w:p w:rsidR="00CC22FD" w:rsidRPr="002642F5" w:rsidRDefault="00CC22FD" w:rsidP="00CC22F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申請流程圖</w:t>
      </w:r>
    </w:p>
    <w:p w:rsidR="00CC22FD" w:rsidRDefault="00D0299B" w:rsidP="00CC22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5085715" cy="952500"/>
                <wp:effectExtent l="19685" t="20320" r="19050" b="2730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71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41C" w:rsidRPr="002642F5" w:rsidRDefault="00CE641C" w:rsidP="00CC22FD">
                            <w:pPr>
                              <w:spacing w:line="320" w:lineRule="exact"/>
                              <w:jc w:val="center"/>
                              <w:rPr>
                                <w:rFonts w:ascii="華康特粗楷體" w:eastAsia="華康特粗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步驟</w:t>
                            </w:r>
                            <w:proofErr w:type="gramStart"/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 w:rsidRPr="002642F5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u w:val="single"/>
                              </w:rPr>
                              <w:t>領取申請表格</w:t>
                            </w:r>
                          </w:p>
                          <w:p w:rsidR="00CE641C" w:rsidRDefault="00CE641C" w:rsidP="00CC22FD">
                            <w:pPr>
                              <w:spacing w:line="280" w:lineRule="exact"/>
                              <w:ind w:firstLineChars="59" w:firstLine="142"/>
                              <w:rPr>
                                <w:rFonts w:ascii="標楷體" w:eastAsia="標楷體" w:hAnsi="標楷體"/>
                              </w:rPr>
                            </w:pP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親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至高雄市補習教育事業協會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領取或至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網站下載申請表格</w:t>
                            </w:r>
                          </w:p>
                          <w:p w:rsidR="00CE641C" w:rsidRDefault="00CE641C" w:rsidP="00CC22FD">
                            <w:pPr>
                              <w:spacing w:line="280" w:lineRule="exact"/>
                              <w:ind w:firstLineChars="151" w:firstLine="36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網址:</w:t>
                            </w:r>
                            <w:r w:rsidRPr="002642F5">
                              <w:t xml:space="preserve"> </w:t>
                            </w:r>
                            <w:r w:rsidRPr="002642F5">
                              <w:rPr>
                                <w:rFonts w:ascii="標楷體" w:eastAsia="標楷體" w:hAnsi="標楷體"/>
                              </w:rPr>
                              <w:t>http://www.ksea.org.tw</w:t>
                            </w:r>
                          </w:p>
                          <w:p w:rsidR="00CE641C" w:rsidRPr="002642F5" w:rsidRDefault="00CE641C" w:rsidP="00CC22FD">
                            <w:pPr>
                              <w:spacing w:line="280" w:lineRule="exact"/>
                              <w:ind w:firstLineChars="59" w:firstLine="14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2.至參與本活動之補習班領取申請表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(請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補習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下載表格後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自行影印)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0;margin-top:7.6pt;width:400.45pt;height:75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" strokeweight="3pt">
                <v:stroke linestyle="thinThin"/>
                <v:textbox>
                  <w:txbxContent>
                    <w:p w:rsidR="00CE641C" w:rsidRPr="002642F5" w:rsidRDefault="00CE641C" w:rsidP="00CC22FD">
                      <w:pPr>
                        <w:spacing w:line="320" w:lineRule="exact"/>
                        <w:jc w:val="center"/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</w:pP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步驟</w:t>
                      </w:r>
                      <w:proofErr w:type="gramStart"/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一</w:t>
                      </w:r>
                      <w:proofErr w:type="gramEnd"/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 w:rsidRPr="002642F5"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  <w:t>領取申請表格</w:t>
                      </w:r>
                    </w:p>
                    <w:p w:rsidR="00CE641C" w:rsidRDefault="00CE641C" w:rsidP="00CC22FD">
                      <w:pPr>
                        <w:spacing w:line="280" w:lineRule="exact"/>
                        <w:ind w:firstLineChars="59" w:firstLine="142"/>
                        <w:rPr>
                          <w:rFonts w:ascii="標楷體" w:eastAsia="標楷體" w:hAnsi="標楷體" w:hint="eastAsia"/>
                        </w:rPr>
                      </w:pPr>
                      <w:r w:rsidRPr="002642F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親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至高雄市補習教育事業協會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領取或至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網站下載申請表格</w:t>
                      </w:r>
                    </w:p>
                    <w:p w:rsidR="00CE641C" w:rsidRDefault="00CE641C" w:rsidP="00CC22FD">
                      <w:pPr>
                        <w:spacing w:line="280" w:lineRule="exact"/>
                        <w:ind w:firstLineChars="151" w:firstLine="362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網址:</w:t>
                      </w:r>
                      <w:r w:rsidRPr="002642F5">
                        <w:t xml:space="preserve"> </w:t>
                      </w:r>
                      <w:r w:rsidRPr="002642F5">
                        <w:rPr>
                          <w:rFonts w:ascii="標楷體" w:eastAsia="標楷體" w:hAnsi="標楷體"/>
                        </w:rPr>
                        <w:t>http://www.ksea.org.tw</w:t>
                      </w:r>
                    </w:p>
                    <w:p w:rsidR="00CE641C" w:rsidRPr="002642F5" w:rsidRDefault="00CE641C" w:rsidP="00CC22FD">
                      <w:pPr>
                        <w:spacing w:line="280" w:lineRule="exact"/>
                        <w:ind w:firstLineChars="59" w:firstLine="14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2.至參與本活動之補習班領取申請表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(請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補習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下載表格後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自行影印)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2FD" w:rsidRDefault="00CC22FD" w:rsidP="00CC22FD"/>
    <w:p w:rsidR="00CC22FD" w:rsidRDefault="00CC22FD" w:rsidP="00CC22FD">
      <w:pPr>
        <w:tabs>
          <w:tab w:val="left" w:pos="426"/>
        </w:tabs>
      </w:pPr>
    </w:p>
    <w:p w:rsidR="00CC22FD" w:rsidRPr="00630183" w:rsidRDefault="00CC22FD" w:rsidP="00CC22FD"/>
    <w:p w:rsidR="00CC22FD" w:rsidRDefault="00D0299B" w:rsidP="00552CA6">
      <w:pPr>
        <w:tabs>
          <w:tab w:val="left" w:pos="8364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b/>
          <w:kern w:val="0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6367780</wp:posOffset>
                </wp:positionV>
                <wp:extent cx="5085715" cy="929640"/>
                <wp:effectExtent l="21590" t="24130" r="26670" b="27305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715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41C" w:rsidRPr="002642F5" w:rsidRDefault="00CE641C" w:rsidP="00CC22FD">
                            <w:pPr>
                              <w:spacing w:line="320" w:lineRule="exact"/>
                              <w:jc w:val="center"/>
                              <w:rPr>
                                <w:rFonts w:ascii="華康特粗楷體" w:eastAsia="華康特粗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步驟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六</w:t>
                            </w: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u w:val="single"/>
                              </w:rPr>
                              <w:t>完成個案申請</w:t>
                            </w:r>
                          </w:p>
                          <w:p w:rsidR="00CE641C" w:rsidRPr="00563916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9" w:left="375" w:hangingChars="97" w:hanging="233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56391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1.</w:t>
                            </w:r>
                            <w:r w:rsidRPr="001F76C6">
                              <w:rPr>
                                <w:rFonts w:ascii="標楷體" w:eastAsia="標楷體" w:cs="標楷體" w:hint="eastAsia"/>
                                <w:b/>
                                <w:color w:val="000000"/>
                                <w:kern w:val="0"/>
                              </w:rPr>
                              <w:t>為提供教育局活動成果憑證，以利推薦市政府予以表揚，請補習班於申請人完成手續後，務必將申請書回傳或郵寄，謝謝您的愛心。</w:t>
                            </w:r>
                          </w:p>
                          <w:p w:rsidR="00CE641C" w:rsidRPr="002642F5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9" w:left="375" w:hangingChars="97" w:hanging="233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56391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2.申請合格之學生，請持證明文件至所分發補習班報名並上課。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7" style="position:absolute;left:0;text-align:left;margin-left:40.7pt;margin-top:501.4pt;width:400.45pt;height:7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" strokeweight="3pt">
                <v:stroke linestyle="thinThin"/>
                <v:textbox>
                  <w:txbxContent>
                    <w:p w:rsidR="00CE641C" w:rsidRPr="002642F5" w:rsidRDefault="00CE641C" w:rsidP="00CC22FD">
                      <w:pPr>
                        <w:spacing w:line="320" w:lineRule="exact"/>
                        <w:jc w:val="center"/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</w:pP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步驟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六</w:t>
                      </w: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  <w:t>完成個案申請</w:t>
                      </w:r>
                    </w:p>
                    <w:p w:rsidR="00CE641C" w:rsidRPr="00563916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9" w:left="375" w:hangingChars="97" w:hanging="233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 w:rsidRPr="00563916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1.</w:t>
                      </w:r>
                      <w:r w:rsidRPr="001F76C6">
                        <w:rPr>
                          <w:rFonts w:ascii="標楷體" w:eastAsia="標楷體" w:cs="標楷體" w:hint="eastAsia"/>
                          <w:b/>
                          <w:color w:val="000000"/>
                          <w:kern w:val="0"/>
                        </w:rPr>
                        <w:t>為提供教育局活動成果憑證，以利推薦市政府予以表揚，請補習班於申請人完成手續後，務必將申請書回傳或郵寄，謝謝您的愛心。</w:t>
                      </w:r>
                    </w:p>
                    <w:p w:rsidR="00CE641C" w:rsidRPr="002642F5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9" w:left="375" w:hangingChars="97" w:hanging="233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 w:rsidRPr="00563916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2.申請合格之學生，請持證明文件至所分發補習班報名並上課。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6040120</wp:posOffset>
                </wp:positionV>
                <wp:extent cx="185420" cy="302260"/>
                <wp:effectExtent l="147320" t="21590" r="150495" b="4064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5420" cy="302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69" o:spid="_x0000_s1026" type="#_x0000_t93" style="position:absolute;margin-left:233.7pt;margin-top:475.6pt;width:14.6pt;height:23.8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5063490</wp:posOffset>
                </wp:positionV>
                <wp:extent cx="5085715" cy="956310"/>
                <wp:effectExtent l="21590" t="24765" r="26670" b="19050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715" cy="956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41C" w:rsidRPr="002642F5" w:rsidRDefault="00CE641C" w:rsidP="00CC22FD">
                            <w:pPr>
                              <w:spacing w:line="320" w:lineRule="exact"/>
                              <w:jc w:val="center"/>
                              <w:rPr>
                                <w:rFonts w:ascii="華康特粗楷體" w:eastAsia="華康特粗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步驟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五</w:t>
                            </w: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u w:val="single"/>
                              </w:rPr>
                              <w:t>審核通知</w:t>
                            </w:r>
                          </w:p>
                          <w:p w:rsidR="00CE641C" w:rsidRPr="002642F5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9" w:left="375" w:hangingChars="97" w:hanging="233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以方式一送件者由協會通知。</w:t>
                            </w:r>
                          </w:p>
                          <w:p w:rsidR="00CE641C" w:rsidRPr="002642F5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9" w:left="375" w:hangingChars="97" w:hanging="233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以方式二送件者則由補習班通知，並於申請人完成手續後，</w:t>
                            </w:r>
                            <w:r w:rsidRPr="00802078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將申請書回傳或郵寄至協會歸檔及統計會報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至</w:t>
                            </w:r>
                            <w:r w:rsidRPr="00802078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教育局活動成果。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28" style="position:absolute;left:0;text-align:left;margin-left:40.7pt;margin-top:398.7pt;width:400.45pt;height:7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" strokeweight="3pt">
                <v:stroke linestyle="thinThin"/>
                <v:textbox>
                  <w:txbxContent>
                    <w:p w:rsidR="00CE641C" w:rsidRPr="002642F5" w:rsidRDefault="00CE641C" w:rsidP="00CC22FD">
                      <w:pPr>
                        <w:spacing w:line="320" w:lineRule="exact"/>
                        <w:jc w:val="center"/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</w:pP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步驟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五</w:t>
                      </w: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  <w:t>審核通知</w:t>
                      </w:r>
                    </w:p>
                    <w:p w:rsidR="00CE641C" w:rsidRPr="002642F5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9" w:left="375" w:hangingChars="97" w:hanging="233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1.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以方式一送件者由協會通知。</w:t>
                      </w:r>
                    </w:p>
                    <w:p w:rsidR="00CE641C" w:rsidRPr="002642F5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59" w:left="375" w:hangingChars="97" w:hanging="233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2.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以方式二送件者則由補習班通知，並於申請人完成手續後，</w:t>
                      </w:r>
                      <w:r w:rsidRPr="00802078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將申請書回傳或郵寄至協會歸檔及統計會報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至</w:t>
                      </w:r>
                      <w:r w:rsidRPr="00802078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教育局活動成果。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4740275</wp:posOffset>
                </wp:positionV>
                <wp:extent cx="179070" cy="302260"/>
                <wp:effectExtent l="156210" t="20320" r="151130" b="48260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9070" cy="302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93" style="position:absolute;margin-left:233.9pt;margin-top:373.25pt;width:14.1pt;height:23.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3754120</wp:posOffset>
                </wp:positionV>
                <wp:extent cx="5049520" cy="982980"/>
                <wp:effectExtent l="20955" t="20320" r="25400" b="2540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41C" w:rsidRPr="002642F5" w:rsidRDefault="00CE641C" w:rsidP="00CC22FD">
                            <w:pPr>
                              <w:spacing w:line="320" w:lineRule="exact"/>
                              <w:jc w:val="center"/>
                              <w:rPr>
                                <w:rFonts w:ascii="華康特粗楷體" w:eastAsia="華康特粗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步驟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四</w:t>
                            </w: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 w:rsidRPr="002642F5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u w:val="single"/>
                              </w:rPr>
                              <w:t>遞送申請表</w:t>
                            </w:r>
                          </w:p>
                          <w:p w:rsidR="00CE641C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" w:left="1519" w:hangingChars="632" w:hanging="1517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方式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:將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申請書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及審核文件親送或郵寄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至高雄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市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補習教育事業協會</w:t>
                            </w:r>
                          </w:p>
                          <w:p w:rsidR="00CE641C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54" w:left="1517" w:hangingChars="278" w:hanging="667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(地址:801高雄市前金區中華三路77號10樓之2)</w:t>
                            </w:r>
                          </w:p>
                          <w:p w:rsidR="00CE641C" w:rsidRDefault="00CE641C" w:rsidP="00CC22F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" w:left="1519" w:hangingChars="632" w:hanging="1517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方式二:就近將申請表及審核文件親送至欲就讀參與本活動之補習班</w:t>
                            </w:r>
                          </w:p>
                          <w:p w:rsidR="00CE641C" w:rsidRPr="002642F5" w:rsidRDefault="00CE641C" w:rsidP="00CC22F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</w:p>
                          <w:p w:rsidR="00CE641C" w:rsidRPr="00EB2313" w:rsidRDefault="00CE641C" w:rsidP="00CC22FD">
                            <w:pPr>
                              <w:spacing w:line="400" w:lineRule="exact"/>
                              <w:jc w:val="center"/>
                              <w:rPr>
                                <w:rFonts w:ascii="華康特粗楷體" w:eastAsia="華康特粗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特粗楷體" w:eastAsia="華康特粗楷體" w:hint="eastAsia"/>
                                <w:sz w:val="32"/>
                                <w:szCs w:val="32"/>
                              </w:rPr>
                              <w:t>或參與育苗專案</w:t>
                            </w:r>
                            <w:r w:rsidRPr="00EB2313">
                              <w:rPr>
                                <w:rFonts w:ascii="華康特粗楷體" w:eastAsia="華康特粗楷體" w:hint="eastAsia"/>
                                <w:sz w:val="32"/>
                                <w:szCs w:val="32"/>
                              </w:rPr>
                              <w:t>補習班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32"/>
                                <w:szCs w:val="32"/>
                              </w:rPr>
                              <w:t>報名</w:t>
                            </w:r>
                          </w:p>
                          <w:p w:rsidR="00CE641C" w:rsidRPr="00EB2313" w:rsidRDefault="00CE641C" w:rsidP="00CC22FD">
                            <w:pPr>
                              <w:spacing w:line="400" w:lineRule="exact"/>
                              <w:jc w:val="center"/>
                              <w:rPr>
                                <w:rFonts w:ascii="華康特粗楷體" w:eastAsia="華康特粗楷體"/>
                                <w:sz w:val="32"/>
                                <w:szCs w:val="32"/>
                              </w:rPr>
                            </w:pPr>
                            <w:r w:rsidRPr="00EB2313">
                              <w:rPr>
                                <w:rFonts w:ascii="華康特粗楷體" w:eastAsia="華康特粗楷體" w:hint="eastAsia"/>
                                <w:sz w:val="32"/>
                                <w:szCs w:val="32"/>
                              </w:rPr>
                              <w:t>應備資料：低收入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32"/>
                                <w:szCs w:val="32"/>
                              </w:rPr>
                              <w:t>戶</w:t>
                            </w:r>
                            <w:r w:rsidRPr="00EB2313">
                              <w:rPr>
                                <w:rFonts w:ascii="華康特粗楷體" w:eastAsia="華康特粗楷體" w:hint="eastAsia"/>
                                <w:sz w:val="32"/>
                                <w:szCs w:val="32"/>
                              </w:rPr>
                              <w:t>證明 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9" style="position:absolute;left:0;text-align:left;margin-left:42.15pt;margin-top:295.6pt;width:397.6pt;height:7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" strokeweight="3pt">
                <v:stroke linestyle="thinThin"/>
                <v:textbox>
                  <w:txbxContent>
                    <w:p w:rsidR="00CE641C" w:rsidRPr="002642F5" w:rsidRDefault="00CE641C" w:rsidP="00CC22FD">
                      <w:pPr>
                        <w:spacing w:line="320" w:lineRule="exact"/>
                        <w:jc w:val="center"/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</w:pP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步驟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四</w:t>
                      </w: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 w:rsidRPr="002642F5"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  <w:t>遞送申請表</w:t>
                      </w:r>
                    </w:p>
                    <w:p w:rsidR="00CE641C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" w:left="1519" w:hangingChars="632" w:hanging="1517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方式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:將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申請書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及審核文件親送或郵寄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至高雄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市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補習教育事業協會</w:t>
                      </w:r>
                    </w:p>
                    <w:p w:rsidR="00CE641C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54" w:left="1517" w:hangingChars="278" w:hanging="667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(地址:801高雄市前金區中華三路77號10樓之2)</w:t>
                      </w:r>
                    </w:p>
                    <w:p w:rsidR="00CE641C" w:rsidRDefault="00CE641C" w:rsidP="00CC22F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" w:left="1519" w:hangingChars="632" w:hanging="1517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方式二:就近將申請表及審核文件親送至欲就讀參與本活動之補習班</w:t>
                      </w:r>
                    </w:p>
                    <w:p w:rsidR="00CE641C" w:rsidRPr="002642F5" w:rsidRDefault="00CE641C" w:rsidP="00CC22FD">
                      <w:pPr>
                        <w:spacing w:line="400" w:lineRule="exact"/>
                        <w:jc w:val="center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</w:p>
                    <w:p w:rsidR="00CE641C" w:rsidRPr="00EB2313" w:rsidRDefault="00CE641C" w:rsidP="00CC22FD">
                      <w:pPr>
                        <w:spacing w:line="400" w:lineRule="exact"/>
                        <w:jc w:val="center"/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  <w:t>或參與育苗專案</w:t>
                      </w:r>
                      <w:r w:rsidRPr="00EB2313"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  <w:t>補習班</w:t>
                      </w:r>
                      <w:r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  <w:t>報名</w:t>
                      </w:r>
                    </w:p>
                    <w:p w:rsidR="00CE641C" w:rsidRPr="00EB2313" w:rsidRDefault="00CE641C" w:rsidP="00CC22FD">
                      <w:pPr>
                        <w:spacing w:line="400" w:lineRule="exact"/>
                        <w:jc w:val="center"/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</w:pPr>
                      <w:r w:rsidRPr="00EB2313"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  <w:t>應備資料：低收入</w:t>
                      </w:r>
                      <w:r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  <w:t>戶</w:t>
                      </w:r>
                      <w:r w:rsidRPr="00EB2313">
                        <w:rPr>
                          <w:rFonts w:ascii="華康特粗楷體" w:eastAsia="華康特粗楷體" w:hint="eastAsia"/>
                          <w:sz w:val="32"/>
                          <w:szCs w:val="32"/>
                        </w:rPr>
                        <w:t>證明 正本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3434715</wp:posOffset>
                </wp:positionV>
                <wp:extent cx="212090" cy="302260"/>
                <wp:effectExtent l="137795" t="22225" r="131445" b="41910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2090" cy="302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93" style="position:absolute;margin-left:232.65pt;margin-top:270.45pt;width:16.7pt;height:23.8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1856740</wp:posOffset>
                </wp:positionV>
                <wp:extent cx="5085715" cy="1550670"/>
                <wp:effectExtent l="22225" t="27940" r="26035" b="2159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715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41C" w:rsidRPr="002642F5" w:rsidRDefault="00CE641C" w:rsidP="00CC22FD">
                            <w:pPr>
                              <w:spacing w:line="320" w:lineRule="exact"/>
                              <w:jc w:val="center"/>
                              <w:rPr>
                                <w:rFonts w:ascii="華康特粗楷體" w:eastAsia="華康特粗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步驟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三</w:t>
                            </w: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 w:rsidRPr="002642F5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u w:val="single"/>
                              </w:rPr>
                              <w:t>填寫申請表並備齊文件</w:t>
                            </w:r>
                          </w:p>
                          <w:p w:rsidR="00CE641C" w:rsidRPr="002642F5" w:rsidRDefault="00CE641C" w:rsidP="00BC718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0" w:left="1519" w:hangingChars="573" w:hanging="1375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1.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申請表格。</w:t>
                            </w:r>
                          </w:p>
                          <w:p w:rsidR="00CE641C" w:rsidRPr="002642F5" w:rsidRDefault="00CE641C" w:rsidP="00BC718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0" w:left="1519" w:hangingChars="573" w:hanging="1375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2.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本市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行政區區公所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登記有案之低收入戶或中/低收家庭證明文件。</w:t>
                            </w:r>
                          </w:p>
                          <w:p w:rsidR="00CE641C" w:rsidRPr="002642F5" w:rsidRDefault="00CE641C" w:rsidP="00BC718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0" w:left="1519" w:hangingChars="573" w:hanging="1375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3.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全戶戶籍謄本</w:t>
                            </w: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(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三個月</w:t>
                            </w:r>
                            <w:proofErr w:type="gramStart"/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以內</w:t>
                            </w: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)</w:t>
                            </w:r>
                            <w:proofErr w:type="gramEnd"/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  <w:p w:rsidR="00CE641C" w:rsidRPr="002642F5" w:rsidRDefault="00CE641C" w:rsidP="00BC718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0" w:left="1519" w:hangingChars="573" w:hanging="1375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4.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半身二吋相片二張。</w:t>
                            </w:r>
                          </w:p>
                          <w:p w:rsidR="00CE641C" w:rsidRPr="002642F5" w:rsidRDefault="00CE641C" w:rsidP="00BC718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0" w:left="1519" w:hangingChars="573" w:hanging="1375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5.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家長或監護人同意書</w:t>
                            </w: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(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滿18歲者免</w:t>
                            </w: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)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  <w:p w:rsidR="00CE641C" w:rsidRPr="002642F5" w:rsidRDefault="00CE641C" w:rsidP="00BC718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0" w:left="1519" w:hangingChars="573" w:hanging="1375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2642F5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  <w:t>6.</w:t>
                            </w:r>
                            <w:r w:rsidRPr="002642F5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</w:rPr>
                              <w:t>最近一期在校成績單影本。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30" style="position:absolute;left:0;text-align:left;margin-left:40.75pt;margin-top:146.2pt;width:400.45pt;height:1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" strokeweight="3pt">
                <v:stroke linestyle="thinThin"/>
                <v:textbox>
                  <w:txbxContent>
                    <w:p w:rsidR="00CE641C" w:rsidRPr="002642F5" w:rsidRDefault="00CE641C" w:rsidP="00CC22FD">
                      <w:pPr>
                        <w:spacing w:line="320" w:lineRule="exact"/>
                        <w:jc w:val="center"/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</w:pP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步驟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三</w:t>
                      </w: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 w:rsidRPr="002642F5"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  <w:t>填寫申請表並備齊文件</w:t>
                      </w:r>
                    </w:p>
                    <w:p w:rsidR="00CE641C" w:rsidRPr="002642F5" w:rsidRDefault="00CE641C" w:rsidP="00BC718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0" w:left="1519" w:hangingChars="573" w:hanging="1375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1.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申請表格。</w:t>
                      </w:r>
                    </w:p>
                    <w:p w:rsidR="00CE641C" w:rsidRPr="002642F5" w:rsidRDefault="00CE641C" w:rsidP="00BC718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0" w:left="1519" w:hangingChars="573" w:hanging="1375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2.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本市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行政區區公所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登記有案之低收入戶或中/低收家庭證明文件。</w:t>
                      </w:r>
                    </w:p>
                    <w:p w:rsidR="00CE641C" w:rsidRPr="002642F5" w:rsidRDefault="00CE641C" w:rsidP="00BC718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0" w:left="1519" w:hangingChars="573" w:hanging="1375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3.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全戶戶籍謄本</w:t>
                      </w: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(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三個月</w:t>
                      </w:r>
                      <w:proofErr w:type="gramStart"/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以內</w:t>
                      </w: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)</w:t>
                      </w:r>
                      <w:proofErr w:type="gramEnd"/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。</w:t>
                      </w:r>
                    </w:p>
                    <w:p w:rsidR="00CE641C" w:rsidRPr="002642F5" w:rsidRDefault="00CE641C" w:rsidP="00BC718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0" w:left="1519" w:hangingChars="573" w:hanging="1375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4.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半身二吋相片二張。</w:t>
                      </w:r>
                    </w:p>
                    <w:p w:rsidR="00CE641C" w:rsidRPr="002642F5" w:rsidRDefault="00CE641C" w:rsidP="00BC718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0" w:left="1519" w:hangingChars="573" w:hanging="1375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5.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家長或監護人同意書</w:t>
                      </w: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(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滿18歲者免</w:t>
                      </w: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)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。</w:t>
                      </w:r>
                    </w:p>
                    <w:p w:rsidR="00CE641C" w:rsidRPr="002642F5" w:rsidRDefault="00CE641C" w:rsidP="00BC718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0" w:left="1519" w:hangingChars="573" w:hanging="1375"/>
                        <w:jc w:val="both"/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</w:pPr>
                      <w:r w:rsidRPr="002642F5"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  <w:t>6.</w:t>
                      </w:r>
                      <w:r w:rsidRPr="002642F5">
                        <w:rPr>
                          <w:rFonts w:ascii="標楷體" w:eastAsia="標楷體" w:cs="標楷體" w:hint="eastAsia"/>
                          <w:color w:val="000000"/>
                          <w:kern w:val="0"/>
                        </w:rPr>
                        <w:t>最近一期在校成績單影本。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1530350</wp:posOffset>
                </wp:positionV>
                <wp:extent cx="198120" cy="302260"/>
                <wp:effectExtent l="146685" t="20320" r="141605" b="48260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8120" cy="302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93" style="position:absolute;margin-left:233.15pt;margin-top:120.5pt;width:15.6pt;height:23.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687070</wp:posOffset>
                </wp:positionV>
                <wp:extent cx="5085715" cy="814070"/>
                <wp:effectExtent l="24765" t="20320" r="23495" b="2286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715" cy="814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41C" w:rsidRPr="002642F5" w:rsidRDefault="00CE641C" w:rsidP="00CC22FD">
                            <w:pPr>
                              <w:spacing w:line="320" w:lineRule="exact"/>
                              <w:jc w:val="center"/>
                              <w:rPr>
                                <w:rFonts w:ascii="華康特粗楷體" w:eastAsia="華康特粗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步驟</w:t>
                            </w:r>
                            <w:r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二</w:t>
                            </w:r>
                            <w:r w:rsidRPr="00656ACB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 w:rsidRPr="002642F5">
                              <w:rPr>
                                <w:rFonts w:ascii="華康特粗楷體" w:eastAsia="華康特粗楷體" w:hint="eastAsia"/>
                                <w:sz w:val="28"/>
                                <w:szCs w:val="28"/>
                                <w:u w:val="single"/>
                              </w:rPr>
                              <w:t>查閱參與育苗專案之補習班</w:t>
                            </w:r>
                          </w:p>
                          <w:p w:rsidR="00CE641C" w:rsidRDefault="00CE641C" w:rsidP="00CC22FD">
                            <w:pPr>
                              <w:spacing w:line="320" w:lineRule="exact"/>
                              <w:ind w:firstLineChars="59" w:firstLine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高雄市補習教育事業協會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Pr="002642F5">
                              <w:rPr>
                                <w:rFonts w:ascii="標楷體" w:eastAsia="標楷體" w:hAnsi="標楷體" w:hint="eastAsia"/>
                              </w:rPr>
                              <w:t>網站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查閱</w:t>
                            </w:r>
                          </w:p>
                          <w:p w:rsidR="00CE641C" w:rsidRDefault="00CE641C" w:rsidP="00CC22FD">
                            <w:pPr>
                              <w:spacing w:line="320" w:lineRule="exact"/>
                              <w:ind w:firstLineChars="151" w:firstLine="36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網址:</w:t>
                            </w:r>
                            <w:r w:rsidRPr="002642F5">
                              <w:t xml:space="preserve"> </w:t>
                            </w:r>
                            <w:r w:rsidRPr="002642F5">
                              <w:rPr>
                                <w:rFonts w:ascii="標楷體" w:eastAsia="標楷體" w:hAnsi="標楷體"/>
                              </w:rPr>
                              <w:t>http://www.ksea.org.tw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1" style="position:absolute;left:0;text-align:left;margin-left:46.2pt;margin-top:54.1pt;width:400.45pt;height:6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" strokeweight="3pt">
                <v:stroke linestyle="thinThin"/>
                <v:textbox>
                  <w:txbxContent>
                    <w:p w:rsidR="00CE641C" w:rsidRPr="002642F5" w:rsidRDefault="00CE641C" w:rsidP="00CC22FD">
                      <w:pPr>
                        <w:spacing w:line="320" w:lineRule="exact"/>
                        <w:jc w:val="center"/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</w:pP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步驟</w:t>
                      </w:r>
                      <w:r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二</w:t>
                      </w:r>
                      <w:r w:rsidRPr="00656ACB">
                        <w:rPr>
                          <w:rFonts w:ascii="華康特粗楷體" w:eastAsia="華康特粗楷體" w:hint="eastAsia"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 w:rsidRPr="002642F5">
                        <w:rPr>
                          <w:rFonts w:ascii="華康特粗楷體" w:eastAsia="華康特粗楷體" w:hint="eastAsia"/>
                          <w:sz w:val="28"/>
                          <w:szCs w:val="28"/>
                          <w:u w:val="single"/>
                        </w:rPr>
                        <w:t>查閱參與育苗專案之補習班</w:t>
                      </w:r>
                    </w:p>
                    <w:p w:rsidR="00CE641C" w:rsidRDefault="00CE641C" w:rsidP="00CC22FD">
                      <w:pPr>
                        <w:spacing w:line="320" w:lineRule="exact"/>
                        <w:ind w:firstLineChars="59" w:firstLine="142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高雄市補習教育事業協會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Pr="002642F5">
                        <w:rPr>
                          <w:rFonts w:ascii="標楷體" w:eastAsia="標楷體" w:hAnsi="標楷體" w:hint="eastAsia"/>
                        </w:rPr>
                        <w:t>網站</w:t>
                      </w:r>
                      <w:r>
                        <w:rPr>
                          <w:rFonts w:ascii="標楷體" w:eastAsia="標楷體" w:hAnsi="標楷體" w:hint="eastAsia"/>
                        </w:rPr>
                        <w:t>查閱</w:t>
                      </w:r>
                    </w:p>
                    <w:p w:rsidR="00CE641C" w:rsidRDefault="00CE641C" w:rsidP="00CC22FD">
                      <w:pPr>
                        <w:spacing w:line="320" w:lineRule="exact"/>
                        <w:ind w:firstLineChars="151" w:firstLine="362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網址:</w:t>
                      </w:r>
                      <w:r w:rsidRPr="002642F5">
                        <w:t xml:space="preserve"> </w:t>
                      </w:r>
                      <w:r w:rsidRPr="002642F5">
                        <w:rPr>
                          <w:rFonts w:ascii="標楷體" w:eastAsia="標楷體" w:hAnsi="標楷體"/>
                        </w:rPr>
                        <w:t>http://www.ksea.org.tw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381000</wp:posOffset>
                </wp:positionV>
                <wp:extent cx="185420" cy="302260"/>
                <wp:effectExtent l="146685" t="20320" r="151130" b="4191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5420" cy="302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93" style="position:absolute;margin-left:233.65pt;margin-top:30pt;width:14.6pt;height:23.8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" strokeweight="3pt"/>
            </w:pict>
          </mc:Fallback>
        </mc:AlternateContent>
      </w:r>
      <w:r w:rsidR="00CC22FD">
        <w:rPr>
          <w:rFonts w:ascii="標楷體" w:eastAsia="標楷體" w:cs="標楷體"/>
          <w:b/>
          <w:kern w:val="0"/>
          <w:sz w:val="36"/>
          <w:szCs w:val="36"/>
        </w:rPr>
        <w:br w:type="page"/>
      </w:r>
      <w:r w:rsidR="00331F03">
        <w:rPr>
          <w:rFonts w:ascii="標楷體" w:eastAsia="標楷體" w:cs="標楷體" w:hint="eastAsia"/>
          <w:b/>
          <w:kern w:val="0"/>
          <w:sz w:val="36"/>
          <w:szCs w:val="36"/>
        </w:rPr>
        <w:lastRenderedPageBreak/>
        <w:t xml:space="preserve">                                                </w:t>
      </w:r>
      <w:r w:rsidR="00CC22FD" w:rsidRPr="00DF62A4">
        <w:rPr>
          <w:rFonts w:ascii="標楷體" w:eastAsia="標楷體" w:cs="標楷體" w:hint="eastAsia"/>
          <w:b/>
          <w:bCs/>
          <w:kern w:val="0"/>
          <w:position w:val="-2"/>
          <w:sz w:val="28"/>
          <w:szCs w:val="28"/>
        </w:rPr>
        <w:t>附件</w:t>
      </w:r>
      <w:r w:rsidR="00CC22FD">
        <w:rPr>
          <w:rFonts w:ascii="標楷體" w:eastAsia="標楷體" w:cs="標楷體" w:hint="eastAsia"/>
          <w:b/>
          <w:bCs/>
          <w:kern w:val="0"/>
          <w:position w:val="-2"/>
          <w:sz w:val="28"/>
          <w:szCs w:val="28"/>
        </w:rPr>
        <w:t>二</w:t>
      </w:r>
    </w:p>
    <w:p w:rsidR="00552CA6" w:rsidRDefault="00CC22FD" w:rsidP="00552CA6">
      <w:pPr>
        <w:autoSpaceDE w:val="0"/>
        <w:autoSpaceDN w:val="0"/>
        <w:adjustRightInd w:val="0"/>
        <w:spacing w:line="480" w:lineRule="exact"/>
        <w:ind w:leftChars="-177" w:left="1" w:right="-340" w:hangingChars="133" w:hanging="426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 w:rsidRPr="009D3D5B">
        <w:rPr>
          <w:rFonts w:ascii="標楷體" w:eastAsia="標楷體" w:cs="標楷體" w:hint="eastAsia"/>
          <w:b/>
          <w:kern w:val="0"/>
          <w:sz w:val="32"/>
          <w:szCs w:val="32"/>
        </w:rPr>
        <w:t>高雄市補習教育事業協會</w:t>
      </w:r>
    </w:p>
    <w:p w:rsidR="00CC22FD" w:rsidRPr="009D3D5B" w:rsidRDefault="00552CA6" w:rsidP="00552CA6">
      <w:pPr>
        <w:autoSpaceDE w:val="0"/>
        <w:autoSpaceDN w:val="0"/>
        <w:adjustRightInd w:val="0"/>
        <w:spacing w:line="480" w:lineRule="exact"/>
        <w:ind w:leftChars="-177" w:left="1" w:right="-340" w:hangingChars="133" w:hanging="426"/>
        <w:jc w:val="center"/>
        <w:rPr>
          <w:rFonts w:ascii="標楷體" w:eastAsia="標楷體"/>
          <w:b/>
          <w:bCs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kern w:val="0"/>
          <w:sz w:val="32"/>
          <w:szCs w:val="32"/>
        </w:rPr>
        <w:t>10</w:t>
      </w:r>
      <w:r w:rsidR="005307DF">
        <w:rPr>
          <w:rFonts w:ascii="標楷體" w:eastAsia="標楷體" w:cs="標楷體"/>
          <w:b/>
          <w:kern w:val="0"/>
          <w:sz w:val="32"/>
          <w:szCs w:val="32"/>
        </w:rPr>
        <w:t>5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學年</w:t>
      </w:r>
      <w:r w:rsidR="00331F03">
        <w:rPr>
          <w:rFonts w:ascii="標楷體" w:eastAsia="標楷體" w:cs="標楷體" w:hint="eastAsia"/>
          <w:b/>
          <w:kern w:val="0"/>
          <w:sz w:val="32"/>
          <w:szCs w:val="32"/>
        </w:rPr>
        <w:t>度</w:t>
      </w:r>
      <w:r w:rsidR="00CC22FD" w:rsidRPr="009D3D5B">
        <w:rPr>
          <w:rFonts w:ascii="標楷體" w:eastAsia="標楷體" w:cs="標楷體" w:hint="eastAsia"/>
          <w:b/>
          <w:kern w:val="0"/>
          <w:sz w:val="32"/>
          <w:szCs w:val="32"/>
        </w:rPr>
        <w:t>「優質補教、關懷</w:t>
      </w:r>
      <w:r w:rsidR="004E0F62">
        <w:rPr>
          <w:rFonts w:ascii="標楷體" w:eastAsia="標楷體" w:cs="標楷體" w:hint="eastAsia"/>
          <w:b/>
          <w:kern w:val="0"/>
          <w:sz w:val="32"/>
          <w:szCs w:val="32"/>
        </w:rPr>
        <w:t>社會</w:t>
      </w:r>
      <w:r w:rsidR="00CC22FD" w:rsidRPr="009D3D5B">
        <w:rPr>
          <w:rFonts w:ascii="標楷體" w:eastAsia="標楷體" w:cs="標楷體" w:hint="eastAsia"/>
          <w:b/>
          <w:kern w:val="0"/>
          <w:sz w:val="32"/>
          <w:szCs w:val="32"/>
        </w:rPr>
        <w:t>」育苗專案</w:t>
      </w:r>
      <w:r w:rsidR="00331F03" w:rsidRPr="00331F03">
        <w:rPr>
          <w:rFonts w:ascii="標楷體" w:eastAsia="標楷體" w:cs="標楷體" w:hint="eastAsia"/>
          <w:b/>
          <w:kern w:val="0"/>
          <w:sz w:val="32"/>
          <w:szCs w:val="32"/>
        </w:rPr>
        <w:t>公益活動</w:t>
      </w:r>
      <w:r w:rsidR="00CC22FD" w:rsidRPr="009D3D5B">
        <w:rPr>
          <w:rFonts w:ascii="標楷體" w:eastAsia="標楷體" w:cs="標楷體" w:hint="eastAsia"/>
          <w:b/>
          <w:kern w:val="0"/>
          <w:sz w:val="32"/>
          <w:szCs w:val="32"/>
        </w:rPr>
        <w:t>申請表</w:t>
      </w:r>
    </w:p>
    <w:p w:rsidR="00CC22FD" w:rsidRPr="00552CA6" w:rsidRDefault="00CC22FD" w:rsidP="00552CA6">
      <w:pPr>
        <w:autoSpaceDE w:val="0"/>
        <w:autoSpaceDN w:val="0"/>
        <w:adjustRightInd w:val="0"/>
        <w:spacing w:line="440" w:lineRule="exact"/>
        <w:ind w:leftChars="-119" w:left="-44" w:right="-482" w:hangingChars="101" w:hanging="242"/>
        <w:rPr>
          <w:rFonts w:ascii="標楷體" w:eastAsia="標楷體"/>
          <w:kern w:val="0"/>
        </w:rPr>
      </w:pPr>
      <w:r w:rsidRPr="00552CA6">
        <w:rPr>
          <w:rFonts w:ascii="標楷體" w:eastAsia="標楷體" w:cs="標楷體" w:hint="eastAsia"/>
          <w:kern w:val="0"/>
        </w:rPr>
        <w:t xml:space="preserve">個案編號：                            </w:t>
      </w:r>
      <w:r w:rsidRPr="00552CA6">
        <w:rPr>
          <w:rFonts w:ascii="標楷體" w:eastAsia="標楷體" w:hint="eastAsia"/>
          <w:kern w:val="0"/>
        </w:rPr>
        <w:t xml:space="preserve">          </w:t>
      </w:r>
      <w:r w:rsidR="00552CA6">
        <w:rPr>
          <w:rFonts w:ascii="標楷體" w:eastAsia="標楷體" w:hint="eastAsia"/>
          <w:kern w:val="0"/>
        </w:rPr>
        <w:t xml:space="preserve">          </w:t>
      </w:r>
      <w:r w:rsidRPr="00552CA6">
        <w:rPr>
          <w:rFonts w:ascii="標楷體" w:eastAsia="標楷體" w:cs="標楷體" w:hint="eastAsia"/>
          <w:kern w:val="0"/>
        </w:rPr>
        <w:t>申請日期：  年   月   日</w:t>
      </w:r>
    </w:p>
    <w:tbl>
      <w:tblPr>
        <w:tblW w:w="1029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2958"/>
        <w:gridCol w:w="1843"/>
        <w:gridCol w:w="2126"/>
        <w:gridCol w:w="2180"/>
      </w:tblGrid>
      <w:tr w:rsidR="00CC22FD" w:rsidRPr="007E3B92" w:rsidTr="001A2118">
        <w:trPr>
          <w:trHeight w:val="510"/>
          <w:jc w:val="center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姓名：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tabs>
                <w:tab w:val="left" w:pos="1780"/>
              </w:tabs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性別：□男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hint="eastAsia"/>
                <w:kern w:val="0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□女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0F7704" w:rsidRDefault="00CC22FD" w:rsidP="0044051B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相片浮貼處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/>
                <w:w w:val="99"/>
                <w:kern w:val="0"/>
                <w:sz w:val="16"/>
                <w:szCs w:val="16"/>
              </w:rPr>
            </w:pPr>
            <w:r w:rsidRPr="007E3B92">
              <w:rPr>
                <w:rFonts w:ascii="標楷體" w:eastAsia="標楷體" w:cs="標楷體" w:hint="eastAsia"/>
                <w:spacing w:val="1"/>
                <w:w w:val="99"/>
                <w:kern w:val="0"/>
                <w:sz w:val="16"/>
                <w:szCs w:val="16"/>
              </w:rPr>
              <w:t>半</w:t>
            </w:r>
            <w:r w:rsidRPr="007E3B92">
              <w:rPr>
                <w:rFonts w:ascii="標楷體" w:eastAsia="標楷體" w:cs="標楷體" w:hint="eastAsia"/>
                <w:w w:val="99"/>
                <w:kern w:val="0"/>
                <w:sz w:val="16"/>
                <w:szCs w:val="16"/>
              </w:rPr>
              <w:t>身2</w:t>
            </w:r>
            <w:r w:rsidRPr="007E3B92">
              <w:rPr>
                <w:rFonts w:ascii="標楷體" w:eastAsia="標楷體" w:cs="標楷體"/>
                <w:spacing w:val="-40"/>
                <w:kern w:val="0"/>
                <w:sz w:val="16"/>
                <w:szCs w:val="16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w w:val="99"/>
                <w:kern w:val="0"/>
                <w:sz w:val="16"/>
                <w:szCs w:val="16"/>
              </w:rPr>
              <w:t>吋2</w:t>
            </w:r>
            <w:r w:rsidRPr="007E3B92">
              <w:rPr>
                <w:rFonts w:ascii="標楷體" w:eastAsia="標楷體" w:cs="標楷體"/>
                <w:spacing w:val="-41"/>
                <w:kern w:val="0"/>
                <w:sz w:val="16"/>
                <w:szCs w:val="16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w w:val="99"/>
                <w:kern w:val="0"/>
                <w:sz w:val="16"/>
                <w:szCs w:val="16"/>
              </w:rPr>
              <w:t>張</w:t>
            </w:r>
            <w:r w:rsidRPr="007E3B92">
              <w:rPr>
                <w:rFonts w:ascii="標楷體" w:eastAsia="標楷體" w:cs="標楷體"/>
                <w:w w:val="99"/>
                <w:kern w:val="0"/>
                <w:sz w:val="16"/>
                <w:szCs w:val="16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spacing w:val="1"/>
                <w:w w:val="99"/>
                <w:kern w:val="0"/>
                <w:sz w:val="16"/>
                <w:szCs w:val="16"/>
              </w:rPr>
              <w:t>背</w:t>
            </w:r>
            <w:r w:rsidRPr="007E3B92">
              <w:rPr>
                <w:rFonts w:ascii="標楷體" w:eastAsia="標楷體" w:cs="標楷體" w:hint="eastAsia"/>
                <w:w w:val="99"/>
                <w:kern w:val="0"/>
                <w:sz w:val="16"/>
                <w:szCs w:val="16"/>
              </w:rPr>
              <w:t>面填</w:t>
            </w:r>
            <w:r w:rsidRPr="007E3B92">
              <w:rPr>
                <w:rFonts w:ascii="標楷體" w:eastAsia="標楷體" w:cs="標楷體" w:hint="eastAsia"/>
                <w:spacing w:val="1"/>
                <w:w w:val="99"/>
                <w:kern w:val="0"/>
                <w:sz w:val="16"/>
                <w:szCs w:val="16"/>
              </w:rPr>
              <w:t>寫</w:t>
            </w:r>
            <w:r w:rsidRPr="007E3B92">
              <w:rPr>
                <w:rFonts w:ascii="標楷體" w:eastAsia="標楷體" w:cs="標楷體" w:hint="eastAsia"/>
                <w:w w:val="99"/>
                <w:kern w:val="0"/>
                <w:sz w:val="16"/>
                <w:szCs w:val="16"/>
              </w:rPr>
              <w:t>上姓名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ind w:right="-23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/>
                <w:w w:val="99"/>
                <w:kern w:val="0"/>
                <w:sz w:val="16"/>
                <w:szCs w:val="16"/>
              </w:rPr>
              <w:t xml:space="preserve"> </w:t>
            </w:r>
            <w:r w:rsidRPr="007E3B92">
              <w:rPr>
                <w:rFonts w:ascii="標楷體" w:eastAsia="標楷體" w:cs="標楷體"/>
                <w:spacing w:val="-11"/>
                <w:w w:val="99"/>
                <w:kern w:val="0"/>
                <w:sz w:val="16"/>
                <w:szCs w:val="16"/>
              </w:rPr>
              <w:t>(</w:t>
            </w:r>
            <w:r w:rsidRPr="007E3B92">
              <w:rPr>
                <w:rFonts w:ascii="標楷體" w:eastAsia="標楷體" w:cs="標楷體" w:hint="eastAsia"/>
                <w:spacing w:val="-24"/>
                <w:w w:val="99"/>
                <w:kern w:val="0"/>
                <w:sz w:val="16"/>
                <w:szCs w:val="16"/>
              </w:rPr>
              <w:t>未</w:t>
            </w:r>
            <w:r w:rsidRPr="007E3B92">
              <w:rPr>
                <w:rFonts w:ascii="標楷體" w:eastAsia="標楷體" w:cs="標楷體" w:hint="eastAsia"/>
                <w:spacing w:val="-23"/>
                <w:w w:val="99"/>
                <w:kern w:val="0"/>
                <w:sz w:val="16"/>
                <w:szCs w:val="16"/>
              </w:rPr>
              <w:t>繳</w:t>
            </w:r>
            <w:r w:rsidRPr="007E3B92">
              <w:rPr>
                <w:rFonts w:ascii="標楷體" w:eastAsia="標楷體" w:cs="標楷體" w:hint="eastAsia"/>
                <w:spacing w:val="-24"/>
                <w:w w:val="99"/>
                <w:kern w:val="0"/>
                <w:sz w:val="16"/>
                <w:szCs w:val="16"/>
              </w:rPr>
              <w:t>相片</w:t>
            </w:r>
            <w:r w:rsidRPr="007E3B92">
              <w:rPr>
                <w:rFonts w:ascii="標楷體" w:eastAsia="標楷體" w:cs="標楷體" w:hint="eastAsia"/>
                <w:spacing w:val="-23"/>
                <w:w w:val="99"/>
                <w:kern w:val="0"/>
                <w:sz w:val="16"/>
                <w:szCs w:val="16"/>
              </w:rPr>
              <w:t>者</w:t>
            </w:r>
            <w:r w:rsidRPr="007E3B92">
              <w:rPr>
                <w:rFonts w:ascii="標楷體" w:eastAsia="標楷體" w:cs="標楷體" w:hint="eastAsia"/>
                <w:spacing w:val="-24"/>
                <w:w w:val="99"/>
                <w:kern w:val="0"/>
                <w:sz w:val="16"/>
                <w:szCs w:val="16"/>
              </w:rPr>
              <w:t>視同未</w:t>
            </w:r>
            <w:r w:rsidRPr="007E3B92">
              <w:rPr>
                <w:rFonts w:ascii="標楷體" w:eastAsia="標楷體" w:cs="標楷體" w:hint="eastAsia"/>
                <w:spacing w:val="-23"/>
                <w:w w:val="99"/>
                <w:kern w:val="0"/>
                <w:sz w:val="16"/>
                <w:szCs w:val="16"/>
              </w:rPr>
              <w:t>完</w:t>
            </w:r>
            <w:r w:rsidRPr="007E3B92">
              <w:rPr>
                <w:rFonts w:ascii="標楷體" w:eastAsia="標楷體" w:cs="標楷體" w:hint="eastAsia"/>
                <w:w w:val="99"/>
                <w:kern w:val="0"/>
                <w:sz w:val="16"/>
                <w:szCs w:val="16"/>
              </w:rPr>
              <w:t>成</w:t>
            </w:r>
            <w:r w:rsidRPr="007E3B92">
              <w:rPr>
                <w:rFonts w:ascii="標楷體" w:eastAsia="標楷體" w:cs="標楷體" w:hint="eastAsia"/>
                <w:spacing w:val="-23"/>
                <w:w w:val="99"/>
                <w:kern w:val="0"/>
                <w:sz w:val="16"/>
                <w:szCs w:val="16"/>
              </w:rPr>
              <w:t>報</w:t>
            </w:r>
            <w:r w:rsidRPr="007E3B92">
              <w:rPr>
                <w:rFonts w:ascii="標楷體" w:eastAsia="標楷體" w:cs="標楷體" w:hint="eastAsia"/>
                <w:spacing w:val="-24"/>
                <w:w w:val="99"/>
                <w:kern w:val="0"/>
                <w:sz w:val="16"/>
                <w:szCs w:val="16"/>
              </w:rPr>
              <w:t>名手</w:t>
            </w:r>
            <w:r w:rsidRPr="007E3B92">
              <w:rPr>
                <w:rFonts w:ascii="標楷體" w:eastAsia="標楷體" w:cs="標楷體" w:hint="eastAsia"/>
                <w:spacing w:val="-23"/>
                <w:w w:val="99"/>
                <w:kern w:val="0"/>
                <w:sz w:val="16"/>
                <w:szCs w:val="16"/>
              </w:rPr>
              <w:t>續</w:t>
            </w:r>
            <w:r w:rsidRPr="007E3B92">
              <w:rPr>
                <w:rFonts w:ascii="標楷體" w:eastAsia="標楷體" w:cs="標楷體"/>
                <w:w w:val="99"/>
                <w:kern w:val="0"/>
                <w:sz w:val="16"/>
                <w:szCs w:val="16"/>
              </w:rPr>
              <w:t>)</w:t>
            </w:r>
          </w:p>
        </w:tc>
      </w:tr>
      <w:tr w:rsidR="00CC22FD" w:rsidRPr="007E3B92" w:rsidTr="001A2118">
        <w:trPr>
          <w:trHeight w:val="510"/>
          <w:jc w:val="center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身分證字號：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tabs>
                <w:tab w:val="left" w:pos="1900"/>
                <w:tab w:val="left" w:pos="2500"/>
                <w:tab w:val="left" w:pos="3100"/>
              </w:tabs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出生年月日：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年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日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widowControl/>
              <w:rPr>
                <w:kern w:val="0"/>
                <w:sz w:val="22"/>
              </w:rPr>
            </w:pPr>
          </w:p>
        </w:tc>
      </w:tr>
      <w:tr w:rsidR="00CC22FD" w:rsidRPr="007E3B92" w:rsidTr="001A2118">
        <w:trPr>
          <w:trHeight w:val="510"/>
          <w:jc w:val="center"/>
        </w:trPr>
        <w:tc>
          <w:tcPr>
            <w:tcW w:w="8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戶籍地：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widowControl/>
              <w:rPr>
                <w:kern w:val="0"/>
                <w:sz w:val="22"/>
              </w:rPr>
            </w:pPr>
          </w:p>
        </w:tc>
      </w:tr>
      <w:tr w:rsidR="00CC22FD" w:rsidRPr="007E3B92" w:rsidTr="001A2118">
        <w:trPr>
          <w:trHeight w:val="510"/>
          <w:jc w:val="center"/>
        </w:trPr>
        <w:tc>
          <w:tcPr>
            <w:tcW w:w="8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tabs>
                <w:tab w:val="left" w:pos="4420"/>
              </w:tabs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現居住址：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電話：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widowControl/>
              <w:rPr>
                <w:kern w:val="0"/>
                <w:sz w:val="22"/>
              </w:rPr>
            </w:pPr>
          </w:p>
        </w:tc>
      </w:tr>
      <w:tr w:rsidR="00CC22FD" w:rsidRPr="007E3B92" w:rsidTr="001A2118">
        <w:trPr>
          <w:trHeight w:val="454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tabs>
                <w:tab w:val="left" w:pos="3580"/>
                <w:tab w:val="left" w:pos="6700"/>
              </w:tabs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緊急聯絡人姓名：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緊急聯絡電話：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關係：</w:t>
            </w:r>
          </w:p>
        </w:tc>
      </w:tr>
      <w:tr w:rsidR="00CC22FD" w:rsidRPr="007E3B92" w:rsidTr="001A2118">
        <w:trPr>
          <w:trHeight w:val="454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tabs>
                <w:tab w:val="left" w:pos="3580"/>
                <w:tab w:val="left" w:pos="4300"/>
                <w:tab w:val="left" w:pos="6700"/>
              </w:tabs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現就讀學校：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年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級：</w:t>
            </w:r>
            <w:r w:rsidRPr="007E3B92">
              <w:rPr>
                <w:rFonts w:ascii="標楷體" w:eastAsia="標楷體"/>
                <w:kern w:val="0"/>
                <w:sz w:val="22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科系：</w:t>
            </w:r>
          </w:p>
        </w:tc>
      </w:tr>
      <w:tr w:rsidR="00CC22FD" w:rsidRPr="007E3B92" w:rsidTr="001A2118">
        <w:trPr>
          <w:trHeight w:val="510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家庭主要經濟來源：</w:t>
            </w:r>
          </w:p>
        </w:tc>
      </w:tr>
      <w:tr w:rsidR="00CC22FD" w:rsidRPr="007E3B92" w:rsidTr="001A2118">
        <w:trPr>
          <w:trHeight w:val="510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19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申請原因：□低收入戶  □</w:t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中/低收家庭</w:t>
            </w:r>
          </w:p>
        </w:tc>
      </w:tr>
      <w:tr w:rsidR="00CC22FD" w:rsidRPr="007E3B92" w:rsidTr="001A2118">
        <w:trPr>
          <w:trHeight w:val="1134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DF62A4" w:rsidRDefault="00CC22FD" w:rsidP="0044051B">
            <w:pPr>
              <w:tabs>
                <w:tab w:val="left" w:pos="3940"/>
                <w:tab w:val="left" w:pos="5380"/>
                <w:tab w:val="left" w:pos="6700"/>
              </w:tabs>
              <w:autoSpaceDE w:val="0"/>
              <w:autoSpaceDN w:val="0"/>
              <w:adjustRightInd w:val="0"/>
              <w:spacing w:line="360" w:lineRule="exact"/>
              <w:ind w:left="102" w:right="-23"/>
              <w:jc w:val="both"/>
              <w:rPr>
                <w:rFonts w:ascii="標楷體" w:eastAsia="標楷體"/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申請項目： □國小技藝類</w:t>
            </w:r>
            <w:r w:rsidRPr="007E3B92">
              <w:rPr>
                <w:rFonts w:ascii="標楷體" w:eastAsia="標楷體" w:cs="標楷體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eastAsia="標楷體"/>
                <w:kern w:val="0"/>
                <w:position w:val="-2"/>
                <w:sz w:val="22"/>
                <w:u w:val="single" w:color="000000"/>
              </w:rPr>
              <w:t xml:space="preserve"> </w:t>
            </w:r>
            <w:r w:rsidRPr="007E3B92">
              <w:rPr>
                <w:rFonts w:eastAsia="標楷體"/>
                <w:kern w:val="0"/>
                <w:position w:val="-2"/>
                <w:sz w:val="22"/>
                <w:u w:val="single" w:color="000000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／</w:t>
            </w:r>
            <w:r w:rsidRPr="007E3B92">
              <w:rPr>
                <w:rFonts w:eastAsia="標楷體"/>
                <w:kern w:val="0"/>
                <w:position w:val="-2"/>
                <w:sz w:val="22"/>
                <w:u w:val="single" w:color="000000"/>
              </w:rPr>
              <w:t xml:space="preserve"> </w:t>
            </w:r>
            <w:r w:rsidRPr="007E3B92">
              <w:rPr>
                <w:rFonts w:eastAsia="標楷體"/>
                <w:kern w:val="0"/>
                <w:position w:val="-2"/>
                <w:sz w:val="22"/>
                <w:u w:val="single" w:color="000000"/>
              </w:rPr>
              <w:tab/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／</w:t>
            </w:r>
            <w:r w:rsidRPr="007E3B92">
              <w:rPr>
                <w:rFonts w:eastAsia="標楷體"/>
                <w:kern w:val="0"/>
                <w:position w:val="-2"/>
                <w:sz w:val="22"/>
                <w:u w:val="single" w:color="000000"/>
              </w:rPr>
              <w:t xml:space="preserve"> </w:t>
            </w:r>
            <w:r w:rsidRPr="007E3B92">
              <w:rPr>
                <w:rFonts w:eastAsia="標楷體"/>
                <w:kern w:val="0"/>
                <w:position w:val="-2"/>
                <w:sz w:val="22"/>
                <w:u w:val="single" w:color="000000"/>
              </w:rPr>
              <w:tab/>
              <w:t xml:space="preserve"> </w:t>
            </w:r>
            <w:r w:rsidRPr="007E3B92">
              <w:rPr>
                <w:rFonts w:eastAsia="標楷體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eastAsia="標楷體" w:hint="eastAsia"/>
                <w:kern w:val="0"/>
                <w:position w:val="-2"/>
                <w:sz w:val="22"/>
              </w:rPr>
              <w:t xml:space="preserve"> </w:t>
            </w:r>
          </w:p>
          <w:p w:rsidR="00CC22FD" w:rsidRDefault="00CC22FD" w:rsidP="0044051B">
            <w:pPr>
              <w:tabs>
                <w:tab w:val="left" w:pos="4060"/>
              </w:tabs>
              <w:autoSpaceDE w:val="0"/>
              <w:autoSpaceDN w:val="0"/>
              <w:adjustRightInd w:val="0"/>
              <w:spacing w:line="360" w:lineRule="exact"/>
              <w:ind w:left="1302" w:right="-23"/>
              <w:jc w:val="both"/>
              <w:rPr>
                <w:rFonts w:ascii="標楷體" w:eastAsia="標楷體" w:cs="標楷體"/>
                <w:kern w:val="0"/>
                <w:position w:val="-2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□國中文理</w:t>
            </w:r>
            <w:r w:rsidRPr="007E3B92">
              <w:rPr>
                <w:rFonts w:ascii="標楷體" w:eastAsia="標楷體" w:cs="標楷體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□高中</w:t>
            </w:r>
            <w:r w:rsidRPr="007E3B92">
              <w:rPr>
                <w:rFonts w:ascii="標楷體" w:eastAsia="標楷體" w:cs="標楷體"/>
                <w:kern w:val="0"/>
                <w:position w:val="-2"/>
                <w:sz w:val="22"/>
              </w:rPr>
              <w:t>(</w:t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職</w:t>
            </w:r>
            <w:r w:rsidRPr="007E3B92">
              <w:rPr>
                <w:rFonts w:ascii="標楷體" w:eastAsia="標楷體" w:cs="標楷體"/>
                <w:kern w:val="0"/>
                <w:position w:val="-2"/>
                <w:sz w:val="22"/>
              </w:rPr>
              <w:t>)</w:t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文理</w:t>
            </w:r>
            <w:r w:rsidRPr="007E3B92">
              <w:rPr>
                <w:rFonts w:ascii="標楷體" w:eastAsia="標楷體" w:cs="標楷體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□大學、升研究所</w:t>
            </w:r>
            <w:r w:rsidRPr="007E3B92">
              <w:rPr>
                <w:rFonts w:ascii="標楷體" w:eastAsia="標楷體" w:cs="標楷體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□公職考試</w:t>
            </w:r>
          </w:p>
          <w:p w:rsidR="00CC22FD" w:rsidRPr="007E3B92" w:rsidRDefault="00CC22FD" w:rsidP="0044051B">
            <w:pPr>
              <w:tabs>
                <w:tab w:val="left" w:pos="4060"/>
              </w:tabs>
              <w:autoSpaceDE w:val="0"/>
              <w:autoSpaceDN w:val="0"/>
              <w:adjustRightInd w:val="0"/>
              <w:spacing w:line="360" w:lineRule="exact"/>
              <w:ind w:left="1302" w:right="-23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position w:val="-2"/>
                <w:sz w:val="22"/>
              </w:rPr>
              <w:t>□語文加強</w:t>
            </w:r>
          </w:p>
        </w:tc>
      </w:tr>
      <w:tr w:rsidR="00CC22FD" w:rsidRPr="007E3B92" w:rsidTr="001A2118">
        <w:trPr>
          <w:trHeight w:val="552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95"/>
              <w:ind w:left="102" w:right="-20"/>
              <w:jc w:val="both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期望就讀的行政區：</w:t>
            </w:r>
          </w:p>
        </w:tc>
      </w:tr>
      <w:tr w:rsidR="00CC22FD" w:rsidRPr="007E3B92" w:rsidTr="001A2118">
        <w:trPr>
          <w:trHeight w:val="964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D" w:rsidRPr="007E3B92" w:rsidRDefault="00CC22FD" w:rsidP="0044051B">
            <w:pPr>
              <w:tabs>
                <w:tab w:val="left" w:pos="5020"/>
                <w:tab w:val="left" w:pos="5260"/>
                <w:tab w:val="left" w:pos="8260"/>
              </w:tabs>
              <w:autoSpaceDE w:val="0"/>
              <w:autoSpaceDN w:val="0"/>
              <w:adjustRightInd w:val="0"/>
              <w:spacing w:beforeLines="50" w:before="120" w:line="360" w:lineRule="exact"/>
              <w:ind w:left="102" w:right="-23"/>
              <w:jc w:val="both"/>
              <w:rPr>
                <w:kern w:val="0"/>
                <w:sz w:val="14"/>
                <w:szCs w:val="14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期望就讀的補習班：</w:t>
            </w:r>
            <w:r w:rsidRPr="007E3B92">
              <w:rPr>
                <w:rFonts w:ascii="標楷體" w:eastAsia="標楷體" w:cs="標楷體"/>
                <w:kern w:val="0"/>
                <w:sz w:val="22"/>
              </w:rPr>
              <w:t>1.</w:t>
            </w:r>
            <w:r w:rsidRPr="007E3B92">
              <w:rPr>
                <w:rFonts w:eastAsia="標楷體"/>
                <w:kern w:val="0"/>
                <w:sz w:val="22"/>
                <w:u w:val="single"/>
              </w:rPr>
              <w:t xml:space="preserve"> </w:t>
            </w:r>
            <w:r w:rsidRPr="007E3B92">
              <w:rPr>
                <w:rFonts w:eastAsia="標楷體" w:hint="eastAsia"/>
                <w:kern w:val="0"/>
                <w:sz w:val="22"/>
                <w:u w:val="single"/>
              </w:rPr>
              <w:t xml:space="preserve">  </w:t>
            </w:r>
            <w:r w:rsidRPr="007E3B92">
              <w:rPr>
                <w:rFonts w:eastAsia="標楷體"/>
                <w:kern w:val="0"/>
                <w:sz w:val="22"/>
                <w:u w:val="single"/>
              </w:rPr>
              <w:tab/>
            </w:r>
            <w:r w:rsidRPr="007E3B92">
              <w:rPr>
                <w:rFonts w:eastAsia="標楷體"/>
                <w:kern w:val="0"/>
                <w:sz w:val="22"/>
                <w:u w:val="single"/>
              </w:rPr>
              <w:tab/>
            </w:r>
            <w:r w:rsidRPr="007E3B92">
              <w:rPr>
                <w:rFonts w:eastAsia="標楷體" w:hint="eastAsia"/>
                <w:kern w:val="0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 xml:space="preserve">   </w:t>
            </w:r>
            <w:r w:rsidRPr="007E3B92">
              <w:rPr>
                <w:rFonts w:ascii="標楷體" w:eastAsia="標楷體" w:cs="標楷體"/>
                <w:kern w:val="0"/>
                <w:sz w:val="22"/>
              </w:rPr>
              <w:t>2.</w:t>
            </w:r>
            <w:r w:rsidRPr="007E3B92">
              <w:rPr>
                <w:rFonts w:eastAsia="標楷體"/>
                <w:kern w:val="0"/>
                <w:sz w:val="22"/>
                <w:u w:val="single" w:color="000000"/>
              </w:rPr>
              <w:t xml:space="preserve"> </w:t>
            </w:r>
            <w:r w:rsidRPr="007E3B92">
              <w:rPr>
                <w:rFonts w:eastAsia="標楷體"/>
                <w:kern w:val="0"/>
                <w:sz w:val="22"/>
                <w:u w:val="single" w:color="000000"/>
              </w:rPr>
              <w:tab/>
            </w:r>
            <w:r w:rsidRPr="007E3B92">
              <w:rPr>
                <w:rFonts w:eastAsia="標楷體" w:hint="eastAsia"/>
                <w:kern w:val="0"/>
                <w:sz w:val="22"/>
                <w:u w:val="single" w:color="000000"/>
              </w:rPr>
              <w:t xml:space="preserve">       </w:t>
            </w:r>
            <w:r w:rsidRPr="007E3B92">
              <w:rPr>
                <w:rFonts w:hint="eastAsia"/>
                <w:kern w:val="0"/>
                <w:sz w:val="14"/>
                <w:szCs w:val="14"/>
              </w:rPr>
              <w:t xml:space="preserve"> </w:t>
            </w:r>
          </w:p>
          <w:p w:rsidR="00CC22FD" w:rsidRDefault="00CC22FD" w:rsidP="0044051B">
            <w:pPr>
              <w:tabs>
                <w:tab w:val="left" w:pos="5020"/>
                <w:tab w:val="left" w:pos="5260"/>
                <w:tab w:val="left" w:pos="8260"/>
              </w:tabs>
              <w:autoSpaceDE w:val="0"/>
              <w:autoSpaceDN w:val="0"/>
              <w:adjustRightInd w:val="0"/>
              <w:spacing w:line="360" w:lineRule="exact"/>
              <w:ind w:right="-23" w:firstLineChars="817" w:firstLine="1961"/>
              <w:jc w:val="both"/>
              <w:rPr>
                <w:rFonts w:ascii="標楷體" w:eastAsia="標楷體" w:hAnsi="標楷體"/>
                <w:kern w:val="0"/>
              </w:rPr>
            </w:pPr>
            <w:r w:rsidRPr="00E61E0E">
              <w:rPr>
                <w:rFonts w:ascii="標楷體" w:eastAsia="標楷體" w:hAnsi="標楷體" w:hint="eastAsia"/>
                <w:kern w:val="0"/>
              </w:rPr>
              <w:t>□如上述補習班額滿或非本活動合作之補習班，接受由本會另行安排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C22FD" w:rsidRPr="00E61E0E" w:rsidRDefault="00CC22FD" w:rsidP="0044051B">
            <w:pPr>
              <w:tabs>
                <w:tab w:val="left" w:pos="5020"/>
                <w:tab w:val="left" w:pos="5260"/>
                <w:tab w:val="left" w:pos="8260"/>
              </w:tabs>
              <w:autoSpaceDE w:val="0"/>
              <w:autoSpaceDN w:val="0"/>
              <w:adjustRightInd w:val="0"/>
              <w:spacing w:line="360" w:lineRule="exact"/>
              <w:ind w:right="-23" w:firstLineChars="817" w:firstLine="1961"/>
              <w:jc w:val="both"/>
              <w:rPr>
                <w:rFonts w:ascii="標楷體" w:eastAsia="標楷體" w:hAnsi="標楷體"/>
                <w:kern w:val="0"/>
              </w:rPr>
            </w:pPr>
            <w:r w:rsidRPr="00E61E0E">
              <w:rPr>
                <w:rFonts w:ascii="標楷體" w:eastAsia="標楷體" w:hAnsi="標楷體" w:hint="eastAsia"/>
                <w:kern w:val="0"/>
              </w:rPr>
              <w:t>□如上述補習班額滿或非本活動合作之補習班，</w:t>
            </w:r>
            <w:r>
              <w:rPr>
                <w:rFonts w:ascii="標楷體" w:eastAsia="標楷體" w:hAnsi="標楷體" w:hint="eastAsia"/>
                <w:kern w:val="0"/>
              </w:rPr>
              <w:t>則放棄申請。</w:t>
            </w:r>
          </w:p>
        </w:tc>
      </w:tr>
      <w:tr w:rsidR="00CC22FD" w:rsidRPr="007E3B92" w:rsidTr="001A2118">
        <w:trPr>
          <w:trHeight w:val="2165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D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標楷體" w:eastAsia="標楷體" w:cs="標楷體"/>
                <w:b/>
                <w:kern w:val="0"/>
                <w:position w:val="-1"/>
                <w:sz w:val="22"/>
              </w:rPr>
            </w:pPr>
            <w:r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應備文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件：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標楷體" w:eastAsia="標楷體"/>
                <w:b/>
                <w:kern w:val="0"/>
                <w:position w:val="-1"/>
                <w:sz w:val="22"/>
              </w:rPr>
            </w:pPr>
            <w:r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 xml:space="preserve">      </w:t>
            </w:r>
            <w:r w:rsidRPr="007E3B92">
              <w:rPr>
                <w:rFonts w:ascii="標楷體" w:eastAsia="標楷體" w:cs="標楷體"/>
                <w:b/>
                <w:kern w:val="0"/>
                <w:position w:val="-1"/>
                <w:sz w:val="22"/>
              </w:rPr>
              <w:t>1.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申請表</w:t>
            </w:r>
          </w:p>
          <w:p w:rsidR="00CC22FD" w:rsidRPr="00E61E0E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標楷體" w:eastAsia="標楷體"/>
                <w:b/>
                <w:kern w:val="0"/>
                <w:sz w:val="22"/>
              </w:rPr>
            </w:pPr>
            <w:r w:rsidRPr="007E3B92">
              <w:rPr>
                <w:rFonts w:ascii="標楷體" w:eastAsia="標楷體" w:cs="標楷體"/>
                <w:b/>
                <w:kern w:val="0"/>
                <w:position w:val="-1"/>
                <w:sz w:val="22"/>
              </w:rPr>
              <w:t xml:space="preserve">      2.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高雄市各行政區</w:t>
            </w:r>
            <w:r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區公所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出具的證明：</w:t>
            </w:r>
          </w:p>
          <w:p w:rsidR="00CC22FD" w:rsidRPr="007E3B92" w:rsidRDefault="00CC22FD" w:rsidP="0044051B">
            <w:pPr>
              <w:tabs>
                <w:tab w:val="left" w:pos="2740"/>
                <w:tab w:val="left" w:pos="5380"/>
              </w:tabs>
              <w:autoSpaceDE w:val="0"/>
              <w:autoSpaceDN w:val="0"/>
              <w:adjustRightInd w:val="0"/>
              <w:spacing w:line="320" w:lineRule="exact"/>
              <w:ind w:left="1062" w:right="-23"/>
              <w:rPr>
                <w:rFonts w:ascii="標楷體" w:eastAsia="標楷體"/>
                <w:b/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□低收入戶</w:t>
            </w:r>
            <w:r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 xml:space="preserve"> □中/低收家庭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822" w:right="-23"/>
              <w:rPr>
                <w:rFonts w:ascii="標楷體" w:eastAsia="標楷體"/>
                <w:b/>
                <w:kern w:val="0"/>
                <w:sz w:val="22"/>
              </w:rPr>
            </w:pP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3.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全戶戶籍謄本。（三個月以內）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822" w:right="-23"/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</w:pP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4.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二吋相片2</w:t>
            </w:r>
            <w:r w:rsidRPr="007E3B92">
              <w:rPr>
                <w:rFonts w:ascii="標楷體" w:eastAsia="標楷體" w:cs="標楷體"/>
                <w:b/>
                <w:spacing w:val="-60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張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822" w:right="-23"/>
              <w:rPr>
                <w:rFonts w:ascii="標楷體" w:eastAsia="標楷體"/>
                <w:b/>
                <w:kern w:val="0"/>
                <w:position w:val="-2"/>
                <w:sz w:val="22"/>
              </w:rPr>
            </w:pP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5.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家長或監護人同意書</w:t>
            </w: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(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滿</w:t>
            </w:r>
            <w:r w:rsidRPr="007E3B92">
              <w:rPr>
                <w:rFonts w:ascii="標楷體" w:eastAsia="標楷體" w:cs="標楷體"/>
                <w:b/>
                <w:spacing w:val="-60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18</w:t>
            </w:r>
            <w:r w:rsidRPr="007E3B92">
              <w:rPr>
                <w:rFonts w:ascii="標楷體" w:eastAsia="標楷體" w:cs="標楷體"/>
                <w:b/>
                <w:spacing w:val="-60"/>
                <w:kern w:val="0"/>
                <w:position w:val="-2"/>
                <w:sz w:val="22"/>
              </w:rPr>
              <w:t xml:space="preserve"> 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歲者免同意書</w:t>
            </w: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)</w:t>
            </w:r>
            <w:r w:rsidRPr="007E3B92">
              <w:rPr>
                <w:rFonts w:ascii="標楷體" w:eastAsia="標楷體" w:cs="標楷體"/>
                <w:b/>
                <w:kern w:val="0"/>
                <w:position w:val="-1"/>
                <w:sz w:val="22"/>
              </w:rPr>
              <w:t xml:space="preserve"> 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320" w:lineRule="exact"/>
              <w:ind w:left="822" w:right="-23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/>
                <w:b/>
                <w:kern w:val="0"/>
                <w:position w:val="-2"/>
                <w:sz w:val="22"/>
              </w:rPr>
              <w:t>6.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2"/>
                <w:sz w:val="22"/>
              </w:rPr>
              <w:t>最近一期在校學期成績單</w:t>
            </w:r>
          </w:p>
        </w:tc>
      </w:tr>
      <w:tr w:rsidR="00CC22FD" w:rsidRPr="007E3B92" w:rsidTr="001A2118">
        <w:trPr>
          <w:trHeight w:hRule="exact" w:val="51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10" w:line="120" w:lineRule="exact"/>
              <w:rPr>
                <w:kern w:val="0"/>
                <w:sz w:val="10"/>
                <w:szCs w:val="10"/>
              </w:rPr>
            </w:pP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18"/>
                <w:szCs w:val="18"/>
              </w:rPr>
            </w:pP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18"/>
                <w:szCs w:val="18"/>
              </w:rPr>
            </w:pPr>
          </w:p>
          <w:p w:rsidR="00CC22FD" w:rsidRPr="002642F5" w:rsidRDefault="00CC22FD" w:rsidP="0044051B">
            <w:pPr>
              <w:autoSpaceDE w:val="0"/>
              <w:autoSpaceDN w:val="0"/>
              <w:adjustRightInd w:val="0"/>
              <w:spacing w:line="360" w:lineRule="exact"/>
              <w:ind w:left="108" w:right="43"/>
              <w:rPr>
                <w:b/>
                <w:kern w:val="0"/>
              </w:rPr>
            </w:pPr>
            <w:r w:rsidRPr="002642F5">
              <w:rPr>
                <w:rFonts w:ascii="標楷體" w:eastAsia="標楷體" w:cs="標楷體" w:hint="eastAsia"/>
                <w:b/>
                <w:kern w:val="0"/>
              </w:rPr>
              <w:t>主辦單位</w:t>
            </w:r>
            <w:r w:rsidRPr="002642F5">
              <w:rPr>
                <w:rFonts w:ascii="標楷體" w:eastAsia="標楷體" w:cs="標楷體"/>
                <w:b/>
                <w:kern w:val="0"/>
              </w:rPr>
              <w:t xml:space="preserve"> </w:t>
            </w:r>
            <w:r w:rsidRPr="002642F5">
              <w:rPr>
                <w:rFonts w:ascii="標楷體" w:eastAsia="標楷體" w:cs="標楷體" w:hint="eastAsia"/>
                <w:b/>
                <w:kern w:val="0"/>
              </w:rPr>
              <w:t>評審結果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47"/>
              <w:ind w:right="-20" w:firstLineChars="50" w:firstLine="110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□通過</w:t>
            </w:r>
            <w:r w:rsidRPr="007E3B92">
              <w:rPr>
                <w:rFonts w:ascii="標楷體" w:eastAsia="標楷體" w:cs="標楷體"/>
                <w:kern w:val="0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□請補件</w:t>
            </w:r>
            <w:r w:rsidRPr="007E3B92">
              <w:rPr>
                <w:rFonts w:ascii="標楷體" w:eastAsia="標楷體" w:cs="標楷體"/>
                <w:kern w:val="0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□待查證</w:t>
            </w:r>
            <w:r w:rsidRPr="007E3B92">
              <w:rPr>
                <w:rFonts w:ascii="標楷體" w:eastAsia="標楷體" w:cs="標楷體"/>
                <w:kern w:val="0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□不通過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spacing w:before="47"/>
              <w:ind w:right="-20" w:firstLineChars="50" w:firstLine="110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接納補習班主任簽章</w:t>
            </w:r>
          </w:p>
        </w:tc>
      </w:tr>
      <w:tr w:rsidR="00CC22FD" w:rsidRPr="007E3B92" w:rsidTr="001A2118">
        <w:trPr>
          <w:trHeight w:hRule="exact" w:val="1474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7E3B92" w:rsidRDefault="00CC22FD" w:rsidP="0044051B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ind w:left="102" w:right="-20"/>
              <w:rPr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kern w:val="0"/>
                <w:sz w:val="22"/>
              </w:rPr>
              <w:t>評審意見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D" w:rsidRPr="007E3B92" w:rsidRDefault="00CC22FD" w:rsidP="0044051B">
            <w:pPr>
              <w:autoSpaceDE w:val="0"/>
              <w:autoSpaceDN w:val="0"/>
              <w:adjustRightInd w:val="0"/>
              <w:rPr>
                <w:kern w:val="0"/>
                <w:sz w:val="22"/>
              </w:rPr>
            </w:pPr>
          </w:p>
        </w:tc>
      </w:tr>
      <w:tr w:rsidR="00CC22FD" w:rsidRPr="007E3B92" w:rsidTr="001A2118">
        <w:trPr>
          <w:trHeight w:val="624"/>
          <w:jc w:val="center"/>
        </w:trPr>
        <w:tc>
          <w:tcPr>
            <w:tcW w:w="10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FD" w:rsidRPr="00E61E0E" w:rsidRDefault="00CC22FD" w:rsidP="0044051B">
            <w:pPr>
              <w:autoSpaceDE w:val="0"/>
              <w:autoSpaceDN w:val="0"/>
              <w:adjustRightInd w:val="0"/>
              <w:spacing w:line="274" w:lineRule="exact"/>
              <w:ind w:left="102" w:right="-79"/>
              <w:jc w:val="both"/>
              <w:rPr>
                <w:rFonts w:ascii="標楷體" w:eastAsia="標楷體"/>
                <w:b/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本表填</w:t>
            </w:r>
            <w:r w:rsidRPr="007E3B92">
              <w:rPr>
                <w:rFonts w:ascii="標楷體" w:eastAsia="標楷體" w:cs="標楷體" w:hint="eastAsia"/>
                <w:b/>
                <w:spacing w:val="-1"/>
                <w:kern w:val="0"/>
                <w:position w:val="-1"/>
                <w:sz w:val="22"/>
              </w:rPr>
              <w:t>妥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後</w:t>
            </w:r>
            <w:r w:rsidRPr="007E3B92">
              <w:rPr>
                <w:rFonts w:ascii="標楷體" w:eastAsia="標楷體" w:cs="標楷體" w:hint="eastAsia"/>
                <w:b/>
                <w:spacing w:val="-1"/>
                <w:kern w:val="0"/>
                <w:position w:val="-1"/>
                <w:sz w:val="22"/>
              </w:rPr>
              <w:t>請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連同附</w:t>
            </w:r>
            <w:r w:rsidRPr="007E3B92">
              <w:rPr>
                <w:rFonts w:ascii="標楷體" w:eastAsia="標楷體" w:cs="標楷體" w:hint="eastAsia"/>
                <w:b/>
                <w:spacing w:val="-1"/>
                <w:kern w:val="0"/>
                <w:position w:val="-1"/>
                <w:sz w:val="22"/>
              </w:rPr>
              <w:t>件</w:t>
            </w:r>
            <w:r w:rsidRPr="007E3B92">
              <w:rPr>
                <w:rFonts w:ascii="標楷體" w:eastAsia="標楷體" w:cs="標楷體" w:hint="eastAsia"/>
                <w:b/>
                <w:kern w:val="0"/>
                <w:position w:val="-1"/>
                <w:sz w:val="22"/>
              </w:rPr>
              <w:t>送高雄市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補習教育事業協會</w:t>
            </w:r>
          </w:p>
          <w:p w:rsidR="00CC22FD" w:rsidRPr="007E3B92" w:rsidRDefault="00CC22FD" w:rsidP="0044051B">
            <w:pPr>
              <w:autoSpaceDE w:val="0"/>
              <w:autoSpaceDN w:val="0"/>
              <w:adjustRightInd w:val="0"/>
              <w:spacing w:line="274" w:lineRule="exact"/>
              <w:ind w:left="102" w:right="-79"/>
              <w:jc w:val="both"/>
              <w:rPr>
                <w:rFonts w:ascii="標楷體" w:eastAsia="標楷體"/>
                <w:kern w:val="0"/>
                <w:sz w:val="22"/>
              </w:rPr>
            </w:pP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高雄市前金區中華三路77號10樓-2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 xml:space="preserve">  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電話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>:0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7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>-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2415788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 xml:space="preserve">   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傳真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>:0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7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>-</w:t>
            </w:r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2415790</w:t>
            </w:r>
            <w:r w:rsidRPr="007E3B92">
              <w:rPr>
                <w:rFonts w:ascii="標楷體" w:eastAsia="標楷體" w:cs="標楷體"/>
                <w:b/>
                <w:kern w:val="0"/>
                <w:sz w:val="22"/>
              </w:rPr>
              <w:t xml:space="preserve"> </w:t>
            </w:r>
            <w:proofErr w:type="gramStart"/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彙辦</w:t>
            </w:r>
            <w:proofErr w:type="gramEnd"/>
            <w:r w:rsidRPr="007E3B92">
              <w:rPr>
                <w:rFonts w:ascii="標楷體" w:eastAsia="標楷體" w:cs="標楷體" w:hint="eastAsia"/>
                <w:b/>
                <w:kern w:val="0"/>
                <w:sz w:val="22"/>
              </w:rPr>
              <w:t>。</w:t>
            </w:r>
          </w:p>
        </w:tc>
      </w:tr>
    </w:tbl>
    <w:p w:rsidR="00CC22FD" w:rsidRPr="00D620D6" w:rsidRDefault="00331F03" w:rsidP="00CC22FD">
      <w:pPr>
        <w:pStyle w:val="Default"/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                                                         </w:t>
      </w:r>
      <w:r w:rsidR="00CC22FD" w:rsidRPr="00D620D6">
        <w:rPr>
          <w:rFonts w:hint="eastAsia"/>
          <w:b/>
          <w:sz w:val="28"/>
          <w:szCs w:val="28"/>
        </w:rPr>
        <w:t>附件</w:t>
      </w:r>
      <w:proofErr w:type="gramStart"/>
      <w:r w:rsidR="00CC22FD">
        <w:rPr>
          <w:rFonts w:hint="eastAsia"/>
          <w:b/>
          <w:sz w:val="28"/>
          <w:szCs w:val="28"/>
        </w:rPr>
        <w:t>三</w:t>
      </w:r>
      <w:proofErr w:type="gramEnd"/>
    </w:p>
    <w:p w:rsidR="004E7BA2" w:rsidRPr="004E7BA2" w:rsidRDefault="00CC22FD" w:rsidP="00552CA6">
      <w:pPr>
        <w:pStyle w:val="Default"/>
        <w:spacing w:line="600" w:lineRule="exact"/>
        <w:jc w:val="center"/>
        <w:rPr>
          <w:sz w:val="36"/>
          <w:szCs w:val="36"/>
        </w:rPr>
      </w:pPr>
      <w:r w:rsidRPr="004E7BA2">
        <w:rPr>
          <w:rFonts w:hint="eastAsia"/>
          <w:sz w:val="36"/>
          <w:szCs w:val="36"/>
        </w:rPr>
        <w:t>高雄市補習教育事業協會</w:t>
      </w:r>
    </w:p>
    <w:p w:rsidR="00CC22FD" w:rsidRPr="004E7BA2" w:rsidRDefault="00331F03" w:rsidP="00552CA6">
      <w:pPr>
        <w:pStyle w:val="Default"/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105學年度</w:t>
      </w:r>
      <w:r w:rsidR="004E7BA2" w:rsidRPr="004E7BA2">
        <w:rPr>
          <w:rFonts w:hint="eastAsia"/>
          <w:sz w:val="36"/>
          <w:szCs w:val="36"/>
        </w:rPr>
        <w:t>「優質補教、關懷社會」</w:t>
      </w:r>
      <w:r w:rsidR="00CC22FD" w:rsidRPr="004E7BA2">
        <w:rPr>
          <w:rFonts w:hint="eastAsia"/>
          <w:sz w:val="36"/>
          <w:szCs w:val="36"/>
        </w:rPr>
        <w:t>育苗專案公益活動</w:t>
      </w:r>
    </w:p>
    <w:p w:rsidR="004E7BA2" w:rsidRPr="00D620D6" w:rsidRDefault="004E7BA2" w:rsidP="004E7BA2">
      <w:pPr>
        <w:pStyle w:val="Default"/>
        <w:spacing w:line="500" w:lineRule="exact"/>
        <w:jc w:val="center"/>
        <w:rPr>
          <w:sz w:val="40"/>
          <w:szCs w:val="40"/>
        </w:rPr>
      </w:pPr>
    </w:p>
    <w:p w:rsidR="00CC22FD" w:rsidRPr="004E7BA2" w:rsidRDefault="00CC22FD" w:rsidP="00552CA6">
      <w:pPr>
        <w:pStyle w:val="Default"/>
        <w:spacing w:afterLines="150" w:after="360" w:line="600" w:lineRule="exact"/>
        <w:jc w:val="center"/>
        <w:rPr>
          <w:b/>
          <w:sz w:val="40"/>
          <w:szCs w:val="40"/>
        </w:rPr>
      </w:pPr>
      <w:r w:rsidRPr="004E7BA2">
        <w:rPr>
          <w:rFonts w:hint="eastAsia"/>
          <w:b/>
          <w:sz w:val="40"/>
          <w:szCs w:val="40"/>
        </w:rPr>
        <w:t>學生家長/監護人同意書</w:t>
      </w:r>
    </w:p>
    <w:p w:rsidR="00CC22FD" w:rsidRPr="00552CA6" w:rsidRDefault="00CC22FD" w:rsidP="00CC22FD">
      <w:pPr>
        <w:pStyle w:val="Default"/>
        <w:spacing w:afterLines="100" w:after="240" w:line="640" w:lineRule="exact"/>
        <w:jc w:val="both"/>
        <w:rPr>
          <w:sz w:val="36"/>
          <w:szCs w:val="36"/>
        </w:rPr>
      </w:pPr>
      <w:r w:rsidRPr="00552CA6">
        <w:rPr>
          <w:rFonts w:hint="eastAsia"/>
          <w:sz w:val="36"/>
          <w:szCs w:val="36"/>
        </w:rPr>
        <w:t xml:space="preserve">    本人子女</w:t>
      </w:r>
      <w:r w:rsidRPr="00552CA6">
        <w:rPr>
          <w:rFonts w:hint="eastAsia"/>
          <w:sz w:val="36"/>
          <w:szCs w:val="36"/>
          <w:u w:val="single"/>
        </w:rPr>
        <w:t xml:space="preserve">                </w:t>
      </w:r>
      <w:r w:rsidRPr="00552CA6">
        <w:rPr>
          <w:rFonts w:hint="eastAsia"/>
          <w:sz w:val="36"/>
          <w:szCs w:val="36"/>
        </w:rPr>
        <w:t>申請參加高雄市補習教育事業協會主辦之10</w:t>
      </w:r>
      <w:r w:rsidR="005307DF">
        <w:rPr>
          <w:sz w:val="36"/>
          <w:szCs w:val="36"/>
        </w:rPr>
        <w:t>5</w:t>
      </w:r>
      <w:r w:rsidR="00552CA6" w:rsidRPr="00552CA6">
        <w:rPr>
          <w:rFonts w:hint="eastAsia"/>
          <w:sz w:val="36"/>
          <w:szCs w:val="36"/>
        </w:rPr>
        <w:t>學</w:t>
      </w:r>
      <w:r w:rsidRPr="00552CA6">
        <w:rPr>
          <w:rFonts w:hint="eastAsia"/>
          <w:sz w:val="36"/>
          <w:szCs w:val="36"/>
        </w:rPr>
        <w:t>年度「優質補教</w:t>
      </w:r>
      <w:r w:rsidR="00331F03">
        <w:rPr>
          <w:rFonts w:hint="eastAsia"/>
          <w:sz w:val="36"/>
          <w:szCs w:val="36"/>
        </w:rPr>
        <w:t>、</w:t>
      </w:r>
      <w:r w:rsidRPr="00552CA6">
        <w:rPr>
          <w:rFonts w:hint="eastAsia"/>
          <w:sz w:val="36"/>
          <w:szCs w:val="36"/>
        </w:rPr>
        <w:t>關懷</w:t>
      </w:r>
      <w:r w:rsidR="004E0F62">
        <w:rPr>
          <w:rFonts w:hint="eastAsia"/>
          <w:sz w:val="36"/>
          <w:szCs w:val="36"/>
        </w:rPr>
        <w:t>社會</w:t>
      </w:r>
      <w:r w:rsidRPr="00552CA6">
        <w:rPr>
          <w:rFonts w:hint="eastAsia"/>
          <w:sz w:val="36"/>
          <w:szCs w:val="36"/>
        </w:rPr>
        <w:t>」育苗專案公益活動，承諾遵守補習班規定。學生如發生下列任</w:t>
      </w:r>
      <w:proofErr w:type="gramStart"/>
      <w:r w:rsidRPr="00552CA6">
        <w:rPr>
          <w:rFonts w:hint="eastAsia"/>
          <w:sz w:val="36"/>
          <w:szCs w:val="36"/>
        </w:rPr>
        <w:t>一</w:t>
      </w:r>
      <w:proofErr w:type="gramEnd"/>
      <w:r w:rsidRPr="00552CA6">
        <w:rPr>
          <w:rFonts w:hint="eastAsia"/>
          <w:sz w:val="36"/>
          <w:szCs w:val="36"/>
        </w:rPr>
        <w:t>規定情事發生，補習班</w:t>
      </w:r>
      <w:proofErr w:type="gramStart"/>
      <w:r w:rsidRPr="00552CA6">
        <w:rPr>
          <w:rFonts w:hint="eastAsia"/>
          <w:sz w:val="36"/>
          <w:szCs w:val="36"/>
        </w:rPr>
        <w:t>有權退訓</w:t>
      </w:r>
      <w:proofErr w:type="gramEnd"/>
      <w:r w:rsidRPr="00552CA6">
        <w:rPr>
          <w:rFonts w:hint="eastAsia"/>
          <w:sz w:val="36"/>
          <w:szCs w:val="36"/>
        </w:rPr>
        <w:t>，本人絕無異議。</w:t>
      </w:r>
    </w:p>
    <w:p w:rsidR="00CC22FD" w:rsidRPr="00552CA6" w:rsidRDefault="00CC22FD" w:rsidP="00CC22FD">
      <w:pPr>
        <w:pStyle w:val="Default"/>
        <w:spacing w:line="640" w:lineRule="exact"/>
        <w:rPr>
          <w:sz w:val="36"/>
          <w:szCs w:val="36"/>
        </w:rPr>
      </w:pPr>
      <w:r w:rsidRPr="00552CA6">
        <w:rPr>
          <w:rFonts w:hint="eastAsia"/>
          <w:sz w:val="36"/>
          <w:szCs w:val="36"/>
        </w:rPr>
        <w:t>一、違反補習班班</w:t>
      </w:r>
      <w:proofErr w:type="gramStart"/>
      <w:r w:rsidRPr="00552CA6">
        <w:rPr>
          <w:rFonts w:hint="eastAsia"/>
          <w:sz w:val="36"/>
          <w:szCs w:val="36"/>
        </w:rPr>
        <w:t>規</w:t>
      </w:r>
      <w:proofErr w:type="gramEnd"/>
      <w:r w:rsidRPr="00552CA6">
        <w:rPr>
          <w:rFonts w:hint="eastAsia"/>
          <w:sz w:val="36"/>
          <w:szCs w:val="36"/>
        </w:rPr>
        <w:t>者。</w:t>
      </w:r>
    </w:p>
    <w:p w:rsidR="00CC22FD" w:rsidRPr="00552CA6" w:rsidRDefault="00CC22FD" w:rsidP="00CC22FD">
      <w:pPr>
        <w:pStyle w:val="Default"/>
        <w:spacing w:line="640" w:lineRule="exact"/>
        <w:rPr>
          <w:sz w:val="36"/>
          <w:szCs w:val="36"/>
        </w:rPr>
      </w:pPr>
      <w:r w:rsidRPr="00552CA6">
        <w:rPr>
          <w:rFonts w:hint="eastAsia"/>
          <w:sz w:val="36"/>
          <w:szCs w:val="36"/>
        </w:rPr>
        <w:t>二、缺課</w:t>
      </w:r>
      <w:r w:rsidRPr="00552CA6">
        <w:rPr>
          <w:sz w:val="36"/>
          <w:szCs w:val="36"/>
        </w:rPr>
        <w:t>(</w:t>
      </w:r>
      <w:r w:rsidRPr="00552CA6">
        <w:rPr>
          <w:rFonts w:hint="eastAsia"/>
          <w:sz w:val="36"/>
          <w:szCs w:val="36"/>
        </w:rPr>
        <w:t>未請假</w:t>
      </w:r>
      <w:r w:rsidRPr="00552CA6">
        <w:rPr>
          <w:sz w:val="36"/>
          <w:szCs w:val="36"/>
        </w:rPr>
        <w:t>)</w:t>
      </w:r>
      <w:r w:rsidRPr="00552CA6">
        <w:rPr>
          <w:rFonts w:hint="eastAsia"/>
          <w:sz w:val="36"/>
          <w:szCs w:val="36"/>
        </w:rPr>
        <w:t xml:space="preserve">超過 </w:t>
      </w:r>
      <w:r w:rsidRPr="00552CA6">
        <w:rPr>
          <w:sz w:val="36"/>
          <w:szCs w:val="36"/>
        </w:rPr>
        <w:t>3</w:t>
      </w:r>
      <w:r w:rsidRPr="00552CA6">
        <w:rPr>
          <w:rFonts w:hint="eastAsia"/>
          <w:sz w:val="36"/>
          <w:szCs w:val="36"/>
        </w:rPr>
        <w:t xml:space="preserve"> 次者。</w:t>
      </w:r>
    </w:p>
    <w:p w:rsidR="00CC22FD" w:rsidRPr="00552CA6" w:rsidRDefault="00CC22FD" w:rsidP="00CC22FD">
      <w:pPr>
        <w:pStyle w:val="Default"/>
        <w:spacing w:line="640" w:lineRule="exact"/>
        <w:rPr>
          <w:sz w:val="36"/>
          <w:szCs w:val="36"/>
        </w:rPr>
      </w:pPr>
      <w:r w:rsidRPr="00552CA6">
        <w:rPr>
          <w:rFonts w:hint="eastAsia"/>
          <w:sz w:val="36"/>
          <w:szCs w:val="36"/>
        </w:rPr>
        <w:t>三、上課不遵守規定屢勸不聽者。</w:t>
      </w:r>
    </w:p>
    <w:p w:rsidR="00CC22FD" w:rsidRPr="00552CA6" w:rsidRDefault="00CC22FD" w:rsidP="00CC22FD">
      <w:pPr>
        <w:pStyle w:val="Default"/>
        <w:spacing w:line="640" w:lineRule="exact"/>
        <w:rPr>
          <w:sz w:val="36"/>
          <w:szCs w:val="36"/>
        </w:rPr>
      </w:pPr>
      <w:r w:rsidRPr="00552CA6">
        <w:rPr>
          <w:rFonts w:hint="eastAsia"/>
          <w:sz w:val="36"/>
          <w:szCs w:val="36"/>
        </w:rPr>
        <w:t>四、不適團體受教者。</w:t>
      </w:r>
    </w:p>
    <w:p w:rsidR="00CC22FD" w:rsidRDefault="00CC22FD" w:rsidP="00CC22FD">
      <w:pPr>
        <w:pStyle w:val="Default"/>
        <w:rPr>
          <w:sz w:val="32"/>
          <w:szCs w:val="32"/>
        </w:rPr>
      </w:pPr>
    </w:p>
    <w:p w:rsidR="00CC22FD" w:rsidRPr="00D620D6" w:rsidRDefault="00CC22FD" w:rsidP="00CC22FD">
      <w:pPr>
        <w:pStyle w:val="Default"/>
        <w:spacing w:line="600" w:lineRule="exact"/>
        <w:rPr>
          <w:sz w:val="32"/>
          <w:szCs w:val="32"/>
        </w:rPr>
      </w:pPr>
      <w:proofErr w:type="gramStart"/>
      <w:r w:rsidRPr="00D620D6">
        <w:rPr>
          <w:rFonts w:hint="eastAsia"/>
          <w:sz w:val="32"/>
          <w:szCs w:val="32"/>
        </w:rPr>
        <w:t>立書人</w:t>
      </w:r>
      <w:proofErr w:type="gramEnd"/>
      <w:r w:rsidRPr="00D620D6">
        <w:rPr>
          <w:sz w:val="32"/>
          <w:szCs w:val="32"/>
        </w:rPr>
        <w:t>(</w:t>
      </w:r>
      <w:r w:rsidRPr="00D620D6">
        <w:rPr>
          <w:rFonts w:hint="eastAsia"/>
          <w:sz w:val="32"/>
          <w:szCs w:val="32"/>
        </w:rPr>
        <w:t>家長</w:t>
      </w:r>
      <w:r w:rsidRPr="00D620D6">
        <w:rPr>
          <w:sz w:val="32"/>
          <w:szCs w:val="32"/>
        </w:rPr>
        <w:t>/</w:t>
      </w:r>
      <w:r w:rsidRPr="00D620D6">
        <w:rPr>
          <w:rFonts w:hint="eastAsia"/>
          <w:sz w:val="32"/>
          <w:szCs w:val="32"/>
        </w:rPr>
        <w:t>監護人</w:t>
      </w:r>
      <w:proofErr w:type="gramStart"/>
      <w:r w:rsidRPr="00D620D6">
        <w:rPr>
          <w:rFonts w:hint="eastAsia"/>
          <w:sz w:val="32"/>
          <w:szCs w:val="32"/>
        </w:rPr>
        <w:t>）</w:t>
      </w:r>
      <w:proofErr w:type="gramEnd"/>
      <w:r w:rsidRPr="00D620D6">
        <w:rPr>
          <w:rFonts w:hint="eastAsia"/>
          <w:sz w:val="32"/>
          <w:szCs w:val="32"/>
        </w:rPr>
        <w:t xml:space="preserve">：                   </w:t>
      </w:r>
      <w:r>
        <w:rPr>
          <w:rFonts w:hint="eastAsia"/>
          <w:sz w:val="32"/>
          <w:szCs w:val="32"/>
        </w:rPr>
        <w:t xml:space="preserve">  </w:t>
      </w:r>
      <w:r w:rsidRPr="00B46674">
        <w:rPr>
          <w:rFonts w:hint="eastAsia"/>
        </w:rPr>
        <w:t xml:space="preserve"> </w:t>
      </w:r>
      <w:r w:rsidRPr="00B46674">
        <w:t>(</w:t>
      </w:r>
      <w:r w:rsidRPr="00B46674">
        <w:rPr>
          <w:rFonts w:hint="eastAsia"/>
        </w:rPr>
        <w:t>簽名及蓋章</w:t>
      </w:r>
      <w:r w:rsidRPr="00B46674">
        <w:t>)</w:t>
      </w:r>
    </w:p>
    <w:p w:rsidR="00CC22FD" w:rsidRPr="00D620D6" w:rsidRDefault="00CC22FD" w:rsidP="00CC22FD">
      <w:pPr>
        <w:pStyle w:val="Default"/>
        <w:spacing w:line="600" w:lineRule="exact"/>
        <w:rPr>
          <w:sz w:val="32"/>
          <w:szCs w:val="32"/>
        </w:rPr>
      </w:pPr>
      <w:r w:rsidRPr="00D620D6">
        <w:rPr>
          <w:rFonts w:hint="eastAsia"/>
          <w:sz w:val="32"/>
          <w:szCs w:val="32"/>
        </w:rPr>
        <w:t>學生本人：</w:t>
      </w:r>
      <w:r w:rsidRPr="00D620D6">
        <w:rPr>
          <w:sz w:val="32"/>
          <w:szCs w:val="32"/>
        </w:rPr>
        <w:t xml:space="preserve"> </w:t>
      </w:r>
      <w:r w:rsidRPr="00D620D6"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 xml:space="preserve">  </w:t>
      </w:r>
      <w:r w:rsidRPr="00B46674">
        <w:rPr>
          <w:rFonts w:hint="eastAsia"/>
        </w:rPr>
        <w:t>（簽名及蓋章）</w:t>
      </w:r>
    </w:p>
    <w:p w:rsidR="00CC22FD" w:rsidRDefault="00CC22FD" w:rsidP="00CC22FD">
      <w:pPr>
        <w:pStyle w:val="Default"/>
        <w:spacing w:line="600" w:lineRule="exact"/>
        <w:rPr>
          <w:sz w:val="32"/>
          <w:szCs w:val="32"/>
        </w:rPr>
      </w:pPr>
      <w:r w:rsidRPr="00D620D6">
        <w:rPr>
          <w:rFonts w:hint="eastAsia"/>
          <w:sz w:val="32"/>
          <w:szCs w:val="32"/>
        </w:rPr>
        <w:t>聯絡電話：</w:t>
      </w:r>
    </w:p>
    <w:p w:rsidR="00CC22FD" w:rsidRPr="00D620D6" w:rsidRDefault="00CC22FD" w:rsidP="00CC22FD">
      <w:pPr>
        <w:pStyle w:val="Default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行動電話：</w:t>
      </w:r>
    </w:p>
    <w:p w:rsidR="00CC22FD" w:rsidRDefault="00CC22FD" w:rsidP="00CC22FD">
      <w:pPr>
        <w:pStyle w:val="Default"/>
        <w:spacing w:line="600" w:lineRule="exact"/>
        <w:rPr>
          <w:sz w:val="32"/>
          <w:szCs w:val="32"/>
        </w:rPr>
      </w:pPr>
      <w:r w:rsidRPr="00D620D6">
        <w:rPr>
          <w:rFonts w:hint="eastAsia"/>
          <w:sz w:val="32"/>
          <w:szCs w:val="32"/>
        </w:rPr>
        <w:t>戶籍地址：</w:t>
      </w:r>
    </w:p>
    <w:p w:rsidR="00CC22FD" w:rsidRPr="00D620D6" w:rsidRDefault="00CC22FD" w:rsidP="00CC22FD">
      <w:pPr>
        <w:pStyle w:val="Default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通訊地址:</w:t>
      </w:r>
    </w:p>
    <w:p w:rsidR="00CC22FD" w:rsidRDefault="00CC22FD" w:rsidP="00CC22FD">
      <w:pPr>
        <w:pStyle w:val="Default"/>
        <w:spacing w:line="520" w:lineRule="exact"/>
        <w:jc w:val="center"/>
        <w:rPr>
          <w:sz w:val="32"/>
          <w:szCs w:val="32"/>
        </w:rPr>
      </w:pPr>
    </w:p>
    <w:p w:rsidR="00A4792B" w:rsidRPr="00CC22FD" w:rsidRDefault="00CC22FD" w:rsidP="004E7BA2">
      <w:pPr>
        <w:pStyle w:val="Default"/>
        <w:spacing w:line="520" w:lineRule="exact"/>
        <w:jc w:val="center"/>
        <w:rPr>
          <w:rFonts w:ascii="新細明體" w:hAnsi="新細明體"/>
          <w:sz w:val="48"/>
          <w:szCs w:val="48"/>
        </w:rPr>
      </w:pPr>
      <w:r w:rsidRPr="00D620D6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 </w:t>
      </w:r>
      <w:r w:rsidRPr="00D620D6">
        <w:rPr>
          <w:rFonts w:hint="eastAsia"/>
          <w:sz w:val="32"/>
          <w:szCs w:val="32"/>
        </w:rPr>
        <w:t>華</w:t>
      </w:r>
      <w:r>
        <w:rPr>
          <w:rFonts w:hint="eastAsia"/>
          <w:sz w:val="32"/>
          <w:szCs w:val="32"/>
        </w:rPr>
        <w:t xml:space="preserve">  </w:t>
      </w:r>
      <w:r w:rsidRPr="00D620D6">
        <w:rPr>
          <w:rFonts w:hint="eastAsia"/>
          <w:sz w:val="32"/>
          <w:szCs w:val="32"/>
        </w:rPr>
        <w:t>民</w:t>
      </w:r>
      <w:r>
        <w:rPr>
          <w:rFonts w:hint="eastAsia"/>
          <w:sz w:val="32"/>
          <w:szCs w:val="32"/>
        </w:rPr>
        <w:t xml:space="preserve">  </w:t>
      </w:r>
      <w:r w:rsidRPr="00D620D6">
        <w:rPr>
          <w:rFonts w:hint="eastAsia"/>
          <w:sz w:val="32"/>
          <w:szCs w:val="32"/>
        </w:rPr>
        <w:t>國</w:t>
      </w:r>
      <w:r w:rsidRPr="00D620D6">
        <w:rPr>
          <w:sz w:val="32"/>
          <w:szCs w:val="32"/>
        </w:rPr>
        <w:t xml:space="preserve"> </w:t>
      </w:r>
      <w:r w:rsidRPr="00D620D6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</w:t>
      </w:r>
      <w:r w:rsidRPr="00D620D6">
        <w:rPr>
          <w:rFonts w:hint="eastAsia"/>
          <w:sz w:val="32"/>
          <w:szCs w:val="32"/>
        </w:rPr>
        <w:t xml:space="preserve">年   </w:t>
      </w:r>
      <w:r w:rsidRPr="00D620D6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</w:t>
      </w:r>
      <w:r w:rsidRPr="00D620D6">
        <w:rPr>
          <w:rFonts w:hint="eastAsia"/>
          <w:sz w:val="32"/>
          <w:szCs w:val="32"/>
        </w:rPr>
        <w:t>月</w:t>
      </w:r>
      <w:r w:rsidRPr="00D620D6">
        <w:rPr>
          <w:sz w:val="32"/>
          <w:szCs w:val="32"/>
        </w:rPr>
        <w:t xml:space="preserve"> </w:t>
      </w:r>
      <w:r w:rsidRPr="00D620D6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</w:t>
      </w:r>
      <w:r w:rsidRPr="00D620D6">
        <w:rPr>
          <w:rFonts w:hint="eastAsia"/>
          <w:sz w:val="32"/>
          <w:szCs w:val="32"/>
        </w:rPr>
        <w:t>日</w:t>
      </w:r>
    </w:p>
    <w:sectPr w:rsidR="00A4792B" w:rsidRPr="00CC22FD" w:rsidSect="00BD1682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69" w:rsidRDefault="00A92269" w:rsidP="00BB5CA4">
      <w:r>
        <w:separator/>
      </w:r>
    </w:p>
  </w:endnote>
  <w:endnote w:type="continuationSeparator" w:id="0">
    <w:p w:rsidR="00A92269" w:rsidRDefault="00A92269" w:rsidP="00BB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69" w:rsidRDefault="00A92269" w:rsidP="00BB5CA4">
      <w:r>
        <w:separator/>
      </w:r>
    </w:p>
  </w:footnote>
  <w:footnote w:type="continuationSeparator" w:id="0">
    <w:p w:rsidR="00A92269" w:rsidRDefault="00A92269" w:rsidP="00BB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496"/>
    <w:multiLevelType w:val="hybridMultilevel"/>
    <w:tmpl w:val="E8E8A8C2"/>
    <w:lvl w:ilvl="0" w:tplc="24923D2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E25A0"/>
    <w:multiLevelType w:val="hybridMultilevel"/>
    <w:tmpl w:val="986863B6"/>
    <w:lvl w:ilvl="0" w:tplc="910281D0">
      <w:start w:val="1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1" w:hanging="480"/>
      </w:pPr>
    </w:lvl>
    <w:lvl w:ilvl="2" w:tplc="0409001B" w:tentative="1">
      <w:start w:val="1"/>
      <w:numFmt w:val="lowerRoman"/>
      <w:lvlText w:val="%3."/>
      <w:lvlJc w:val="right"/>
      <w:pPr>
        <w:ind w:left="3601" w:hanging="480"/>
      </w:pPr>
    </w:lvl>
    <w:lvl w:ilvl="3" w:tplc="0409000F" w:tentative="1">
      <w:start w:val="1"/>
      <w:numFmt w:val="decimal"/>
      <w:lvlText w:val="%4."/>
      <w:lvlJc w:val="left"/>
      <w:pPr>
        <w:ind w:left="4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1" w:hanging="480"/>
      </w:pPr>
    </w:lvl>
    <w:lvl w:ilvl="5" w:tplc="0409001B" w:tentative="1">
      <w:start w:val="1"/>
      <w:numFmt w:val="lowerRoman"/>
      <w:lvlText w:val="%6."/>
      <w:lvlJc w:val="right"/>
      <w:pPr>
        <w:ind w:left="5041" w:hanging="480"/>
      </w:pPr>
    </w:lvl>
    <w:lvl w:ilvl="6" w:tplc="0409000F" w:tentative="1">
      <w:start w:val="1"/>
      <w:numFmt w:val="decimal"/>
      <w:lvlText w:val="%7."/>
      <w:lvlJc w:val="left"/>
      <w:pPr>
        <w:ind w:left="5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1" w:hanging="480"/>
      </w:pPr>
    </w:lvl>
    <w:lvl w:ilvl="8" w:tplc="0409001B" w:tentative="1">
      <w:start w:val="1"/>
      <w:numFmt w:val="lowerRoman"/>
      <w:lvlText w:val="%9."/>
      <w:lvlJc w:val="right"/>
      <w:pPr>
        <w:ind w:left="6481" w:hanging="480"/>
      </w:pPr>
    </w:lvl>
  </w:abstractNum>
  <w:abstractNum w:abstractNumId="2">
    <w:nsid w:val="10AF46BC"/>
    <w:multiLevelType w:val="hybridMultilevel"/>
    <w:tmpl w:val="A2DC6E4E"/>
    <w:lvl w:ilvl="0" w:tplc="DA741FC0">
      <w:start w:val="1"/>
      <w:numFmt w:val="taiwaneseCountingThousand"/>
      <w:lvlText w:val="%1、"/>
      <w:lvlJc w:val="left"/>
      <w:pPr>
        <w:ind w:left="1614" w:hanging="480"/>
      </w:pPr>
      <w:rPr>
        <w:rFonts w:eastAsia="標楷體" w:hint="eastAsia"/>
        <w:caps w:val="0"/>
        <w:strike w:val="0"/>
        <w:dstrike w:val="0"/>
        <w:vanish w:val="0"/>
        <w:color w:val="000000"/>
        <w:sz w:val="28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42C0A47"/>
    <w:multiLevelType w:val="hybridMultilevel"/>
    <w:tmpl w:val="CE6C7A80"/>
    <w:lvl w:ilvl="0" w:tplc="276A9558">
      <w:start w:val="1"/>
      <w:numFmt w:val="taiwaneseCountingThousand"/>
      <w:lvlText w:val="%1、"/>
      <w:lvlJc w:val="left"/>
      <w:pPr>
        <w:ind w:left="1614" w:hanging="480"/>
      </w:pPr>
      <w:rPr>
        <w:rFonts w:eastAsia="標楷體" w:hint="eastAsia"/>
        <w:caps w:val="0"/>
        <w:strike w:val="0"/>
        <w:dstrike w:val="0"/>
        <w:vanish w:val="0"/>
        <w:color w:val="000000"/>
        <w:sz w:val="32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23093E63"/>
    <w:multiLevelType w:val="hybridMultilevel"/>
    <w:tmpl w:val="240C2502"/>
    <w:lvl w:ilvl="0" w:tplc="8D6A7F3E">
      <w:start w:val="1"/>
      <w:numFmt w:val="taiwaneseCountingThousand"/>
      <w:lvlText w:val="%1、"/>
      <w:lvlJc w:val="left"/>
      <w:pPr>
        <w:ind w:left="1614" w:hanging="480"/>
      </w:pPr>
      <w:rPr>
        <w:rFonts w:eastAsia="標楷體" w:hint="eastAsia"/>
        <w:caps w:val="0"/>
        <w:strike w:val="0"/>
        <w:dstrike w:val="0"/>
        <w:vanish w:val="0"/>
        <w:color w:val="000000"/>
        <w:sz w:val="24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3DB8079C"/>
    <w:multiLevelType w:val="hybridMultilevel"/>
    <w:tmpl w:val="9656E12E"/>
    <w:lvl w:ilvl="0" w:tplc="324E5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220CC9"/>
    <w:multiLevelType w:val="multilevel"/>
    <w:tmpl w:val="528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E33F2"/>
    <w:multiLevelType w:val="hybridMultilevel"/>
    <w:tmpl w:val="F96C37D0"/>
    <w:lvl w:ilvl="0" w:tplc="37E82088">
      <w:start w:val="1"/>
      <w:numFmt w:val="decimal"/>
      <w:lvlText w:val="%1."/>
      <w:lvlJc w:val="left"/>
      <w:pPr>
        <w:ind w:left="2321" w:hanging="48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8">
    <w:nsid w:val="675913D5"/>
    <w:multiLevelType w:val="hybridMultilevel"/>
    <w:tmpl w:val="40B6FD34"/>
    <w:lvl w:ilvl="0" w:tplc="6D280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EF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A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2A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42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6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E1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04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AD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A52DCB"/>
    <w:multiLevelType w:val="hybridMultilevel"/>
    <w:tmpl w:val="F76ED4FC"/>
    <w:lvl w:ilvl="0" w:tplc="79B24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4D5B2B"/>
    <w:multiLevelType w:val="hybridMultilevel"/>
    <w:tmpl w:val="84EE2208"/>
    <w:lvl w:ilvl="0" w:tplc="342003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E857B53"/>
    <w:multiLevelType w:val="hybridMultilevel"/>
    <w:tmpl w:val="575A9376"/>
    <w:lvl w:ilvl="0" w:tplc="04090015">
      <w:start w:val="1"/>
      <w:numFmt w:val="taiwaneseCountingThousand"/>
      <w:lvlText w:val="%1、"/>
      <w:lvlJc w:val="left"/>
      <w:pPr>
        <w:ind w:left="3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0E"/>
    <w:rsid w:val="00001F0F"/>
    <w:rsid w:val="00005B7E"/>
    <w:rsid w:val="0005326E"/>
    <w:rsid w:val="00056D26"/>
    <w:rsid w:val="00063F08"/>
    <w:rsid w:val="00072F7B"/>
    <w:rsid w:val="0007543A"/>
    <w:rsid w:val="00090D9B"/>
    <w:rsid w:val="0009299A"/>
    <w:rsid w:val="000C45EB"/>
    <w:rsid w:val="000F0054"/>
    <w:rsid w:val="000F671E"/>
    <w:rsid w:val="00103520"/>
    <w:rsid w:val="00106C83"/>
    <w:rsid w:val="00122301"/>
    <w:rsid w:val="00132A0B"/>
    <w:rsid w:val="00145A9A"/>
    <w:rsid w:val="00151F75"/>
    <w:rsid w:val="001540F3"/>
    <w:rsid w:val="0015541B"/>
    <w:rsid w:val="00163AAD"/>
    <w:rsid w:val="00175D67"/>
    <w:rsid w:val="001A2118"/>
    <w:rsid w:val="001B66AD"/>
    <w:rsid w:val="001C34C2"/>
    <w:rsid w:val="001D1BDD"/>
    <w:rsid w:val="001E5963"/>
    <w:rsid w:val="001E5BEB"/>
    <w:rsid w:val="001F1203"/>
    <w:rsid w:val="001F76C6"/>
    <w:rsid w:val="00245825"/>
    <w:rsid w:val="002502B9"/>
    <w:rsid w:val="0025324E"/>
    <w:rsid w:val="00257A79"/>
    <w:rsid w:val="0026294B"/>
    <w:rsid w:val="0027022E"/>
    <w:rsid w:val="002712B6"/>
    <w:rsid w:val="00274E3D"/>
    <w:rsid w:val="00274EC4"/>
    <w:rsid w:val="00275B07"/>
    <w:rsid w:val="00281347"/>
    <w:rsid w:val="00286680"/>
    <w:rsid w:val="002866C4"/>
    <w:rsid w:val="002A2B83"/>
    <w:rsid w:val="002B46BE"/>
    <w:rsid w:val="002C1D66"/>
    <w:rsid w:val="002E2288"/>
    <w:rsid w:val="002E3C80"/>
    <w:rsid w:val="003154AD"/>
    <w:rsid w:val="00331F03"/>
    <w:rsid w:val="00336143"/>
    <w:rsid w:val="0033689F"/>
    <w:rsid w:val="00354966"/>
    <w:rsid w:val="0036331B"/>
    <w:rsid w:val="00364BC2"/>
    <w:rsid w:val="00364D1A"/>
    <w:rsid w:val="0037285A"/>
    <w:rsid w:val="00387697"/>
    <w:rsid w:val="003924F6"/>
    <w:rsid w:val="003941B8"/>
    <w:rsid w:val="00394C28"/>
    <w:rsid w:val="003A44DB"/>
    <w:rsid w:val="003B1DEF"/>
    <w:rsid w:val="003B28D6"/>
    <w:rsid w:val="003C740E"/>
    <w:rsid w:val="003D3F0A"/>
    <w:rsid w:val="003F043C"/>
    <w:rsid w:val="004018EE"/>
    <w:rsid w:val="00417082"/>
    <w:rsid w:val="004262AE"/>
    <w:rsid w:val="0044051B"/>
    <w:rsid w:val="00445A9C"/>
    <w:rsid w:val="00446F2E"/>
    <w:rsid w:val="00455AF3"/>
    <w:rsid w:val="004643B2"/>
    <w:rsid w:val="00484B15"/>
    <w:rsid w:val="004856ED"/>
    <w:rsid w:val="00485FB2"/>
    <w:rsid w:val="004A40EC"/>
    <w:rsid w:val="004A7B98"/>
    <w:rsid w:val="004B244A"/>
    <w:rsid w:val="004C3EFA"/>
    <w:rsid w:val="004C5982"/>
    <w:rsid w:val="004D66CC"/>
    <w:rsid w:val="004D7840"/>
    <w:rsid w:val="004E0F62"/>
    <w:rsid w:val="004E56A6"/>
    <w:rsid w:val="004E7BA2"/>
    <w:rsid w:val="0050411B"/>
    <w:rsid w:val="00507222"/>
    <w:rsid w:val="00525B94"/>
    <w:rsid w:val="005307DF"/>
    <w:rsid w:val="005422E8"/>
    <w:rsid w:val="005437CC"/>
    <w:rsid w:val="00552CA6"/>
    <w:rsid w:val="00554C97"/>
    <w:rsid w:val="00555979"/>
    <w:rsid w:val="0055735F"/>
    <w:rsid w:val="00567E08"/>
    <w:rsid w:val="00582E45"/>
    <w:rsid w:val="005962BF"/>
    <w:rsid w:val="005A7F75"/>
    <w:rsid w:val="005C097B"/>
    <w:rsid w:val="005D26A6"/>
    <w:rsid w:val="005D4995"/>
    <w:rsid w:val="00607A08"/>
    <w:rsid w:val="006133CB"/>
    <w:rsid w:val="006234E0"/>
    <w:rsid w:val="006239C2"/>
    <w:rsid w:val="00626ABB"/>
    <w:rsid w:val="00641176"/>
    <w:rsid w:val="00644CCD"/>
    <w:rsid w:val="00647F50"/>
    <w:rsid w:val="00664BFD"/>
    <w:rsid w:val="006707BA"/>
    <w:rsid w:val="00680689"/>
    <w:rsid w:val="006B3361"/>
    <w:rsid w:val="006D7B70"/>
    <w:rsid w:val="006F585A"/>
    <w:rsid w:val="00703BDC"/>
    <w:rsid w:val="00707228"/>
    <w:rsid w:val="00725B65"/>
    <w:rsid w:val="0073738E"/>
    <w:rsid w:val="00741E55"/>
    <w:rsid w:val="00756697"/>
    <w:rsid w:val="007733AD"/>
    <w:rsid w:val="00780598"/>
    <w:rsid w:val="0079518E"/>
    <w:rsid w:val="007A55DF"/>
    <w:rsid w:val="007B1B61"/>
    <w:rsid w:val="007C3D89"/>
    <w:rsid w:val="007C67E4"/>
    <w:rsid w:val="007D6D4C"/>
    <w:rsid w:val="007E65D1"/>
    <w:rsid w:val="007F1AA1"/>
    <w:rsid w:val="007F3A4E"/>
    <w:rsid w:val="008120CC"/>
    <w:rsid w:val="00814E8F"/>
    <w:rsid w:val="00831B75"/>
    <w:rsid w:val="00833177"/>
    <w:rsid w:val="008553E5"/>
    <w:rsid w:val="008830FE"/>
    <w:rsid w:val="0088587A"/>
    <w:rsid w:val="00885C57"/>
    <w:rsid w:val="00887446"/>
    <w:rsid w:val="00894721"/>
    <w:rsid w:val="008A3E68"/>
    <w:rsid w:val="008A6044"/>
    <w:rsid w:val="008A6281"/>
    <w:rsid w:val="008A7B17"/>
    <w:rsid w:val="008B38D2"/>
    <w:rsid w:val="008B7760"/>
    <w:rsid w:val="008E5B4B"/>
    <w:rsid w:val="00903BDA"/>
    <w:rsid w:val="00905AC0"/>
    <w:rsid w:val="009105D1"/>
    <w:rsid w:val="00913780"/>
    <w:rsid w:val="00934DA3"/>
    <w:rsid w:val="00961A72"/>
    <w:rsid w:val="00977E4A"/>
    <w:rsid w:val="00985F8A"/>
    <w:rsid w:val="009B3ED6"/>
    <w:rsid w:val="009C1E47"/>
    <w:rsid w:val="009C7D96"/>
    <w:rsid w:val="009D3084"/>
    <w:rsid w:val="009D4BEB"/>
    <w:rsid w:val="009F0258"/>
    <w:rsid w:val="009F26FB"/>
    <w:rsid w:val="00A16417"/>
    <w:rsid w:val="00A218A2"/>
    <w:rsid w:val="00A30FE2"/>
    <w:rsid w:val="00A40216"/>
    <w:rsid w:val="00A4792B"/>
    <w:rsid w:val="00A80A5E"/>
    <w:rsid w:val="00A823FD"/>
    <w:rsid w:val="00A83E5A"/>
    <w:rsid w:val="00A87187"/>
    <w:rsid w:val="00A92269"/>
    <w:rsid w:val="00A93906"/>
    <w:rsid w:val="00A9573E"/>
    <w:rsid w:val="00AB0727"/>
    <w:rsid w:val="00AB7950"/>
    <w:rsid w:val="00AC5C50"/>
    <w:rsid w:val="00AC7194"/>
    <w:rsid w:val="00AD6AE7"/>
    <w:rsid w:val="00AE1895"/>
    <w:rsid w:val="00AF3CDA"/>
    <w:rsid w:val="00B02BF6"/>
    <w:rsid w:val="00B04AAA"/>
    <w:rsid w:val="00B15A99"/>
    <w:rsid w:val="00B15B1A"/>
    <w:rsid w:val="00B30B64"/>
    <w:rsid w:val="00B76AED"/>
    <w:rsid w:val="00B82F28"/>
    <w:rsid w:val="00BA7463"/>
    <w:rsid w:val="00BB4029"/>
    <w:rsid w:val="00BB4883"/>
    <w:rsid w:val="00BB5CA4"/>
    <w:rsid w:val="00BC718A"/>
    <w:rsid w:val="00BD1682"/>
    <w:rsid w:val="00BD4EDF"/>
    <w:rsid w:val="00C15094"/>
    <w:rsid w:val="00C2320C"/>
    <w:rsid w:val="00C33FFF"/>
    <w:rsid w:val="00C45D19"/>
    <w:rsid w:val="00C57E6B"/>
    <w:rsid w:val="00C61903"/>
    <w:rsid w:val="00C66A76"/>
    <w:rsid w:val="00C77302"/>
    <w:rsid w:val="00C91555"/>
    <w:rsid w:val="00C93D6B"/>
    <w:rsid w:val="00CC22FD"/>
    <w:rsid w:val="00CE641C"/>
    <w:rsid w:val="00D0299B"/>
    <w:rsid w:val="00D06B0D"/>
    <w:rsid w:val="00D07209"/>
    <w:rsid w:val="00D519EA"/>
    <w:rsid w:val="00D82D54"/>
    <w:rsid w:val="00D871E9"/>
    <w:rsid w:val="00D94FFC"/>
    <w:rsid w:val="00DA320F"/>
    <w:rsid w:val="00DB13DF"/>
    <w:rsid w:val="00DB77F4"/>
    <w:rsid w:val="00DC6099"/>
    <w:rsid w:val="00DD0E7D"/>
    <w:rsid w:val="00DD5959"/>
    <w:rsid w:val="00DF0BAC"/>
    <w:rsid w:val="00DF25C2"/>
    <w:rsid w:val="00DF41F9"/>
    <w:rsid w:val="00DF42E1"/>
    <w:rsid w:val="00E00E8C"/>
    <w:rsid w:val="00E14843"/>
    <w:rsid w:val="00E20FDD"/>
    <w:rsid w:val="00E32D73"/>
    <w:rsid w:val="00E33691"/>
    <w:rsid w:val="00E45F8F"/>
    <w:rsid w:val="00E530C5"/>
    <w:rsid w:val="00E84549"/>
    <w:rsid w:val="00E85066"/>
    <w:rsid w:val="00EA0401"/>
    <w:rsid w:val="00EA2B3F"/>
    <w:rsid w:val="00EC446D"/>
    <w:rsid w:val="00ED203C"/>
    <w:rsid w:val="00ED577E"/>
    <w:rsid w:val="00EE09F3"/>
    <w:rsid w:val="00EE2EDE"/>
    <w:rsid w:val="00EF5686"/>
    <w:rsid w:val="00EF57EE"/>
    <w:rsid w:val="00F0429B"/>
    <w:rsid w:val="00F149F0"/>
    <w:rsid w:val="00F27EE0"/>
    <w:rsid w:val="00F330FB"/>
    <w:rsid w:val="00F415E1"/>
    <w:rsid w:val="00F47CAA"/>
    <w:rsid w:val="00F6170B"/>
    <w:rsid w:val="00F720AF"/>
    <w:rsid w:val="00FB082C"/>
    <w:rsid w:val="00FB2AC0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新細明體" w:hAnsi="Candar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outlineLvl w:val="0"/>
    </w:pPr>
    <w:rPr>
      <w:rFonts w:ascii="Candara" w:hAnsi="Candara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qFormat/>
    <w:rsid w:val="001E5BEB"/>
    <w:pPr>
      <w:widowControl w:val="0"/>
      <w:outlineLvl w:val="1"/>
    </w:pPr>
  </w:style>
  <w:style w:type="paragraph" w:styleId="3">
    <w:name w:val="heading 3"/>
    <w:link w:val="30"/>
    <w:uiPriority w:val="9"/>
    <w:qFormat/>
    <w:rsid w:val="00C45D19"/>
    <w:pPr>
      <w:spacing w:line="285" w:lineRule="auto"/>
      <w:outlineLvl w:val="2"/>
    </w:pPr>
    <w:rPr>
      <w:rFonts w:eastAsia="Times New Roman"/>
      <w:color w:val="6CBA2C"/>
      <w:kern w:val="28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C45D19"/>
    <w:rPr>
      <w:rFonts w:eastAsia="Times New Roman"/>
      <w:color w:val="6CBA2C"/>
      <w:kern w:val="28"/>
      <w:sz w:val="30"/>
      <w:szCs w:val="30"/>
      <w:lang w:val="en-US" w:eastAsia="en-US" w:bidi="ar-SA"/>
    </w:rPr>
  </w:style>
  <w:style w:type="paragraph" w:styleId="31">
    <w:name w:val="Body Text 3"/>
    <w:link w:val="32"/>
    <w:uiPriority w:val="99"/>
    <w:semiHidden/>
    <w:unhideWhenUsed/>
    <w:rsid w:val="00C45D19"/>
    <w:pPr>
      <w:spacing w:after="200" w:line="285" w:lineRule="auto"/>
    </w:pPr>
    <w:rPr>
      <w:rFonts w:eastAsia="Times New Roman"/>
      <w:color w:val="333333"/>
      <w:kern w:val="28"/>
      <w:sz w:val="18"/>
      <w:lang w:eastAsia="en-US"/>
    </w:rPr>
  </w:style>
  <w:style w:type="character" w:customStyle="1" w:styleId="32">
    <w:name w:val="本文 3 字元"/>
    <w:link w:val="31"/>
    <w:uiPriority w:val="99"/>
    <w:semiHidden/>
    <w:rsid w:val="00C45D19"/>
    <w:rPr>
      <w:rFonts w:eastAsia="Times New Roman"/>
      <w:color w:val="333333"/>
      <w:kern w:val="28"/>
      <w:sz w:val="18"/>
      <w:lang w:val="en-US" w:eastAsia="en-US" w:bidi="ar-SA"/>
    </w:rPr>
  </w:style>
  <w:style w:type="character" w:customStyle="1" w:styleId="10">
    <w:name w:val="標題 1 字元"/>
    <w:link w:val="1"/>
    <w:uiPriority w:val="9"/>
    <w:rsid w:val="001E5BEB"/>
    <w:rPr>
      <w:rFonts w:ascii="Candara" w:eastAsia="Times New Roman" w:hAnsi="Candara" w:cs="Times New Roman"/>
      <w:color w:val="6CBA2C"/>
      <w:kern w:val="28"/>
      <w:sz w:val="100"/>
      <w:szCs w:val="100"/>
    </w:rPr>
  </w:style>
  <w:style w:type="character" w:customStyle="1" w:styleId="20">
    <w:name w:val="標題 2 字元"/>
    <w:link w:val="2"/>
    <w:uiPriority w:val="9"/>
    <w:rsid w:val="001E5BEB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B5C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B5CA4"/>
    <w:rPr>
      <w:rFonts w:eastAsia="Times New Roman" w:cs="Times New Roman"/>
      <w:color w:val="333333"/>
      <w:kern w:val="28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C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B5CA4"/>
    <w:rPr>
      <w:rFonts w:eastAsia="Times New Roman" w:cs="Times New Roman"/>
      <w:color w:val="333333"/>
      <w:kern w:val="28"/>
      <w:sz w:val="20"/>
      <w:szCs w:val="20"/>
    </w:rPr>
  </w:style>
  <w:style w:type="table" w:styleId="a7">
    <w:name w:val="Table Grid"/>
    <w:basedOn w:val="a1"/>
    <w:rsid w:val="006B336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B3361"/>
    <w:rPr>
      <w:b/>
      <w:bCs/>
    </w:rPr>
  </w:style>
  <w:style w:type="character" w:styleId="a9">
    <w:name w:val="Hyperlink"/>
    <w:uiPriority w:val="99"/>
    <w:unhideWhenUsed/>
    <w:rsid w:val="009D308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85F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4A7B9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30FE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30FE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871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新細明體" w:hAnsi="Candar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outlineLvl w:val="0"/>
    </w:pPr>
    <w:rPr>
      <w:rFonts w:ascii="Candara" w:hAnsi="Candara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qFormat/>
    <w:rsid w:val="001E5BEB"/>
    <w:pPr>
      <w:widowControl w:val="0"/>
      <w:outlineLvl w:val="1"/>
    </w:pPr>
  </w:style>
  <w:style w:type="paragraph" w:styleId="3">
    <w:name w:val="heading 3"/>
    <w:link w:val="30"/>
    <w:uiPriority w:val="9"/>
    <w:qFormat/>
    <w:rsid w:val="00C45D19"/>
    <w:pPr>
      <w:spacing w:line="285" w:lineRule="auto"/>
      <w:outlineLvl w:val="2"/>
    </w:pPr>
    <w:rPr>
      <w:rFonts w:eastAsia="Times New Roman"/>
      <w:color w:val="6CBA2C"/>
      <w:kern w:val="28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C45D19"/>
    <w:rPr>
      <w:rFonts w:eastAsia="Times New Roman"/>
      <w:color w:val="6CBA2C"/>
      <w:kern w:val="28"/>
      <w:sz w:val="30"/>
      <w:szCs w:val="30"/>
      <w:lang w:val="en-US" w:eastAsia="en-US" w:bidi="ar-SA"/>
    </w:rPr>
  </w:style>
  <w:style w:type="paragraph" w:styleId="31">
    <w:name w:val="Body Text 3"/>
    <w:link w:val="32"/>
    <w:uiPriority w:val="99"/>
    <w:semiHidden/>
    <w:unhideWhenUsed/>
    <w:rsid w:val="00C45D19"/>
    <w:pPr>
      <w:spacing w:after="200" w:line="285" w:lineRule="auto"/>
    </w:pPr>
    <w:rPr>
      <w:rFonts w:eastAsia="Times New Roman"/>
      <w:color w:val="333333"/>
      <w:kern w:val="28"/>
      <w:sz w:val="18"/>
      <w:lang w:eastAsia="en-US"/>
    </w:rPr>
  </w:style>
  <w:style w:type="character" w:customStyle="1" w:styleId="32">
    <w:name w:val="本文 3 字元"/>
    <w:link w:val="31"/>
    <w:uiPriority w:val="99"/>
    <w:semiHidden/>
    <w:rsid w:val="00C45D19"/>
    <w:rPr>
      <w:rFonts w:eastAsia="Times New Roman"/>
      <w:color w:val="333333"/>
      <w:kern w:val="28"/>
      <w:sz w:val="18"/>
      <w:lang w:val="en-US" w:eastAsia="en-US" w:bidi="ar-SA"/>
    </w:rPr>
  </w:style>
  <w:style w:type="character" w:customStyle="1" w:styleId="10">
    <w:name w:val="標題 1 字元"/>
    <w:link w:val="1"/>
    <w:uiPriority w:val="9"/>
    <w:rsid w:val="001E5BEB"/>
    <w:rPr>
      <w:rFonts w:ascii="Candara" w:eastAsia="Times New Roman" w:hAnsi="Candara" w:cs="Times New Roman"/>
      <w:color w:val="6CBA2C"/>
      <w:kern w:val="28"/>
      <w:sz w:val="100"/>
      <w:szCs w:val="100"/>
    </w:rPr>
  </w:style>
  <w:style w:type="character" w:customStyle="1" w:styleId="20">
    <w:name w:val="標題 2 字元"/>
    <w:link w:val="2"/>
    <w:uiPriority w:val="9"/>
    <w:rsid w:val="001E5BEB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B5C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B5CA4"/>
    <w:rPr>
      <w:rFonts w:eastAsia="Times New Roman" w:cs="Times New Roman"/>
      <w:color w:val="333333"/>
      <w:kern w:val="28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C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B5CA4"/>
    <w:rPr>
      <w:rFonts w:eastAsia="Times New Roman" w:cs="Times New Roman"/>
      <w:color w:val="333333"/>
      <w:kern w:val="28"/>
      <w:sz w:val="20"/>
      <w:szCs w:val="20"/>
    </w:rPr>
  </w:style>
  <w:style w:type="table" w:styleId="a7">
    <w:name w:val="Table Grid"/>
    <w:basedOn w:val="a1"/>
    <w:rsid w:val="006B336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B3361"/>
    <w:rPr>
      <w:b/>
      <w:bCs/>
    </w:rPr>
  </w:style>
  <w:style w:type="character" w:styleId="a9">
    <w:name w:val="Hyperlink"/>
    <w:uiPriority w:val="99"/>
    <w:unhideWhenUsed/>
    <w:rsid w:val="009D308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85F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4A7B9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30FE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30FE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871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9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8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2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2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6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0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52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6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69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891">
          <w:blockQuote w:val="1"/>
          <w:marLeft w:val="124"/>
          <w:marRight w:val="720"/>
          <w:marTop w:val="100"/>
          <w:marBottom w:val="100"/>
          <w:divBdr>
            <w:top w:val="none" w:sz="0" w:space="0" w:color="auto"/>
            <w:left w:val="single" w:sz="18" w:space="6" w:color="1010FF"/>
            <w:bottom w:val="none" w:sz="0" w:space="0" w:color="auto"/>
            <w:right w:val="none" w:sz="0" w:space="0" w:color="auto"/>
          </w:divBdr>
          <w:divsChild>
            <w:div w:id="297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7966;&#23565;&#33756;&#2193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派對菜單.dotx</Template>
  <TotalTime>0</TotalTime>
  <Pages>8</Pages>
  <Words>585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2016-06-08T06:31:00Z</cp:lastPrinted>
  <dcterms:created xsi:type="dcterms:W3CDTF">2016-06-22T03:21:00Z</dcterms:created>
  <dcterms:modified xsi:type="dcterms:W3CDTF">2016-06-22T03:21:00Z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TC102695831028</vt:lpwstr>
  </property>
</Properties>
</file>