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2F" w:rsidRPr="00632B70" w:rsidRDefault="00631B2F" w:rsidP="00057201">
      <w:pPr>
        <w:jc w:val="center"/>
        <w:rPr>
          <w:rFonts w:ascii="新細明體" w:cs="Times New Roman"/>
          <w:b/>
          <w:bCs/>
          <w:sz w:val="40"/>
          <w:szCs w:val="40"/>
        </w:rPr>
      </w:pPr>
      <w:r w:rsidRPr="00632B70">
        <w:rPr>
          <w:rFonts w:ascii="新細明體" w:hAnsi="新細明體" w:cs="新細明體"/>
          <w:b/>
          <w:bCs/>
          <w:sz w:val="40"/>
          <w:szCs w:val="40"/>
        </w:rPr>
        <w:t>104</w:t>
      </w:r>
      <w:r w:rsidRPr="00632B70">
        <w:rPr>
          <w:rFonts w:ascii="新細明體" w:hAnsi="新細明體" w:cs="新細明體" w:hint="eastAsia"/>
          <w:b/>
          <w:bCs/>
          <w:sz w:val="40"/>
          <w:szCs w:val="40"/>
        </w:rPr>
        <w:t>年度海青工商學生美術比賽校內入選名單</w:t>
      </w:r>
    </w:p>
    <w:p w:rsidR="00631B2F" w:rsidRPr="00B96A95" w:rsidRDefault="00631B2F" w:rsidP="007A075C">
      <w:pPr>
        <w:jc w:val="center"/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  <w:r w:rsidRPr="00B96A95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普通班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110"/>
        <w:gridCol w:w="2177"/>
      </w:tblGrid>
      <w:tr w:rsidR="00631B2F" w:rsidRPr="00EF2C16">
        <w:trPr>
          <w:cantSplit/>
          <w:trHeight w:val="397"/>
        </w:trPr>
        <w:tc>
          <w:tcPr>
            <w:tcW w:w="2235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4110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入選</w:t>
            </w: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件數</w:t>
            </w:r>
          </w:p>
        </w:tc>
        <w:tc>
          <w:tcPr>
            <w:tcW w:w="2177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631B2F" w:rsidRPr="00EF2C16">
        <w:trPr>
          <w:cantSplit/>
          <w:trHeight w:val="397"/>
        </w:trPr>
        <w:tc>
          <w:tcPr>
            <w:tcW w:w="2235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平面設計類</w:t>
            </w:r>
          </w:p>
        </w:tc>
        <w:tc>
          <w:tcPr>
            <w:tcW w:w="4110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77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>
        <w:trPr>
          <w:cantSplit/>
          <w:trHeight w:val="397"/>
        </w:trPr>
        <w:tc>
          <w:tcPr>
            <w:tcW w:w="2235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漫畫類</w:t>
            </w:r>
          </w:p>
        </w:tc>
        <w:tc>
          <w:tcPr>
            <w:tcW w:w="4110" w:type="dxa"/>
          </w:tcPr>
          <w:p w:rsidR="00631B2F" w:rsidRPr="00EF2C16" w:rsidRDefault="00631B2F" w:rsidP="006F2530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77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>
        <w:trPr>
          <w:cantSplit/>
          <w:trHeight w:val="397"/>
        </w:trPr>
        <w:tc>
          <w:tcPr>
            <w:tcW w:w="2235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版畫類</w:t>
            </w:r>
          </w:p>
        </w:tc>
        <w:tc>
          <w:tcPr>
            <w:tcW w:w="4110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77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>
        <w:trPr>
          <w:cantSplit/>
          <w:trHeight w:val="397"/>
        </w:trPr>
        <w:tc>
          <w:tcPr>
            <w:tcW w:w="2235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西畫類</w:t>
            </w:r>
          </w:p>
        </w:tc>
        <w:tc>
          <w:tcPr>
            <w:tcW w:w="4110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77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>
        <w:trPr>
          <w:cantSplit/>
          <w:trHeight w:val="397"/>
        </w:trPr>
        <w:tc>
          <w:tcPr>
            <w:tcW w:w="2235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水墨畫類</w:t>
            </w:r>
          </w:p>
        </w:tc>
        <w:tc>
          <w:tcPr>
            <w:tcW w:w="4110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77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>
        <w:trPr>
          <w:cantSplit/>
          <w:trHeight w:val="397"/>
        </w:trPr>
        <w:tc>
          <w:tcPr>
            <w:tcW w:w="2235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書法類</w:t>
            </w:r>
          </w:p>
        </w:tc>
        <w:tc>
          <w:tcPr>
            <w:tcW w:w="4110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77" w:type="dxa"/>
          </w:tcPr>
          <w:p w:rsidR="00631B2F" w:rsidRPr="00EF2C16" w:rsidRDefault="00631B2F" w:rsidP="00AE7571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31601B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Default="00631B2F" w:rsidP="00486D04">
      <w:pPr>
        <w:rPr>
          <w:rFonts w:ascii="新細明體" w:cs="Times New Roman"/>
          <w:b/>
          <w:bCs/>
          <w:sz w:val="40"/>
          <w:szCs w:val="40"/>
        </w:rPr>
      </w:pPr>
      <w:r w:rsidRPr="00ED6355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普通班</w:t>
      </w:r>
      <w:r w:rsidRPr="00C577AD">
        <w:rPr>
          <w:rFonts w:ascii="新細明體" w:hAnsi="新細明體" w:cs="新細明體"/>
          <w:b/>
          <w:bCs/>
          <w:sz w:val="36"/>
          <w:szCs w:val="36"/>
        </w:rPr>
        <w:t xml:space="preserve">  </w:t>
      </w:r>
      <w:r w:rsidRPr="007129B1">
        <w:rPr>
          <w:rFonts w:ascii="新細明體" w:hAnsi="新細明體" w:cs="新細明體" w:hint="eastAsia"/>
          <w:b/>
          <w:bCs/>
          <w:sz w:val="40"/>
          <w:szCs w:val="40"/>
          <w:bdr w:val="single" w:sz="4" w:space="0" w:color="auto"/>
        </w:rPr>
        <w:t>平面設計類</w:t>
      </w:r>
      <w:r w:rsidRPr="00B75721">
        <w:rPr>
          <w:rFonts w:ascii="新細明體" w:hAnsi="新細明體" w:cs="新細明體"/>
          <w:b/>
          <w:bCs/>
          <w:sz w:val="40"/>
          <w:szCs w:val="40"/>
        </w:rPr>
        <w:t xml:space="preserve">  </w:t>
      </w:r>
    </w:p>
    <w:p w:rsidR="00631B2F" w:rsidRPr="000E37E5" w:rsidRDefault="00631B2F" w:rsidP="00486D04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 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032"/>
        <w:gridCol w:w="2788"/>
        <w:gridCol w:w="1276"/>
      </w:tblGrid>
      <w:tr w:rsidR="00631B2F" w:rsidRPr="00EF2C16" w:rsidTr="00821048">
        <w:trPr>
          <w:trHeight w:val="926"/>
        </w:trPr>
        <w:tc>
          <w:tcPr>
            <w:tcW w:w="1711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631B2F" w:rsidRPr="00EF2C16" w:rsidTr="00821048">
        <w:tc>
          <w:tcPr>
            <w:tcW w:w="1711" w:type="dxa"/>
            <w:vMerge w:val="restart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平面設計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綜二智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卓淑芳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821048"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綜三仁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曾雅靖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821048"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綜三仁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康茨妍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821048"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綜三仁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蒲安安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821048"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綜三仁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詹雅淳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631B2F" w:rsidRPr="007129B1" w:rsidRDefault="00631B2F" w:rsidP="00A67433">
      <w:pPr>
        <w:rPr>
          <w:rFonts w:ascii="新細明體" w:cs="Times New Roman"/>
          <w:b/>
          <w:bCs/>
          <w:sz w:val="36"/>
          <w:szCs w:val="36"/>
        </w:rPr>
      </w:pPr>
      <w:r w:rsidRPr="00ED6355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普通班</w:t>
      </w:r>
      <w:r>
        <w:rPr>
          <w:rFonts w:ascii="新細明體" w:hAnsi="新細明體" w:cs="新細明體"/>
          <w:b/>
          <w:bCs/>
          <w:sz w:val="36"/>
          <w:szCs w:val="36"/>
        </w:rPr>
        <w:t xml:space="preserve">  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漫畫類</w:t>
      </w:r>
    </w:p>
    <w:p w:rsidR="00631B2F" w:rsidRPr="007129B1" w:rsidRDefault="00631B2F" w:rsidP="0055135F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032"/>
        <w:gridCol w:w="2788"/>
        <w:gridCol w:w="1276"/>
      </w:tblGrid>
      <w:tr w:rsidR="00631B2F" w:rsidRPr="00EF2C16" w:rsidTr="00142D64">
        <w:trPr>
          <w:trHeight w:val="733"/>
        </w:trPr>
        <w:tc>
          <w:tcPr>
            <w:tcW w:w="1711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631B2F" w:rsidRPr="00EF2C16" w:rsidTr="00142D64">
        <w:trPr>
          <w:trHeight w:val="733"/>
        </w:trPr>
        <w:tc>
          <w:tcPr>
            <w:tcW w:w="1711" w:type="dxa"/>
            <w:vMerge w:val="restart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漫畫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綜二真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黃楷芮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142D64">
        <w:trPr>
          <w:trHeight w:val="733"/>
        </w:trPr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綜三真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林昀萱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142D64">
        <w:trPr>
          <w:trHeight w:val="733"/>
        </w:trPr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綜二仁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張瑞芯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142D64">
        <w:trPr>
          <w:trHeight w:val="733"/>
        </w:trPr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綜三仁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劉良謙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142D64">
        <w:trPr>
          <w:trHeight w:val="733"/>
        </w:trPr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綜三仁</w:t>
            </w:r>
          </w:p>
        </w:tc>
        <w:tc>
          <w:tcPr>
            <w:tcW w:w="278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葉寧</w:t>
            </w:r>
          </w:p>
        </w:tc>
        <w:tc>
          <w:tcPr>
            <w:tcW w:w="127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631B2F" w:rsidRPr="007129B1" w:rsidRDefault="00631B2F" w:rsidP="00A67433">
      <w:pPr>
        <w:rPr>
          <w:rFonts w:ascii="新細明體" w:cs="Times New Roman"/>
          <w:b/>
          <w:bCs/>
          <w:sz w:val="36"/>
          <w:szCs w:val="36"/>
        </w:rPr>
      </w:pPr>
      <w:r w:rsidRPr="00ED6355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普通班</w:t>
      </w:r>
      <w:r w:rsidRPr="008E05E7">
        <w:rPr>
          <w:rFonts w:ascii="新細明體" w:hAnsi="新細明體" w:cs="新細明體"/>
          <w:b/>
          <w:bCs/>
          <w:sz w:val="36"/>
          <w:szCs w:val="36"/>
        </w:rPr>
        <w:t xml:space="preserve">  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版畫類</w:t>
      </w:r>
    </w:p>
    <w:p w:rsidR="00631B2F" w:rsidRPr="007129B1" w:rsidRDefault="00631B2F" w:rsidP="0055135F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032"/>
        <w:gridCol w:w="2646"/>
        <w:gridCol w:w="1418"/>
      </w:tblGrid>
      <w:tr w:rsidR="00631B2F" w:rsidRPr="00EF2C16" w:rsidTr="005C0457">
        <w:trPr>
          <w:trHeight w:val="926"/>
        </w:trPr>
        <w:tc>
          <w:tcPr>
            <w:tcW w:w="1711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631B2F" w:rsidRPr="00EF2C16" w:rsidTr="005C0457">
        <w:tc>
          <w:tcPr>
            <w:tcW w:w="1711" w:type="dxa"/>
            <w:vMerge w:val="restart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版畫</w:t>
            </w:r>
          </w:p>
        </w:tc>
        <w:tc>
          <w:tcPr>
            <w:tcW w:w="2032" w:type="dxa"/>
          </w:tcPr>
          <w:p w:rsidR="00631B2F" w:rsidRPr="00EF2C16" w:rsidRDefault="00631B2F" w:rsidP="00EF2C16">
            <w:pPr>
              <w:jc w:val="center"/>
              <w:rPr>
                <w:rFonts w:cs="Times New Roman"/>
                <w:b/>
                <w:bCs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綜三真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吳純如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5C0457"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</w:tcPr>
          <w:p w:rsidR="00631B2F" w:rsidRPr="00EF2C16" w:rsidRDefault="00631B2F" w:rsidP="00EF2C16">
            <w:pPr>
              <w:jc w:val="center"/>
              <w:rPr>
                <w:rFonts w:cs="Times New Roman"/>
                <w:b/>
                <w:bCs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綜三真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張念瑜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5C0457"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</w:tcPr>
          <w:p w:rsidR="00631B2F" w:rsidRPr="00EF2C16" w:rsidRDefault="00631B2F" w:rsidP="00EF2C16">
            <w:pPr>
              <w:jc w:val="center"/>
              <w:rPr>
                <w:rFonts w:cs="Times New Roman"/>
                <w:b/>
                <w:bCs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綜三真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黃詩涵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5C0457"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</w:tcPr>
          <w:p w:rsidR="00631B2F" w:rsidRPr="00EF2C16" w:rsidRDefault="00631B2F" w:rsidP="00EF2C16">
            <w:pPr>
              <w:jc w:val="center"/>
              <w:rPr>
                <w:rFonts w:cs="Times New Roman"/>
                <w:b/>
                <w:bCs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綜三真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林世邦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5C0457"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</w:tcPr>
          <w:p w:rsidR="00631B2F" w:rsidRPr="00EF2C16" w:rsidRDefault="00631B2F" w:rsidP="00EF2C16">
            <w:pPr>
              <w:jc w:val="center"/>
              <w:rPr>
                <w:rFonts w:cs="Times New Roman"/>
                <w:b/>
                <w:bCs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綜三真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王信鈞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Default="00631B2F" w:rsidP="00A67433">
      <w:pPr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</w:p>
    <w:p w:rsidR="00631B2F" w:rsidRPr="007129B1" w:rsidRDefault="00631B2F" w:rsidP="00A67433">
      <w:pPr>
        <w:rPr>
          <w:rFonts w:ascii="新細明體" w:cs="Times New Roman"/>
          <w:b/>
          <w:bCs/>
          <w:sz w:val="36"/>
          <w:szCs w:val="36"/>
        </w:rPr>
      </w:pPr>
      <w:r w:rsidRPr="00ED6355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普通班</w:t>
      </w:r>
      <w:r w:rsidRPr="008E05E7">
        <w:rPr>
          <w:rFonts w:ascii="新細明體" w:hAnsi="新細明體" w:cs="新細明體"/>
          <w:b/>
          <w:bCs/>
          <w:sz w:val="36"/>
          <w:szCs w:val="36"/>
        </w:rPr>
        <w:t xml:space="preserve">  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西畫類</w:t>
      </w:r>
    </w:p>
    <w:p w:rsidR="00631B2F" w:rsidRPr="007129B1" w:rsidRDefault="00631B2F" w:rsidP="0055135F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032"/>
        <w:gridCol w:w="2646"/>
        <w:gridCol w:w="1418"/>
      </w:tblGrid>
      <w:tr w:rsidR="00631B2F" w:rsidRPr="00EF2C16" w:rsidTr="00142D64">
        <w:trPr>
          <w:trHeight w:val="926"/>
        </w:trPr>
        <w:tc>
          <w:tcPr>
            <w:tcW w:w="1711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631B2F" w:rsidRPr="00EF2C16" w:rsidTr="00142D64">
        <w:tc>
          <w:tcPr>
            <w:tcW w:w="1711" w:type="dxa"/>
            <w:vMerge w:val="restart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西畫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綜三真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林昀萱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142D64">
        <w:tc>
          <w:tcPr>
            <w:tcW w:w="1711" w:type="dxa"/>
            <w:vMerge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綜二智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許愛榆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EF2C1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Pr="007129B1" w:rsidRDefault="00631B2F" w:rsidP="00397B80">
      <w:pPr>
        <w:rPr>
          <w:rFonts w:ascii="新細明體" w:cs="Times New Roman"/>
          <w:b/>
          <w:bCs/>
          <w:sz w:val="36"/>
          <w:szCs w:val="36"/>
        </w:rPr>
      </w:pPr>
      <w:r w:rsidRPr="00ED6355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普通班</w:t>
      </w:r>
      <w:r w:rsidRPr="008E05E7">
        <w:rPr>
          <w:rFonts w:ascii="新細明體" w:hAnsi="新細明體" w:cs="新細明體"/>
          <w:b/>
          <w:bCs/>
          <w:sz w:val="36"/>
          <w:szCs w:val="36"/>
        </w:rPr>
        <w:t xml:space="preserve">  </w:t>
      </w:r>
      <w:r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水墨畫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類</w:t>
      </w:r>
    </w:p>
    <w:p w:rsidR="00631B2F" w:rsidRPr="007129B1" w:rsidRDefault="00631B2F" w:rsidP="00397B80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032"/>
        <w:gridCol w:w="2646"/>
        <w:gridCol w:w="1418"/>
      </w:tblGrid>
      <w:tr w:rsidR="00631B2F" w:rsidRPr="00EF2C16" w:rsidTr="00A777B6">
        <w:trPr>
          <w:trHeight w:val="926"/>
        </w:trPr>
        <w:tc>
          <w:tcPr>
            <w:tcW w:w="1711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631B2F" w:rsidRPr="00EF2C16" w:rsidTr="00A777B6">
        <w:tc>
          <w:tcPr>
            <w:tcW w:w="1711" w:type="dxa"/>
            <w:vMerge w:val="restart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水墨</w:t>
            </w: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畫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建</w:t>
            </w: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三真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郭美嫻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A777B6">
        <w:tc>
          <w:tcPr>
            <w:tcW w:w="1711" w:type="dxa"/>
            <w:vMerge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綜二智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許愛榆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p w:rsidR="00631B2F" w:rsidRPr="007129B1" w:rsidRDefault="00631B2F" w:rsidP="00397B80">
      <w:pPr>
        <w:rPr>
          <w:rFonts w:ascii="新細明體" w:cs="Times New Roman"/>
          <w:b/>
          <w:bCs/>
          <w:sz w:val="36"/>
          <w:szCs w:val="36"/>
        </w:rPr>
      </w:pPr>
      <w:r w:rsidRPr="00ED6355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普通班</w:t>
      </w:r>
      <w:r w:rsidRPr="008E05E7">
        <w:rPr>
          <w:rFonts w:ascii="新細明體" w:hAnsi="新細明體" w:cs="新細明體"/>
          <w:b/>
          <w:bCs/>
          <w:sz w:val="36"/>
          <w:szCs w:val="36"/>
        </w:rPr>
        <w:t xml:space="preserve">  </w:t>
      </w:r>
      <w:r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書法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類</w:t>
      </w:r>
    </w:p>
    <w:p w:rsidR="00631B2F" w:rsidRPr="007129B1" w:rsidRDefault="00631B2F" w:rsidP="00397B80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032"/>
        <w:gridCol w:w="2646"/>
        <w:gridCol w:w="1418"/>
      </w:tblGrid>
      <w:tr w:rsidR="00631B2F" w:rsidRPr="00EF2C16" w:rsidTr="00A777B6">
        <w:trPr>
          <w:trHeight w:val="926"/>
        </w:trPr>
        <w:tc>
          <w:tcPr>
            <w:tcW w:w="1711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631B2F" w:rsidRPr="00EF2C16" w:rsidTr="00A777B6">
        <w:tc>
          <w:tcPr>
            <w:tcW w:w="1711" w:type="dxa"/>
            <w:vMerge w:val="restart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書法</w:t>
            </w:r>
          </w:p>
        </w:tc>
        <w:tc>
          <w:tcPr>
            <w:tcW w:w="2032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EF2C16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綜</w:t>
            </w: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二仁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李佳琳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631B2F" w:rsidRPr="00EF2C16" w:rsidTr="00A777B6">
        <w:tc>
          <w:tcPr>
            <w:tcW w:w="1711" w:type="dxa"/>
            <w:vMerge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訊三真</w:t>
            </w:r>
          </w:p>
        </w:tc>
        <w:tc>
          <w:tcPr>
            <w:tcW w:w="2646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黃守玉</w:t>
            </w:r>
          </w:p>
        </w:tc>
        <w:tc>
          <w:tcPr>
            <w:tcW w:w="1418" w:type="dxa"/>
            <w:vAlign w:val="center"/>
          </w:tcPr>
          <w:p w:rsidR="00631B2F" w:rsidRPr="00EF2C16" w:rsidRDefault="00631B2F" w:rsidP="00A777B6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631B2F" w:rsidRDefault="00631B2F" w:rsidP="004A1397">
      <w:pPr>
        <w:rPr>
          <w:rFonts w:ascii="新細明體" w:cs="Times New Roman"/>
          <w:b/>
          <w:bCs/>
          <w:sz w:val="36"/>
          <w:szCs w:val="36"/>
        </w:rPr>
      </w:pPr>
    </w:p>
    <w:sectPr w:rsidR="00631B2F" w:rsidSect="009B3142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2F" w:rsidRDefault="00631B2F" w:rsidP="00B96A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1B2F" w:rsidRDefault="00631B2F" w:rsidP="00B96A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2F" w:rsidRDefault="00631B2F" w:rsidP="00B96A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1B2F" w:rsidRDefault="00631B2F" w:rsidP="00B96A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201"/>
    <w:rsid w:val="00014B9B"/>
    <w:rsid w:val="00037DE6"/>
    <w:rsid w:val="00057201"/>
    <w:rsid w:val="00070418"/>
    <w:rsid w:val="000A4684"/>
    <w:rsid w:val="000E37E5"/>
    <w:rsid w:val="001242BF"/>
    <w:rsid w:val="00142D64"/>
    <w:rsid w:val="001850E1"/>
    <w:rsid w:val="0019465D"/>
    <w:rsid w:val="001E41BF"/>
    <w:rsid w:val="00247639"/>
    <w:rsid w:val="0031601B"/>
    <w:rsid w:val="00397B80"/>
    <w:rsid w:val="00486D04"/>
    <w:rsid w:val="004A1397"/>
    <w:rsid w:val="004A3D96"/>
    <w:rsid w:val="00510FD6"/>
    <w:rsid w:val="0055135F"/>
    <w:rsid w:val="0057540C"/>
    <w:rsid w:val="005A15EE"/>
    <w:rsid w:val="005C0457"/>
    <w:rsid w:val="00631B2F"/>
    <w:rsid w:val="00632B70"/>
    <w:rsid w:val="00673D41"/>
    <w:rsid w:val="006B20CF"/>
    <w:rsid w:val="006F2530"/>
    <w:rsid w:val="006F394F"/>
    <w:rsid w:val="007129B1"/>
    <w:rsid w:val="007A075C"/>
    <w:rsid w:val="007E0B09"/>
    <w:rsid w:val="00821048"/>
    <w:rsid w:val="008822E9"/>
    <w:rsid w:val="008B39F6"/>
    <w:rsid w:val="008B7B53"/>
    <w:rsid w:val="008E05E7"/>
    <w:rsid w:val="0091129E"/>
    <w:rsid w:val="0093664D"/>
    <w:rsid w:val="00961E91"/>
    <w:rsid w:val="00977B7E"/>
    <w:rsid w:val="009B3142"/>
    <w:rsid w:val="009B6AA5"/>
    <w:rsid w:val="00A363FC"/>
    <w:rsid w:val="00A371BA"/>
    <w:rsid w:val="00A67433"/>
    <w:rsid w:val="00A777B6"/>
    <w:rsid w:val="00A84711"/>
    <w:rsid w:val="00AD737E"/>
    <w:rsid w:val="00AE7571"/>
    <w:rsid w:val="00B4085B"/>
    <w:rsid w:val="00B6005E"/>
    <w:rsid w:val="00B661EC"/>
    <w:rsid w:val="00B75721"/>
    <w:rsid w:val="00B75CC4"/>
    <w:rsid w:val="00B96A95"/>
    <w:rsid w:val="00BA6E76"/>
    <w:rsid w:val="00BB2AC6"/>
    <w:rsid w:val="00C310F2"/>
    <w:rsid w:val="00C577AD"/>
    <w:rsid w:val="00CC673E"/>
    <w:rsid w:val="00D76290"/>
    <w:rsid w:val="00DA1C94"/>
    <w:rsid w:val="00DC0BA9"/>
    <w:rsid w:val="00DF7646"/>
    <w:rsid w:val="00E07DB9"/>
    <w:rsid w:val="00E27FFB"/>
    <w:rsid w:val="00E76C9F"/>
    <w:rsid w:val="00EA0254"/>
    <w:rsid w:val="00EB30B8"/>
    <w:rsid w:val="00ED6355"/>
    <w:rsid w:val="00EF2C16"/>
    <w:rsid w:val="00F0663B"/>
    <w:rsid w:val="00F37041"/>
    <w:rsid w:val="00F42D83"/>
    <w:rsid w:val="00F71330"/>
    <w:rsid w:val="00F93706"/>
    <w:rsid w:val="00F9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5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720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9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A9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9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A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7</Pages>
  <Words>95</Words>
  <Characters>546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2015-09-22T03:20:00Z</cp:lastPrinted>
  <dcterms:created xsi:type="dcterms:W3CDTF">2015-09-07T06:14:00Z</dcterms:created>
  <dcterms:modified xsi:type="dcterms:W3CDTF">2015-09-22T04:01:00Z</dcterms:modified>
</cp:coreProperties>
</file>