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92"/>
        <w:gridCol w:w="1700"/>
        <w:gridCol w:w="1559"/>
        <w:gridCol w:w="1701"/>
        <w:gridCol w:w="1559"/>
        <w:gridCol w:w="1809"/>
      </w:tblGrid>
      <w:tr w:rsidR="00601C77" w:rsidTr="00CF2E97">
        <w:trPr>
          <w:trHeight w:val="989"/>
        </w:trPr>
        <w:tc>
          <w:tcPr>
            <w:tcW w:w="9322" w:type="dxa"/>
            <w:gridSpan w:val="6"/>
            <w:tcBorders>
              <w:top w:val="thinThickSmallGap" w:sz="24" w:space="0" w:color="auto"/>
            </w:tcBorders>
            <w:vAlign w:val="center"/>
          </w:tcPr>
          <w:p w:rsidR="00601C77" w:rsidRDefault="00601C77">
            <w:pPr>
              <w:spacing w:line="440" w:lineRule="exact"/>
              <w:jc w:val="distribute"/>
              <w:rPr>
                <w:rFonts w:ascii="標楷體"/>
                <w:sz w:val="40"/>
                <w:szCs w:val="40"/>
              </w:rPr>
            </w:pPr>
            <w:bookmarkStart w:id="0" w:name="_GoBack"/>
            <w:r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國軍</w:t>
            </w:r>
            <w:r>
              <w:rPr>
                <w:rFonts w:ascii="標楷體" w:hAnsi="標楷體" w:cs="標楷體"/>
                <w:b/>
                <w:kern w:val="0"/>
                <w:sz w:val="40"/>
                <w:szCs w:val="40"/>
              </w:rPr>
              <w:t>104</w:t>
            </w:r>
            <w:r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年「國防知性之旅－營區開放」規劃表</w:t>
            </w:r>
            <w:bookmarkEnd w:id="0"/>
          </w:p>
        </w:tc>
      </w:tr>
      <w:tr w:rsidR="00601C77" w:rsidTr="00CA25CA">
        <w:trPr>
          <w:trHeight w:val="971"/>
        </w:trPr>
        <w:tc>
          <w:tcPr>
            <w:tcW w:w="993" w:type="dxa"/>
            <w:vAlign w:val="center"/>
          </w:tcPr>
          <w:p w:rsidR="00601C77" w:rsidRPr="00BB1728" w:rsidRDefault="00601C77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項次</w:t>
            </w:r>
          </w:p>
        </w:tc>
        <w:tc>
          <w:tcPr>
            <w:tcW w:w="1701" w:type="dxa"/>
            <w:vAlign w:val="center"/>
          </w:tcPr>
          <w:p w:rsidR="00601C77" w:rsidRPr="00BB1728" w:rsidRDefault="00601C77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地點</w:t>
            </w:r>
          </w:p>
        </w:tc>
        <w:tc>
          <w:tcPr>
            <w:tcW w:w="1559" w:type="dxa"/>
            <w:vAlign w:val="center"/>
          </w:tcPr>
          <w:p w:rsidR="00601C77" w:rsidRPr="00BB1728" w:rsidRDefault="00601C77" w:rsidP="00601C77">
            <w:pPr>
              <w:spacing w:line="440" w:lineRule="exact"/>
              <w:ind w:leftChars="-23" w:left="31680" w:rightChars="-23" w:right="31680" w:hangingChars="30" w:firstLine="31680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主辦單位</w:t>
            </w:r>
          </w:p>
        </w:tc>
        <w:tc>
          <w:tcPr>
            <w:tcW w:w="1701" w:type="dxa"/>
            <w:vAlign w:val="center"/>
          </w:tcPr>
          <w:p w:rsidR="00601C77" w:rsidRPr="00BB1728" w:rsidRDefault="00601C77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協辦單位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01C77" w:rsidRPr="00BB1728" w:rsidRDefault="00601C77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期程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01C77" w:rsidRPr="00BB1728" w:rsidRDefault="00601C77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備考</w:t>
            </w:r>
          </w:p>
        </w:tc>
      </w:tr>
      <w:tr w:rsidR="00601C77" w:rsidTr="00CA25CA">
        <w:trPr>
          <w:trHeight w:val="1305"/>
        </w:trPr>
        <w:tc>
          <w:tcPr>
            <w:tcW w:w="993" w:type="dxa"/>
            <w:vAlign w:val="center"/>
          </w:tcPr>
          <w:p w:rsidR="00601C77" w:rsidRDefault="00601C77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一</w:t>
            </w:r>
          </w:p>
        </w:tc>
        <w:tc>
          <w:tcPr>
            <w:tcW w:w="1701" w:type="dxa"/>
            <w:vAlign w:val="center"/>
          </w:tcPr>
          <w:p w:rsidR="00601C77" w:rsidRPr="00F035D7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台中成功嶺</w:t>
            </w:r>
          </w:p>
          <w:p w:rsidR="00601C77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營區</w:t>
            </w:r>
          </w:p>
        </w:tc>
        <w:tc>
          <w:tcPr>
            <w:tcW w:w="1559" w:type="dxa"/>
            <w:vAlign w:val="center"/>
          </w:tcPr>
          <w:p w:rsidR="00601C77" w:rsidRDefault="00601C77" w:rsidP="00CF2E97">
            <w:pPr>
              <w:widowControl/>
              <w:spacing w:line="52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陸軍</w:t>
            </w:r>
          </w:p>
          <w:p w:rsidR="00601C77" w:rsidRDefault="00601C77" w:rsidP="00CF2E97">
            <w:pPr>
              <w:widowControl/>
              <w:spacing w:line="52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601C77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第五作戰區</w:t>
            </w:r>
          </w:p>
          <w:p w:rsidR="00601C77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spacing w:val="-20"/>
                <w:kern w:val="0"/>
                <w:sz w:val="36"/>
                <w:szCs w:val="36"/>
              </w:rPr>
              <w:t>(10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01C77" w:rsidRDefault="00601C77" w:rsidP="00601C77">
            <w:pPr>
              <w:widowControl/>
              <w:spacing w:line="520" w:lineRule="exact"/>
              <w:ind w:leftChars="-14" w:left="31680" w:rightChars="-14" w:right="31680" w:hangingChars="18" w:firstLine="31680"/>
              <w:jc w:val="distribute"/>
              <w:rPr>
                <w:rFonts w:cs="標楷體"/>
                <w:kern w:val="0"/>
                <w:sz w:val="36"/>
                <w:szCs w:val="3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2015"/>
              </w:smartTagPr>
              <w:r>
                <w:rPr>
                  <w:rFonts w:cs="標楷體"/>
                  <w:kern w:val="0"/>
                  <w:sz w:val="36"/>
                  <w:szCs w:val="36"/>
                </w:rPr>
                <w:t>6</w:t>
              </w:r>
              <w:r>
                <w:rPr>
                  <w:rFonts w:cs="標楷體" w:hint="eastAsia"/>
                  <w:kern w:val="0"/>
                  <w:sz w:val="36"/>
                  <w:szCs w:val="36"/>
                </w:rPr>
                <w:t>月</w:t>
              </w:r>
              <w:r>
                <w:rPr>
                  <w:rFonts w:cs="標楷體"/>
                  <w:kern w:val="0"/>
                  <w:sz w:val="36"/>
                  <w:szCs w:val="36"/>
                </w:rPr>
                <w:t>6</w:t>
              </w:r>
              <w:r>
                <w:rPr>
                  <w:rFonts w:cs="標楷體" w:hint="eastAsia"/>
                  <w:kern w:val="0"/>
                  <w:sz w:val="36"/>
                  <w:szCs w:val="36"/>
                </w:rPr>
                <w:t>日</w:t>
              </w:r>
            </w:smartTag>
          </w:p>
          <w:p w:rsidR="00601C77" w:rsidRDefault="00601C77" w:rsidP="00CF2E97">
            <w:pPr>
              <w:widowControl/>
              <w:spacing w:line="520" w:lineRule="exact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01C77" w:rsidRDefault="00601C77" w:rsidP="00CF2E97">
            <w:pPr>
              <w:widowControl/>
              <w:spacing w:line="520" w:lineRule="exact"/>
              <w:jc w:val="both"/>
              <w:rPr>
                <w:rFonts w:cs="標楷體"/>
                <w:color w:val="FF0000"/>
                <w:kern w:val="0"/>
                <w:sz w:val="36"/>
                <w:szCs w:val="36"/>
              </w:rPr>
            </w:pPr>
          </w:p>
        </w:tc>
      </w:tr>
      <w:tr w:rsidR="00601C77" w:rsidTr="00CA25CA">
        <w:trPr>
          <w:trHeight w:val="1175"/>
        </w:trPr>
        <w:tc>
          <w:tcPr>
            <w:tcW w:w="993" w:type="dxa"/>
            <w:vAlign w:val="center"/>
          </w:tcPr>
          <w:p w:rsidR="00601C77" w:rsidRDefault="00601C77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1701" w:type="dxa"/>
            <w:vAlign w:val="center"/>
          </w:tcPr>
          <w:p w:rsidR="00601C77" w:rsidRPr="00F035D7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陸軍花防部</w:t>
            </w:r>
          </w:p>
          <w:p w:rsidR="00601C77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南美崙營區</w:t>
            </w:r>
          </w:p>
        </w:tc>
        <w:tc>
          <w:tcPr>
            <w:tcW w:w="1559" w:type="dxa"/>
            <w:vAlign w:val="center"/>
          </w:tcPr>
          <w:p w:rsidR="00601C77" w:rsidRDefault="00601C77" w:rsidP="00CF2E97">
            <w:pPr>
              <w:widowControl/>
              <w:spacing w:line="52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陸軍</w:t>
            </w:r>
          </w:p>
          <w:p w:rsidR="00601C77" w:rsidRDefault="00601C77" w:rsidP="00CF2E97">
            <w:pPr>
              <w:widowControl/>
              <w:spacing w:line="52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601C77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第二作戰區</w:t>
            </w:r>
          </w:p>
          <w:p w:rsidR="00601C77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spacing w:val="-20"/>
                <w:kern w:val="0"/>
                <w:sz w:val="36"/>
                <w:szCs w:val="36"/>
              </w:rPr>
              <w:t>(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花防部</w:t>
            </w:r>
            <w:r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01C77" w:rsidRDefault="00601C77" w:rsidP="00601C77">
            <w:pPr>
              <w:widowControl/>
              <w:spacing w:line="520" w:lineRule="exact"/>
              <w:ind w:leftChars="-14" w:left="31680" w:rightChars="-14" w:right="31680" w:hangingChars="18" w:firstLine="31680"/>
              <w:jc w:val="distribute"/>
              <w:rPr>
                <w:rFonts w:cs="標楷體"/>
                <w:kern w:val="0"/>
                <w:sz w:val="36"/>
                <w:szCs w:val="3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2015"/>
              </w:smartTagPr>
              <w:r>
                <w:rPr>
                  <w:rFonts w:cs="標楷體"/>
                  <w:kern w:val="0"/>
                  <w:sz w:val="36"/>
                  <w:szCs w:val="36"/>
                </w:rPr>
                <w:t>7</w:t>
              </w:r>
              <w:r>
                <w:rPr>
                  <w:rFonts w:cs="標楷體" w:hint="eastAsia"/>
                  <w:kern w:val="0"/>
                  <w:sz w:val="36"/>
                  <w:szCs w:val="36"/>
                </w:rPr>
                <w:t>月</w:t>
              </w:r>
              <w:r>
                <w:rPr>
                  <w:rFonts w:cs="標楷體"/>
                  <w:kern w:val="0"/>
                  <w:sz w:val="36"/>
                  <w:szCs w:val="36"/>
                </w:rPr>
                <w:t>4</w:t>
              </w:r>
              <w:r>
                <w:rPr>
                  <w:rFonts w:cs="標楷體" w:hint="eastAsia"/>
                  <w:kern w:val="0"/>
                  <w:sz w:val="36"/>
                  <w:szCs w:val="36"/>
                </w:rPr>
                <w:t>日</w:t>
              </w:r>
            </w:smartTag>
          </w:p>
          <w:p w:rsidR="00601C77" w:rsidRDefault="00601C77" w:rsidP="00601C77">
            <w:pPr>
              <w:widowControl/>
              <w:spacing w:line="520" w:lineRule="exact"/>
              <w:ind w:leftChars="-14" w:left="31680" w:rightChars="-14" w:right="31680" w:hangingChars="18" w:firstLine="31680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01C77" w:rsidRDefault="00601C77" w:rsidP="00CF2E97">
            <w:pPr>
              <w:widowControl/>
              <w:spacing w:line="520" w:lineRule="exact"/>
              <w:jc w:val="both"/>
              <w:rPr>
                <w:rFonts w:cs="標楷體"/>
                <w:kern w:val="0"/>
                <w:sz w:val="36"/>
                <w:szCs w:val="36"/>
              </w:rPr>
            </w:pPr>
          </w:p>
        </w:tc>
      </w:tr>
      <w:tr w:rsidR="00601C77" w:rsidTr="00CA25CA">
        <w:trPr>
          <w:trHeight w:val="1135"/>
        </w:trPr>
        <w:tc>
          <w:tcPr>
            <w:tcW w:w="993" w:type="dxa"/>
            <w:vAlign w:val="center"/>
          </w:tcPr>
          <w:p w:rsidR="00601C77" w:rsidRDefault="00601C77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三</w:t>
            </w:r>
          </w:p>
        </w:tc>
        <w:tc>
          <w:tcPr>
            <w:tcW w:w="1701" w:type="dxa"/>
            <w:vAlign w:val="center"/>
          </w:tcPr>
          <w:p w:rsidR="00601C77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空軍官校</w:t>
            </w:r>
          </w:p>
        </w:tc>
        <w:tc>
          <w:tcPr>
            <w:tcW w:w="1559" w:type="dxa"/>
            <w:vAlign w:val="center"/>
          </w:tcPr>
          <w:p w:rsidR="00601C77" w:rsidRDefault="00601C77" w:rsidP="00CF2E97">
            <w:pPr>
              <w:widowControl/>
              <w:spacing w:line="52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601C77" w:rsidRDefault="00601C77" w:rsidP="00CF2E97">
            <w:pPr>
              <w:widowControl/>
              <w:spacing w:line="52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601C77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601C77" w:rsidRPr="00F035D7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>
              <w:rPr>
                <w:rFonts w:cs="標楷體"/>
                <w:spacing w:val="-20"/>
                <w:kern w:val="0"/>
                <w:sz w:val="36"/>
                <w:szCs w:val="36"/>
              </w:rPr>
              <w:t>(8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01C77" w:rsidRDefault="00601C77" w:rsidP="00601C77">
            <w:pPr>
              <w:widowControl/>
              <w:spacing w:line="520" w:lineRule="exact"/>
              <w:ind w:leftChars="-14" w:left="31680" w:rightChars="-14" w:right="31680" w:hangingChars="18" w:firstLine="31680"/>
              <w:jc w:val="distribute"/>
              <w:rPr>
                <w:rFonts w:cs="標楷體"/>
                <w:kern w:val="0"/>
                <w:sz w:val="36"/>
                <w:szCs w:val="3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5"/>
              </w:smartTagPr>
              <w:r>
                <w:rPr>
                  <w:rFonts w:cs="標楷體"/>
                  <w:kern w:val="0"/>
                  <w:sz w:val="36"/>
                  <w:szCs w:val="36"/>
                </w:rPr>
                <w:t>8</w:t>
              </w:r>
              <w:r>
                <w:rPr>
                  <w:rFonts w:cs="標楷體" w:hint="eastAsia"/>
                  <w:kern w:val="0"/>
                  <w:sz w:val="36"/>
                  <w:szCs w:val="36"/>
                </w:rPr>
                <w:t>月</w:t>
              </w:r>
              <w:r>
                <w:rPr>
                  <w:rFonts w:cs="標楷體"/>
                  <w:kern w:val="0"/>
                  <w:sz w:val="36"/>
                  <w:szCs w:val="36"/>
                </w:rPr>
                <w:t>8</w:t>
              </w:r>
              <w:r>
                <w:rPr>
                  <w:rFonts w:cs="標楷體" w:hint="eastAsia"/>
                  <w:kern w:val="0"/>
                  <w:sz w:val="36"/>
                  <w:szCs w:val="36"/>
                </w:rPr>
                <w:t>日</w:t>
              </w:r>
            </w:smartTag>
          </w:p>
          <w:p w:rsidR="00601C77" w:rsidRDefault="00601C77" w:rsidP="00601C77">
            <w:pPr>
              <w:widowControl/>
              <w:spacing w:line="520" w:lineRule="exact"/>
              <w:ind w:leftChars="-14" w:left="31680" w:rightChars="-14" w:right="31680" w:hangingChars="18" w:firstLine="31680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01C77" w:rsidRDefault="00601C77" w:rsidP="00CF2E97">
            <w:pPr>
              <w:widowControl/>
              <w:spacing w:line="520" w:lineRule="exact"/>
              <w:jc w:val="both"/>
              <w:rPr>
                <w:rFonts w:cs="標楷體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配合</w:t>
            </w:r>
            <w:r w:rsidRPr="00F035D7">
              <w:rPr>
                <w:rFonts w:cs="標楷體"/>
                <w:spacing w:val="-20"/>
                <w:kern w:val="0"/>
                <w:sz w:val="36"/>
                <w:szCs w:val="36"/>
              </w:rPr>
              <w:t>814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空軍節慶祝系列活動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暨空軍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官校航空教育館開幕等相關活動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。</w:t>
            </w:r>
          </w:p>
        </w:tc>
      </w:tr>
      <w:tr w:rsidR="00601C77" w:rsidTr="00CA25CA">
        <w:trPr>
          <w:trHeight w:val="1372"/>
        </w:trPr>
        <w:tc>
          <w:tcPr>
            <w:tcW w:w="993" w:type="dxa"/>
            <w:vAlign w:val="center"/>
          </w:tcPr>
          <w:p w:rsidR="00601C77" w:rsidRDefault="00601C77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四</w:t>
            </w:r>
          </w:p>
        </w:tc>
        <w:tc>
          <w:tcPr>
            <w:tcW w:w="1701" w:type="dxa"/>
            <w:vAlign w:val="center"/>
          </w:tcPr>
          <w:p w:rsidR="00601C77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海軍</w:t>
            </w:r>
          </w:p>
          <w:p w:rsidR="00601C77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左營軍區</w:t>
            </w:r>
          </w:p>
        </w:tc>
        <w:tc>
          <w:tcPr>
            <w:tcW w:w="1559" w:type="dxa"/>
            <w:vAlign w:val="center"/>
          </w:tcPr>
          <w:p w:rsidR="00601C77" w:rsidRDefault="00601C77" w:rsidP="00CF2E97">
            <w:pPr>
              <w:widowControl/>
              <w:spacing w:line="52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海軍</w:t>
            </w:r>
          </w:p>
          <w:p w:rsidR="00601C77" w:rsidRDefault="00601C77" w:rsidP="00CF2E97">
            <w:pPr>
              <w:widowControl/>
              <w:spacing w:line="52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601C77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601C77" w:rsidRPr="00CA25CA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jc w:val="center"/>
              <w:rPr>
                <w:rFonts w:cs="標楷體"/>
                <w:kern w:val="0"/>
                <w:sz w:val="34"/>
                <w:szCs w:val="34"/>
              </w:rPr>
            </w:pPr>
            <w:r w:rsidRPr="00CA25CA">
              <w:rPr>
                <w:rFonts w:cs="標楷體"/>
                <w:spacing w:val="-20"/>
                <w:kern w:val="0"/>
                <w:sz w:val="34"/>
                <w:szCs w:val="34"/>
              </w:rPr>
              <w:t>(</w:t>
            </w:r>
            <w:r w:rsidRPr="00CA25CA">
              <w:rPr>
                <w:rFonts w:cs="標楷體" w:hint="eastAsia"/>
                <w:spacing w:val="-20"/>
                <w:kern w:val="0"/>
                <w:sz w:val="34"/>
                <w:szCs w:val="34"/>
              </w:rPr>
              <w:t>海軍艦指部</w:t>
            </w:r>
            <w:r w:rsidRPr="00CA25CA">
              <w:rPr>
                <w:rFonts w:cs="標楷體"/>
                <w:spacing w:val="-20"/>
                <w:kern w:val="0"/>
                <w:sz w:val="34"/>
                <w:szCs w:val="3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01C77" w:rsidRDefault="00601C77" w:rsidP="00601C77">
            <w:pPr>
              <w:widowControl/>
              <w:spacing w:line="520" w:lineRule="exact"/>
              <w:ind w:leftChars="-14" w:left="31680" w:rightChars="-14" w:right="31680" w:hangingChars="18" w:firstLine="31680"/>
              <w:jc w:val="distribute"/>
              <w:rPr>
                <w:rFonts w:asci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cs="標楷體"/>
                <w:kern w:val="0"/>
                <w:sz w:val="32"/>
                <w:szCs w:val="32"/>
                <w:lang w:val="zh-TW"/>
              </w:rPr>
              <w:t>10</w:t>
            </w:r>
            <w:r>
              <w:rPr>
                <w:rFonts w:ascii="標楷體" w:cs="標楷體" w:hint="eastAsia"/>
                <w:kern w:val="0"/>
                <w:sz w:val="32"/>
                <w:szCs w:val="32"/>
                <w:lang w:val="zh-TW"/>
              </w:rPr>
              <w:t>月</w:t>
            </w:r>
            <w:r>
              <w:rPr>
                <w:rFonts w:ascii="標楷體" w:cs="標楷體"/>
                <w:kern w:val="0"/>
                <w:sz w:val="32"/>
                <w:szCs w:val="32"/>
                <w:lang w:val="zh-TW"/>
              </w:rPr>
              <w:t>24</w:t>
            </w:r>
            <w:r>
              <w:rPr>
                <w:rFonts w:ascii="標楷體" w:cs="標楷體" w:hint="eastAsia"/>
                <w:kern w:val="0"/>
                <w:sz w:val="32"/>
                <w:szCs w:val="32"/>
                <w:lang w:val="zh-TW"/>
              </w:rPr>
              <w:t>日</w:t>
            </w:r>
          </w:p>
          <w:p w:rsidR="00601C77" w:rsidRDefault="00601C77" w:rsidP="00601C77">
            <w:pPr>
              <w:widowControl/>
              <w:spacing w:line="520" w:lineRule="exact"/>
              <w:ind w:leftChars="-14" w:left="31680" w:rightChars="-14" w:right="31680" w:hangingChars="18" w:firstLine="31680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01C77" w:rsidRDefault="00601C77" w:rsidP="00CF2E97">
            <w:pPr>
              <w:widowControl/>
              <w:spacing w:line="520" w:lineRule="exact"/>
              <w:jc w:val="both"/>
              <w:rPr>
                <w:rFonts w:cs="標楷體"/>
                <w:kern w:val="0"/>
                <w:sz w:val="36"/>
                <w:szCs w:val="36"/>
              </w:rPr>
            </w:pPr>
          </w:p>
        </w:tc>
      </w:tr>
      <w:tr w:rsidR="00601C77" w:rsidTr="00CA25CA">
        <w:trPr>
          <w:trHeight w:val="1176"/>
        </w:trPr>
        <w:tc>
          <w:tcPr>
            <w:tcW w:w="993" w:type="dxa"/>
            <w:vAlign w:val="center"/>
          </w:tcPr>
          <w:p w:rsidR="00601C77" w:rsidRDefault="00601C77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五</w:t>
            </w:r>
          </w:p>
        </w:tc>
        <w:tc>
          <w:tcPr>
            <w:tcW w:w="1701" w:type="dxa"/>
            <w:vAlign w:val="center"/>
          </w:tcPr>
          <w:p w:rsidR="00601C77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601C77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新竹基地</w:t>
            </w:r>
          </w:p>
        </w:tc>
        <w:tc>
          <w:tcPr>
            <w:tcW w:w="1559" w:type="dxa"/>
            <w:vAlign w:val="center"/>
          </w:tcPr>
          <w:p w:rsidR="00601C77" w:rsidRDefault="00601C77" w:rsidP="00CF2E97">
            <w:pPr>
              <w:widowControl/>
              <w:spacing w:line="52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601C77" w:rsidRDefault="00601C77" w:rsidP="00CF2E97">
            <w:pPr>
              <w:widowControl/>
              <w:spacing w:line="52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601C77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第三作戰區</w:t>
            </w:r>
          </w:p>
          <w:p w:rsidR="00601C77" w:rsidRPr="00654B33" w:rsidRDefault="00601C77" w:rsidP="00601C77">
            <w:pPr>
              <w:widowControl/>
              <w:spacing w:line="520" w:lineRule="exac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>
              <w:rPr>
                <w:rFonts w:cs="標楷體"/>
                <w:spacing w:val="-20"/>
                <w:kern w:val="0"/>
                <w:sz w:val="36"/>
                <w:szCs w:val="36"/>
              </w:rPr>
              <w:t>(6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01C77" w:rsidRPr="007B32EF" w:rsidRDefault="00601C77" w:rsidP="00601C77">
            <w:pPr>
              <w:widowControl/>
              <w:spacing w:line="520" w:lineRule="exact"/>
              <w:ind w:leftChars="-14" w:left="31680" w:rightChars="-14" w:right="31680" w:hangingChars="18" w:firstLine="31680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1"/>
                <w:attr w:name="Year" w:val="2015"/>
              </w:smartTagPr>
              <w:r w:rsidRPr="007B32EF">
                <w:rPr>
                  <w:rFonts w:cs="標楷體"/>
                  <w:spacing w:val="-20"/>
                  <w:kern w:val="0"/>
                  <w:sz w:val="36"/>
                  <w:szCs w:val="36"/>
                </w:rPr>
                <w:t>11</w:t>
              </w:r>
              <w:r w:rsidRPr="007B32EF">
                <w:rPr>
                  <w:rFonts w:cs="標楷體" w:hint="eastAsia"/>
                  <w:spacing w:val="-20"/>
                  <w:kern w:val="0"/>
                  <w:sz w:val="36"/>
                  <w:szCs w:val="36"/>
                </w:rPr>
                <w:t>月</w:t>
              </w:r>
              <w:r w:rsidRPr="007B32EF">
                <w:rPr>
                  <w:rFonts w:cs="標楷體"/>
                  <w:spacing w:val="-20"/>
                  <w:kern w:val="0"/>
                  <w:sz w:val="36"/>
                  <w:szCs w:val="36"/>
                </w:rPr>
                <w:t>21</w:t>
              </w:r>
              <w:r w:rsidRPr="007B32EF">
                <w:rPr>
                  <w:rFonts w:cs="標楷體" w:hint="eastAsia"/>
                  <w:spacing w:val="-20"/>
                  <w:kern w:val="0"/>
                  <w:sz w:val="36"/>
                  <w:szCs w:val="36"/>
                </w:rPr>
                <w:t>日</w:t>
              </w:r>
            </w:smartTag>
          </w:p>
          <w:p w:rsidR="00601C77" w:rsidRDefault="00601C77" w:rsidP="00CF2E97">
            <w:pPr>
              <w:widowControl/>
              <w:spacing w:line="520" w:lineRule="exact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01C77" w:rsidRPr="00790441" w:rsidRDefault="00601C77" w:rsidP="00CF2E97">
            <w:pPr>
              <w:widowControl/>
              <w:spacing w:line="520" w:lineRule="exact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790441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結合「新竹戰役」</w:t>
            </w:r>
            <w:r w:rsidRPr="00790441">
              <w:rPr>
                <w:rFonts w:cs="標楷體"/>
                <w:spacing w:val="-20"/>
                <w:kern w:val="0"/>
                <w:sz w:val="36"/>
                <w:szCs w:val="36"/>
              </w:rPr>
              <w:t>72</w:t>
            </w:r>
            <w:r w:rsidRPr="00790441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週年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相關慶祝活動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。</w:t>
            </w:r>
          </w:p>
        </w:tc>
      </w:tr>
      <w:tr w:rsidR="00601C77" w:rsidTr="00D155ED">
        <w:trPr>
          <w:trHeight w:val="1014"/>
        </w:trPr>
        <w:tc>
          <w:tcPr>
            <w:tcW w:w="993" w:type="dxa"/>
            <w:tcBorders>
              <w:bottom w:val="thickThinSmallGap" w:sz="24" w:space="0" w:color="auto"/>
            </w:tcBorders>
            <w:vAlign w:val="center"/>
          </w:tcPr>
          <w:p w:rsidR="00601C77" w:rsidRPr="00BB1728" w:rsidRDefault="00601C77">
            <w:pPr>
              <w:spacing w:line="400" w:lineRule="exact"/>
              <w:jc w:val="distribute"/>
              <w:rPr>
                <w:rFonts w:asci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329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601C77" w:rsidRDefault="00601C77" w:rsidP="00601C77">
            <w:pPr>
              <w:spacing w:line="400" w:lineRule="exact"/>
              <w:ind w:leftChars="-4" w:left="31680" w:hangingChars="136" w:firstLine="31680"/>
              <w:jc w:val="distribute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2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1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場次、空軍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2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(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共計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5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)</w:t>
            </w:r>
          </w:p>
        </w:tc>
      </w:tr>
    </w:tbl>
    <w:p w:rsidR="00601C77" w:rsidRPr="00DA64F1" w:rsidRDefault="00601C77"/>
    <w:sectPr w:rsidR="00601C77" w:rsidRPr="00DA64F1" w:rsidSect="00CF2E97">
      <w:pgSz w:w="11906" w:h="16838"/>
      <w:pgMar w:top="1440" w:right="127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C77" w:rsidRDefault="00601C77" w:rsidP="00790441">
      <w:r>
        <w:separator/>
      </w:r>
    </w:p>
  </w:endnote>
  <w:endnote w:type="continuationSeparator" w:id="0">
    <w:p w:rsidR="00601C77" w:rsidRDefault="00601C77" w:rsidP="007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C77" w:rsidRDefault="00601C77" w:rsidP="00790441">
      <w:r>
        <w:separator/>
      </w:r>
    </w:p>
  </w:footnote>
  <w:footnote w:type="continuationSeparator" w:id="0">
    <w:p w:rsidR="00601C77" w:rsidRDefault="00601C77" w:rsidP="0079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4F1"/>
    <w:rsid w:val="00086884"/>
    <w:rsid w:val="000D42EC"/>
    <w:rsid w:val="000E5EC7"/>
    <w:rsid w:val="00193427"/>
    <w:rsid w:val="00193D12"/>
    <w:rsid w:val="00217BC8"/>
    <w:rsid w:val="00293D42"/>
    <w:rsid w:val="002F3C35"/>
    <w:rsid w:val="004004E9"/>
    <w:rsid w:val="00412644"/>
    <w:rsid w:val="00501D89"/>
    <w:rsid w:val="00547EA6"/>
    <w:rsid w:val="005D2C7E"/>
    <w:rsid w:val="00601C77"/>
    <w:rsid w:val="00654B33"/>
    <w:rsid w:val="006A7DAF"/>
    <w:rsid w:val="006E7C69"/>
    <w:rsid w:val="00790441"/>
    <w:rsid w:val="007B32EF"/>
    <w:rsid w:val="007D02EF"/>
    <w:rsid w:val="007E0344"/>
    <w:rsid w:val="009C6D0B"/>
    <w:rsid w:val="009F2836"/>
    <w:rsid w:val="00A71AFB"/>
    <w:rsid w:val="00BB1728"/>
    <w:rsid w:val="00C627BA"/>
    <w:rsid w:val="00C905F1"/>
    <w:rsid w:val="00CA25CA"/>
    <w:rsid w:val="00CF2E97"/>
    <w:rsid w:val="00D06D82"/>
    <w:rsid w:val="00D155ED"/>
    <w:rsid w:val="00D3653A"/>
    <w:rsid w:val="00DA64F1"/>
    <w:rsid w:val="00DD4E61"/>
    <w:rsid w:val="00E0499C"/>
    <w:rsid w:val="00E56A82"/>
    <w:rsid w:val="00F035D7"/>
    <w:rsid w:val="00FA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4F1"/>
    <w:pPr>
      <w:widowControl w:val="0"/>
    </w:pPr>
    <w:rPr>
      <w:rFonts w:ascii="Times New Roman" w:eastAsia="標楷體" w:hAnsi="Times New Roman"/>
      <w:sz w:val="4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51</Words>
  <Characters>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國軍104年「國防知性之旅－營區開放」規劃表</dc:title>
  <dc:subject/>
  <dc:creator>韓國佑</dc:creator>
  <cp:keywords/>
  <dc:description/>
  <cp:lastModifiedBy>USER</cp:lastModifiedBy>
  <cp:revision>3</cp:revision>
  <cp:lastPrinted>2015-01-14T08:56:00Z</cp:lastPrinted>
  <dcterms:created xsi:type="dcterms:W3CDTF">2015-02-26T04:56:00Z</dcterms:created>
  <dcterms:modified xsi:type="dcterms:W3CDTF">2015-02-26T04:57:00Z</dcterms:modified>
</cp:coreProperties>
</file>