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4A" w:rsidRPr="00FB2BAB" w:rsidRDefault="00577C4A" w:rsidP="007428E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hyperlink r:id="rId7" w:tgtFrame="_parent" w:history="1">
        <w:r w:rsidRPr="00FB2BAB">
          <w:rPr>
            <w:rFonts w:ascii="標楷體" w:eastAsia="標楷體" w:hAnsi="標楷體" w:hint="eastAsia"/>
            <w:b/>
            <w:bCs/>
            <w:sz w:val="28"/>
            <w:szCs w:val="28"/>
          </w:rPr>
          <w:t>教育部體育署補助推動學校體育運動發展經費原則</w:t>
        </w:r>
      </w:hyperlink>
    </w:p>
    <w:p w:rsidR="00577C4A" w:rsidRPr="00FB2BAB" w:rsidRDefault="00577C4A" w:rsidP="007428E6">
      <w:pPr>
        <w:tabs>
          <w:tab w:val="left" w:pos="5580"/>
        </w:tabs>
        <w:snapToGrid w:val="0"/>
        <w:jc w:val="right"/>
        <w:rPr>
          <w:rFonts w:ascii="標楷體" w:eastAsia="標楷體" w:hAnsi="標楷體"/>
          <w:b/>
          <w:color w:val="000000"/>
          <w:sz w:val="18"/>
          <w:szCs w:val="18"/>
        </w:rPr>
      </w:pPr>
      <w:smartTag w:uri="urn:schemas-microsoft-com:office:smarttags" w:element="chsdate">
        <w:smartTagPr>
          <w:attr w:name="Year" w:val="2009"/>
          <w:attr w:name="Month" w:val="1"/>
          <w:attr w:name="Day" w:val="6"/>
          <w:attr w:name="IsLunarDate" w:val="False"/>
          <w:attr w:name="IsROCDate" w:val="True"/>
        </w:smartTagPr>
        <w:r w:rsidRPr="00FB2BAB">
          <w:rPr>
            <w:rFonts w:ascii="標楷體" w:eastAsia="標楷體" w:hAnsi="標楷體" w:hint="eastAsia"/>
            <w:sz w:val="18"/>
            <w:szCs w:val="18"/>
          </w:rPr>
          <w:t>中華民國</w:t>
        </w:r>
        <w:r w:rsidRPr="00FB2BAB">
          <w:rPr>
            <w:rFonts w:ascii="標楷體" w:eastAsia="標楷體" w:hAnsi="標楷體"/>
            <w:sz w:val="18"/>
            <w:szCs w:val="18"/>
          </w:rPr>
          <w:t>98</w:t>
        </w:r>
        <w:r w:rsidRPr="00FB2BAB">
          <w:rPr>
            <w:rFonts w:ascii="標楷體" w:eastAsia="標楷體" w:hAnsi="標楷體" w:hint="eastAsia"/>
            <w:sz w:val="18"/>
            <w:szCs w:val="18"/>
          </w:rPr>
          <w:t>年</w:t>
        </w:r>
        <w:r w:rsidRPr="00FB2BAB">
          <w:rPr>
            <w:rFonts w:ascii="標楷體" w:eastAsia="標楷體" w:hAnsi="標楷體"/>
            <w:sz w:val="18"/>
            <w:szCs w:val="18"/>
          </w:rPr>
          <w:t>1</w:t>
        </w:r>
        <w:r w:rsidRPr="00FB2BAB">
          <w:rPr>
            <w:rFonts w:ascii="標楷體" w:eastAsia="標楷體" w:hAnsi="標楷體" w:hint="eastAsia"/>
            <w:sz w:val="18"/>
            <w:szCs w:val="18"/>
          </w:rPr>
          <w:t>月</w:t>
        </w:r>
        <w:r w:rsidRPr="00FB2BAB">
          <w:rPr>
            <w:rFonts w:ascii="標楷體" w:eastAsia="標楷體" w:hAnsi="標楷體"/>
            <w:sz w:val="18"/>
            <w:szCs w:val="18"/>
          </w:rPr>
          <w:t>6</w:t>
        </w:r>
        <w:r w:rsidRPr="00FB2BAB">
          <w:rPr>
            <w:rFonts w:ascii="標楷體" w:eastAsia="標楷體" w:hAnsi="標楷體" w:hint="eastAsia"/>
            <w:sz w:val="18"/>
            <w:szCs w:val="18"/>
          </w:rPr>
          <w:t>日</w:t>
        </w:r>
      </w:smartTag>
      <w:r w:rsidRPr="00FB2BAB">
        <w:rPr>
          <w:rFonts w:ascii="標楷體" w:eastAsia="標楷體" w:hAnsi="標楷體" w:hint="eastAsia"/>
          <w:sz w:val="18"/>
          <w:szCs w:val="18"/>
        </w:rPr>
        <w:t>教育部</w:t>
      </w:r>
      <w:r>
        <w:rPr>
          <w:rFonts w:ascii="標楷體" w:eastAsia="標楷體" w:hAnsi="標楷體" w:hint="eastAsia"/>
          <w:sz w:val="18"/>
          <w:szCs w:val="18"/>
        </w:rPr>
        <w:t>臺</w:t>
      </w:r>
      <w:r w:rsidRPr="00FB2BAB">
        <w:rPr>
          <w:rFonts w:ascii="標楷體" w:eastAsia="標楷體" w:hAnsi="標楷體" w:hint="eastAsia"/>
          <w:sz w:val="18"/>
          <w:szCs w:val="18"/>
        </w:rPr>
        <w:t>體</w:t>
      </w:r>
      <w:r w:rsidRPr="00FB2BAB">
        <w:rPr>
          <w:rFonts w:ascii="標楷體" w:eastAsia="標楷體" w:hAnsi="標楷體"/>
          <w:sz w:val="18"/>
          <w:szCs w:val="18"/>
        </w:rPr>
        <w:t>(</w:t>
      </w:r>
      <w:r w:rsidRPr="00FB2BAB">
        <w:rPr>
          <w:rFonts w:ascii="標楷體" w:eastAsia="標楷體" w:hAnsi="標楷體" w:hint="eastAsia"/>
          <w:sz w:val="18"/>
          <w:szCs w:val="18"/>
        </w:rPr>
        <w:t>一</w:t>
      </w:r>
      <w:r w:rsidRPr="00FB2BAB">
        <w:rPr>
          <w:rFonts w:ascii="標楷體" w:eastAsia="標楷體" w:hAnsi="標楷體"/>
          <w:sz w:val="18"/>
          <w:szCs w:val="18"/>
        </w:rPr>
        <w:t>)</w:t>
      </w:r>
      <w:r w:rsidRPr="00FB2BAB">
        <w:rPr>
          <w:rFonts w:ascii="標楷體" w:eastAsia="標楷體" w:hAnsi="標楷體" w:hint="eastAsia"/>
          <w:sz w:val="18"/>
          <w:szCs w:val="18"/>
        </w:rPr>
        <w:t>字第</w:t>
      </w:r>
      <w:smartTag w:uri="urn:schemas-microsoft-com:office:smarttags" w:element="chmetcnv">
        <w:smartTagPr>
          <w:attr w:name="UnitName" w:val="C"/>
          <w:attr w:name="SourceValue" w:val="970252252"/>
          <w:attr w:name="HasSpace" w:val="False"/>
          <w:attr w:name="Negative" w:val="False"/>
          <w:attr w:name="NumberType" w:val="1"/>
          <w:attr w:name="TCSC" w:val="0"/>
        </w:smartTagPr>
        <w:r w:rsidRPr="00FB2BAB">
          <w:rPr>
            <w:rFonts w:ascii="標楷體" w:eastAsia="標楷體" w:hAnsi="標楷體"/>
            <w:sz w:val="18"/>
            <w:szCs w:val="18"/>
          </w:rPr>
          <w:t>0970252252C</w:t>
        </w:r>
      </w:smartTag>
      <w:r w:rsidRPr="00FB2BAB">
        <w:rPr>
          <w:rFonts w:ascii="標楷體" w:eastAsia="標楷體" w:hAnsi="標楷體" w:hint="eastAsia"/>
          <w:sz w:val="18"/>
          <w:szCs w:val="18"/>
        </w:rPr>
        <w:t>號令發布</w:t>
      </w:r>
    </w:p>
    <w:p w:rsidR="00577C4A" w:rsidRPr="00FB2BAB" w:rsidRDefault="00577C4A" w:rsidP="007428E6">
      <w:pPr>
        <w:snapToGrid w:val="0"/>
        <w:ind w:leftChars="113" w:left="271"/>
        <w:jc w:val="right"/>
        <w:rPr>
          <w:rFonts w:eastAsia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Year" w:val="2011"/>
          <w:attr w:name="Month" w:val="1"/>
          <w:attr w:name="Day" w:val="26"/>
          <w:attr w:name="IsLunarDate" w:val="False"/>
          <w:attr w:name="IsROCDate" w:val="True"/>
        </w:smartTagPr>
        <w:r w:rsidRPr="00FB2BAB">
          <w:rPr>
            <w:rFonts w:ascii="標楷體" w:eastAsia="標楷體" w:hAnsi="標楷體" w:hint="eastAsia"/>
            <w:sz w:val="18"/>
            <w:szCs w:val="18"/>
          </w:rPr>
          <w:t>中華民國</w:t>
        </w:r>
        <w:r w:rsidRPr="00FB2BAB">
          <w:rPr>
            <w:rFonts w:eastAsia="標楷體"/>
            <w:color w:val="000000"/>
            <w:sz w:val="18"/>
            <w:szCs w:val="18"/>
          </w:rPr>
          <w:t>100</w:t>
        </w:r>
        <w:r w:rsidRPr="00FB2BAB">
          <w:rPr>
            <w:rFonts w:eastAsia="標楷體" w:hint="eastAsia"/>
            <w:color w:val="000000"/>
            <w:sz w:val="18"/>
            <w:szCs w:val="18"/>
          </w:rPr>
          <w:t>年</w:t>
        </w:r>
        <w:r w:rsidRPr="00FB2BAB">
          <w:rPr>
            <w:rFonts w:eastAsia="標楷體"/>
            <w:color w:val="000000"/>
            <w:sz w:val="18"/>
            <w:szCs w:val="18"/>
          </w:rPr>
          <w:t>1</w:t>
        </w:r>
        <w:r w:rsidRPr="00FB2BAB">
          <w:rPr>
            <w:rFonts w:eastAsia="標楷體" w:hint="eastAsia"/>
            <w:color w:val="000000"/>
            <w:sz w:val="18"/>
            <w:szCs w:val="18"/>
          </w:rPr>
          <w:t>月</w:t>
        </w:r>
        <w:r w:rsidRPr="00FB2BAB">
          <w:rPr>
            <w:rFonts w:eastAsia="標楷體"/>
            <w:color w:val="000000"/>
            <w:sz w:val="18"/>
            <w:szCs w:val="18"/>
          </w:rPr>
          <w:t>26</w:t>
        </w:r>
        <w:r w:rsidRPr="00FB2BAB">
          <w:rPr>
            <w:rFonts w:eastAsia="標楷體" w:hint="eastAsia"/>
            <w:color w:val="000000"/>
            <w:sz w:val="18"/>
            <w:szCs w:val="18"/>
          </w:rPr>
          <w:t>日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教育部臺體（三）字第</w:t>
      </w:r>
      <w:smartTag w:uri="urn:schemas-microsoft-com:office:smarttags" w:element="chmetcnv">
        <w:smartTagPr>
          <w:attr w:name="UnitName" w:val="C"/>
          <w:attr w:name="SourceValue" w:val="1000001924"/>
          <w:attr w:name="HasSpace" w:val="False"/>
          <w:attr w:name="Negative" w:val="False"/>
          <w:attr w:name="NumberType" w:val="1"/>
          <w:attr w:name="TCSC" w:val="0"/>
        </w:smartTagPr>
        <w:r w:rsidRPr="00FB2BAB">
          <w:rPr>
            <w:rFonts w:eastAsia="標楷體"/>
            <w:color w:val="000000"/>
            <w:sz w:val="18"/>
            <w:szCs w:val="18"/>
          </w:rPr>
          <w:t>1000001924C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號令發布</w:t>
      </w:r>
    </w:p>
    <w:p w:rsidR="00577C4A" w:rsidRPr="00FB2BAB" w:rsidRDefault="00577C4A" w:rsidP="007428E6">
      <w:pPr>
        <w:snapToGrid w:val="0"/>
        <w:ind w:leftChars="113" w:left="271"/>
        <w:jc w:val="right"/>
        <w:rPr>
          <w:rFonts w:eastAsia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Year" w:val="2012"/>
          <w:attr w:name="Month" w:val="4"/>
          <w:attr w:name="Day" w:val="5"/>
          <w:attr w:name="IsLunarDate" w:val="False"/>
          <w:attr w:name="IsROCDate" w:val="True"/>
        </w:smartTagPr>
        <w:r w:rsidRPr="00FB2BAB">
          <w:rPr>
            <w:rFonts w:ascii="標楷體" w:eastAsia="標楷體" w:hAnsi="標楷體" w:hint="eastAsia"/>
            <w:sz w:val="18"/>
            <w:szCs w:val="18"/>
          </w:rPr>
          <w:t>中華民國</w:t>
        </w:r>
        <w:r w:rsidRPr="00FB2BAB">
          <w:rPr>
            <w:rFonts w:eastAsia="標楷體"/>
            <w:color w:val="000000"/>
            <w:sz w:val="18"/>
            <w:szCs w:val="18"/>
          </w:rPr>
          <w:t>101</w:t>
        </w:r>
        <w:r w:rsidRPr="00FB2BAB">
          <w:rPr>
            <w:rFonts w:eastAsia="標楷體" w:hint="eastAsia"/>
            <w:color w:val="000000"/>
            <w:sz w:val="18"/>
            <w:szCs w:val="18"/>
          </w:rPr>
          <w:t>年</w:t>
        </w:r>
        <w:r w:rsidRPr="00FB2BAB">
          <w:rPr>
            <w:rFonts w:eastAsia="標楷體"/>
            <w:color w:val="000000"/>
            <w:sz w:val="18"/>
            <w:szCs w:val="18"/>
          </w:rPr>
          <w:t>4</w:t>
        </w:r>
        <w:r w:rsidRPr="00FB2BAB">
          <w:rPr>
            <w:rFonts w:eastAsia="標楷體" w:hint="eastAsia"/>
            <w:color w:val="000000"/>
            <w:sz w:val="18"/>
            <w:szCs w:val="18"/>
          </w:rPr>
          <w:t>月</w:t>
        </w:r>
        <w:r w:rsidRPr="00FB2BAB">
          <w:rPr>
            <w:rFonts w:eastAsia="標楷體"/>
            <w:color w:val="000000"/>
            <w:sz w:val="18"/>
            <w:szCs w:val="18"/>
          </w:rPr>
          <w:t>5</w:t>
        </w:r>
        <w:r w:rsidRPr="00FB2BAB">
          <w:rPr>
            <w:rFonts w:eastAsia="標楷體" w:hint="eastAsia"/>
            <w:color w:val="000000"/>
            <w:sz w:val="18"/>
            <w:szCs w:val="18"/>
          </w:rPr>
          <w:t>日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教育部臺體（三）字第</w:t>
      </w:r>
      <w:smartTag w:uri="urn:schemas-microsoft-com:office:smarttags" w:element="chmetcnv">
        <w:smartTagPr>
          <w:attr w:name="UnitName" w:val="C"/>
          <w:attr w:name="SourceValue" w:val="1010051511"/>
          <w:attr w:name="HasSpace" w:val="False"/>
          <w:attr w:name="Negative" w:val="False"/>
          <w:attr w:name="NumberType" w:val="1"/>
          <w:attr w:name="TCSC" w:val="0"/>
        </w:smartTagPr>
        <w:r w:rsidRPr="00FB2BAB">
          <w:rPr>
            <w:rFonts w:eastAsia="標楷體"/>
            <w:color w:val="000000"/>
            <w:sz w:val="18"/>
            <w:szCs w:val="18"/>
          </w:rPr>
          <w:t>1010051511C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號令修正發布</w:t>
      </w:r>
    </w:p>
    <w:p w:rsidR="00577C4A" w:rsidRDefault="00577C4A" w:rsidP="007428E6">
      <w:pPr>
        <w:snapToGrid w:val="0"/>
        <w:ind w:leftChars="113" w:left="271"/>
        <w:jc w:val="right"/>
        <w:rPr>
          <w:rFonts w:eastAsia="標楷體"/>
          <w:color w:val="000000"/>
          <w:sz w:val="18"/>
          <w:szCs w:val="18"/>
        </w:rPr>
      </w:pPr>
      <w:r w:rsidRPr="00FB2BAB">
        <w:rPr>
          <w:rFonts w:ascii="標楷體" w:eastAsia="標楷體" w:hAnsi="標楷體" w:hint="eastAsia"/>
          <w:sz w:val="18"/>
          <w:szCs w:val="18"/>
        </w:rPr>
        <w:t>中華民國</w:t>
      </w:r>
      <w:r w:rsidRPr="00FB2BAB">
        <w:rPr>
          <w:rFonts w:eastAsia="標楷體"/>
          <w:color w:val="000000"/>
          <w:sz w:val="18"/>
          <w:szCs w:val="18"/>
        </w:rPr>
        <w:t>101</w:t>
      </w:r>
      <w:r w:rsidRPr="00FB2BAB">
        <w:rPr>
          <w:rFonts w:eastAsia="標楷體" w:hint="eastAsia"/>
          <w:color w:val="000000"/>
          <w:sz w:val="18"/>
          <w:szCs w:val="18"/>
        </w:rPr>
        <w:t>年</w:t>
      </w:r>
      <w:r w:rsidRPr="00FB2BAB">
        <w:rPr>
          <w:rFonts w:eastAsia="標楷體"/>
          <w:color w:val="000000"/>
          <w:sz w:val="18"/>
          <w:szCs w:val="18"/>
        </w:rPr>
        <w:t>12</w:t>
      </w:r>
      <w:r w:rsidRPr="00FB2BAB">
        <w:rPr>
          <w:rFonts w:eastAsia="標楷體" w:hint="eastAsia"/>
          <w:color w:val="000000"/>
          <w:sz w:val="18"/>
          <w:szCs w:val="18"/>
        </w:rPr>
        <w:t>月</w:t>
      </w:r>
      <w:r w:rsidRPr="00FB2BAB">
        <w:rPr>
          <w:rFonts w:eastAsia="標楷體"/>
          <w:color w:val="000000"/>
          <w:sz w:val="18"/>
          <w:szCs w:val="18"/>
        </w:rPr>
        <w:t>20</w:t>
      </w:r>
      <w:r w:rsidRPr="00FB2BAB">
        <w:rPr>
          <w:rFonts w:eastAsia="標楷體" w:hint="eastAsia"/>
          <w:color w:val="000000"/>
          <w:sz w:val="18"/>
          <w:szCs w:val="18"/>
        </w:rPr>
        <w:t>日教育部臺體（三）字第</w:t>
      </w:r>
      <w:smartTag w:uri="urn:schemas-microsoft-com:office:smarttags" w:element="chmetcnv">
        <w:smartTagPr>
          <w:attr w:name="UnitName" w:val="C"/>
          <w:attr w:name="SourceValue" w:val="1010228528"/>
          <w:attr w:name="HasSpace" w:val="False"/>
          <w:attr w:name="Negative" w:val="False"/>
          <w:attr w:name="NumberType" w:val="1"/>
          <w:attr w:name="TCSC" w:val="0"/>
        </w:smartTagPr>
        <w:r w:rsidRPr="00FB2BAB">
          <w:rPr>
            <w:rFonts w:eastAsia="標楷體"/>
            <w:color w:val="000000"/>
            <w:sz w:val="18"/>
            <w:szCs w:val="18"/>
          </w:rPr>
          <w:t>1010228528C</w:t>
        </w:r>
      </w:smartTag>
      <w:r w:rsidRPr="00FB2BAB">
        <w:rPr>
          <w:rFonts w:eastAsia="標楷體" w:hint="eastAsia"/>
          <w:color w:val="000000"/>
          <w:sz w:val="18"/>
          <w:szCs w:val="18"/>
        </w:rPr>
        <w:t>號令修正發布</w:t>
      </w:r>
    </w:p>
    <w:p w:rsidR="00577C4A" w:rsidRPr="00FB2BAB" w:rsidRDefault="00577C4A" w:rsidP="00BC06D1">
      <w:pPr>
        <w:wordWrap w:val="0"/>
        <w:snapToGrid w:val="0"/>
        <w:ind w:leftChars="113" w:left="271"/>
        <w:jc w:val="right"/>
        <w:rPr>
          <w:rFonts w:eastAsia="標楷體"/>
          <w:color w:val="000000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 xml:space="preserve"> </w:t>
      </w:r>
      <w:r w:rsidRPr="00FB2BAB">
        <w:rPr>
          <w:rFonts w:ascii="標楷體" w:eastAsia="標楷體" w:hAnsi="標楷體" w:hint="eastAsia"/>
          <w:sz w:val="18"/>
          <w:szCs w:val="18"/>
        </w:rPr>
        <w:t>中華民國</w:t>
      </w:r>
      <w:r>
        <w:rPr>
          <w:rFonts w:eastAsia="標楷體"/>
          <w:color w:val="000000"/>
          <w:sz w:val="18"/>
          <w:szCs w:val="18"/>
        </w:rPr>
        <w:t>102</w:t>
      </w:r>
      <w:r w:rsidRPr="00FB2BAB">
        <w:rPr>
          <w:rFonts w:eastAsia="標楷體" w:hint="eastAsia"/>
          <w:color w:val="000000"/>
          <w:sz w:val="18"/>
          <w:szCs w:val="18"/>
        </w:rPr>
        <w:t>年</w:t>
      </w:r>
      <w:r>
        <w:rPr>
          <w:rFonts w:eastAsia="標楷體"/>
          <w:color w:val="000000"/>
          <w:sz w:val="18"/>
          <w:szCs w:val="18"/>
        </w:rPr>
        <w:t>12</w:t>
      </w:r>
      <w:r w:rsidRPr="00FB2BAB">
        <w:rPr>
          <w:rFonts w:eastAsia="標楷體" w:hint="eastAsia"/>
          <w:color w:val="000000"/>
          <w:sz w:val="18"/>
          <w:szCs w:val="18"/>
        </w:rPr>
        <w:t>月</w:t>
      </w:r>
      <w:r>
        <w:rPr>
          <w:rFonts w:eastAsia="標楷體"/>
          <w:color w:val="000000"/>
          <w:sz w:val="18"/>
          <w:szCs w:val="18"/>
        </w:rPr>
        <w:t>24</w:t>
      </w:r>
      <w:r w:rsidRPr="00FB2BAB">
        <w:rPr>
          <w:rFonts w:eastAsia="標楷體" w:hint="eastAsia"/>
          <w:color w:val="000000"/>
          <w:sz w:val="18"/>
          <w:szCs w:val="18"/>
        </w:rPr>
        <w:t>日教育部</w:t>
      </w:r>
      <w:r>
        <w:rPr>
          <w:rFonts w:eastAsia="標楷體" w:hint="eastAsia"/>
          <w:color w:val="000000"/>
          <w:sz w:val="18"/>
          <w:szCs w:val="18"/>
        </w:rPr>
        <w:t>體育署臺教體署學</w:t>
      </w:r>
      <w:r>
        <w:rPr>
          <w:rFonts w:eastAsia="標楷體"/>
          <w:color w:val="000000"/>
          <w:sz w:val="18"/>
          <w:szCs w:val="18"/>
        </w:rPr>
        <w:t>(</w:t>
      </w:r>
      <w:r>
        <w:rPr>
          <w:rFonts w:eastAsia="標楷體" w:hint="eastAsia"/>
          <w:color w:val="000000"/>
          <w:sz w:val="18"/>
          <w:szCs w:val="18"/>
        </w:rPr>
        <w:t>一</w:t>
      </w:r>
      <w:r>
        <w:rPr>
          <w:rFonts w:eastAsia="標楷體"/>
          <w:color w:val="000000"/>
          <w:sz w:val="18"/>
          <w:szCs w:val="18"/>
        </w:rPr>
        <w:t xml:space="preserve">) </w:t>
      </w:r>
      <w:r w:rsidRPr="00DC265A">
        <w:rPr>
          <w:rFonts w:eastAsia="標楷體" w:hint="eastAsia"/>
          <w:color w:val="000000"/>
          <w:sz w:val="18"/>
          <w:szCs w:val="18"/>
        </w:rPr>
        <w:t>字第</w:t>
      </w:r>
      <w:r>
        <w:rPr>
          <w:rFonts w:eastAsia="標楷體"/>
          <w:color w:val="000000"/>
          <w:sz w:val="18"/>
          <w:szCs w:val="18"/>
        </w:rPr>
        <w:t>1020041583A</w:t>
      </w:r>
      <w:r w:rsidRPr="00FB2BAB">
        <w:rPr>
          <w:rFonts w:eastAsia="標楷體" w:hint="eastAsia"/>
          <w:color w:val="000000"/>
          <w:sz w:val="18"/>
          <w:szCs w:val="18"/>
        </w:rPr>
        <w:t>號令修正發布</w:t>
      </w:r>
    </w:p>
    <w:p w:rsidR="00577C4A" w:rsidRPr="00FB2BAB" w:rsidRDefault="00577C4A" w:rsidP="00873E95">
      <w:pPr>
        <w:snapToGrid w:val="0"/>
        <w:spacing w:beforeLines="50" w:afterLines="5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一、依據：依教育部體育署（以下簡稱本署）年度體育施政計畫辦理。</w:t>
      </w:r>
    </w:p>
    <w:p w:rsidR="00577C4A" w:rsidRDefault="00577C4A" w:rsidP="00873E95">
      <w:pPr>
        <w:snapToGrid w:val="0"/>
        <w:spacing w:beforeLines="50" w:afterLines="50"/>
        <w:ind w:left="48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二、目的：落實學校體育教學、活動辦理、強化學校運動團隊訓練與改善體育教學及運動訓練環境。</w:t>
      </w:r>
    </w:p>
    <w:p w:rsidR="00577C4A" w:rsidRPr="00764A4C" w:rsidRDefault="00577C4A" w:rsidP="007428E6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三、申請單位：</w:t>
      </w:r>
      <w:bookmarkStart w:id="0" w:name="_GoBack"/>
      <w:bookmarkEnd w:id="0"/>
    </w:p>
    <w:p w:rsidR="00577C4A" w:rsidRPr="00764A4C" w:rsidRDefault="00577C4A" w:rsidP="007428E6">
      <w:pPr>
        <w:spacing w:line="400" w:lineRule="exact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（一）教育部主管之各級學校。</w:t>
      </w:r>
    </w:p>
    <w:p w:rsidR="00577C4A" w:rsidRPr="00764A4C" w:rsidRDefault="00577C4A" w:rsidP="007428E6">
      <w:pPr>
        <w:spacing w:line="400" w:lineRule="exact"/>
        <w:ind w:left="792" w:hangingChars="330" w:hanging="792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（二）直轄市、縣（市）政府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以下簡稱地方政府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。</w:t>
      </w:r>
    </w:p>
    <w:p w:rsidR="00577C4A" w:rsidRPr="00764A4C" w:rsidRDefault="00577C4A" w:rsidP="007428E6">
      <w:pPr>
        <w:spacing w:line="400" w:lineRule="exact"/>
        <w:ind w:left="720" w:hangingChars="300" w:hanging="720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（三）全國性運動組織：</w:t>
      </w:r>
    </w:p>
    <w:p w:rsidR="00577C4A" w:rsidRPr="00764A4C" w:rsidRDefault="00577C4A" w:rsidP="007428E6">
      <w:pPr>
        <w:spacing w:line="400" w:lineRule="exact"/>
        <w:ind w:leftChars="198" w:left="720" w:hangingChars="102" w:hanging="245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以學校為會員或以學生為主之全國性體育運動組織。</w:t>
      </w:r>
    </w:p>
    <w:p w:rsidR="00577C4A" w:rsidRPr="00764A4C" w:rsidRDefault="00577C4A" w:rsidP="00873E95">
      <w:pPr>
        <w:snapToGrid w:val="0"/>
        <w:spacing w:beforeLines="50" w:afterLines="50"/>
        <w:ind w:firstLineChars="200" w:firstLine="48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體育教育之相關學術團體。</w:t>
      </w:r>
    </w:p>
    <w:p w:rsidR="00577C4A" w:rsidRPr="00764A4C" w:rsidRDefault="00577C4A" w:rsidP="007428E6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四、補助項目：</w:t>
      </w:r>
    </w:p>
    <w:p w:rsidR="00577C4A" w:rsidRPr="00764A4C" w:rsidRDefault="00577C4A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（一）體育課程教學：包括教師研習、教材開發及其他活化與提升教學品質之計畫。</w:t>
      </w:r>
    </w:p>
    <w:p w:rsidR="00577C4A" w:rsidRPr="00764A4C" w:rsidRDefault="00577C4A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（二）校際體育活動與運動競賽：包括全國大專校院運動會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以下簡稱全大運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、全國中等學校運動會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以下簡稱全中運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、全國性各級學校校際運動聯賽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以下簡稱聯賽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、全國性與區域性校際體育活動或運動競賽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以下簡稱跨區域體育活動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。</w:t>
      </w:r>
    </w:p>
    <w:p w:rsidR="00577C4A" w:rsidRPr="00764A4C" w:rsidRDefault="00577C4A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（三）體育學術交流：辦理全國性學校體育學術研討會或活動。</w:t>
      </w:r>
    </w:p>
    <w:p w:rsidR="00577C4A" w:rsidRPr="00764A4C" w:rsidRDefault="00577C4A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（四）體育運動團隊訓練：包括集訓及國內外移地訓練。</w:t>
      </w:r>
    </w:p>
    <w:p w:rsidR="00577C4A" w:rsidRPr="00764A4C" w:rsidRDefault="00577C4A" w:rsidP="00873E95">
      <w:pPr>
        <w:snapToGrid w:val="0"/>
        <w:spacing w:beforeLines="50" w:afterLines="5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（五）修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整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建與新建運動場地，及購置體育器材設備。</w:t>
      </w:r>
    </w:p>
    <w:p w:rsidR="00577C4A" w:rsidRPr="00764A4C" w:rsidRDefault="00577C4A" w:rsidP="00873E95">
      <w:p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五、申請資格：</w:t>
      </w:r>
    </w:p>
    <w:p w:rsidR="00577C4A" w:rsidRPr="00764A4C" w:rsidRDefault="00577C4A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（一）體育課程教學：配合本署施政重點辦理全國性體育學術研討活動之學校、地方政府及全國性運動組織。</w:t>
      </w:r>
    </w:p>
    <w:p w:rsidR="00577C4A" w:rsidRPr="00764A4C" w:rsidRDefault="00577C4A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（二）校際體育活動與運動競賽：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辦理全大運之學校或全國性運動組織。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辦理全中運之地方政府或全國性運動組織。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辦理聯賽與跨區域體育活動之學校、地方政府或運動組織。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支援本署推動辦理各項體育活動之團體。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5.</w:t>
      </w:r>
      <w:r w:rsidRPr="00764A4C">
        <w:rPr>
          <w:rFonts w:ascii="標楷體" w:eastAsia="標楷體" w:hAnsi="標楷體" w:cs="標楷體" w:hint="eastAsia"/>
          <w:color w:val="000000"/>
        </w:rPr>
        <w:t>符合原住民族地區、原住民族學生達總學生數三分之一或原住民族重點學校。</w:t>
      </w:r>
    </w:p>
    <w:p w:rsidR="00577C4A" w:rsidRPr="00764A4C" w:rsidRDefault="00577C4A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（三）體育學術交流：配合本署施政重點辦理全國性體育學術研討活動之學校、地方政府及全國性運動組織。</w:t>
      </w:r>
    </w:p>
    <w:p w:rsidR="00577C4A" w:rsidRPr="00764A4C" w:rsidRDefault="00577C4A" w:rsidP="007428E6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（四）體育運動團隊訓練：</w:t>
      </w:r>
      <w:r w:rsidRPr="00764A4C">
        <w:rPr>
          <w:rFonts w:ascii="標楷體" w:eastAsia="標楷體" w:hAnsi="標楷體"/>
          <w:color w:val="000000"/>
        </w:rPr>
        <w:t xml:space="preserve"> </w:t>
      </w:r>
    </w:p>
    <w:p w:rsidR="00577C4A" w:rsidRPr="00764A4C" w:rsidRDefault="00577C4A" w:rsidP="007428E6">
      <w:pPr>
        <w:spacing w:line="400" w:lineRule="exact"/>
        <w:ind w:leftChars="190" w:left="756" w:hangingChars="125" w:hanging="30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配合本署體育施政發展重點運動種類，並招收運動績優生者。</w:t>
      </w:r>
    </w:p>
    <w:p w:rsidR="00577C4A" w:rsidRPr="00764A4C" w:rsidRDefault="00577C4A" w:rsidP="007428E6">
      <w:pPr>
        <w:spacing w:line="400" w:lineRule="exact"/>
        <w:ind w:leftChars="190" w:left="756" w:hangingChars="125" w:hanging="30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主管教育行政機關核定設立體育班，其運動成績曾獲全中運及聯賽最優級組前八名，或符合運動成績優良學生升學輔導甄審、甄試指定杯賽前四名。</w:t>
      </w:r>
    </w:p>
    <w:p w:rsidR="00577C4A" w:rsidRPr="00764A4C" w:rsidRDefault="00577C4A" w:rsidP="007428E6">
      <w:pPr>
        <w:spacing w:line="400" w:lineRule="exact"/>
        <w:ind w:leftChars="190" w:left="756" w:hangingChars="125" w:hanging="30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原住民族學校發展運動特色種類。</w:t>
      </w:r>
    </w:p>
    <w:p w:rsidR="00577C4A" w:rsidRPr="00764A4C" w:rsidRDefault="00577C4A" w:rsidP="007428E6">
      <w:pPr>
        <w:spacing w:line="400" w:lineRule="exact"/>
        <w:ind w:leftChars="190" w:left="756" w:hangingChars="125" w:hanging="30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體育校院、體育中學選手或經遴選為優秀培訓選手之學校假期集訓。</w:t>
      </w:r>
    </w:p>
    <w:p w:rsidR="00577C4A" w:rsidRPr="00764A4C" w:rsidRDefault="00577C4A" w:rsidP="007428E6">
      <w:pPr>
        <w:spacing w:line="400" w:lineRule="exact"/>
        <w:ind w:leftChars="190" w:left="756" w:hangingChars="125" w:hanging="30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 xml:space="preserve"> 5.</w:t>
      </w:r>
      <w:r w:rsidRPr="00764A4C">
        <w:rPr>
          <w:rFonts w:ascii="標楷體" w:eastAsia="標楷體" w:hAnsi="標楷體" w:cs="標楷體" w:hint="eastAsia"/>
          <w:color w:val="000000"/>
        </w:rPr>
        <w:t>申請以訪問交流、邀請賽或友誼賽等於寒暑假期間辦理國外移地訓練者，以曾獲全國性競賽前三名為原則。</w:t>
      </w:r>
    </w:p>
    <w:p w:rsidR="00577C4A" w:rsidRPr="00764A4C" w:rsidRDefault="00577C4A" w:rsidP="007428E6">
      <w:pPr>
        <w:spacing w:line="400" w:lineRule="exact"/>
        <w:ind w:left="665" w:hangingChars="277" w:hanging="66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（五）修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整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建與新建運動場地，及購置體育器材設備：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近二年參加全大運、全中運及聯賽最優級組前四名學校。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 xml:space="preserve">2. </w:t>
      </w:r>
      <w:r w:rsidRPr="00764A4C">
        <w:rPr>
          <w:rFonts w:ascii="標楷體" w:eastAsia="標楷體" w:hAnsi="標楷體" w:cs="標楷體" w:hint="eastAsia"/>
          <w:color w:val="000000"/>
        </w:rPr>
        <w:t>經本署核定為體育重點區域發展中心學校。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經本署核定為推展學校體育績優學校。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支援本署推動辦理各項體育活動學校。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5.</w:t>
      </w:r>
      <w:r w:rsidRPr="00764A4C">
        <w:rPr>
          <w:rFonts w:ascii="標楷體" w:eastAsia="標楷體" w:hAnsi="標楷體" w:cs="標楷體" w:hint="eastAsia"/>
          <w:color w:val="000000"/>
        </w:rPr>
        <w:t>依各級學校體育實施辦法成立體育特殊教育班之學校。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6.</w:t>
      </w:r>
      <w:r w:rsidRPr="00764A4C">
        <w:rPr>
          <w:rFonts w:ascii="標楷體" w:eastAsia="標楷體" w:hAnsi="標楷體" w:cs="標楷體" w:hint="eastAsia"/>
          <w:color w:val="000000"/>
        </w:rPr>
        <w:t>符合原住民族地區、原住民族學生達總學生數三分之一或原住民族重點學校。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7.</w:t>
      </w:r>
      <w:r w:rsidRPr="00764A4C">
        <w:rPr>
          <w:rFonts w:ascii="標楷體" w:eastAsia="標楷體" w:hAnsi="標楷體" w:cs="標楷體" w:hint="eastAsia"/>
          <w:color w:val="000000"/>
        </w:rPr>
        <w:t>因颱風、水災、地震、土石流及其它災害等，致運動環境遭受損害之學校。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8.</w:t>
      </w:r>
      <w:r w:rsidRPr="00764A4C">
        <w:rPr>
          <w:rFonts w:ascii="標楷體" w:eastAsia="標楷體" w:hAnsi="標楷體" w:cs="標楷體" w:hint="eastAsia"/>
          <w:color w:val="000000"/>
        </w:rPr>
        <w:t>學校體育</w:t>
      </w:r>
      <w:r>
        <w:rPr>
          <w:rFonts w:ascii="標楷體" w:eastAsia="標楷體" w:hAnsi="標楷體" w:cs="標楷體" w:hint="eastAsia"/>
          <w:color w:val="000000"/>
        </w:rPr>
        <w:t>場地</w:t>
      </w:r>
      <w:r w:rsidRPr="00764A4C">
        <w:rPr>
          <w:rFonts w:ascii="標楷體" w:eastAsia="標楷體" w:hAnsi="標楷體" w:cs="標楷體" w:hint="eastAsia"/>
          <w:color w:val="000000"/>
        </w:rPr>
        <w:t>設備明顯不足，對教學顯有不利影響及其他有緊急需求之學校。</w:t>
      </w:r>
    </w:p>
    <w:p w:rsidR="00577C4A" w:rsidRPr="00764A4C" w:rsidRDefault="00577C4A" w:rsidP="00873E95">
      <w:p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六、補助原則：</w:t>
      </w:r>
    </w:p>
    <w:p w:rsidR="00577C4A" w:rsidRPr="00764A4C" w:rsidRDefault="00577C4A" w:rsidP="007428E6">
      <w:pPr>
        <w:spacing w:line="400" w:lineRule="exact"/>
        <w:ind w:left="612" w:hangingChars="255" w:hanging="612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（一）體育課程教學：依本署施政重點，視參與人數、辦理期程及計畫規模核定補助額度。</w:t>
      </w:r>
    </w:p>
    <w:p w:rsidR="00577C4A" w:rsidRPr="00764A4C" w:rsidRDefault="00577C4A" w:rsidP="007428E6">
      <w:pPr>
        <w:pStyle w:val="1"/>
        <w:spacing w:line="400" w:lineRule="exact"/>
        <w:ind w:leftChars="0" w:left="756" w:hangingChars="315" w:hanging="756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（二）校際體育活動與運動競賽：最高補助金額以依下列規定為原則：</w:t>
      </w:r>
      <w:r w:rsidRPr="00764A4C">
        <w:rPr>
          <w:rFonts w:ascii="標楷體" w:eastAsia="標楷體" w:hAnsi="標楷體" w:cs="標楷體"/>
          <w:color w:val="000000"/>
        </w:rPr>
        <w:t xml:space="preserve"> 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全大運：二千五百萬元。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全中運：四千五百萬元。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聯賽：每項運動種類一千二百萬元。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全國性體育活動或運動競賽：三百萬元。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5.</w:t>
      </w:r>
      <w:r w:rsidRPr="00764A4C">
        <w:rPr>
          <w:rFonts w:ascii="標楷體" w:eastAsia="標楷體" w:hAnsi="標楷體" w:cs="標楷體" w:hint="eastAsia"/>
          <w:color w:val="000000"/>
        </w:rPr>
        <w:t>區域性校際體育活動或運動競賽：十萬元。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6.</w:t>
      </w:r>
      <w:r w:rsidRPr="00764A4C">
        <w:rPr>
          <w:rFonts w:ascii="標楷體" w:eastAsia="標楷體" w:hAnsi="標楷體" w:cs="標楷體" w:hint="eastAsia"/>
          <w:color w:val="000000"/>
        </w:rPr>
        <w:t>普及化運動複賽：依下列規定：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(1)</w:t>
      </w:r>
      <w:r w:rsidRPr="00764A4C">
        <w:rPr>
          <w:rFonts w:ascii="標楷體" w:eastAsia="標楷體" w:hAnsi="標楷體" w:cs="標楷體" w:hint="eastAsia"/>
          <w:color w:val="000000"/>
        </w:rPr>
        <w:t>國小部分：參與學校二十校以下者三萬元，每增加十校增加補助兩萬元，至多補助二十五萬元。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(2)</w:t>
      </w:r>
      <w:r w:rsidRPr="00764A4C">
        <w:rPr>
          <w:rFonts w:ascii="標楷體" w:eastAsia="標楷體" w:hAnsi="標楷體" w:cs="標楷體" w:hint="eastAsia"/>
          <w:color w:val="000000"/>
        </w:rPr>
        <w:t>國中部分：參與學校二十校以下者三萬元，每增加五校增加補助兩萬元，至多補助二十五萬元。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(3)</w:t>
      </w:r>
      <w:r w:rsidRPr="00764A4C">
        <w:rPr>
          <w:rFonts w:ascii="標楷體" w:eastAsia="標楷體" w:hAnsi="標楷體" w:cs="標楷體" w:hint="eastAsia"/>
          <w:color w:val="000000"/>
        </w:rPr>
        <w:t>離島縣（市）視實際需求調整補助金額，至多補助六萬元。</w:t>
      </w:r>
    </w:p>
    <w:p w:rsidR="00577C4A" w:rsidRPr="00764A4C" w:rsidRDefault="00577C4A" w:rsidP="007428E6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（三）體育學術交流：</w:t>
      </w:r>
      <w:r w:rsidRPr="00764A4C">
        <w:rPr>
          <w:rFonts w:ascii="標楷體" w:eastAsia="標楷體" w:hAnsi="標楷體" w:cs="標楷體"/>
          <w:color w:val="000000"/>
        </w:rPr>
        <w:t xml:space="preserve"> 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全國性體育學術研討會或活動，按參加人數及辦理天數，依下列規定酌予補助，其使用項目包括講座鐘點費、稿費、印刷費、膳宿費、場地使用費、場地布置費、保險費。</w:t>
      </w:r>
    </w:p>
    <w:p w:rsidR="00577C4A" w:rsidRPr="00764A4C" w:rsidRDefault="00577C4A" w:rsidP="007428E6">
      <w:pPr>
        <w:spacing w:line="400" w:lineRule="exact"/>
        <w:ind w:leftChars="278" w:left="972" w:hangingChars="127" w:hanging="30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(1)</w:t>
      </w:r>
      <w:r w:rsidRPr="00764A4C">
        <w:rPr>
          <w:rFonts w:ascii="標楷體" w:eastAsia="標楷體" w:hAnsi="標楷體" w:cs="標楷體" w:hint="eastAsia"/>
          <w:color w:val="000000"/>
        </w:rPr>
        <w:t>辦理天數三天以下者，最高補助二十萬元為原則。</w:t>
      </w:r>
    </w:p>
    <w:p w:rsidR="00577C4A" w:rsidRPr="00764A4C" w:rsidRDefault="00577C4A" w:rsidP="007428E6">
      <w:pPr>
        <w:spacing w:line="400" w:lineRule="exact"/>
        <w:ind w:leftChars="278" w:left="972" w:hangingChars="127" w:hanging="30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(2)</w:t>
      </w:r>
      <w:r w:rsidRPr="00764A4C">
        <w:rPr>
          <w:rFonts w:ascii="標楷體" w:eastAsia="標楷體" w:hAnsi="標楷體" w:cs="標楷體" w:hint="eastAsia"/>
          <w:color w:val="000000"/>
        </w:rPr>
        <w:t>辦理天數超過三天者，最高補助六十萬元為原則。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辦理原住民族體育及適應體育研討會或活動者，優先並酌增補助。</w:t>
      </w:r>
    </w:p>
    <w:p w:rsidR="00577C4A" w:rsidRPr="00764A4C" w:rsidRDefault="00577C4A" w:rsidP="007428E6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（四）體育運動團隊訓練：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招收運動績優生者或體育班之學校，最高補助二十萬元為原則。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原住民族學校發展運動特色種類績效良好者，最高補助十萬元為原則。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學校運動代表隊集訓或國內移地訓練，最高以補助三萬元為原則。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申請以訪問交流、邀請賽或友誼賽等於寒暑假期間辦理國外移地訓練者，視年度經費預算依其訓練計畫、期程及人數酌予補助。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5.</w:t>
      </w:r>
      <w:r w:rsidRPr="00764A4C">
        <w:rPr>
          <w:rFonts w:ascii="標楷體" w:eastAsia="標楷體" w:hAnsi="標楷體" w:cs="標楷體" w:hint="eastAsia"/>
          <w:color w:val="000000"/>
        </w:rPr>
        <w:t>移地訓練須符合提升競技水準者為限。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6.</w:t>
      </w:r>
      <w:r w:rsidRPr="00764A4C">
        <w:rPr>
          <w:rFonts w:ascii="標楷體" w:eastAsia="標楷體" w:hAnsi="標楷體" w:cs="標楷體" w:hint="eastAsia"/>
          <w:color w:val="000000"/>
        </w:rPr>
        <w:t>體育校院、體育中學或經遴選為優秀培訓選手所屬學校於假期集訓，視其訓練計畫、期程及人數，專案核定補助金額。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7.</w:t>
      </w:r>
      <w:r w:rsidRPr="00764A4C">
        <w:rPr>
          <w:rFonts w:ascii="標楷體" w:eastAsia="標楷體" w:hAnsi="標楷體" w:cs="標楷體" w:hint="eastAsia"/>
          <w:color w:val="000000"/>
        </w:rPr>
        <w:t>補助訓練項目：教練費、營養費、交通費、課業輔導費、器材費。</w:t>
      </w:r>
    </w:p>
    <w:p w:rsidR="00577C4A" w:rsidRPr="00764A4C" w:rsidRDefault="00577C4A" w:rsidP="007428E6">
      <w:pPr>
        <w:spacing w:line="40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8.</w:t>
      </w:r>
      <w:r w:rsidRPr="00764A4C">
        <w:rPr>
          <w:rFonts w:ascii="標楷體" w:eastAsia="標楷體" w:hAnsi="標楷體" w:cs="標楷體" w:hint="eastAsia"/>
          <w:color w:val="000000"/>
        </w:rPr>
        <w:t>補助費用由學校專款專用。</w:t>
      </w:r>
    </w:p>
    <w:p w:rsidR="00577C4A" w:rsidRPr="00764A4C" w:rsidRDefault="00577C4A" w:rsidP="007428E6">
      <w:pPr>
        <w:spacing w:line="400" w:lineRule="exact"/>
        <w:ind w:left="648" w:hangingChars="270" w:hanging="648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（五）修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整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建與新建運動場地，及購置體育器材設備：</w:t>
      </w:r>
      <w:r w:rsidRPr="00764A4C">
        <w:rPr>
          <w:rFonts w:ascii="標楷體" w:eastAsia="標楷體" w:hAnsi="標楷體" w:cs="標楷體"/>
          <w:color w:val="000000"/>
        </w:rPr>
        <w:t xml:space="preserve"> 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前一年度曾獲本署相關單位補助者，不再予以補助。但原住民族及設有體育特殊教育班之學校，不在此限；其補助項目，以前一年度未獲補助為限。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當年度已依本項原則獲得補助者，不得再申請補助設置樂活運動站及其他體育運動硬體設施。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本署得組成審查小組提供專業審查意見及建議補助額度，依行政程序核定之。學校或地方政府應依審查小組意見自籌配合款。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因天然災害或專案需求之單一申請補助金額達五百萬以上者，本署得派員會同地方政府代表進行實地訪視，同時考量地方政府可籌應配合經費，專案核定補助金額。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5.</w:t>
      </w:r>
      <w:r w:rsidRPr="00764A4C">
        <w:rPr>
          <w:rFonts w:ascii="標楷體" w:eastAsia="標楷體" w:hAnsi="標楷體" w:cs="標楷體" w:hint="eastAsia"/>
          <w:color w:val="000000"/>
        </w:rPr>
        <w:t>依第五點第五款第八目申請者，修（整）建須逾使用年限，新建應經本署審查小組專案評估。</w:t>
      </w:r>
    </w:p>
    <w:p w:rsidR="00577C4A" w:rsidRPr="00764A4C" w:rsidRDefault="00577C4A" w:rsidP="00873E95">
      <w:pPr>
        <w:snapToGrid w:val="0"/>
        <w:spacing w:beforeLines="50" w:afterLines="50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6.</w:t>
      </w:r>
      <w:r w:rsidRPr="00764A4C">
        <w:rPr>
          <w:rFonts w:ascii="標楷體" w:eastAsia="標楷體" w:hAnsi="標楷體" w:cs="標楷體" w:hint="eastAsia"/>
          <w:color w:val="000000"/>
        </w:rPr>
        <w:t>按地方政府財力級次，依下列規定給予補助，不足部分由地方政府自籌：</w:t>
      </w:r>
    </w:p>
    <w:p w:rsidR="00577C4A" w:rsidRPr="00764A4C" w:rsidRDefault="00577C4A" w:rsidP="00873E95">
      <w:pPr>
        <w:numPr>
          <w:ilvl w:val="0"/>
          <w:numId w:val="1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財力級次等一級者，補助比率不得超過核定計畫經費百分之五十。</w:t>
      </w:r>
    </w:p>
    <w:p w:rsidR="00577C4A" w:rsidRPr="00764A4C" w:rsidRDefault="00577C4A" w:rsidP="00873E95">
      <w:pPr>
        <w:numPr>
          <w:ilvl w:val="0"/>
          <w:numId w:val="1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財力級次等二級者，補助比率不得超過核定計畫經費百分之六十。</w:t>
      </w:r>
    </w:p>
    <w:p w:rsidR="00577C4A" w:rsidRPr="00764A4C" w:rsidRDefault="00577C4A" w:rsidP="00873E95">
      <w:pPr>
        <w:numPr>
          <w:ilvl w:val="0"/>
          <w:numId w:val="1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財力級次等三級者，補助比率不得超過核定計畫經費百分之七十。</w:t>
      </w:r>
    </w:p>
    <w:p w:rsidR="00577C4A" w:rsidRPr="00764A4C" w:rsidRDefault="00577C4A" w:rsidP="00873E95">
      <w:pPr>
        <w:numPr>
          <w:ilvl w:val="0"/>
          <w:numId w:val="1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財力級次等四級者，補助比率不得超過核定計畫經費百分之八十。</w:t>
      </w:r>
    </w:p>
    <w:p w:rsidR="00577C4A" w:rsidRPr="00764A4C" w:rsidRDefault="00577C4A" w:rsidP="00873E95">
      <w:pPr>
        <w:numPr>
          <w:ilvl w:val="0"/>
          <w:numId w:val="1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財力級次等五級者，補助比率不得超過核定計畫經費百分之九十。</w:t>
      </w:r>
    </w:p>
    <w:p w:rsidR="00577C4A" w:rsidRPr="00764A4C" w:rsidRDefault="00577C4A" w:rsidP="00873E95">
      <w:p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七、申請作業：</w:t>
      </w:r>
    </w:p>
    <w:p w:rsidR="00577C4A" w:rsidRPr="00764A4C" w:rsidRDefault="00577C4A" w:rsidP="007428E6">
      <w:pPr>
        <w:spacing w:line="400" w:lineRule="exact"/>
        <w:ind w:left="696" w:hangingChars="290" w:hanging="696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（一）申請時間：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體育課程教學、校際體育活動與運動競賽、體育學術交流、體育運動團隊訓練，申請單位應於活動前一個月將計畫報核為原則。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修</w:t>
      </w: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整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建與新建運動場地，及購置體育器材設備：</w:t>
      </w:r>
    </w:p>
    <w:p w:rsidR="00577C4A" w:rsidRPr="00764A4C" w:rsidRDefault="00577C4A" w:rsidP="007428E6">
      <w:pPr>
        <w:spacing w:line="400" w:lineRule="exact"/>
        <w:ind w:leftChars="199" w:left="754" w:hangingChars="115" w:hanging="276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(1)</w:t>
      </w:r>
      <w:r w:rsidRPr="00764A4C">
        <w:rPr>
          <w:rFonts w:ascii="標楷體" w:eastAsia="標楷體" w:hAnsi="標楷體" w:cs="標楷體" w:hint="eastAsia"/>
          <w:color w:val="000000"/>
        </w:rPr>
        <w:t>地方政府所屬學校：將</w:t>
      </w:r>
      <w:r>
        <w:rPr>
          <w:rFonts w:ascii="標楷體" w:eastAsia="標楷體" w:hAnsi="標楷體" w:cs="標楷體" w:hint="eastAsia"/>
          <w:color w:val="000000"/>
        </w:rPr>
        <w:t>次一年度</w:t>
      </w:r>
      <w:r w:rsidRPr="00764A4C">
        <w:rPr>
          <w:rFonts w:ascii="標楷體" w:eastAsia="標楷體" w:hAnsi="標楷體" w:cs="標楷體" w:hint="eastAsia"/>
          <w:color w:val="000000"/>
        </w:rPr>
        <w:t>計畫、規定成績及預算表送至地方政府彙辦及初審。符合資格者，自每年十月一日起至十一月三十日止，地方政府依本補助原則表格填列彙送本署審查。</w:t>
      </w:r>
    </w:p>
    <w:p w:rsidR="00577C4A" w:rsidRPr="00764A4C" w:rsidRDefault="00577C4A" w:rsidP="007428E6">
      <w:pPr>
        <w:spacing w:line="400" w:lineRule="exact"/>
        <w:ind w:leftChars="199" w:left="754" w:hangingChars="115" w:hanging="276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(2)</w:t>
      </w:r>
      <w:r w:rsidRPr="00764A4C">
        <w:rPr>
          <w:rFonts w:ascii="標楷體" w:eastAsia="標楷體" w:hAnsi="標楷體" w:cs="標楷體" w:hint="eastAsia"/>
          <w:color w:val="000000"/>
        </w:rPr>
        <w:t>教育部主管之各級學校：自每年十月一日起至十一月三十日止，將</w:t>
      </w:r>
      <w:r>
        <w:rPr>
          <w:rFonts w:ascii="標楷體" w:eastAsia="標楷體" w:hAnsi="標楷體" w:cs="標楷體" w:hint="eastAsia"/>
          <w:color w:val="000000"/>
        </w:rPr>
        <w:t>次一年度</w:t>
      </w:r>
      <w:r w:rsidRPr="00764A4C">
        <w:rPr>
          <w:rFonts w:ascii="標楷體" w:eastAsia="標楷體" w:hAnsi="標楷體" w:cs="標楷體" w:hint="eastAsia"/>
          <w:color w:val="000000"/>
        </w:rPr>
        <w:t>計畫、規定成績及預算表送至本署。</w:t>
      </w:r>
    </w:p>
    <w:p w:rsidR="00577C4A" w:rsidRPr="00764A4C" w:rsidRDefault="00577C4A" w:rsidP="007428E6">
      <w:pPr>
        <w:spacing w:line="400" w:lineRule="exact"/>
        <w:ind w:leftChars="199" w:left="754" w:hangingChars="115" w:hanging="276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(3)</w:t>
      </w:r>
      <w:r w:rsidRPr="00764A4C">
        <w:rPr>
          <w:rFonts w:ascii="標楷體" w:eastAsia="標楷體" w:hAnsi="標楷體" w:cs="標楷體" w:hint="eastAsia"/>
          <w:color w:val="000000"/>
        </w:rPr>
        <w:t>因天然災害損害、緊急需求或專案申請補助者，不受申請時間限制。</w:t>
      </w:r>
    </w:p>
    <w:p w:rsidR="00577C4A" w:rsidRPr="00764A4C" w:rsidRDefault="00577C4A" w:rsidP="007428E6">
      <w:pPr>
        <w:spacing w:line="400" w:lineRule="exact"/>
        <w:ind w:left="696" w:hangingChars="290" w:hanging="696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（二）申請程序：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地方政府所屬學校，由地方政府初審並排列優先順序後送本署審查。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2.</w:t>
      </w:r>
      <w:r w:rsidRPr="00764A4C">
        <w:rPr>
          <w:rFonts w:ascii="標楷體" w:eastAsia="標楷體" w:hAnsi="標楷體" w:cs="標楷體" w:hint="eastAsia"/>
          <w:color w:val="000000"/>
        </w:rPr>
        <w:t>教育部主管之各級學校，逕向本署提出申請。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地方政府舉辦跨區域體育活動者，由地方政府向本署提出申請。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4.</w:t>
      </w:r>
      <w:r w:rsidRPr="00764A4C">
        <w:rPr>
          <w:rFonts w:ascii="標楷體" w:eastAsia="標楷體" w:hAnsi="標楷體" w:cs="標楷體" w:hint="eastAsia"/>
          <w:color w:val="000000"/>
        </w:rPr>
        <w:t>全國性運動組織，逕向本署提出申請。</w:t>
      </w:r>
    </w:p>
    <w:p w:rsidR="00577C4A" w:rsidRPr="00764A4C" w:rsidRDefault="00577C4A" w:rsidP="007428E6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三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申請文件：申請單位應填列「教育</w:t>
      </w:r>
    </w:p>
    <w:p w:rsidR="00577C4A" w:rsidRPr="00764A4C" w:rsidRDefault="00577C4A" w:rsidP="007428E6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 xml:space="preserve">　　部體育署補助推動學校體育運動發</w:t>
      </w:r>
    </w:p>
    <w:p w:rsidR="00577C4A" w:rsidRPr="00764A4C" w:rsidRDefault="00577C4A" w:rsidP="007428E6">
      <w:pPr>
        <w:spacing w:line="400" w:lineRule="exact"/>
        <w:ind w:left="473" w:hangingChars="197" w:hanging="473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 xml:space="preserve">　　展經費申請表」（附表一）及「教育部體育署補助計畫項目經費申請表」（附表二），並檢附下列文件，一式三份，始得受理：</w:t>
      </w:r>
    </w:p>
    <w:p w:rsidR="00577C4A" w:rsidRPr="00764A4C" w:rsidRDefault="00577C4A" w:rsidP="007428E6">
      <w:pPr>
        <w:spacing w:line="400" w:lineRule="exact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1</w:t>
      </w:r>
      <w:r w:rsidRPr="00764A4C">
        <w:rPr>
          <w:rFonts w:ascii="標楷體" w:eastAsia="標楷體" w:hAnsi="標楷體" w:cs="標楷體"/>
          <w:color w:val="000000"/>
        </w:rPr>
        <w:t>.</w:t>
      </w:r>
      <w:r w:rsidRPr="00764A4C">
        <w:rPr>
          <w:rFonts w:ascii="標楷體" w:eastAsia="標楷體" w:hAnsi="標楷體" w:cs="標楷體" w:hint="eastAsia"/>
          <w:color w:val="000000"/>
        </w:rPr>
        <w:t>申請體育課程教學、校際體育活動與運動競賽、體育學術交流、體育運動團隊訓練者：</w:t>
      </w:r>
    </w:p>
    <w:p w:rsidR="00577C4A" w:rsidRPr="00764A4C" w:rsidRDefault="00577C4A" w:rsidP="007428E6">
      <w:pPr>
        <w:spacing w:line="400" w:lineRule="exact"/>
        <w:ind w:leftChars="315" w:left="1181" w:hangingChars="177" w:hanging="42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(1)</w:t>
      </w:r>
      <w:r w:rsidRPr="00764A4C">
        <w:rPr>
          <w:rFonts w:ascii="標楷體" w:eastAsia="標楷體" w:hAnsi="標楷體" w:hint="eastAsia"/>
          <w:color w:val="000000"/>
        </w:rPr>
        <w:t>計畫書：包括計畫內容、預期績效、預算。</w:t>
      </w:r>
    </w:p>
    <w:p w:rsidR="00577C4A" w:rsidRPr="00764A4C" w:rsidRDefault="00577C4A" w:rsidP="00873E95">
      <w:pPr>
        <w:snapToGrid w:val="0"/>
        <w:spacing w:beforeLines="50" w:afterLines="50"/>
        <w:ind w:leftChars="315" w:left="1181" w:hangingChars="177" w:hanging="42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(2)</w:t>
      </w:r>
      <w:r w:rsidRPr="00764A4C">
        <w:rPr>
          <w:rFonts w:ascii="標楷體" w:eastAsia="標楷體" w:hAnsi="標楷體" w:hint="eastAsia"/>
          <w:color w:val="000000"/>
        </w:rPr>
        <w:t>申請體育運動團隊訓練者，併應檢附符合補助規定之運動成績與獎狀影本。</w:t>
      </w:r>
    </w:p>
    <w:p w:rsidR="00577C4A" w:rsidRPr="00764A4C" w:rsidRDefault="00577C4A" w:rsidP="00873E95">
      <w:pPr>
        <w:snapToGrid w:val="0"/>
        <w:spacing w:beforeLines="50" w:afterLines="50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2.</w:t>
      </w:r>
      <w:r w:rsidRPr="00764A4C">
        <w:rPr>
          <w:rFonts w:ascii="標楷體" w:eastAsia="標楷體" w:hAnsi="標楷體" w:hint="eastAsia"/>
          <w:color w:val="000000"/>
        </w:rPr>
        <w:t>依第五點第五款第一目至第六目申請者：</w:t>
      </w:r>
    </w:p>
    <w:p w:rsidR="00577C4A" w:rsidRPr="00764A4C" w:rsidRDefault="00577C4A" w:rsidP="00873E95">
      <w:pPr>
        <w:snapToGrid w:val="0"/>
        <w:spacing w:beforeLines="50" w:afterLines="50"/>
        <w:ind w:leftChars="278" w:left="972" w:hangingChars="127" w:hanging="30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(1)</w:t>
      </w:r>
      <w:r w:rsidRPr="00764A4C">
        <w:rPr>
          <w:rFonts w:ascii="標楷體" w:eastAsia="標楷體" w:hAnsi="標楷體" w:hint="eastAsia"/>
          <w:color w:val="000000"/>
        </w:rPr>
        <w:t>計畫書：包括計畫內容、預期績效、預算。</w:t>
      </w:r>
    </w:p>
    <w:p w:rsidR="00577C4A" w:rsidRPr="00764A4C" w:rsidRDefault="00577C4A" w:rsidP="00873E95">
      <w:pPr>
        <w:snapToGrid w:val="0"/>
        <w:spacing w:beforeLines="50" w:afterLines="50"/>
        <w:ind w:leftChars="278" w:left="972" w:hangingChars="127" w:hanging="30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(2)</w:t>
      </w:r>
      <w:r w:rsidRPr="00764A4C">
        <w:rPr>
          <w:rFonts w:ascii="標楷體" w:eastAsia="標楷體" w:hAnsi="標楷體" w:hint="eastAsia"/>
          <w:color w:val="000000"/>
        </w:rPr>
        <w:t>符合補助規定之運動成績、獎狀影本。</w:t>
      </w:r>
    </w:p>
    <w:p w:rsidR="00577C4A" w:rsidRPr="00764A4C" w:rsidRDefault="00577C4A" w:rsidP="00873E95">
      <w:pPr>
        <w:snapToGrid w:val="0"/>
        <w:spacing w:beforeLines="50" w:afterLines="50"/>
        <w:ind w:leftChars="200" w:left="665" w:hangingChars="77" w:hanging="185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3.</w:t>
      </w:r>
      <w:r w:rsidRPr="00764A4C">
        <w:rPr>
          <w:rFonts w:ascii="標楷體" w:eastAsia="標楷體" w:hAnsi="標楷體" w:hint="eastAsia"/>
          <w:color w:val="000000"/>
        </w:rPr>
        <w:t>依第五點第五款第七目及第八目申請者：</w:t>
      </w:r>
    </w:p>
    <w:p w:rsidR="00577C4A" w:rsidRPr="00764A4C" w:rsidRDefault="00577C4A" w:rsidP="00873E95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計畫書：包括計畫內容、班級數、學生數、運動團隊數、運動社團數、學校推動體育教學特色方案、運動場地平面圖、照片、學校用地證明等。</w:t>
      </w:r>
    </w:p>
    <w:p w:rsidR="00577C4A" w:rsidRPr="00764A4C" w:rsidRDefault="00577C4A" w:rsidP="00873E95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運動場地修（整）建與新建與體育設備不足現況情形調查表（附表三）</w:t>
      </w:r>
    </w:p>
    <w:p w:rsidR="00577C4A" w:rsidRPr="00764A4C" w:rsidRDefault="00577C4A" w:rsidP="00873E95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學校申請教育部體育署補助跑道設施使用材質自評表（附表四）（申請跑道設施檢附）</w:t>
      </w:r>
    </w:p>
    <w:p w:rsidR="00577C4A" w:rsidRPr="00764A4C" w:rsidRDefault="00577C4A" w:rsidP="00873E95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學校申請教育部體育署補助「風雨球場」自評表（附表五）（申請風雨球場檢附）。</w:t>
      </w:r>
    </w:p>
    <w:p w:rsidR="00577C4A" w:rsidRPr="00764A4C" w:rsidRDefault="00577C4A" w:rsidP="00873E95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地方政府申請跑道或風雨球場者，應檢附所屬各級學校現有該類設施現況分析。</w:t>
      </w:r>
    </w:p>
    <w:p w:rsidR="00577C4A" w:rsidRPr="00764A4C" w:rsidRDefault="00577C4A" w:rsidP="007428E6">
      <w:pPr>
        <w:spacing w:line="400" w:lineRule="exact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八、審核作業：</w:t>
      </w:r>
    </w:p>
    <w:p w:rsidR="00577C4A" w:rsidRPr="00764A4C" w:rsidRDefault="00577C4A" w:rsidP="00F03DD0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一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本署得聘請體育專家學者及社會公正人士等組成審查小組，就書面資料審</w:t>
      </w:r>
    </w:p>
    <w:p w:rsidR="00577C4A" w:rsidRPr="00764A4C" w:rsidRDefault="00577C4A" w:rsidP="00F03DD0">
      <w:pPr>
        <w:spacing w:line="400" w:lineRule="exact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查，必要時得邀請申請單位列席說明。</w:t>
      </w:r>
    </w:p>
    <w:p w:rsidR="00577C4A" w:rsidRPr="00764A4C" w:rsidRDefault="00577C4A" w:rsidP="00F03DD0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二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年度所匡列項目經費用罄時，不再受理申請及審查。</w:t>
      </w:r>
    </w:p>
    <w:p w:rsidR="00577C4A" w:rsidRPr="00764A4C" w:rsidRDefault="00577C4A" w:rsidP="00F03DD0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三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未符合本原則規定者，不予補助。</w:t>
      </w:r>
    </w:p>
    <w:p w:rsidR="00577C4A" w:rsidRPr="00764A4C" w:rsidRDefault="00577C4A" w:rsidP="00F03DD0">
      <w:pPr>
        <w:rPr>
          <w:rFonts w:ascii="標楷體" w:eastAsia="標楷體" w:hAnsi="標楷體"/>
          <w:color w:val="000000"/>
          <w:sz w:val="28"/>
          <w:szCs w:val="28"/>
        </w:rPr>
      </w:pPr>
      <w:r w:rsidRPr="00764A4C">
        <w:rPr>
          <w:rFonts w:ascii="標楷體" w:eastAsia="標楷體" w:hAnsi="標楷體" w:cs="標楷體"/>
          <w:color w:val="000000"/>
        </w:rPr>
        <w:t>(</w:t>
      </w:r>
      <w:r w:rsidRPr="00764A4C">
        <w:rPr>
          <w:rFonts w:ascii="標楷體" w:eastAsia="標楷體" w:hAnsi="標楷體" w:cs="標楷體" w:hint="eastAsia"/>
          <w:color w:val="000000"/>
        </w:rPr>
        <w:t>四</w:t>
      </w:r>
      <w:r w:rsidRPr="00764A4C">
        <w:rPr>
          <w:rFonts w:ascii="標楷體" w:eastAsia="標楷體" w:hAnsi="標楷體" w:cs="標楷體"/>
          <w:color w:val="000000"/>
        </w:rPr>
        <w:t>)</w:t>
      </w:r>
      <w:r w:rsidRPr="00764A4C">
        <w:rPr>
          <w:rFonts w:ascii="標楷體" w:eastAsia="標楷體" w:hAnsi="標楷體" w:cs="標楷體" w:hint="eastAsia"/>
          <w:color w:val="000000"/>
        </w:rPr>
        <w:t>已有相關補助規定之項目（例如體育班、體適能），不再重複補助。</w:t>
      </w:r>
    </w:p>
    <w:p w:rsidR="00577C4A" w:rsidRPr="00764A4C" w:rsidRDefault="00577C4A" w:rsidP="00F03DD0">
      <w:pPr>
        <w:spacing w:line="400" w:lineRule="exact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九、請撥及核銷：</w:t>
      </w:r>
    </w:p>
    <w:p w:rsidR="00577C4A" w:rsidRPr="00764A4C" w:rsidRDefault="00577C4A" w:rsidP="00F03DD0">
      <w:pPr>
        <w:pStyle w:val="1"/>
        <w:spacing w:line="400" w:lineRule="exact"/>
        <w:ind w:leftChars="0" w:left="756" w:hangingChars="315" w:hanging="756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（一）受補助單位接獲核定補助通知後，檢附收據請領補助款，各項經費應依核定補助項目使用。</w:t>
      </w:r>
    </w:p>
    <w:p w:rsidR="00577C4A" w:rsidRPr="00764A4C" w:rsidRDefault="00577C4A" w:rsidP="00F03DD0">
      <w:pPr>
        <w:pStyle w:val="1"/>
        <w:spacing w:line="400" w:lineRule="exact"/>
        <w:ind w:leftChars="0" w:left="756" w:hangingChars="315" w:hanging="756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（二）各項經費支用及核銷結報依下列辦理：</w:t>
      </w:r>
    </w:p>
    <w:p w:rsidR="00577C4A" w:rsidRPr="00764A4C" w:rsidRDefault="00577C4A" w:rsidP="00F03DD0">
      <w:pPr>
        <w:spacing w:line="400" w:lineRule="exact"/>
        <w:ind w:left="696" w:hangingChars="290" w:hanging="696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 xml:space="preserve">    1.</w:t>
      </w:r>
      <w:r w:rsidRPr="00764A4C">
        <w:rPr>
          <w:rFonts w:ascii="標楷體" w:eastAsia="標楷體" w:hAnsi="標楷體" w:cs="標楷體" w:hint="eastAsia"/>
          <w:color w:val="000000"/>
        </w:rPr>
        <w:t>地方政府及教育部主管之各級學校：檢附成果報告（附表六），並依教育部補助經費核撥結報相關規定辦理。</w:t>
      </w:r>
    </w:p>
    <w:p w:rsidR="00577C4A" w:rsidRPr="00764A4C" w:rsidRDefault="00577C4A" w:rsidP="00F03DD0">
      <w:pPr>
        <w:spacing w:line="400" w:lineRule="exact"/>
        <w:ind w:left="696" w:hangingChars="290" w:hanging="696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 xml:space="preserve">    2.</w:t>
      </w:r>
      <w:r w:rsidRPr="00764A4C">
        <w:rPr>
          <w:rFonts w:ascii="標楷體" w:eastAsia="標楷體" w:hAnsi="標楷體" w:cs="標楷體" w:hint="eastAsia"/>
          <w:color w:val="000000"/>
        </w:rPr>
        <w:t>全國性運動組織：應於活動結束後一個月內檢附收支結算表，及支用本署補助經費之原始支用憑證併同成果報告送署辦理核結。</w:t>
      </w:r>
    </w:p>
    <w:p w:rsidR="00577C4A" w:rsidRPr="00764A4C" w:rsidRDefault="00577C4A" w:rsidP="00F03DD0">
      <w:pPr>
        <w:pStyle w:val="1"/>
        <w:spacing w:line="400" w:lineRule="exact"/>
        <w:ind w:leftChars="0" w:left="756" w:hangingChars="315" w:hanging="756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（三）本經費補助比率，涉及對地方政府之補助者，應依本署對直轄市及縣市政府計畫型補助款處理原則之規定辦理。</w:t>
      </w:r>
      <w:r w:rsidRPr="00764A4C">
        <w:rPr>
          <w:rFonts w:ascii="標楷體" w:eastAsia="標楷體" w:hAnsi="標楷體" w:cs="標楷體"/>
          <w:color w:val="000000"/>
        </w:rPr>
        <w:t xml:space="preserve"> </w:t>
      </w:r>
    </w:p>
    <w:p w:rsidR="00577C4A" w:rsidRPr="00764A4C" w:rsidRDefault="00577C4A" w:rsidP="00F03DD0">
      <w:p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（四）受補助單位辦理核銷時程，本署得作為年度補助經費之參據。</w:t>
      </w:r>
    </w:p>
    <w:p w:rsidR="00577C4A" w:rsidRPr="00764A4C" w:rsidRDefault="00577C4A" w:rsidP="00F03DD0">
      <w:pPr>
        <w:spacing w:line="400" w:lineRule="exact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十、補助成效考核：</w:t>
      </w:r>
    </w:p>
    <w:p w:rsidR="00577C4A" w:rsidRPr="00764A4C" w:rsidRDefault="00577C4A" w:rsidP="00F03DD0">
      <w:pPr>
        <w:spacing w:line="400" w:lineRule="exact"/>
        <w:ind w:left="778" w:hangingChars="324" w:hanging="778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（一）為瞭解受補助單位執行情形，本署得不定時抽訪，其結果作為年度補助經費之參考依據。</w:t>
      </w:r>
    </w:p>
    <w:p w:rsidR="00577C4A" w:rsidRPr="00764A4C" w:rsidRDefault="00577C4A" w:rsidP="00F03DD0">
      <w:pPr>
        <w:spacing w:line="400" w:lineRule="exact"/>
        <w:ind w:left="734" w:hangingChars="306" w:hanging="734"/>
        <w:jc w:val="both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（二）受補助單位經訪視查有待改善事項，未依規定完成改善前，本署得暫緩撥付其後各期經費補助。其不能改善者，本署得廢止其後各期經費補助。</w:t>
      </w:r>
    </w:p>
    <w:p w:rsidR="00577C4A" w:rsidRPr="00764A4C" w:rsidRDefault="00577C4A" w:rsidP="00F03DD0">
      <w:pPr>
        <w:rPr>
          <w:rFonts w:ascii="標楷體" w:eastAsia="標楷體" w:hAnsi="標楷體"/>
          <w:color w:val="000000"/>
          <w:sz w:val="28"/>
          <w:szCs w:val="28"/>
        </w:rPr>
      </w:pPr>
      <w:r w:rsidRPr="00764A4C">
        <w:rPr>
          <w:rFonts w:ascii="標楷體" w:eastAsia="標楷體" w:hAnsi="標楷體" w:cs="標楷體" w:hint="eastAsia"/>
          <w:color w:val="000000"/>
        </w:rPr>
        <w:t>（三）辦理活動成效不彰或不實者，二年內不得再申請本原則之經費補助。</w:t>
      </w:r>
    </w:p>
    <w:p w:rsidR="00577C4A" w:rsidRPr="00764A4C" w:rsidRDefault="00577C4A" w:rsidP="00F03DD0">
      <w:pPr>
        <w:spacing w:line="400" w:lineRule="exact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十一、附則</w:t>
      </w:r>
    </w:p>
    <w:p w:rsidR="00577C4A" w:rsidRPr="00764A4C" w:rsidRDefault="00577C4A" w:rsidP="00F03DD0">
      <w:pPr>
        <w:pStyle w:val="1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本署得優予補助下列事項：</w:t>
      </w:r>
    </w:p>
    <w:p w:rsidR="00577C4A" w:rsidRPr="00764A4C" w:rsidRDefault="00577C4A" w:rsidP="00F03DD0">
      <w:pPr>
        <w:pStyle w:val="1"/>
        <w:spacing w:line="400" w:lineRule="exact"/>
        <w:ind w:leftChars="226" w:left="720" w:hangingChars="74" w:hanging="178"/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/>
          <w:color w:val="000000"/>
        </w:rPr>
        <w:t>1.</w:t>
      </w:r>
      <w:r w:rsidRPr="00764A4C">
        <w:rPr>
          <w:rFonts w:ascii="標楷體" w:eastAsia="標楷體" w:hAnsi="標楷體" w:cs="標楷體" w:hint="eastAsia"/>
          <w:color w:val="000000"/>
        </w:rPr>
        <w:t>花東、離島及偏鄉地區學校申請計畫。</w:t>
      </w:r>
    </w:p>
    <w:p w:rsidR="00577C4A" w:rsidRPr="00764A4C" w:rsidRDefault="00577C4A" w:rsidP="00F03DD0">
      <w:pPr>
        <w:pStyle w:val="1"/>
        <w:spacing w:line="400" w:lineRule="exact"/>
        <w:ind w:leftChars="226" w:left="720" w:hangingChars="74" w:hanging="178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2.</w:t>
      </w:r>
      <w:r w:rsidRPr="00764A4C">
        <w:rPr>
          <w:rFonts w:ascii="標楷體" w:eastAsia="標楷體" w:hAnsi="標楷體" w:hint="eastAsia"/>
          <w:color w:val="000000"/>
        </w:rPr>
        <w:t>因應天然災害所需之場地器材整建及運動團隊安置輔導。</w:t>
      </w:r>
    </w:p>
    <w:p w:rsidR="00577C4A" w:rsidRPr="00764A4C" w:rsidRDefault="00577C4A" w:rsidP="00F03DD0">
      <w:pPr>
        <w:pStyle w:val="1"/>
        <w:spacing w:line="400" w:lineRule="exact"/>
        <w:ind w:leftChars="226" w:left="720" w:hangingChars="74" w:hanging="178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/>
          <w:color w:val="000000"/>
        </w:rPr>
        <w:t>3.</w:t>
      </w:r>
      <w:r w:rsidRPr="00764A4C">
        <w:rPr>
          <w:rFonts w:ascii="標楷體" w:eastAsia="標楷體" w:hAnsi="標楷體" w:cs="標楷體" w:hint="eastAsia"/>
          <w:color w:val="000000"/>
        </w:rPr>
        <w:t>基於政策性需要或配合本署體育施政重點之計畫、活動、訓練，得專案予以核定補助。</w:t>
      </w:r>
    </w:p>
    <w:p w:rsidR="00577C4A" w:rsidRPr="00764A4C" w:rsidRDefault="00577C4A" w:rsidP="00F03DD0">
      <w:pPr>
        <w:pStyle w:val="1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申請出國比賽者，依據｢國際體育交流活動推動辦法」辦理。已依該辦法獲補助之學校，同一年度不得申請補助國外移地訓練。</w:t>
      </w:r>
    </w:p>
    <w:p w:rsidR="00577C4A" w:rsidRPr="00764A4C" w:rsidRDefault="00577C4A" w:rsidP="00F03DD0">
      <w:pPr>
        <w:pStyle w:val="1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申請單位同一年度辦理相同性質計畫以補助一次為原則。</w:t>
      </w:r>
    </w:p>
    <w:p w:rsidR="00577C4A" w:rsidRPr="00764A4C" w:rsidRDefault="00577C4A" w:rsidP="00F03DD0">
      <w:pPr>
        <w:pStyle w:val="1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764A4C">
        <w:rPr>
          <w:rFonts w:ascii="標楷體" w:eastAsia="標楷體" w:hAnsi="標楷體" w:hint="eastAsia"/>
          <w:color w:val="000000"/>
        </w:rPr>
        <w:t>經費項目之編列及支用，應依據｢教育部補助及委辦經費核撥結報作業要點」及「教育部補助及委辦計畫經費編列基準表」規定辦理。</w:t>
      </w:r>
    </w:p>
    <w:p w:rsidR="00577C4A" w:rsidRPr="00764A4C" w:rsidRDefault="00577C4A" w:rsidP="00F03DD0">
      <w:pPr>
        <w:numPr>
          <w:ilvl w:val="0"/>
          <w:numId w:val="4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受補助單位應注意下列事項：</w:t>
      </w:r>
    </w:p>
    <w:p w:rsidR="00577C4A" w:rsidRPr="00764A4C" w:rsidRDefault="00577C4A" w:rsidP="00F03DD0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計畫核定後，如有變動者應於事前報本署核定。</w:t>
      </w:r>
    </w:p>
    <w:p w:rsidR="00577C4A" w:rsidRPr="00764A4C" w:rsidRDefault="00577C4A" w:rsidP="00F03DD0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更改活動日期、地點者，應事前通知本署。</w:t>
      </w:r>
    </w:p>
    <w:p w:rsidR="00577C4A" w:rsidRPr="00764A4C" w:rsidRDefault="00577C4A" w:rsidP="00F03DD0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受補助單位之補助經費，應依相關稅法規定辦理扣繳申報。</w:t>
      </w:r>
    </w:p>
    <w:p w:rsidR="00577C4A" w:rsidRPr="00764A4C" w:rsidRDefault="00577C4A" w:rsidP="00F03DD0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受補助單位執行本補助經費辦理採購事項，應本公平、公正、公開原則。其有政府採購法第四條規定情形者，應依政府採購法等相關規定辦理。</w:t>
      </w:r>
    </w:p>
    <w:p w:rsidR="00577C4A" w:rsidRDefault="00577C4A" w:rsidP="00F03DD0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764A4C">
        <w:rPr>
          <w:rFonts w:ascii="標楷體" w:eastAsia="標楷體" w:hAnsi="標楷體" w:cs="標楷體" w:hint="eastAsia"/>
          <w:color w:val="000000"/>
        </w:rPr>
        <w:t>受補助單位就同一案件而向二個以上機關提出申請補助者，應列明全部經費內容及其向各該機關（構）申請補助項目及金額。</w:t>
      </w:r>
    </w:p>
    <w:p w:rsidR="00577C4A" w:rsidRDefault="00577C4A" w:rsidP="004D69BE">
      <w:pPr>
        <w:numPr>
          <w:ilvl w:val="1"/>
          <w:numId w:val="5"/>
        </w:numPr>
        <w:rPr>
          <w:rFonts w:ascii="標楷體" w:eastAsia="標楷體" w:hAnsi="標楷體" w:cs="標楷體"/>
          <w:color w:val="000000"/>
        </w:rPr>
      </w:pPr>
      <w:r w:rsidRPr="004D69BE">
        <w:rPr>
          <w:rFonts w:ascii="標楷體" w:eastAsia="標楷體" w:hAnsi="標楷體" w:cs="標楷體" w:hint="eastAsia"/>
          <w:color w:val="000000"/>
        </w:rPr>
        <w:t>受補助購置體育器材設備者，應編製財產卡，並將「教育部體育署補助購置」字樣張貼於器材設備上。</w:t>
      </w:r>
    </w:p>
    <w:p w:rsidR="00577C4A" w:rsidRPr="00764A4C" w:rsidRDefault="00577C4A" w:rsidP="007428E6">
      <w:pPr>
        <w:rPr>
          <w:rFonts w:ascii="標楷體" w:eastAsia="標楷體" w:hAnsi="標楷體"/>
          <w:color w:val="000000"/>
          <w:sz w:val="28"/>
          <w:szCs w:val="28"/>
        </w:rPr>
      </w:pPr>
    </w:p>
    <w:p w:rsidR="00577C4A" w:rsidRPr="00764A4C" w:rsidRDefault="00577C4A" w:rsidP="007428E6">
      <w:pPr>
        <w:rPr>
          <w:rFonts w:ascii="標楷體" w:eastAsia="標楷體" w:hAnsi="標楷體"/>
          <w:color w:val="000000"/>
          <w:sz w:val="28"/>
          <w:szCs w:val="28"/>
        </w:rPr>
      </w:pPr>
    </w:p>
    <w:p w:rsidR="00577C4A" w:rsidRPr="00764A4C" w:rsidRDefault="00577C4A" w:rsidP="007428E6">
      <w:pPr>
        <w:rPr>
          <w:rFonts w:ascii="標楷體" w:eastAsia="標楷體" w:hAnsi="標楷體"/>
          <w:color w:val="000000"/>
          <w:sz w:val="28"/>
          <w:szCs w:val="28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873E95">
      <w:pPr>
        <w:spacing w:afterLines="50" w:line="400" w:lineRule="exact"/>
        <w:ind w:leftChars="-200" w:left="-4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  <w:r w:rsidRPr="00764A4C">
        <w:rPr>
          <w:rFonts w:eastAsia="標楷體" w:hint="eastAsia"/>
          <w:color w:val="000000"/>
        </w:rPr>
        <w:t>附表一</w:t>
      </w:r>
    </w:p>
    <w:p w:rsidR="00577C4A" w:rsidRPr="00764A4C" w:rsidRDefault="00577C4A" w:rsidP="00D01D4A">
      <w:pPr>
        <w:snapToGrid w:val="0"/>
        <w:jc w:val="center"/>
        <w:rPr>
          <w:rFonts w:eastAsia="標楷體"/>
          <w:color w:val="000000"/>
        </w:rPr>
      </w:pPr>
      <w:r w:rsidRPr="00764A4C">
        <w:rPr>
          <w:rFonts w:eastAsia="標楷體" w:hint="eastAsia"/>
          <w:color w:val="000000"/>
        </w:rPr>
        <w:t>教育部體育署補助推動學校體育運動發展經費申請表</w:t>
      </w:r>
    </w:p>
    <w:p w:rsidR="00577C4A" w:rsidRPr="00764A4C" w:rsidRDefault="00577C4A" w:rsidP="00D01D4A">
      <w:pPr>
        <w:snapToGrid w:val="0"/>
        <w:ind w:firstLineChars="300" w:firstLine="720"/>
        <w:jc w:val="both"/>
        <w:rPr>
          <w:rFonts w:eastAsia="標楷體"/>
          <w:color w:val="000000"/>
        </w:rPr>
      </w:pPr>
      <w:r w:rsidRPr="00764A4C">
        <w:rPr>
          <w:rFonts w:eastAsia="標楷體" w:hint="eastAsia"/>
          <w:color w:val="000000"/>
        </w:rPr>
        <w:t>申請（活動）名稱：</w:t>
      </w:r>
      <w:r w:rsidRPr="00764A4C">
        <w:rPr>
          <w:rFonts w:eastAsia="標楷體"/>
          <w:color w:val="000000"/>
        </w:rPr>
        <w:t xml:space="preserve">                                           </w:t>
      </w:r>
    </w:p>
    <w:p w:rsidR="00577C4A" w:rsidRPr="00764A4C" w:rsidRDefault="00577C4A" w:rsidP="00D01D4A">
      <w:pPr>
        <w:snapToGrid w:val="0"/>
        <w:ind w:firstLineChars="300" w:firstLine="720"/>
        <w:jc w:val="both"/>
        <w:rPr>
          <w:rFonts w:eastAsia="標楷體"/>
          <w:color w:val="000000"/>
        </w:rPr>
      </w:pPr>
      <w:r w:rsidRPr="00764A4C">
        <w:rPr>
          <w:rFonts w:eastAsia="標楷體" w:hint="eastAsia"/>
          <w:color w:val="000000"/>
        </w:rPr>
        <w:t>申請單位名稱：</w:t>
      </w:r>
      <w:r w:rsidRPr="00764A4C">
        <w:rPr>
          <w:rFonts w:eastAsia="標楷體"/>
          <w:color w:val="000000"/>
        </w:rPr>
        <w:t xml:space="preserve">                       </w:t>
      </w:r>
      <w:r w:rsidRPr="00764A4C">
        <w:rPr>
          <w:rFonts w:eastAsia="標楷體" w:hint="eastAsia"/>
          <w:color w:val="000000"/>
        </w:rPr>
        <w:t>申請日期：</w:t>
      </w:r>
      <w:r w:rsidRPr="00764A4C">
        <w:rPr>
          <w:rFonts w:eastAsia="標楷體"/>
          <w:color w:val="000000"/>
        </w:rPr>
        <w:t xml:space="preserve">    /    /     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3856"/>
        <w:gridCol w:w="1184"/>
        <w:gridCol w:w="1052"/>
        <w:gridCol w:w="1134"/>
      </w:tblGrid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填寫內容</w:t>
            </w:r>
          </w:p>
        </w:tc>
        <w:tc>
          <w:tcPr>
            <w:tcW w:w="3856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申請單位填寫（勾選）資料</w:t>
            </w:r>
          </w:p>
        </w:tc>
        <w:tc>
          <w:tcPr>
            <w:tcW w:w="1184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自我檢核</w:t>
            </w:r>
          </w:p>
        </w:tc>
        <w:tc>
          <w:tcPr>
            <w:tcW w:w="1052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縣市初審</w:t>
            </w:r>
          </w:p>
        </w:tc>
        <w:tc>
          <w:tcPr>
            <w:tcW w:w="1134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本部複審</w:t>
            </w:r>
          </w:p>
        </w:tc>
      </w:tr>
      <w:tr w:rsidR="00577C4A" w:rsidRPr="00764A4C" w:rsidTr="00253280">
        <w:trPr>
          <w:trHeight w:val="3206"/>
        </w:trPr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申請補助項目</w:t>
            </w:r>
          </w:p>
        </w:tc>
        <w:tc>
          <w:tcPr>
            <w:tcW w:w="3856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764A4C">
              <w:rPr>
                <w:rFonts w:eastAsia="標楷體" w:hint="eastAsia"/>
                <w:color w:val="000000"/>
              </w:rPr>
              <w:t>體育課程教學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764A4C">
              <w:rPr>
                <w:rFonts w:ascii="標楷體" w:eastAsia="標楷體" w:hAnsi="標楷體" w:hint="eastAsia"/>
                <w:b/>
                <w:color w:val="000000"/>
              </w:rPr>
              <w:t>校際體育活動與運動競賽：</w:t>
            </w:r>
          </w:p>
          <w:p w:rsidR="00577C4A" w:rsidRPr="00764A4C" w:rsidRDefault="00577C4A" w:rsidP="00253280">
            <w:pPr>
              <w:snapToGrid w:val="0"/>
              <w:ind w:firstLineChars="150" w:firstLine="36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□全國性</w:t>
            </w:r>
          </w:p>
          <w:p w:rsidR="00577C4A" w:rsidRPr="00764A4C" w:rsidRDefault="00577C4A" w:rsidP="00253280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□區域性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體育學術交流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體育運動團隊訓練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 xml:space="preserve">   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□集訓</w:t>
            </w:r>
          </w:p>
          <w:p w:rsidR="00577C4A" w:rsidRPr="00764A4C" w:rsidRDefault="00577C4A" w:rsidP="00253280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□出國比賽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修</w:t>
            </w:r>
            <w:r w:rsidRPr="00764A4C">
              <w:rPr>
                <w:rFonts w:ascii="標楷體" w:eastAsia="標楷體" w:hAnsi="標楷體"/>
                <w:color w:val="000000"/>
              </w:rPr>
              <w:t>(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整</w:t>
            </w:r>
            <w:r w:rsidRPr="00764A4C">
              <w:rPr>
                <w:rFonts w:ascii="標楷體" w:eastAsia="標楷體" w:hAnsi="標楷體"/>
                <w:color w:val="000000"/>
              </w:rPr>
              <w:t>)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建與新建運動場地，及購置體育器材設備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運動特色學校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天災受損或學校體育設備明顯不足</w:t>
            </w:r>
            <w:r w:rsidRPr="00764A4C">
              <w:rPr>
                <w:rFonts w:ascii="標楷體" w:eastAsia="標楷體" w:hAnsi="標楷體"/>
                <w:color w:val="000000"/>
              </w:rPr>
              <w:br/>
            </w:r>
            <w:r w:rsidRPr="00764A4C">
              <w:rPr>
                <w:rFonts w:ascii="標楷體" w:eastAsia="標楷體" w:hAnsi="標楷體" w:hint="eastAsia"/>
                <w:color w:val="000000"/>
              </w:rPr>
              <w:t>□運動場地：</w:t>
            </w:r>
          </w:p>
          <w:p w:rsidR="00577C4A" w:rsidRPr="00764A4C" w:rsidRDefault="00577C4A" w:rsidP="00253280">
            <w:pPr>
              <w:snapToGrid w:val="0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使用年限</w:t>
            </w:r>
            <w:r w:rsidRPr="00764A4C">
              <w:rPr>
                <w:rFonts w:ascii="標楷體" w:eastAsia="標楷體" w:hAnsi="標楷體"/>
                <w:color w:val="000000"/>
              </w:rPr>
              <w:t>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，興建於</w:t>
            </w:r>
            <w:r w:rsidRPr="00764A4C">
              <w:rPr>
                <w:rFonts w:ascii="標楷體" w:eastAsia="標楷體" w:hAnsi="標楷體"/>
                <w:color w:val="000000"/>
              </w:rPr>
              <w:t>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年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__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 xml:space="preserve">   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造價經費</w:t>
            </w:r>
            <w:r w:rsidRPr="00764A4C">
              <w:rPr>
                <w:rFonts w:ascii="標楷體" w:eastAsia="標楷體" w:hAnsi="標楷體"/>
                <w:color w:val="000000"/>
              </w:rPr>
              <w:t>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 xml:space="preserve">   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管理人員及保養措施（請檢附）</w:t>
            </w:r>
          </w:p>
          <w:p w:rsidR="00577C4A" w:rsidRPr="00764A4C" w:rsidRDefault="00577C4A" w:rsidP="00253280">
            <w:pPr>
              <w:snapToGrid w:val="0"/>
              <w:ind w:firstLineChars="166" w:firstLine="398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□體育器材</w:t>
            </w:r>
          </w:p>
          <w:p w:rsidR="00577C4A" w:rsidRPr="00764A4C" w:rsidRDefault="00577C4A" w:rsidP="00253280">
            <w:pPr>
              <w:snapToGrid w:val="0"/>
              <w:ind w:leftChars="138" w:left="571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□原住民族學校：原住民族鄉（鎮）</w:t>
            </w:r>
            <w:r w:rsidRPr="00764A4C">
              <w:rPr>
                <w:rFonts w:ascii="標楷體" w:eastAsia="標楷體" w:hAnsi="標楷體"/>
                <w:color w:val="000000"/>
              </w:rPr>
              <w:t>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、全校數</w:t>
            </w:r>
            <w:r w:rsidRPr="00764A4C">
              <w:rPr>
                <w:rFonts w:ascii="標楷體" w:eastAsia="標楷體" w:hAnsi="標楷體"/>
                <w:color w:val="000000"/>
              </w:rPr>
              <w:t>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人，原住民族學生數</w:t>
            </w:r>
            <w:r w:rsidRPr="00764A4C">
              <w:rPr>
                <w:rFonts w:ascii="標楷體" w:eastAsia="標楷體" w:hAnsi="標楷體"/>
                <w:color w:val="000000"/>
              </w:rPr>
              <w:t>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人，比率，</w:t>
            </w:r>
            <w:r w:rsidRPr="00764A4C">
              <w:rPr>
                <w:rFonts w:ascii="標楷體" w:eastAsia="標楷體" w:hAnsi="標楷體"/>
                <w:color w:val="000000"/>
              </w:rPr>
              <w:t>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，原住民族班級數＿＿班。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   </w:t>
            </w:r>
          </w:p>
          <w:p w:rsidR="00577C4A" w:rsidRPr="00764A4C" w:rsidRDefault="00577C4A" w:rsidP="00253280">
            <w:pPr>
              <w:snapToGrid w:val="0"/>
              <w:ind w:leftChars="138" w:left="571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□特教學校：設立適應體育班或特教資源班者有</w:t>
            </w:r>
            <w:r w:rsidRPr="00764A4C">
              <w:rPr>
                <w:rFonts w:ascii="標楷體" w:eastAsia="標楷體" w:hAnsi="標楷體"/>
                <w:color w:val="000000"/>
              </w:rPr>
              <w:t>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班。</w:t>
            </w:r>
          </w:p>
        </w:tc>
        <w:tc>
          <w:tcPr>
            <w:tcW w:w="1184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1052" w:type="dxa"/>
          </w:tcPr>
          <w:p w:rsidR="00577C4A" w:rsidRPr="00764A4C" w:rsidRDefault="00577C4A" w:rsidP="00253280">
            <w:pPr>
              <w:snapToGrid w:val="0"/>
              <w:ind w:leftChars="-110" w:left="-264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 xml:space="preserve"> 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  <w:tc>
          <w:tcPr>
            <w:tcW w:w="1134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辦理目的</w:t>
            </w:r>
          </w:p>
        </w:tc>
        <w:tc>
          <w:tcPr>
            <w:tcW w:w="3856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參與對象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（資格）</w:t>
            </w:r>
          </w:p>
        </w:tc>
        <w:tc>
          <w:tcPr>
            <w:tcW w:w="3856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學生人數</w:t>
            </w:r>
          </w:p>
        </w:tc>
        <w:tc>
          <w:tcPr>
            <w:tcW w:w="3856" w:type="dxa"/>
            <w:vAlign w:val="center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學生人數：</w:t>
            </w:r>
            <w:r w:rsidRPr="00764A4C">
              <w:rPr>
                <w:rFonts w:eastAsia="標楷體"/>
                <w:color w:val="000000"/>
              </w:rPr>
              <w:t xml:space="preserve">         </w:t>
            </w:r>
            <w:r w:rsidRPr="00764A4C">
              <w:rPr>
                <w:rFonts w:eastAsia="標楷體" w:hint="eastAsia"/>
                <w:color w:val="000000"/>
              </w:rPr>
              <w:t>人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學生人數佔整體比例：</w:t>
            </w:r>
            <w:r w:rsidRPr="00764A4C">
              <w:rPr>
                <w:rFonts w:eastAsia="標楷體"/>
                <w:color w:val="000000"/>
              </w:rPr>
              <w:t xml:space="preserve">     %</w:t>
            </w: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不合理</w:t>
            </w: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134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辦理時間</w:t>
            </w:r>
            <w:r w:rsidRPr="00764A4C">
              <w:rPr>
                <w:rFonts w:eastAsia="標楷體"/>
                <w:color w:val="000000"/>
              </w:rPr>
              <w:t>/</w:t>
            </w:r>
            <w:r w:rsidRPr="00764A4C">
              <w:rPr>
                <w:rFonts w:eastAsia="標楷體" w:hint="eastAsia"/>
                <w:color w:val="000000"/>
              </w:rPr>
              <w:t>地點</w:t>
            </w:r>
          </w:p>
        </w:tc>
        <w:tc>
          <w:tcPr>
            <w:tcW w:w="3856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時間：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地點：</w:t>
            </w: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列舉辦理內容</w:t>
            </w:r>
          </w:p>
        </w:tc>
        <w:tc>
          <w:tcPr>
            <w:tcW w:w="3856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1.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2.</w:t>
            </w: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符合補助條文</w:t>
            </w:r>
          </w:p>
        </w:tc>
        <w:tc>
          <w:tcPr>
            <w:tcW w:w="3856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 xml:space="preserve">  </w:t>
            </w:r>
            <w:r w:rsidRPr="00764A4C">
              <w:rPr>
                <w:rFonts w:eastAsia="標楷體" w:hint="eastAsia"/>
                <w:color w:val="000000"/>
              </w:rPr>
              <w:t>條</w:t>
            </w:r>
            <w:r w:rsidRPr="00764A4C">
              <w:rPr>
                <w:rFonts w:eastAsia="標楷體"/>
                <w:color w:val="000000"/>
              </w:rPr>
              <w:t xml:space="preserve">   </w:t>
            </w:r>
            <w:r w:rsidRPr="00764A4C">
              <w:rPr>
                <w:rFonts w:eastAsia="標楷體" w:hint="eastAsia"/>
                <w:color w:val="000000"/>
              </w:rPr>
              <w:t>項</w:t>
            </w:r>
            <w:r w:rsidRPr="00764A4C">
              <w:rPr>
                <w:rFonts w:eastAsia="標楷體"/>
                <w:color w:val="000000"/>
              </w:rPr>
              <w:t xml:space="preserve">   </w:t>
            </w:r>
            <w:r w:rsidRPr="00764A4C">
              <w:rPr>
                <w:rFonts w:eastAsia="標楷體" w:hint="eastAsia"/>
                <w:color w:val="000000"/>
              </w:rPr>
              <w:t>款</w:t>
            </w:r>
            <w:r w:rsidRPr="00764A4C">
              <w:rPr>
                <w:rFonts w:eastAsia="標楷體"/>
                <w:color w:val="000000"/>
              </w:rPr>
              <w:t xml:space="preserve">   </w:t>
            </w:r>
            <w:r w:rsidRPr="00764A4C">
              <w:rPr>
                <w:rFonts w:eastAsia="標楷體" w:hint="eastAsia"/>
                <w:color w:val="000000"/>
              </w:rPr>
              <w:t>目</w:t>
            </w: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1052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□符合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申請補助經費</w:t>
            </w:r>
          </w:p>
        </w:tc>
        <w:tc>
          <w:tcPr>
            <w:tcW w:w="3856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前一年度受體育署補助情形</w:t>
            </w:r>
          </w:p>
        </w:tc>
        <w:tc>
          <w:tcPr>
            <w:tcW w:w="3856" w:type="dxa"/>
            <w:vAlign w:val="center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前一年是否辦理核結</w:t>
            </w:r>
          </w:p>
        </w:tc>
        <w:tc>
          <w:tcPr>
            <w:tcW w:w="3856" w:type="dxa"/>
            <w:vAlign w:val="center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向其他單位申請情形</w:t>
            </w:r>
          </w:p>
        </w:tc>
        <w:tc>
          <w:tcPr>
            <w:tcW w:w="3856" w:type="dxa"/>
            <w:vAlign w:val="center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(</w:t>
            </w:r>
            <w:r w:rsidRPr="00764A4C">
              <w:rPr>
                <w:rFonts w:eastAsia="標楷體" w:hint="eastAsia"/>
                <w:color w:val="000000"/>
              </w:rPr>
              <w:t>請詳述單位及額度</w:t>
            </w:r>
            <w:r w:rsidRPr="00764A4C">
              <w:rPr>
                <w:rFonts w:eastAsia="標楷體"/>
                <w:color w:val="000000"/>
              </w:rPr>
              <w:t>)</w:t>
            </w: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不合理</w:t>
            </w: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有無收取活動報名費</w:t>
            </w:r>
          </w:p>
        </w:tc>
        <w:tc>
          <w:tcPr>
            <w:tcW w:w="3856" w:type="dxa"/>
            <w:vAlign w:val="center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□</w:t>
            </w:r>
            <w:r w:rsidRPr="00764A4C">
              <w:rPr>
                <w:rFonts w:eastAsia="標楷體"/>
                <w:color w:val="000000"/>
              </w:rPr>
              <w:t xml:space="preserve"> </w:t>
            </w:r>
            <w:r w:rsidRPr="00764A4C">
              <w:rPr>
                <w:rFonts w:eastAsia="標楷體" w:hint="eastAsia"/>
                <w:color w:val="000000"/>
              </w:rPr>
              <w:t>有</w:t>
            </w:r>
            <w:r w:rsidRPr="00764A4C">
              <w:rPr>
                <w:rFonts w:eastAsia="標楷體"/>
                <w:color w:val="000000"/>
              </w:rPr>
              <w:t xml:space="preserve">        </w:t>
            </w:r>
            <w:r w:rsidRPr="00764A4C">
              <w:rPr>
                <w:rFonts w:eastAsia="標楷體" w:hint="eastAsia"/>
                <w:color w:val="000000"/>
              </w:rPr>
              <w:t>元；□</w:t>
            </w:r>
            <w:r w:rsidRPr="00764A4C">
              <w:rPr>
                <w:rFonts w:eastAsia="標楷體"/>
                <w:color w:val="000000"/>
              </w:rPr>
              <w:t xml:space="preserve"> </w:t>
            </w:r>
            <w:r w:rsidRPr="00764A4C">
              <w:rPr>
                <w:rFonts w:eastAsia="標楷體" w:hint="eastAsia"/>
                <w:color w:val="000000"/>
              </w:rPr>
              <w:t>無</w:t>
            </w: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合理</w:t>
            </w:r>
          </w:p>
          <w:p w:rsidR="00577C4A" w:rsidRPr="00764A4C" w:rsidRDefault="00577C4A" w:rsidP="002532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□不合理</w:t>
            </w:r>
          </w:p>
        </w:tc>
      </w:tr>
      <w:tr w:rsidR="00577C4A" w:rsidRPr="00764A4C" w:rsidTr="00253280">
        <w:trPr>
          <w:trHeight w:val="670"/>
        </w:trPr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預期績效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(</w:t>
            </w:r>
            <w:r w:rsidRPr="00764A4C">
              <w:rPr>
                <w:rFonts w:eastAsia="標楷體" w:hint="eastAsia"/>
                <w:color w:val="000000"/>
              </w:rPr>
              <w:t>請量化</w:t>
            </w:r>
            <w:r w:rsidRPr="00764A4C">
              <w:rPr>
                <w:rFonts w:eastAsia="標楷體"/>
                <w:color w:val="000000"/>
              </w:rPr>
              <w:t>)</w:t>
            </w:r>
          </w:p>
        </w:tc>
        <w:tc>
          <w:tcPr>
            <w:tcW w:w="3856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052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恰當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□不恰當</w:t>
            </w:r>
          </w:p>
        </w:tc>
      </w:tr>
      <w:tr w:rsidR="00577C4A" w:rsidRPr="00764A4C" w:rsidTr="00253280">
        <w:trPr>
          <w:trHeight w:val="2936"/>
        </w:trPr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檢附資料</w:t>
            </w:r>
          </w:p>
        </w:tc>
        <w:tc>
          <w:tcPr>
            <w:tcW w:w="3856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64A4C">
              <w:rPr>
                <w:rFonts w:ascii="標楷體" w:eastAsia="標楷體" w:hAnsi="標楷體" w:hint="eastAsia"/>
                <w:b/>
                <w:bCs/>
                <w:color w:val="000000"/>
              </w:rPr>
              <w:t>申請表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ind w:left="357" w:hanging="357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b/>
                <w:bCs/>
                <w:color w:val="000000"/>
              </w:rPr>
              <w:t>計畫書</w:t>
            </w:r>
            <w:r w:rsidRPr="00764A4C">
              <w:rPr>
                <w:rFonts w:ascii="標楷體" w:eastAsia="標楷體" w:hAnsi="標楷體"/>
                <w:color w:val="000000"/>
              </w:rPr>
              <w:t>(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計畫內容、預期績效、預算明細表…</w:t>
            </w:r>
            <w:r w:rsidRPr="00764A4C">
              <w:rPr>
                <w:rFonts w:ascii="標楷體" w:eastAsia="標楷體" w:hAnsi="標楷體"/>
                <w:color w:val="000000"/>
              </w:rPr>
              <w:t>)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ind w:left="357" w:hanging="357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體育設備不足整（修）及新建現況情形調查表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ind w:left="357" w:hanging="357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學校申請教育部體育署補助跑道設施使用材質自評表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ind w:left="357" w:hanging="357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學校申請教育部體育署補助「風雨球場」自評表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ind w:left="357" w:hanging="357"/>
              <w:jc w:val="both"/>
              <w:rPr>
                <w:rFonts w:eastAsia="標楷體"/>
                <w:b/>
                <w:bCs/>
                <w:color w:val="000000"/>
              </w:rPr>
            </w:pPr>
            <w:r w:rsidRPr="00764A4C">
              <w:rPr>
                <w:rFonts w:eastAsia="標楷體" w:hint="eastAsia"/>
                <w:b/>
                <w:bCs/>
                <w:color w:val="000000"/>
              </w:rPr>
              <w:t>證明文件</w:t>
            </w:r>
          </w:p>
          <w:p w:rsidR="00577C4A" w:rsidRPr="00764A4C" w:rsidRDefault="00577C4A" w:rsidP="00253280">
            <w:pPr>
              <w:snapToGrid w:val="0"/>
              <w:ind w:firstLineChars="100" w:firstLine="24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764A4C">
              <w:rPr>
                <w:rFonts w:eastAsia="標楷體" w:hint="eastAsia"/>
                <w:color w:val="000000"/>
              </w:rPr>
              <w:t>新修整建運動場地及器材</w:t>
            </w:r>
            <w:r w:rsidRPr="00764A4C">
              <w:rPr>
                <w:rFonts w:eastAsia="標楷體"/>
                <w:color w:val="000000"/>
              </w:rPr>
              <w:br/>
              <w:t xml:space="preserve">    </w:t>
            </w:r>
            <w:r w:rsidRPr="00764A4C">
              <w:rPr>
                <w:rFonts w:eastAsia="標楷體" w:hint="eastAsia"/>
                <w:color w:val="000000"/>
              </w:rPr>
              <w:t>購置：配合款承諾、成績證明</w:t>
            </w:r>
          </w:p>
          <w:p w:rsidR="00577C4A" w:rsidRPr="00764A4C" w:rsidRDefault="00577C4A" w:rsidP="00253280">
            <w:pPr>
              <w:snapToGrid w:val="0"/>
              <w:ind w:leftChars="100" w:left="480" w:hangingChars="100" w:hanging="24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□出國競賽：主管機關核准函件、出國人員名單、行程表、經費預算及成績證明</w:t>
            </w:r>
          </w:p>
        </w:tc>
        <w:tc>
          <w:tcPr>
            <w:tcW w:w="118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不符合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*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需以成績資格申請者，請查明是否達到補助標準</w:t>
            </w:r>
          </w:p>
        </w:tc>
        <w:tc>
          <w:tcPr>
            <w:tcW w:w="1052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□符合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  <w:tc>
          <w:tcPr>
            <w:tcW w:w="1134" w:type="dxa"/>
          </w:tcPr>
          <w:p w:rsidR="00577C4A" w:rsidRPr="00764A4C" w:rsidRDefault="00577C4A" w:rsidP="00D01D4A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577C4A" w:rsidRPr="00764A4C" w:rsidTr="00253280">
        <w:trPr>
          <w:cantSplit/>
        </w:trPr>
        <w:tc>
          <w:tcPr>
            <w:tcW w:w="1828" w:type="dxa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綜合評述</w:t>
            </w:r>
          </w:p>
        </w:tc>
        <w:tc>
          <w:tcPr>
            <w:tcW w:w="7226" w:type="dxa"/>
            <w:gridSpan w:val="4"/>
          </w:tcPr>
          <w:p w:rsidR="00577C4A" w:rsidRPr="00764A4C" w:rsidRDefault="00577C4A" w:rsidP="0025328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(</w:t>
            </w:r>
            <w:r w:rsidRPr="00764A4C">
              <w:rPr>
                <w:rFonts w:eastAsia="標楷體" w:hint="eastAsia"/>
                <w:color w:val="000000"/>
              </w:rPr>
              <w:t>由教育部體育署填寫</w:t>
            </w:r>
            <w:r w:rsidRPr="00764A4C">
              <w:rPr>
                <w:rFonts w:eastAsia="標楷體"/>
                <w:color w:val="000000"/>
              </w:rPr>
              <w:t>)</w:t>
            </w:r>
          </w:p>
        </w:tc>
      </w:tr>
    </w:tbl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  <w:r w:rsidRPr="00764A4C">
        <w:rPr>
          <w:rFonts w:eastAsia="標楷體" w:hint="eastAsia"/>
          <w:color w:val="000000"/>
        </w:rPr>
        <w:t>申請單位主管核章</w:t>
      </w:r>
      <w:r w:rsidRPr="00764A4C">
        <w:rPr>
          <w:rFonts w:eastAsia="標楷體"/>
          <w:color w:val="000000"/>
        </w:rPr>
        <w:t xml:space="preserve">                  </w:t>
      </w:r>
      <w:r w:rsidRPr="00764A4C">
        <w:rPr>
          <w:rFonts w:eastAsia="標楷體" w:hint="eastAsia"/>
          <w:color w:val="000000"/>
        </w:rPr>
        <w:t>申請單位填表人核章</w:t>
      </w: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Default="00577C4A" w:rsidP="007428E6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p w:rsidR="00577C4A" w:rsidRPr="00764A4C" w:rsidRDefault="00577C4A" w:rsidP="00512290">
      <w:pPr>
        <w:snapToGrid w:val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附表二</w:t>
      </w:r>
    </w:p>
    <w:p w:rsidR="00577C4A" w:rsidRPr="00764A4C" w:rsidRDefault="00577C4A" w:rsidP="007428E6">
      <w:pPr>
        <w:rPr>
          <w:color w:val="000000"/>
        </w:rPr>
      </w:pPr>
    </w:p>
    <w:tbl>
      <w:tblPr>
        <w:tblW w:w="10468" w:type="dxa"/>
        <w:tblInd w:w="-10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685"/>
        <w:gridCol w:w="1401"/>
        <w:gridCol w:w="759"/>
      </w:tblGrid>
      <w:tr w:rsidR="00577C4A" w:rsidRPr="00512290" w:rsidTr="00512290">
        <w:trPr>
          <w:gridBefore w:val="3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2"/>
          </w:tcPr>
          <w:p w:rsidR="00577C4A" w:rsidRPr="00512290" w:rsidRDefault="00577C4A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577C4A" w:rsidRPr="00512290" w:rsidRDefault="00577C4A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577C4A" w:rsidRPr="00512290" w:rsidRDefault="00577C4A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577C4A" w:rsidRPr="00512290" w:rsidRDefault="00577C4A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512290">
              <w:rPr>
                <w:rFonts w:ascii="標楷體" w:eastAsia="標楷體"/>
                <w:color w:val="000000"/>
                <w:sz w:val="32"/>
                <w:szCs w:val="20"/>
              </w:rPr>
              <w:t xml:space="preserve">              </w:t>
            </w:r>
            <w:r w:rsidRPr="00512290">
              <w:rPr>
                <w:rFonts w:ascii="標楷體" w:eastAsia="標楷體" w:hint="eastAsia"/>
                <w:color w:val="000000"/>
                <w:sz w:val="32"/>
                <w:szCs w:val="20"/>
              </w:rPr>
              <w:t>▓</w:t>
            </w:r>
            <w:r w:rsidRPr="00512290">
              <w:rPr>
                <w:rFonts w:eastAsia="標楷體" w:hint="eastAsia"/>
                <w:color w:val="000000"/>
                <w:sz w:val="32"/>
                <w:szCs w:val="20"/>
              </w:rPr>
              <w:t>申請表</w:t>
            </w:r>
          </w:p>
        </w:tc>
      </w:tr>
      <w:tr w:rsidR="00577C4A" w:rsidRPr="00512290" w:rsidTr="00512290">
        <w:trPr>
          <w:gridBefore w:val="3"/>
          <w:gridAfter w:val="1"/>
          <w:wBefore w:w="1648" w:type="dxa"/>
          <w:wAfter w:w="759" w:type="dxa"/>
          <w:cantSplit/>
          <w:tblHeader/>
        </w:trPr>
        <w:tc>
          <w:tcPr>
            <w:tcW w:w="8061" w:type="dxa"/>
            <w:gridSpan w:val="9"/>
          </w:tcPr>
          <w:p w:rsidR="00577C4A" w:rsidRPr="00512290" w:rsidRDefault="00577C4A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512290">
              <w:rPr>
                <w:rFonts w:eastAsia="標楷體" w:hint="eastAsia"/>
                <w:color w:val="000000"/>
                <w:sz w:val="32"/>
                <w:szCs w:val="20"/>
              </w:rPr>
              <w:t>教育部</w:t>
            </w:r>
            <w:r>
              <w:rPr>
                <w:rFonts w:eastAsia="標楷體" w:hint="eastAsia"/>
                <w:color w:val="000000"/>
                <w:sz w:val="32"/>
                <w:szCs w:val="20"/>
              </w:rPr>
              <w:t>體育署</w:t>
            </w:r>
            <w:r w:rsidRPr="00512290">
              <w:rPr>
                <w:rFonts w:eastAsia="標楷體" w:hint="eastAsia"/>
                <w:color w:val="000000"/>
                <w:sz w:val="32"/>
                <w:szCs w:val="20"/>
              </w:rPr>
              <w:t>補助計畫項目經費</w:t>
            </w:r>
          </w:p>
        </w:tc>
      </w:tr>
      <w:tr w:rsidR="00577C4A" w:rsidRPr="00512290" w:rsidTr="00512290">
        <w:trPr>
          <w:gridBefore w:val="3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2"/>
          </w:tcPr>
          <w:p w:rsidR="00577C4A" w:rsidRPr="00512290" w:rsidRDefault="00577C4A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577C4A" w:rsidRPr="00512290" w:rsidRDefault="00577C4A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577C4A" w:rsidRPr="00512290" w:rsidRDefault="00577C4A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577C4A" w:rsidRPr="00512290" w:rsidRDefault="00577C4A" w:rsidP="00512290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512290">
              <w:rPr>
                <w:rFonts w:ascii="標楷體" w:eastAsia="標楷體"/>
                <w:color w:val="000000"/>
                <w:sz w:val="32"/>
                <w:szCs w:val="20"/>
              </w:rPr>
              <w:t xml:space="preserve">              </w:t>
            </w:r>
            <w:r w:rsidRPr="00512290">
              <w:rPr>
                <w:rFonts w:ascii="標楷體" w:eastAsia="標楷體" w:hint="eastAsia"/>
                <w:color w:val="000000"/>
                <w:sz w:val="32"/>
                <w:szCs w:val="20"/>
              </w:rPr>
              <w:t>□</w:t>
            </w:r>
            <w:r w:rsidRPr="00512290">
              <w:rPr>
                <w:rFonts w:eastAsia="標楷體" w:hint="eastAsia"/>
                <w:color w:val="000000"/>
                <w:sz w:val="32"/>
                <w:szCs w:val="20"/>
              </w:rPr>
              <w:t>核定表</w:t>
            </w: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577C4A" w:rsidRPr="00512290" w:rsidRDefault="00577C4A" w:rsidP="00512290">
            <w:pPr>
              <w:rPr>
                <w:rFonts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 w:rsidRPr="00512290">
              <w:rPr>
                <w:rFonts w:eastAsia="標楷體"/>
                <w:color w:val="000000"/>
                <w:szCs w:val="20"/>
              </w:rPr>
              <w:t>XXX</w:t>
            </w:r>
            <w:r w:rsidRPr="00512290">
              <w:rPr>
                <w:rFonts w:eastAsia="標楷體" w:hint="eastAsia"/>
                <w:color w:val="000000"/>
                <w:szCs w:val="20"/>
              </w:rPr>
              <w:t>單位</w:t>
            </w:r>
          </w:p>
        </w:tc>
        <w:tc>
          <w:tcPr>
            <w:tcW w:w="540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ind w:left="-26" w:firstLine="26"/>
              <w:rPr>
                <w:rFonts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  <w:r w:rsidRPr="00512290">
              <w:rPr>
                <w:rFonts w:eastAsia="標楷體"/>
                <w:color w:val="000000"/>
                <w:szCs w:val="20"/>
              </w:rPr>
              <w:t>XXXX</w:t>
            </w: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計畫期程：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年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月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日至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年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月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日</w:t>
            </w: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7C4A" w:rsidRPr="00512290" w:rsidRDefault="00577C4A" w:rsidP="008A4161">
            <w:pPr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計畫經費總額：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元，</w:t>
            </w:r>
            <w:r>
              <w:rPr>
                <w:rFonts w:ascii="標楷體" w:eastAsia="標楷體" w:hint="eastAsia"/>
                <w:color w:val="000000"/>
                <w:szCs w:val="20"/>
              </w:rPr>
              <w:t>向本署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申請補助金額：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元，自籌款：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元</w:t>
            </w: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擬向其他機關與民間團體申請補助：▓無□有</w:t>
            </w:r>
          </w:p>
          <w:p w:rsidR="00577C4A" w:rsidRPr="00512290" w:rsidRDefault="00577C4A" w:rsidP="00512290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（請註明其他機關與民間團體申請補助經費之項目及金額）</w:t>
            </w:r>
          </w:p>
          <w:p w:rsidR="00577C4A" w:rsidRPr="00512290" w:rsidRDefault="00577C4A" w:rsidP="00512290">
            <w:pPr>
              <w:ind w:firstLine="54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教育部：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元，補助項目及金額：</w:t>
            </w:r>
          </w:p>
          <w:p w:rsidR="00577C4A" w:rsidRPr="00512290" w:rsidRDefault="00577C4A" w:rsidP="00512290">
            <w:pPr>
              <w:ind w:firstLineChars="227" w:firstLine="545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eastAsia="標楷體"/>
                <w:color w:val="000000"/>
                <w:szCs w:val="20"/>
              </w:rPr>
              <w:t>XXXX</w:t>
            </w:r>
            <w:r w:rsidRPr="00512290">
              <w:rPr>
                <w:rFonts w:eastAsia="標楷體" w:hint="eastAsia"/>
                <w:color w:val="000000"/>
                <w:szCs w:val="20"/>
              </w:rPr>
              <w:t>部：</w:t>
            </w:r>
            <w:r w:rsidRPr="00512290">
              <w:rPr>
                <w:rFonts w:eastAsia="標楷體"/>
                <w:color w:val="000000"/>
                <w:szCs w:val="20"/>
              </w:rPr>
              <w:t>………………</w:t>
            </w:r>
            <w:r w:rsidRPr="00512290">
              <w:rPr>
                <w:rFonts w:eastAsia="標楷體" w:hint="eastAsia"/>
                <w:color w:val="000000"/>
                <w:szCs w:val="20"/>
              </w:rPr>
              <w:t>元，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補助項目及金額：</w:t>
            </w: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計畫經費明細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教育部核定情形</w:t>
            </w:r>
          </w:p>
          <w:p w:rsidR="00577C4A" w:rsidRPr="00512290" w:rsidRDefault="00577C4A" w:rsidP="00512290">
            <w:pPr>
              <w:jc w:val="center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（申請單位請勿填寫）</w:t>
            </w: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jc w:val="center"/>
              <w:rPr>
                <w:rFonts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總價</w:t>
            </w:r>
            <w:r w:rsidRPr="00512290">
              <w:rPr>
                <w:rFonts w:eastAsia="標楷體"/>
                <w:color w:val="000000"/>
                <w:szCs w:val="20"/>
              </w:rPr>
              <w:t>(</w:t>
            </w:r>
            <w:r w:rsidRPr="00512290">
              <w:rPr>
                <w:rFonts w:eastAsia="標楷體" w:hint="eastAsia"/>
                <w:color w:val="000000"/>
                <w:szCs w:val="20"/>
              </w:rPr>
              <w:t>元</w:t>
            </w:r>
            <w:r w:rsidRPr="00512290"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計畫金額（元）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補助金額</w:t>
            </w:r>
            <w:r w:rsidRPr="00512290">
              <w:rPr>
                <w:rFonts w:ascii="標楷體" w:eastAsia="標楷體"/>
                <w:color w:val="000000"/>
                <w:szCs w:val="20"/>
              </w:rPr>
              <w:t>(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元</w:t>
            </w:r>
            <w:r w:rsidRPr="00512290">
              <w:rPr>
                <w:rFonts w:ascii="標楷體" w:eastAsia="標楷體"/>
                <w:color w:val="000000"/>
                <w:szCs w:val="20"/>
              </w:rPr>
              <w:t>)</w:t>
            </w: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人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事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577C4A" w:rsidRPr="00512290" w:rsidRDefault="00577C4A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業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務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雜支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577C4A" w:rsidRPr="00512290" w:rsidRDefault="00577C4A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設備及投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資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577C4A" w:rsidRPr="00512290" w:rsidRDefault="00577C4A" w:rsidP="00512290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合</w:t>
            </w:r>
            <w:r w:rsidRPr="00512290">
              <w:rPr>
                <w:rFonts w:ascii="標楷體" w:eastAsia="標楷體"/>
                <w:b/>
                <w:color w:val="000000"/>
                <w:szCs w:val="20"/>
              </w:rPr>
              <w:t xml:space="preserve">  </w:t>
            </w: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 w:val="22"/>
                <w:szCs w:val="20"/>
              </w:rPr>
              <w:t>本部核定補助</w:t>
            </w:r>
            <w:r w:rsidRPr="00512290">
              <w:rPr>
                <w:rFonts w:ascii="標楷體" w:eastAsia="標楷體"/>
                <w:color w:val="000000"/>
                <w:sz w:val="22"/>
                <w:szCs w:val="20"/>
              </w:rPr>
              <w:t xml:space="preserve">   </w:t>
            </w:r>
            <w:r w:rsidRPr="00512290">
              <w:rPr>
                <w:rFonts w:ascii="標楷體" w:eastAsia="標楷體" w:hint="eastAsia"/>
                <w:color w:val="000000"/>
                <w:sz w:val="22"/>
                <w:szCs w:val="20"/>
              </w:rPr>
              <w:t>元</w:t>
            </w:r>
          </w:p>
        </w:tc>
      </w:tr>
      <w:tr w:rsidR="00577C4A" w:rsidRPr="00512290" w:rsidTr="008A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2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承辦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主</w:t>
            </w:r>
            <w:r w:rsidRPr="00512290">
              <w:rPr>
                <w:rFonts w:ascii="標楷體" w:eastAsia="標楷體"/>
                <w:color w:val="000000"/>
                <w:szCs w:val="20"/>
              </w:rPr>
              <w:t>(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會</w:t>
            </w:r>
            <w:r w:rsidRPr="00512290">
              <w:rPr>
                <w:rFonts w:ascii="標楷體" w:eastAsia="標楷體"/>
                <w:color w:val="000000"/>
                <w:szCs w:val="20"/>
              </w:rPr>
              <w:t>)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計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機關學校首長</w:t>
            </w:r>
          </w:p>
          <w:p w:rsidR="00577C4A" w:rsidRPr="00512290" w:rsidRDefault="00577C4A" w:rsidP="00512290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單位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單位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或團體負責人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教育部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教育部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承辦人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      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單位主管</w:t>
            </w: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577C4A" w:rsidRPr="00512290" w:rsidRDefault="00577C4A" w:rsidP="00512290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備註：</w:t>
            </w:r>
          </w:p>
          <w:p w:rsidR="00577C4A" w:rsidRPr="00512290" w:rsidRDefault="00577C4A" w:rsidP="0051229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/>
                <w:color w:val="000000"/>
                <w:szCs w:val="20"/>
              </w:rPr>
              <w:t>1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、</w:t>
            </w:r>
            <w:r w:rsidRPr="00512290">
              <w:rPr>
                <w:rFonts w:eastAsia="標楷體" w:hint="eastAsia"/>
                <w:color w:val="00000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577C4A" w:rsidRPr="00512290" w:rsidRDefault="00577C4A" w:rsidP="0051229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/>
                <w:color w:val="000000"/>
                <w:szCs w:val="20"/>
              </w:rPr>
              <w:t>2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、</w:t>
            </w:r>
            <w:r w:rsidRPr="00512290">
              <w:rPr>
                <w:rFonts w:ascii="標楷體" w:eastAsia="標楷體" w:hAnsi="標楷體" w:hint="eastAsia"/>
                <w:color w:val="000000"/>
                <w:szCs w:val="20"/>
              </w:rPr>
              <w:t>補助計畫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除</w:t>
            </w:r>
            <w:r w:rsidRPr="00512290">
              <w:rPr>
                <w:rFonts w:ascii="標楷體" w:eastAsia="標楷體" w:hAnsi="標楷體" w:hint="eastAsia"/>
                <w:color w:val="000000"/>
                <w:szCs w:val="20"/>
              </w:rPr>
              <w:t>依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本要點第</w:t>
            </w:r>
            <w:r w:rsidRPr="00512290">
              <w:rPr>
                <w:rFonts w:ascii="標楷體" w:eastAsia="標楷體"/>
                <w:color w:val="000000"/>
                <w:szCs w:val="20"/>
              </w:rPr>
              <w:t>4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點規定之情形外，以不補助人事費、內部場地使用費及行政管理費為原則。</w:t>
            </w:r>
          </w:p>
          <w:p w:rsidR="00577C4A" w:rsidRPr="00512290" w:rsidRDefault="00577C4A" w:rsidP="00512290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/>
                <w:color w:val="000000"/>
                <w:szCs w:val="20"/>
              </w:rPr>
              <w:t>3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、申請</w:t>
            </w:r>
            <w:r w:rsidRPr="00512290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</w:t>
            </w:r>
            <w:r w:rsidRPr="00512290">
              <w:rPr>
                <w:rFonts w:ascii="標楷體" w:eastAsia="標楷體" w:hAnsi="標楷體" w:cs="新細明體"/>
                <w:color w:val="000000"/>
                <w:kern w:val="0"/>
              </w:rPr>
              <w:t>62</w:t>
            </w:r>
            <w:r w:rsidRPr="00512290">
              <w:rPr>
                <w:rFonts w:ascii="標楷體" w:eastAsia="標楷體" w:hAnsi="標楷體" w:cs="新細明體" w:hint="eastAsia"/>
                <w:color w:val="000000"/>
                <w:kern w:val="0"/>
              </w:rPr>
              <w:t>條之</w:t>
            </w:r>
            <w:r w:rsidRPr="00512290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12290">
              <w:rPr>
                <w:rFonts w:ascii="標楷體" w:eastAsia="標楷體" w:hAnsi="標楷體" w:cs="新細明體" w:hint="eastAsia"/>
                <w:color w:val="000000"/>
                <w:kern w:val="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77C4A" w:rsidRPr="00512290" w:rsidRDefault="00577C4A" w:rsidP="00512290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補助方式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：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□全額補助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□部分補助</w:t>
            </w:r>
            <w:r w:rsidRPr="00512290">
              <w:rPr>
                <w:rFonts w:ascii="標楷體" w:eastAsia="標楷體"/>
                <w:color w:val="000000"/>
                <w:sz w:val="22"/>
                <w:szCs w:val="20"/>
              </w:rPr>
              <w:t>(</w:t>
            </w:r>
            <w:r w:rsidRPr="00512290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指定項目補助□是□否</w:t>
            </w:r>
            <w:r w:rsidRPr="00512290">
              <w:rPr>
                <w:rFonts w:ascii="標楷體" w:eastAsia="標楷體"/>
                <w:b/>
                <w:color w:val="000000"/>
                <w:sz w:val="22"/>
                <w:szCs w:val="20"/>
              </w:rPr>
              <w:t>)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  <w:shd w:val="pct15" w:color="auto" w:fill="FFFFFF"/>
              </w:rPr>
              <w:t>【補助比率　　％】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577C4A" w:rsidRPr="00512290" w:rsidTr="0051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577C4A" w:rsidRPr="00512290" w:rsidRDefault="00577C4A" w:rsidP="00512290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77C4A" w:rsidRPr="00512290" w:rsidRDefault="00577C4A" w:rsidP="00512290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□繳回</w:t>
            </w:r>
            <w:r w:rsidRPr="00512290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（請敘明依據）</w:t>
            </w:r>
          </w:p>
          <w:p w:rsidR="00577C4A" w:rsidRPr="00512290" w:rsidRDefault="00577C4A" w:rsidP="00512290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  <w:p w:rsidR="00577C4A" w:rsidRPr="00512290" w:rsidRDefault="00577C4A" w:rsidP="00512290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□不繳回（請敘明依據）</w:t>
            </w:r>
          </w:p>
        </w:tc>
      </w:tr>
    </w:tbl>
    <w:p w:rsidR="00577C4A" w:rsidRDefault="00577C4A" w:rsidP="00D01D4A">
      <w:pPr>
        <w:snapToGrid w:val="0"/>
        <w:jc w:val="both"/>
        <w:rPr>
          <w:rFonts w:eastAsia="標楷體"/>
          <w:color w:val="000000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1417"/>
        <w:gridCol w:w="4394"/>
        <w:gridCol w:w="1843"/>
      </w:tblGrid>
      <w:tr w:rsidR="00577C4A" w:rsidRPr="00764A4C" w:rsidTr="00253280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577C4A" w:rsidRPr="00764A4C" w:rsidRDefault="00577C4A" w:rsidP="00253280">
            <w:pPr>
              <w:rPr>
                <w:rFonts w:ascii="標楷體" w:eastAsia="標楷體" w:hAnsi="標楷體"/>
                <w:b/>
                <w:color w:val="000000"/>
              </w:rPr>
            </w:pPr>
            <w:r w:rsidRPr="00764A4C">
              <w:rPr>
                <w:rFonts w:ascii="標楷體" w:eastAsia="標楷體" w:hAnsi="標楷體"/>
                <w:b/>
                <w:color w:val="000000"/>
                <w:szCs w:val="22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b/>
                <w:color w:val="000000"/>
                <w:szCs w:val="22"/>
              </w:rPr>
              <w:t>附表三</w:t>
            </w:r>
            <w:r w:rsidRPr="00764A4C">
              <w:rPr>
                <w:rFonts w:ascii="標楷體" w:eastAsia="標楷體" w:hAnsi="標楷體"/>
                <w:b/>
                <w:color w:val="000000"/>
                <w:szCs w:val="22"/>
              </w:rPr>
              <w:t xml:space="preserve">  </w:t>
            </w:r>
          </w:p>
          <w:p w:rsidR="00577C4A" w:rsidRPr="00764A4C" w:rsidRDefault="00577C4A" w:rsidP="00253280">
            <w:pPr>
              <w:ind w:right="96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64A4C">
              <w:rPr>
                <w:rFonts w:ascii="標楷體" w:eastAsia="標楷體" w:hAnsi="標楷體"/>
                <w:b/>
                <w:color w:val="000000"/>
                <w:szCs w:val="22"/>
              </w:rPr>
              <w:t>(</w:t>
            </w:r>
            <w:r w:rsidRPr="00764A4C">
              <w:rPr>
                <w:rFonts w:ascii="標楷體" w:eastAsia="標楷體" w:hAnsi="標楷體" w:hint="eastAsia"/>
                <w:b/>
                <w:color w:val="000000"/>
                <w:szCs w:val="22"/>
              </w:rPr>
              <w:t>單位名稱</w:t>
            </w:r>
            <w:r w:rsidRPr="00764A4C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  <w:r w:rsidRPr="00764A4C">
              <w:rPr>
                <w:b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b/>
                <w:color w:val="000000"/>
                <w:szCs w:val="22"/>
              </w:rPr>
              <w:t>運動場地修（整）建與新建與體育設備不足現況情形調查表</w:t>
            </w:r>
          </w:p>
        </w:tc>
      </w:tr>
      <w:tr w:rsidR="00577C4A" w:rsidRPr="00764A4C" w:rsidTr="00253280">
        <w:tc>
          <w:tcPr>
            <w:tcW w:w="1702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設施項目</w:t>
            </w:r>
          </w:p>
        </w:tc>
        <w:tc>
          <w:tcPr>
            <w:tcW w:w="1417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設施年限</w:t>
            </w:r>
          </w:p>
        </w:tc>
        <w:tc>
          <w:tcPr>
            <w:tcW w:w="439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不堪使用情形</w:t>
            </w:r>
          </w:p>
        </w:tc>
        <w:tc>
          <w:tcPr>
            <w:tcW w:w="1843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77C4A" w:rsidRPr="00764A4C" w:rsidTr="00253280">
        <w:tc>
          <w:tcPr>
            <w:tcW w:w="1702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一、跑道</w:t>
            </w:r>
          </w:p>
        </w:tc>
        <w:tc>
          <w:tcPr>
            <w:tcW w:w="1417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前次整建迄今＿＿年，整建項目為＿＿＿（</w:t>
            </w:r>
            <w:r w:rsidRPr="00764A4C">
              <w:rPr>
                <w:rFonts w:ascii="標楷體" w:eastAsia="標楷體" w:hAnsi="標楷體"/>
                <w:color w:val="000000"/>
              </w:rPr>
              <w:t>8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年以上始得申請）</w:t>
            </w:r>
          </w:p>
        </w:tc>
        <w:tc>
          <w:tcPr>
            <w:tcW w:w="4394" w:type="dxa"/>
          </w:tcPr>
          <w:p w:rsidR="00577C4A" w:rsidRPr="00764A4C" w:rsidRDefault="00577C4A" w:rsidP="00D01D4A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基礎與面層流失：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a.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基礎流失</w:t>
            </w:r>
            <w:r w:rsidRPr="00764A4C">
              <w:rPr>
                <w:rFonts w:ascii="標楷體" w:eastAsia="標楷體" w:hAnsi="標楷體"/>
                <w:color w:val="000000"/>
              </w:rPr>
              <w:t>: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＿＿平方公尺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b.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面層流失（含紅土跑道沖刷流失）：＿＿＿平方公尺</w:t>
            </w:r>
          </w:p>
          <w:p w:rsidR="00577C4A" w:rsidRPr="00764A4C" w:rsidRDefault="00577C4A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基礎塌陷或凹凸不平：＿＿平方公尺</w:t>
            </w:r>
          </w:p>
          <w:p w:rsidR="00577C4A" w:rsidRPr="00764A4C" w:rsidRDefault="00577C4A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面層剝落或不平整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a.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剝落：</w:t>
            </w:r>
            <w:r w:rsidRPr="00764A4C">
              <w:rPr>
                <w:rFonts w:ascii="標楷體" w:eastAsia="標楷體" w:hAnsi="標楷體"/>
                <w:color w:val="000000"/>
              </w:rPr>
              <w:t>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b.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裂縫：＿＿＿道，平均裂縫寬度＿＿公尺，長度＿＿公尺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c.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不平整：＿＿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  <w:p w:rsidR="00577C4A" w:rsidRPr="00764A4C" w:rsidRDefault="00577C4A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面層已磨損呈光滑面共：</w:t>
            </w:r>
            <w:r w:rsidRPr="00764A4C">
              <w:rPr>
                <w:rFonts w:ascii="標楷體" w:eastAsia="標楷體" w:hAnsi="標楷體"/>
                <w:color w:val="000000"/>
              </w:rPr>
              <w:t>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5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草皮、噴水、排水溝及其他相關設施破損</w:t>
            </w:r>
            <w:r w:rsidRPr="00764A4C">
              <w:rPr>
                <w:rFonts w:ascii="標楷體" w:eastAsia="標楷體" w:hAnsi="標楷體"/>
                <w:color w:val="000000"/>
              </w:rPr>
              <w:t>: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破損情形量化說明：＿＿＿＿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77C4A" w:rsidRPr="00764A4C" w:rsidTr="00253280">
        <w:tc>
          <w:tcPr>
            <w:tcW w:w="1702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二、球場（籃排網）</w:t>
            </w:r>
          </w:p>
        </w:tc>
        <w:tc>
          <w:tcPr>
            <w:tcW w:w="1417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前次整建迄今＿＿年，整建項目為＿＿＿（</w:t>
            </w:r>
            <w:r w:rsidRPr="00764A4C">
              <w:rPr>
                <w:rFonts w:ascii="標楷體" w:eastAsia="標楷體" w:hAnsi="標楷體"/>
                <w:color w:val="000000"/>
              </w:rPr>
              <w:t>8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年以上始得申請）</w:t>
            </w:r>
          </w:p>
        </w:tc>
        <w:tc>
          <w:tcPr>
            <w:tcW w:w="439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基礎與面層流失：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a.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基礎流失</w:t>
            </w:r>
            <w:r w:rsidRPr="00764A4C">
              <w:rPr>
                <w:rFonts w:ascii="標楷體" w:eastAsia="標楷體" w:hAnsi="標楷體"/>
                <w:color w:val="000000"/>
              </w:rPr>
              <w:t>: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＿＿平方公尺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b.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面層流失：＿＿平方公尺</w:t>
            </w:r>
          </w:p>
          <w:p w:rsidR="00577C4A" w:rsidRPr="00764A4C" w:rsidRDefault="00577C4A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基礎塌陷或凹凸不平：＿＿平方公尺</w:t>
            </w:r>
          </w:p>
          <w:p w:rsidR="00577C4A" w:rsidRPr="00764A4C" w:rsidRDefault="00577C4A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面層剝落或不平整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a.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剝落：</w:t>
            </w:r>
            <w:r w:rsidRPr="00764A4C">
              <w:rPr>
                <w:rFonts w:ascii="標楷體" w:eastAsia="標楷體" w:hAnsi="標楷體"/>
                <w:color w:val="000000"/>
              </w:rPr>
              <w:t>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b.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裂縫：＿＿＿道，平均裂縫寬度＿＿公尺，長度＿＿公尺</w:t>
            </w:r>
          </w:p>
          <w:p w:rsidR="00577C4A" w:rsidRPr="00764A4C" w:rsidRDefault="00577C4A" w:rsidP="00253280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c.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不平整：＿＿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  <w:p w:rsidR="00577C4A" w:rsidRPr="00764A4C" w:rsidRDefault="00577C4A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圍籬、籃球架、排</w:t>
            </w:r>
            <w:r w:rsidRPr="00764A4C">
              <w:rPr>
                <w:rFonts w:ascii="標楷體" w:eastAsia="標楷體" w:hAnsi="標楷體"/>
                <w:color w:val="000000"/>
              </w:rPr>
              <w:t>(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網</w:t>
            </w:r>
            <w:r w:rsidRPr="00764A4C">
              <w:rPr>
                <w:rFonts w:ascii="標楷體" w:eastAsia="標楷體" w:hAnsi="標楷體"/>
                <w:color w:val="000000"/>
              </w:rPr>
              <w:t>)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球柱等相關設施破損情形量化說明：＿＿＿＿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77C4A" w:rsidRPr="00764A4C" w:rsidTr="00253280">
        <w:tc>
          <w:tcPr>
            <w:tcW w:w="1702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三、風雨操場</w:t>
            </w:r>
          </w:p>
        </w:tc>
        <w:tc>
          <w:tcPr>
            <w:tcW w:w="1417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前次整建迄今＿＿年，整建項目為＿＿＿</w:t>
            </w:r>
          </w:p>
        </w:tc>
        <w:tc>
          <w:tcPr>
            <w:tcW w:w="439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結構體鏽蝕：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處</w:t>
            </w:r>
          </w:p>
          <w:p w:rsidR="00577C4A" w:rsidRPr="00764A4C" w:rsidRDefault="00577C4A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屋頂漏水：＿＿處</w:t>
            </w:r>
          </w:p>
          <w:p w:rsidR="00577C4A" w:rsidRPr="00764A4C" w:rsidRDefault="00577C4A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屋頂或浪板剝落：</w:t>
            </w:r>
            <w:r w:rsidRPr="00764A4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處</w:t>
            </w:r>
          </w:p>
          <w:p w:rsidR="00577C4A" w:rsidRPr="00764A4C" w:rsidRDefault="00577C4A" w:rsidP="00253280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圍籬、燈具等相關設施破損情形量化說明：＿＿＿＿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77C4A" w:rsidRPr="00764A4C" w:rsidRDefault="00577C4A" w:rsidP="00D01D4A">
      <w:pPr>
        <w:snapToGrid w:val="0"/>
        <w:jc w:val="both"/>
        <w:rPr>
          <w:rFonts w:ascii="標楷體" w:eastAsia="標楷體" w:hAnsi="標楷體"/>
          <w:b/>
          <w:color w:val="000000"/>
        </w:rPr>
      </w:pPr>
      <w:r w:rsidRPr="00764A4C">
        <w:rPr>
          <w:rFonts w:ascii="標楷體" w:eastAsia="標楷體" w:hAnsi="標楷體"/>
          <w:color w:val="000000"/>
        </w:rPr>
        <w:br w:type="page"/>
      </w:r>
      <w:r w:rsidRPr="00764A4C">
        <w:rPr>
          <w:rFonts w:ascii="標楷體" w:eastAsia="標楷體" w:hAnsi="標楷體" w:hint="eastAsia"/>
          <w:b/>
          <w:color w:val="000000"/>
        </w:rPr>
        <w:t>附表四</w:t>
      </w:r>
    </w:p>
    <w:p w:rsidR="00577C4A" w:rsidRPr="00764A4C" w:rsidRDefault="00577C4A" w:rsidP="00D01D4A">
      <w:pPr>
        <w:jc w:val="center"/>
        <w:rPr>
          <w:rFonts w:ascii="標楷體" w:eastAsia="標楷體" w:hAnsi="標楷體"/>
          <w:b/>
          <w:color w:val="000000"/>
        </w:rPr>
      </w:pPr>
      <w:r w:rsidRPr="00764A4C">
        <w:rPr>
          <w:rFonts w:ascii="標楷體" w:eastAsia="標楷體" w:hAnsi="標楷體" w:hint="eastAsia"/>
          <w:b/>
          <w:color w:val="000000"/>
        </w:rPr>
        <w:t>學校申請教育部體育署補助「跑道設施」自評表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8"/>
        <w:gridCol w:w="5634"/>
      </w:tblGrid>
      <w:tr w:rsidR="00577C4A" w:rsidRPr="00764A4C" w:rsidTr="00253280">
        <w:tc>
          <w:tcPr>
            <w:tcW w:w="2728" w:type="dxa"/>
          </w:tcPr>
          <w:p w:rsidR="00577C4A" w:rsidRPr="00764A4C" w:rsidRDefault="00577C4A" w:rsidP="002532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評估項目</w:t>
            </w:r>
          </w:p>
        </w:tc>
        <w:tc>
          <w:tcPr>
            <w:tcW w:w="5634" w:type="dxa"/>
          </w:tcPr>
          <w:p w:rsidR="00577C4A" w:rsidRPr="00764A4C" w:rsidRDefault="00577C4A" w:rsidP="00253280">
            <w:pPr>
              <w:tabs>
                <w:tab w:val="left" w:pos="2280"/>
                <w:tab w:val="center" w:pos="2789"/>
              </w:tabs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ab/>
            </w:r>
            <w:r w:rsidRPr="00764A4C">
              <w:rPr>
                <w:rFonts w:ascii="標楷體" w:eastAsia="標楷體" w:hAnsi="標楷體"/>
                <w:color w:val="000000"/>
              </w:rPr>
              <w:tab/>
            </w:r>
            <w:r w:rsidRPr="00764A4C">
              <w:rPr>
                <w:rFonts w:ascii="標楷體" w:eastAsia="標楷體" w:hAnsi="標楷體" w:hint="eastAsia"/>
                <w:color w:val="000000"/>
              </w:rPr>
              <w:t>評估內容</w:t>
            </w:r>
          </w:p>
        </w:tc>
      </w:tr>
      <w:tr w:rsidR="00577C4A" w:rsidRPr="00764A4C" w:rsidTr="00253280">
        <w:tc>
          <w:tcPr>
            <w:tcW w:w="2728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一、需求評估</w:t>
            </w:r>
          </w:p>
        </w:tc>
        <w:tc>
          <w:tcPr>
            <w:tcW w:w="563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學校田徑代表隊訓練人數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各種代表隊體能訓練人數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全校體育課使用人數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社區民眾經常使用人數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577C4A" w:rsidRPr="00764A4C" w:rsidTr="00253280">
        <w:tc>
          <w:tcPr>
            <w:tcW w:w="2728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二、賽會評估</w:t>
            </w:r>
          </w:p>
        </w:tc>
        <w:tc>
          <w:tcPr>
            <w:tcW w:w="563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全校性運動會每年舉辦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區域性定期運動會每年舉辦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機關團體借用辦理運動會或活動每年平均</w:t>
            </w:r>
            <w:r w:rsidRPr="00764A4C">
              <w:rPr>
                <w:rFonts w:ascii="標楷體" w:eastAsia="標楷體" w:hAnsi="標楷體"/>
                <w:color w:val="000000"/>
              </w:rPr>
              <w:t>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是否有無其他特殊性需求</w:t>
            </w:r>
            <w:r w:rsidRPr="00764A4C">
              <w:rPr>
                <w:rFonts w:ascii="標楷體" w:eastAsia="標楷體" w:hAnsi="標楷體"/>
                <w:color w:val="000000"/>
              </w:rPr>
              <w:t>_____</w:t>
            </w:r>
          </w:p>
        </w:tc>
      </w:tr>
      <w:tr w:rsidR="00577C4A" w:rsidRPr="00764A4C" w:rsidTr="00253280">
        <w:tc>
          <w:tcPr>
            <w:tcW w:w="2728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三、申請跑道材質評估（請確實依據本署頒定之國中、小操場面層使用檢討報告進行材質評估）</w:t>
            </w:r>
          </w:p>
        </w:tc>
        <w:tc>
          <w:tcPr>
            <w:tcW w:w="563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合成橡膠跑道，理由為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2.PU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跑道，理由為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人工草跑道，理由為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紅土跑道，理由為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</w:p>
        </w:tc>
      </w:tr>
      <w:tr w:rsidR="00577C4A" w:rsidRPr="00764A4C" w:rsidTr="00253280">
        <w:tc>
          <w:tcPr>
            <w:tcW w:w="2728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四、田徑場現況評估</w:t>
            </w:r>
          </w:p>
        </w:tc>
        <w:tc>
          <w:tcPr>
            <w:tcW w:w="563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跑道：□內緣水溝，□外緣石，□跑道基礎無面材</w:t>
            </w:r>
          </w:p>
          <w:p w:rsidR="00577C4A" w:rsidRPr="00764A4C" w:rsidRDefault="00577C4A" w:rsidP="00253280">
            <w:pPr>
              <w:ind w:firstLine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田賽場：□沙土結構無植草，□噴灌系統，□排水系統，□人工草足球場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其他設備：□照明，□看臺，通道</w:t>
            </w:r>
          </w:p>
        </w:tc>
      </w:tr>
      <w:tr w:rsidR="00577C4A" w:rsidRPr="00764A4C" w:rsidTr="00253280">
        <w:tc>
          <w:tcPr>
            <w:tcW w:w="2728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五、學校人力及經費評估</w:t>
            </w:r>
          </w:p>
        </w:tc>
        <w:tc>
          <w:tcPr>
            <w:tcW w:w="563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預估總申請補助經費</w:t>
            </w:r>
            <w:r w:rsidRPr="00764A4C">
              <w:rPr>
                <w:rFonts w:ascii="標楷體" w:eastAsia="標楷體" w:hAnsi="標楷體"/>
                <w:color w:val="000000"/>
              </w:rPr>
              <w:t>_______________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建妥之後學校每年編列人力及維護費用</w:t>
            </w:r>
            <w:r w:rsidRPr="00764A4C">
              <w:rPr>
                <w:rFonts w:ascii="標楷體" w:eastAsia="標楷體" w:hAnsi="標楷體"/>
                <w:color w:val="000000"/>
              </w:rPr>
              <w:t>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人，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預估對外租借，每年可營收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</w:tbl>
    <w:p w:rsidR="00577C4A" w:rsidRPr="00764A4C" w:rsidRDefault="00577C4A" w:rsidP="00D01D4A">
      <w:pPr>
        <w:jc w:val="center"/>
        <w:rPr>
          <w:rFonts w:ascii="標楷體" w:eastAsia="標楷體" w:hAnsi="標楷體"/>
          <w:color w:val="000000"/>
        </w:rPr>
      </w:pPr>
    </w:p>
    <w:p w:rsidR="00577C4A" w:rsidRPr="00764A4C" w:rsidRDefault="00577C4A" w:rsidP="00D01D4A">
      <w:pPr>
        <w:rPr>
          <w:rFonts w:ascii="標楷體" w:eastAsia="標楷體" w:hAnsi="標楷體"/>
          <w:b/>
          <w:color w:val="000000"/>
        </w:rPr>
      </w:pPr>
      <w:r w:rsidRPr="00764A4C">
        <w:rPr>
          <w:rFonts w:ascii="標楷體" w:eastAsia="標楷體" w:hAnsi="標楷體"/>
          <w:color w:val="000000"/>
        </w:rPr>
        <w:br w:type="page"/>
      </w:r>
      <w:r w:rsidRPr="00764A4C">
        <w:rPr>
          <w:rFonts w:ascii="標楷體" w:eastAsia="標楷體" w:hAnsi="標楷體" w:hint="eastAsia"/>
          <w:b/>
          <w:color w:val="000000"/>
        </w:rPr>
        <w:t>附表五</w:t>
      </w:r>
      <w:r w:rsidRPr="00764A4C">
        <w:rPr>
          <w:rFonts w:ascii="標楷體" w:eastAsia="標楷體" w:hAnsi="標楷體"/>
          <w:b/>
          <w:color w:val="000000"/>
        </w:rPr>
        <w:t xml:space="preserve">     </w:t>
      </w:r>
    </w:p>
    <w:p w:rsidR="00577C4A" w:rsidRPr="00764A4C" w:rsidRDefault="00577C4A" w:rsidP="00D01D4A">
      <w:pPr>
        <w:jc w:val="center"/>
        <w:rPr>
          <w:rFonts w:ascii="標楷體" w:eastAsia="標楷體" w:hAnsi="標楷體"/>
          <w:b/>
          <w:color w:val="000000"/>
        </w:rPr>
      </w:pPr>
      <w:r w:rsidRPr="00764A4C">
        <w:rPr>
          <w:rFonts w:ascii="標楷體" w:eastAsia="標楷體" w:hAnsi="標楷體" w:hint="eastAsia"/>
          <w:b/>
          <w:color w:val="000000"/>
        </w:rPr>
        <w:t>學校申請教育部體育署補助「風雨球場」申請補助自評表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48"/>
        <w:gridCol w:w="5634"/>
      </w:tblGrid>
      <w:tr w:rsidR="00577C4A" w:rsidRPr="00764A4C" w:rsidTr="00253280">
        <w:tc>
          <w:tcPr>
            <w:tcW w:w="2248" w:type="dxa"/>
          </w:tcPr>
          <w:p w:rsidR="00577C4A" w:rsidRPr="00764A4C" w:rsidRDefault="00577C4A" w:rsidP="002532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評估項目</w:t>
            </w:r>
          </w:p>
        </w:tc>
        <w:tc>
          <w:tcPr>
            <w:tcW w:w="5634" w:type="dxa"/>
          </w:tcPr>
          <w:p w:rsidR="00577C4A" w:rsidRPr="00764A4C" w:rsidRDefault="00577C4A" w:rsidP="00253280">
            <w:pPr>
              <w:tabs>
                <w:tab w:val="left" w:pos="2280"/>
                <w:tab w:val="center" w:pos="2789"/>
              </w:tabs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ab/>
            </w:r>
            <w:r w:rsidRPr="00764A4C">
              <w:rPr>
                <w:rFonts w:ascii="標楷體" w:eastAsia="標楷體" w:hAnsi="標楷體"/>
                <w:color w:val="000000"/>
              </w:rPr>
              <w:tab/>
            </w:r>
            <w:r w:rsidRPr="00764A4C">
              <w:rPr>
                <w:rFonts w:ascii="標楷體" w:eastAsia="標楷體" w:hAnsi="標楷體" w:hint="eastAsia"/>
                <w:color w:val="000000"/>
              </w:rPr>
              <w:t>評估內容</w:t>
            </w:r>
          </w:p>
        </w:tc>
      </w:tr>
      <w:tr w:rsidR="00577C4A" w:rsidRPr="00764A4C" w:rsidTr="00253280">
        <w:tc>
          <w:tcPr>
            <w:tcW w:w="2248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一、申請理由</w:t>
            </w:r>
          </w:p>
        </w:tc>
        <w:tc>
          <w:tcPr>
            <w:tcW w:w="563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77C4A" w:rsidRPr="00764A4C" w:rsidTr="00253280">
        <w:tc>
          <w:tcPr>
            <w:tcW w:w="2248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二、建物基地條件</w:t>
            </w:r>
          </w:p>
        </w:tc>
        <w:tc>
          <w:tcPr>
            <w:tcW w:w="563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基地面積與長、寬、尺寸</w:t>
            </w:r>
            <w:r w:rsidRPr="00764A4C">
              <w:rPr>
                <w:rFonts w:ascii="標楷體" w:eastAsia="標楷體" w:hAnsi="標楷體"/>
                <w:color w:val="000000"/>
              </w:rPr>
              <w:t>___________________________________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基地交通與動線概況</w:t>
            </w:r>
            <w:r w:rsidRPr="00764A4C">
              <w:rPr>
                <w:rFonts w:ascii="標楷體" w:eastAsia="標楷體" w:hAnsi="標楷體"/>
                <w:color w:val="000000"/>
              </w:rPr>
              <w:t>_______________________________________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學校現有允建面積</w:t>
            </w:r>
            <w:r w:rsidRPr="00764A4C">
              <w:rPr>
                <w:rFonts w:ascii="標楷體" w:eastAsia="標楷體" w:hAnsi="標楷體"/>
                <w:color w:val="000000"/>
              </w:rPr>
              <w:t>________________________________________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建物總樓地板面積</w:t>
            </w:r>
            <w:r w:rsidRPr="00764A4C">
              <w:rPr>
                <w:rFonts w:ascii="標楷體" w:eastAsia="標楷體" w:hAnsi="標楷體"/>
                <w:color w:val="000000"/>
              </w:rPr>
              <w:t>________________________________________</w:t>
            </w:r>
          </w:p>
        </w:tc>
      </w:tr>
      <w:tr w:rsidR="00577C4A" w:rsidRPr="00764A4C" w:rsidTr="00253280">
        <w:tc>
          <w:tcPr>
            <w:tcW w:w="2248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三、學校條件</w:t>
            </w:r>
          </w:p>
        </w:tc>
        <w:tc>
          <w:tcPr>
            <w:tcW w:w="5634" w:type="dxa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學校既有設施：□體育館□風雨球場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□體育館其現況為何：＿＿＿＿＿＿＿＿＿＿＿＿＿</w:t>
            </w:r>
            <w:r w:rsidRPr="00764A4C">
              <w:rPr>
                <w:rFonts w:ascii="標楷體" w:eastAsia="標楷體" w:hAnsi="標楷體"/>
                <w:color w:val="000000"/>
              </w:rPr>
              <w:t>_________________________________________(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請檢附平面圖及照片</w:t>
            </w:r>
            <w:r w:rsidRPr="00764A4C">
              <w:rPr>
                <w:rFonts w:ascii="標楷體" w:eastAsia="標楷體" w:hAnsi="標楷體"/>
                <w:color w:val="000000"/>
              </w:rPr>
              <w:t>)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□風雨球場其現況為何：＿＿＿＿＿＿＿＿＿＿＿＿＿＿＿＿＿＿＿＿＿＿＿＿＿＿＿＿＿＿＿＿＿＿＿</w:t>
            </w:r>
            <w:r w:rsidRPr="00764A4C">
              <w:rPr>
                <w:rFonts w:ascii="標楷體" w:eastAsia="標楷體" w:hAnsi="標楷體"/>
                <w:color w:val="000000"/>
              </w:rPr>
              <w:t>(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請檢附平面圖及照片</w:t>
            </w:r>
            <w:r w:rsidRPr="00764A4C">
              <w:rPr>
                <w:rFonts w:ascii="標楷體" w:eastAsia="標楷體" w:hAnsi="標楷體"/>
                <w:color w:val="000000"/>
              </w:rPr>
              <w:t>)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學校學生數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，運動代表隊名稱與人數＿＿＿＿＿＿＿</w:t>
            </w:r>
            <w:r w:rsidRPr="00764A4C">
              <w:rPr>
                <w:rFonts w:ascii="標楷體" w:eastAsia="標楷體" w:hAnsi="標楷體"/>
                <w:color w:val="000000"/>
              </w:rPr>
              <w:t>_________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地區人口數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學校人力資源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，每年維護經費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577C4A" w:rsidRPr="00764A4C" w:rsidTr="00253280">
        <w:tc>
          <w:tcPr>
            <w:tcW w:w="7882" w:type="dxa"/>
            <w:gridSpan w:val="2"/>
          </w:tcPr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總經費需求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申請補助</w:t>
            </w:r>
            <w:r w:rsidRPr="00764A4C">
              <w:rPr>
                <w:rFonts w:ascii="標楷體" w:eastAsia="標楷體" w:hAnsi="標楷體"/>
                <w:color w:val="000000"/>
              </w:rPr>
              <w:t>____________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3.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直轄市或縣市政府配合</w:t>
            </w:r>
            <w:r w:rsidRPr="00764A4C">
              <w:rPr>
                <w:rFonts w:ascii="標楷體" w:eastAsia="標楷體" w:hAnsi="標楷體"/>
                <w:color w:val="000000"/>
              </w:rPr>
              <w:t>____________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577C4A" w:rsidRPr="00764A4C" w:rsidRDefault="00577C4A" w:rsidP="00253280">
            <w:pPr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/>
                <w:color w:val="000000"/>
              </w:rPr>
              <w:t>4.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學校配合款</w:t>
            </w:r>
            <w:r w:rsidRPr="00764A4C">
              <w:rPr>
                <w:rFonts w:ascii="標楷體" w:eastAsia="標楷體" w:hAnsi="標楷體"/>
                <w:color w:val="000000"/>
              </w:rPr>
              <w:t>__________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</w:tbl>
    <w:p w:rsidR="00577C4A" w:rsidRPr="00764A4C" w:rsidRDefault="00577C4A" w:rsidP="00D01D4A">
      <w:pPr>
        <w:rPr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color w:val="000000"/>
        </w:rPr>
      </w:pPr>
    </w:p>
    <w:p w:rsidR="00577C4A" w:rsidRPr="00764A4C" w:rsidRDefault="00577C4A" w:rsidP="00D01D4A">
      <w:pPr>
        <w:snapToGrid w:val="0"/>
        <w:jc w:val="both"/>
        <w:rPr>
          <w:rFonts w:eastAsia="標楷體"/>
          <w:b/>
          <w:color w:val="000000"/>
        </w:rPr>
      </w:pPr>
      <w:r w:rsidRPr="00764A4C">
        <w:rPr>
          <w:rFonts w:eastAsia="標楷體"/>
          <w:color w:val="000000"/>
        </w:rPr>
        <w:br w:type="page"/>
      </w:r>
      <w:r w:rsidRPr="00764A4C">
        <w:rPr>
          <w:rFonts w:eastAsia="標楷體" w:hint="eastAsia"/>
          <w:b/>
          <w:color w:val="000000"/>
        </w:rPr>
        <w:t>附表六</w:t>
      </w:r>
    </w:p>
    <w:p w:rsidR="00577C4A" w:rsidRPr="00764A4C" w:rsidRDefault="00577C4A" w:rsidP="00D01D4A">
      <w:pPr>
        <w:snapToGrid w:val="0"/>
        <w:rPr>
          <w:rFonts w:eastAsia="標楷體"/>
          <w:b/>
          <w:color w:val="000000"/>
        </w:rPr>
      </w:pPr>
      <w:r w:rsidRPr="00764A4C">
        <w:rPr>
          <w:rFonts w:eastAsia="標楷體"/>
          <w:b/>
          <w:color w:val="000000"/>
        </w:rPr>
        <w:t>(</w:t>
      </w:r>
      <w:r w:rsidRPr="00764A4C">
        <w:rPr>
          <w:rFonts w:eastAsia="標楷體" w:hint="eastAsia"/>
          <w:b/>
          <w:color w:val="000000"/>
        </w:rPr>
        <w:t>單位名稱</w:t>
      </w:r>
      <w:r w:rsidRPr="00764A4C">
        <w:rPr>
          <w:rFonts w:eastAsia="標楷體"/>
          <w:b/>
          <w:color w:val="000000"/>
        </w:rPr>
        <w:t xml:space="preserve">)    </w:t>
      </w:r>
      <w:r w:rsidRPr="00764A4C">
        <w:rPr>
          <w:rFonts w:eastAsia="標楷體" w:hint="eastAsia"/>
          <w:b/>
          <w:color w:val="000000"/>
        </w:rPr>
        <w:t>辦理教育部體育署推動學校體育運動發展成果報告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6840"/>
      </w:tblGrid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辦理名稱</w:t>
            </w:r>
          </w:p>
        </w:tc>
        <w:tc>
          <w:tcPr>
            <w:tcW w:w="6840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辦理內容摘要（包含活動及運動場地及器材）</w:t>
            </w:r>
          </w:p>
        </w:tc>
        <w:tc>
          <w:tcPr>
            <w:tcW w:w="6840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一、活動部分</w:t>
            </w:r>
            <w:r w:rsidRPr="00764A4C">
              <w:rPr>
                <w:rFonts w:eastAsia="標楷體"/>
                <w:color w:val="000000"/>
              </w:rPr>
              <w:t>: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（一）辦理時間：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（二）辦理地點：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（三）參加對象：</w:t>
            </w:r>
            <w:r w:rsidRPr="00764A4C">
              <w:rPr>
                <w:rFonts w:eastAsia="標楷體"/>
                <w:color w:val="000000"/>
              </w:rPr>
              <w:t xml:space="preserve"> 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（四）參加人數：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（五）其他：</w:t>
            </w:r>
          </w:p>
          <w:p w:rsidR="00577C4A" w:rsidRPr="00764A4C" w:rsidRDefault="00577C4A" w:rsidP="00253280">
            <w:pPr>
              <w:snapToGrid w:val="0"/>
              <w:ind w:left="2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二、新整建運動場地及充實體育器材</w:t>
            </w:r>
          </w:p>
          <w:p w:rsidR="00577C4A" w:rsidRPr="00764A4C" w:rsidRDefault="00577C4A" w:rsidP="00253280">
            <w:pPr>
              <w:snapToGrid w:val="0"/>
              <w:ind w:left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（一）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經費支用情形：</w:t>
            </w:r>
          </w:p>
          <w:p w:rsidR="00577C4A" w:rsidRPr="00764A4C" w:rsidRDefault="00577C4A" w:rsidP="00253280">
            <w:pPr>
              <w:snapToGrid w:val="0"/>
              <w:ind w:left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（二）全校師生數：</w:t>
            </w:r>
          </w:p>
          <w:p w:rsidR="00577C4A" w:rsidRPr="00764A4C" w:rsidRDefault="00577C4A" w:rsidP="00253280">
            <w:pPr>
              <w:snapToGrid w:val="0"/>
              <w:ind w:left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（三）符合條件之成績證明：</w:t>
            </w:r>
          </w:p>
          <w:p w:rsidR="00577C4A" w:rsidRPr="00764A4C" w:rsidRDefault="00577C4A" w:rsidP="00253280">
            <w:pPr>
              <w:snapToGrid w:val="0"/>
              <w:ind w:left="746" w:hangingChars="311" w:hanging="746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（四）使用對象（若為特教學校，請證明其使用者為適應體育課之學生）：</w:t>
            </w:r>
          </w:p>
          <w:p w:rsidR="00577C4A" w:rsidRPr="00764A4C" w:rsidRDefault="00577C4A" w:rsidP="00253280">
            <w:pPr>
              <w:snapToGrid w:val="0"/>
              <w:ind w:left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（五）預期效益：</w:t>
            </w:r>
          </w:p>
          <w:p w:rsidR="00577C4A" w:rsidRPr="00764A4C" w:rsidRDefault="00577C4A" w:rsidP="00253280">
            <w:pPr>
              <w:snapToGrid w:val="0"/>
              <w:ind w:left="2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（六）場地及器材照片（單價須為</w:t>
            </w:r>
            <w:r w:rsidRPr="00764A4C">
              <w:rPr>
                <w:rFonts w:ascii="標楷體" w:eastAsia="標楷體" w:hAnsi="標楷體"/>
                <w:color w:val="000000"/>
              </w:rPr>
              <w:t>1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萬元以上）：</w:t>
            </w:r>
          </w:p>
          <w:p w:rsidR="00577C4A" w:rsidRPr="00764A4C" w:rsidRDefault="00577C4A" w:rsidP="00253280">
            <w:pPr>
              <w:snapToGrid w:val="0"/>
              <w:ind w:left="2"/>
              <w:rPr>
                <w:rFonts w:eastAsia="標楷體"/>
                <w:color w:val="000000"/>
              </w:rPr>
            </w:pP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辦理成果摘述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（是否達成預期效益</w:t>
            </w:r>
            <w:r w:rsidRPr="00764A4C">
              <w:rPr>
                <w:rFonts w:eastAsia="標楷體"/>
                <w:color w:val="000000"/>
              </w:rPr>
              <w:t>/</w:t>
            </w:r>
            <w:r w:rsidRPr="00764A4C">
              <w:rPr>
                <w:rFonts w:eastAsia="標楷體" w:hint="eastAsia"/>
                <w:color w:val="000000"/>
              </w:rPr>
              <w:t>與往年績效比較）</w:t>
            </w:r>
          </w:p>
        </w:tc>
        <w:tc>
          <w:tcPr>
            <w:tcW w:w="6840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1.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2.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...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..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.</w:t>
            </w: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整體經費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/>
                <w:color w:val="000000"/>
              </w:rPr>
              <w:t>(</w:t>
            </w:r>
            <w:r w:rsidRPr="00764A4C">
              <w:rPr>
                <w:rFonts w:eastAsia="標楷體" w:hint="eastAsia"/>
                <w:color w:val="000000"/>
              </w:rPr>
              <w:t>請說明之</w:t>
            </w:r>
            <w:r w:rsidRPr="00764A4C">
              <w:rPr>
                <w:rFonts w:eastAsia="標楷體"/>
                <w:color w:val="000000"/>
              </w:rPr>
              <w:t>)</w:t>
            </w:r>
          </w:p>
        </w:tc>
        <w:tc>
          <w:tcPr>
            <w:tcW w:w="6840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檢附資料</w:t>
            </w:r>
          </w:p>
        </w:tc>
        <w:tc>
          <w:tcPr>
            <w:tcW w:w="6840" w:type="dxa"/>
          </w:tcPr>
          <w:p w:rsidR="00577C4A" w:rsidRPr="00764A4C" w:rsidRDefault="00577C4A" w:rsidP="00253280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□成果報告書（</w:t>
            </w:r>
            <w:r w:rsidRPr="00764A4C">
              <w:rPr>
                <w:rFonts w:ascii="標楷體" w:eastAsia="標楷體" w:hAnsi="標楷體"/>
                <w:color w:val="000000"/>
              </w:rPr>
              <w:t>1.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活動部分：含辦理內容、參與人數、辦理成果、辦理績效、媒體報導情形、文宣資料、活動照片、經費支用情形…。</w:t>
            </w:r>
            <w:r w:rsidRPr="00764A4C">
              <w:rPr>
                <w:rFonts w:ascii="標楷體" w:eastAsia="標楷體" w:hAnsi="標楷體"/>
                <w:color w:val="000000"/>
              </w:rPr>
              <w:t>2.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運動場地及器材</w:t>
            </w:r>
            <w:r w:rsidRPr="00764A4C">
              <w:rPr>
                <w:rFonts w:ascii="標楷體" w:eastAsia="標楷體" w:hAnsi="標楷體"/>
                <w:color w:val="000000"/>
              </w:rPr>
              <w:t>: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含辦理內容項目（若為特教學校，請敘明身心障礙體育教學及活動情形）、經費支用情形、全校師生數、符合條件之成績證明、使用對象（若為特教學校，請證明其使用者為適應體育課之學生）、預期效益、場地及器材照片（單價須為</w:t>
            </w:r>
            <w:r w:rsidRPr="00764A4C">
              <w:rPr>
                <w:rFonts w:ascii="標楷體" w:eastAsia="標楷體" w:hAnsi="標楷體"/>
                <w:color w:val="000000"/>
              </w:rPr>
              <w:t>1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萬元以上）。</w:t>
            </w: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ascii="標楷體" w:eastAsia="標楷體" w:hAnsi="標楷體" w:hint="eastAsia"/>
                <w:color w:val="000000"/>
              </w:rPr>
              <w:t>□成果報告書電子檔</w:t>
            </w:r>
            <w:r w:rsidRPr="00764A4C">
              <w:rPr>
                <w:rFonts w:ascii="標楷體" w:eastAsia="標楷體" w:hAnsi="標楷體"/>
                <w:color w:val="000000"/>
              </w:rPr>
              <w:t>email</w:t>
            </w:r>
            <w:r w:rsidRPr="00764A4C">
              <w:rPr>
                <w:rFonts w:ascii="標楷體" w:eastAsia="標楷體" w:hAnsi="標楷體" w:hint="eastAsia"/>
                <w:color w:val="000000"/>
              </w:rPr>
              <w:t>給本部承辦人，張貼本部網站。</w:t>
            </w:r>
          </w:p>
        </w:tc>
      </w:tr>
      <w:tr w:rsidR="00577C4A" w:rsidRPr="00764A4C" w:rsidTr="00253280">
        <w:tc>
          <w:tcPr>
            <w:tcW w:w="1828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  <w:r w:rsidRPr="00764A4C">
              <w:rPr>
                <w:rFonts w:eastAsia="標楷體" w:hint="eastAsia"/>
                <w:color w:val="000000"/>
              </w:rPr>
              <w:t>檢討與建議</w:t>
            </w:r>
          </w:p>
        </w:tc>
        <w:tc>
          <w:tcPr>
            <w:tcW w:w="6840" w:type="dxa"/>
          </w:tcPr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</w:p>
          <w:p w:rsidR="00577C4A" w:rsidRPr="00764A4C" w:rsidRDefault="00577C4A" w:rsidP="00253280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577C4A" w:rsidRPr="00764A4C" w:rsidRDefault="00577C4A" w:rsidP="00D01D4A">
      <w:pPr>
        <w:snapToGrid w:val="0"/>
        <w:jc w:val="both"/>
        <w:rPr>
          <w:color w:val="000000"/>
        </w:rPr>
      </w:pPr>
      <w:r w:rsidRPr="00764A4C">
        <w:rPr>
          <w:rFonts w:eastAsia="標楷體" w:hint="eastAsia"/>
          <w:color w:val="000000"/>
        </w:rPr>
        <w:t>申請單位主管核章</w:t>
      </w:r>
      <w:r w:rsidRPr="00764A4C">
        <w:rPr>
          <w:rFonts w:eastAsia="標楷體"/>
          <w:color w:val="000000"/>
        </w:rPr>
        <w:t xml:space="preserve">                </w:t>
      </w:r>
      <w:r w:rsidRPr="00764A4C">
        <w:rPr>
          <w:rFonts w:eastAsia="標楷體" w:hint="eastAsia"/>
          <w:color w:val="000000"/>
        </w:rPr>
        <w:t>申請單位填表人核章</w:t>
      </w:r>
    </w:p>
    <w:p w:rsidR="00577C4A" w:rsidRPr="00764A4C" w:rsidRDefault="00577C4A" w:rsidP="00D01D4A">
      <w:pPr>
        <w:rPr>
          <w:color w:val="000000"/>
        </w:rPr>
      </w:pPr>
    </w:p>
    <w:p w:rsidR="00577C4A" w:rsidRPr="00764A4C" w:rsidRDefault="00577C4A" w:rsidP="00D01D4A">
      <w:pPr>
        <w:rPr>
          <w:color w:val="000000"/>
        </w:rPr>
      </w:pPr>
    </w:p>
    <w:p w:rsidR="00577C4A" w:rsidRPr="00764A4C" w:rsidRDefault="00577C4A" w:rsidP="00D01D4A">
      <w:pPr>
        <w:rPr>
          <w:color w:val="000000"/>
        </w:rPr>
      </w:pPr>
    </w:p>
    <w:p w:rsidR="00577C4A" w:rsidRPr="00764A4C" w:rsidRDefault="00577C4A" w:rsidP="00D01D4A">
      <w:pPr>
        <w:rPr>
          <w:color w:val="000000"/>
        </w:rPr>
      </w:pPr>
    </w:p>
    <w:p w:rsidR="00577C4A" w:rsidRPr="00764A4C" w:rsidRDefault="00577C4A" w:rsidP="00D01D4A">
      <w:pPr>
        <w:rPr>
          <w:color w:val="000000"/>
        </w:rPr>
      </w:pPr>
    </w:p>
    <w:p w:rsidR="00577C4A" w:rsidRPr="00764A4C" w:rsidRDefault="00577C4A" w:rsidP="00D01D4A">
      <w:pPr>
        <w:rPr>
          <w:color w:val="000000"/>
        </w:rPr>
      </w:pPr>
    </w:p>
    <w:p w:rsidR="00577C4A" w:rsidRPr="00764A4C" w:rsidRDefault="00577C4A" w:rsidP="00D01D4A">
      <w:pPr>
        <w:rPr>
          <w:color w:val="000000"/>
        </w:rPr>
      </w:pPr>
    </w:p>
    <w:p w:rsidR="00577C4A" w:rsidRPr="00764A4C" w:rsidRDefault="00577C4A" w:rsidP="007428E6">
      <w:pPr>
        <w:rPr>
          <w:color w:val="000000"/>
        </w:rPr>
      </w:pPr>
    </w:p>
    <w:sectPr w:rsidR="00577C4A" w:rsidRPr="00764A4C" w:rsidSect="007428E6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4A" w:rsidRDefault="00577C4A" w:rsidP="00F617E4">
      <w:r>
        <w:separator/>
      </w:r>
    </w:p>
  </w:endnote>
  <w:endnote w:type="continuationSeparator" w:id="0">
    <w:p w:rsidR="00577C4A" w:rsidRDefault="00577C4A" w:rsidP="00F6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4A" w:rsidRDefault="00577C4A" w:rsidP="00F617E4">
      <w:r>
        <w:separator/>
      </w:r>
    </w:p>
  </w:footnote>
  <w:footnote w:type="continuationSeparator" w:id="0">
    <w:p w:rsidR="00577C4A" w:rsidRDefault="00577C4A" w:rsidP="00F61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1A0"/>
    <w:multiLevelType w:val="hybridMultilevel"/>
    <w:tmpl w:val="D71C06D6"/>
    <w:lvl w:ilvl="0" w:tplc="1F209A4C">
      <w:start w:val="1"/>
      <w:numFmt w:val="decimal"/>
      <w:lvlText w:val="(%1)"/>
      <w:lvlJc w:val="left"/>
      <w:pPr>
        <w:tabs>
          <w:tab w:val="num" w:pos="1025"/>
        </w:tabs>
        <w:ind w:left="102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5"/>
        </w:tabs>
        <w:ind w:left="16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5"/>
        </w:tabs>
        <w:ind w:left="30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5"/>
        </w:tabs>
        <w:ind w:left="35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5"/>
        </w:tabs>
        <w:ind w:left="40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5"/>
        </w:tabs>
        <w:ind w:left="45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5"/>
        </w:tabs>
        <w:ind w:left="4985" w:hanging="480"/>
      </w:pPr>
      <w:rPr>
        <w:rFonts w:cs="Times New Roman"/>
      </w:rPr>
    </w:lvl>
  </w:abstractNum>
  <w:abstractNum w:abstractNumId="1">
    <w:nsid w:val="1CCA287D"/>
    <w:multiLevelType w:val="hybridMultilevel"/>
    <w:tmpl w:val="6EB2FBE2"/>
    <w:lvl w:ilvl="0" w:tplc="F81CCB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BE50E5A"/>
    <w:multiLevelType w:val="hybridMultilevel"/>
    <w:tmpl w:val="49DE5506"/>
    <w:lvl w:ilvl="0" w:tplc="1654F700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>
    <w:nsid w:val="66F93B27"/>
    <w:multiLevelType w:val="hybridMultilevel"/>
    <w:tmpl w:val="71428886"/>
    <w:lvl w:ilvl="0" w:tplc="F6E8A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96754AC"/>
    <w:multiLevelType w:val="hybridMultilevel"/>
    <w:tmpl w:val="D71C06D6"/>
    <w:lvl w:ilvl="0" w:tplc="1F209A4C">
      <w:start w:val="1"/>
      <w:numFmt w:val="decimal"/>
      <w:lvlText w:val="(%1)"/>
      <w:lvlJc w:val="left"/>
      <w:pPr>
        <w:tabs>
          <w:tab w:val="num" w:pos="1025"/>
        </w:tabs>
        <w:ind w:left="102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5"/>
        </w:tabs>
        <w:ind w:left="16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5"/>
        </w:tabs>
        <w:ind w:left="30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5"/>
        </w:tabs>
        <w:ind w:left="35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5"/>
        </w:tabs>
        <w:ind w:left="40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5"/>
        </w:tabs>
        <w:ind w:left="45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5"/>
        </w:tabs>
        <w:ind w:left="4985" w:hanging="480"/>
      </w:pPr>
      <w:rPr>
        <w:rFonts w:cs="Times New Roman"/>
      </w:rPr>
    </w:lvl>
  </w:abstractNum>
  <w:abstractNum w:abstractNumId="5">
    <w:nsid w:val="69D13AEE"/>
    <w:multiLevelType w:val="hybridMultilevel"/>
    <w:tmpl w:val="EA4278AC"/>
    <w:lvl w:ilvl="0" w:tplc="65BA1AF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ascii="Times New Roman" w:hAnsi="Times New Roman" w:cs="Times New Roman"/>
      </w:rPr>
    </w:lvl>
  </w:abstractNum>
  <w:abstractNum w:abstractNumId="6">
    <w:nsid w:val="787A27BF"/>
    <w:multiLevelType w:val="hybridMultilevel"/>
    <w:tmpl w:val="12DCF64A"/>
    <w:lvl w:ilvl="0" w:tplc="1654F700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8E6"/>
    <w:rsid w:val="000B3866"/>
    <w:rsid w:val="00133216"/>
    <w:rsid w:val="00253280"/>
    <w:rsid w:val="00394865"/>
    <w:rsid w:val="0040371C"/>
    <w:rsid w:val="00471AE9"/>
    <w:rsid w:val="004D69BE"/>
    <w:rsid w:val="004E7987"/>
    <w:rsid w:val="00512290"/>
    <w:rsid w:val="00521E40"/>
    <w:rsid w:val="00577C4A"/>
    <w:rsid w:val="005B448C"/>
    <w:rsid w:val="006D35EB"/>
    <w:rsid w:val="0072779C"/>
    <w:rsid w:val="007428E6"/>
    <w:rsid w:val="00764A4C"/>
    <w:rsid w:val="00833450"/>
    <w:rsid w:val="00873E95"/>
    <w:rsid w:val="008A4161"/>
    <w:rsid w:val="00BC06D1"/>
    <w:rsid w:val="00BD2F17"/>
    <w:rsid w:val="00C72A78"/>
    <w:rsid w:val="00D01D4A"/>
    <w:rsid w:val="00DC265A"/>
    <w:rsid w:val="00DE5C8B"/>
    <w:rsid w:val="00E774E9"/>
    <w:rsid w:val="00EB328C"/>
    <w:rsid w:val="00F03DD0"/>
    <w:rsid w:val="00F617E4"/>
    <w:rsid w:val="00FB0229"/>
    <w:rsid w:val="00FB2BAB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E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7428E6"/>
    <w:pPr>
      <w:ind w:leftChars="200" w:left="480"/>
    </w:pPr>
  </w:style>
  <w:style w:type="paragraph" w:styleId="ListParagraph">
    <w:name w:val="List Paragraph"/>
    <w:basedOn w:val="Normal"/>
    <w:uiPriority w:val="99"/>
    <w:qFormat/>
    <w:rsid w:val="007428E6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E774E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4E9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1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17E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1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17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law.moe.gov.tw/LawContent.aspx?id=FL0476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1361</Words>
  <Characters>7763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教育部體育署補助推動學校體育運動發展經費原則</dc:title>
  <dc:subject/>
  <dc:creator>f034 邱俊惟</dc:creator>
  <cp:keywords/>
  <dc:description/>
  <cp:lastModifiedBy>e00</cp:lastModifiedBy>
  <cp:revision>2</cp:revision>
  <dcterms:created xsi:type="dcterms:W3CDTF">2013-12-25T02:51:00Z</dcterms:created>
  <dcterms:modified xsi:type="dcterms:W3CDTF">2013-12-25T02:51:00Z</dcterms:modified>
</cp:coreProperties>
</file>