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478"/>
        <w:gridCol w:w="1372"/>
        <w:gridCol w:w="3272"/>
        <w:gridCol w:w="1267"/>
        <w:gridCol w:w="2745"/>
        <w:gridCol w:w="422"/>
      </w:tblGrid>
      <w:tr w:rsidR="00A031AC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0466"/>
            </w:tblGrid>
            <w:tr w:rsidR="00A031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031AC" w:rsidRDefault="00A031AC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A031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031AC" w:rsidRDefault="00A031AC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cs="標楷體"/>
                      <w:sz w:val="27"/>
                      <w:szCs w:val="27"/>
                    </w:rPr>
                    <w:t>102343</w:t>
                  </w:r>
                  <w:r>
                    <w:rPr>
                      <w:rFonts w:ascii="標楷體" w:eastAsia="標楷體" w:hAnsi="標楷體" w:cs="標楷體" w:hint="eastAsia"/>
                      <w:sz w:val="27"/>
                      <w:szCs w:val="27"/>
                    </w:rPr>
                    <w:t>「國際語言系列</w:t>
                  </w:r>
                  <w:r>
                    <w:rPr>
                      <w:rFonts w:ascii="標楷體" w:eastAsia="標楷體" w:hAnsi="標楷體" w:cs="標楷體"/>
                      <w:sz w:val="27"/>
                      <w:szCs w:val="27"/>
                    </w:rPr>
                    <w:t>-</w:t>
                  </w:r>
                  <w:r>
                    <w:rPr>
                      <w:rFonts w:ascii="標楷體" w:eastAsia="標楷體" w:hAnsi="標楷體" w:cs="標楷體" w:hint="eastAsia"/>
                      <w:sz w:val="27"/>
                      <w:szCs w:val="27"/>
                    </w:rPr>
                    <w:t>日語入門篇」課程表</w:t>
                  </w:r>
                </w:p>
              </w:tc>
            </w:tr>
            <w:tr w:rsidR="00A031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031AC" w:rsidRDefault="00A031AC">
                  <w:pPr>
                    <w:jc w:val="right"/>
                    <w:rPr>
                      <w:rFonts w:ascii="標楷體" w:eastAsia="標楷體" w:hAnsi="標楷體" w:cs="Times New Roman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1"/>
                      <w:szCs w:val="21"/>
                    </w:rPr>
                    <w:t>受訓日期：</w:t>
                  </w:r>
                  <w:r>
                    <w:rPr>
                      <w:rFonts w:ascii="標楷體" w:eastAsia="標楷體" w:hAnsi="標楷體" w:cs="標楷體"/>
                      <w:sz w:val="21"/>
                      <w:szCs w:val="21"/>
                    </w:rPr>
                    <w:t>102/11/4</w:t>
                  </w:r>
                  <w:r>
                    <w:rPr>
                      <w:rFonts w:ascii="標楷體" w:eastAsia="標楷體" w:hAnsi="標楷體" w:cs="標楷體" w:hint="eastAsia"/>
                      <w:sz w:val="21"/>
                      <w:szCs w:val="21"/>
                    </w:rPr>
                    <w:t>至</w:t>
                  </w:r>
                  <w:r>
                    <w:rPr>
                      <w:rFonts w:ascii="標楷體" w:eastAsia="標楷體" w:hAnsi="標楷體" w:cs="標楷體"/>
                      <w:sz w:val="21"/>
                      <w:szCs w:val="21"/>
                    </w:rPr>
                    <w:t xml:space="preserve">102/11/25 </w:t>
                  </w:r>
                  <w:r>
                    <w:rPr>
                      <w:rFonts w:ascii="標楷體" w:eastAsia="標楷體" w:hAnsi="標楷體" w:cs="標楷體" w:hint="eastAsia"/>
                      <w:sz w:val="21"/>
                      <w:szCs w:val="21"/>
                    </w:rPr>
                    <w:t>共</w:t>
                  </w:r>
                  <w:r>
                    <w:rPr>
                      <w:rFonts w:ascii="標楷體" w:eastAsia="標楷體" w:hAnsi="標楷體" w:cs="標楷體"/>
                      <w:sz w:val="21"/>
                      <w:szCs w:val="21"/>
                    </w:rPr>
                    <w:t xml:space="preserve"> 30</w:t>
                  </w:r>
                  <w:r>
                    <w:rPr>
                      <w:rFonts w:ascii="標楷體" w:eastAsia="標楷體" w:hAnsi="標楷體" w:cs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A031AC" w:rsidRDefault="00A031AC">
            <w:pPr>
              <w:rPr>
                <w:rFonts w:ascii="標楷體" w:eastAsia="標楷體" w:hAnsi="標楷體" w:cs="Times New Roman"/>
              </w:rPr>
            </w:pPr>
          </w:p>
        </w:tc>
      </w:tr>
      <w:tr w:rsidR="00A031AC">
        <w:trPr>
          <w:tblHeader/>
        </w:trPr>
        <w:tc>
          <w:tcPr>
            <w:tcW w:w="7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上課日期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時數</w:t>
            </w:r>
          </w:p>
        </w:tc>
      </w:tr>
      <w:tr w:rsidR="00A031AC">
        <w:trPr>
          <w:trHeight w:val="544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102/11/4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1330-1340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始業式暨班務說明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研究組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A031AC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日文介紹及</w:t>
            </w:r>
            <w:r>
              <w:rPr>
                <w:rFonts w:ascii="標楷體" w:eastAsia="標楷體" w:hAnsi="標楷體" w:cs="標楷體"/>
              </w:rPr>
              <w:t>50</w:t>
            </w:r>
            <w:r>
              <w:rPr>
                <w:rFonts w:ascii="標楷體" w:eastAsia="標楷體" w:hAnsi="標楷體" w:cs="標楷體" w:hint="eastAsia"/>
              </w:rPr>
              <w:t>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102/11/7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平假名書寫及發音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102/11/8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日常生活問候語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102/11/11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這不是藥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102/11/14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片假名書寫及發音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102/11/15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自我介紹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102/11/18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這是台灣的水果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102/11/21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購物篇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102/11/22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觀光篇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102/11/25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觀光篇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鍾國揆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1AC" w:rsidRDefault="00A031A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正修科技大學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31AC" w:rsidRDefault="00A03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A031AC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42"/>
              <w:gridCol w:w="9524"/>
            </w:tblGrid>
            <w:tr w:rsidR="00A031A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A031AC" w:rsidRDefault="00A031AC" w:rsidP="00346140">
                  <w:pPr>
                    <w:spacing w:line="240" w:lineRule="exact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附註：</w:t>
                  </w:r>
                </w:p>
              </w:tc>
            </w:tr>
            <w:tr w:rsidR="00A031AC">
              <w:trPr>
                <w:tblCellSpacing w:w="0" w:type="dxa"/>
              </w:trPr>
              <w:tc>
                <w:tcPr>
                  <w:tcW w:w="450" w:type="pct"/>
                  <w:vAlign w:val="center"/>
                </w:tcPr>
                <w:p w:rsidR="00A031AC" w:rsidRDefault="00A031AC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</w:tcPr>
                <w:p w:rsidR="00A031AC" w:rsidRDefault="00A031AC" w:rsidP="00346140">
                  <w:pPr>
                    <w:spacing w:line="280" w:lineRule="exac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 w:cs="標楷體"/>
                    </w:rPr>
                    <w:t>801</w:t>
                  </w:r>
                  <w:r>
                    <w:rPr>
                      <w:rFonts w:ascii="標楷體" w:eastAsia="標楷體" w:hAnsi="標楷體" w:cs="標楷體" w:hint="eastAsia"/>
                    </w:rPr>
                    <w:t>號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  <w:r>
                    <w:rPr>
                      <w:rFonts w:ascii="標楷體" w:eastAsia="標楷體" w:hAnsi="標楷體" w:cs="標楷體" w:hint="eastAsia"/>
                    </w:rPr>
                    <w:t>二、上課教室：本中心教學區</w:t>
                  </w:r>
                  <w:r>
                    <w:rPr>
                      <w:rFonts w:ascii="標楷體" w:eastAsia="標楷體" w:hAnsi="標楷體" w:cs="標楷體"/>
                    </w:rPr>
                    <w:t>301</w:t>
                  </w:r>
                  <w:r>
                    <w:rPr>
                      <w:rFonts w:ascii="標楷體" w:eastAsia="標楷體" w:hAnsi="標楷體" w:cs="標楷體" w:hint="eastAsia"/>
                    </w:rPr>
                    <w:t>教室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  <w:r>
                    <w:rPr>
                      <w:rFonts w:ascii="標楷體" w:eastAsia="標楷體" w:hAnsi="標楷體" w:cs="標楷體" w:hint="eastAsia"/>
                    </w:rPr>
                    <w:t>三、本班聯絡人：研究組劉煥松，電話：</w:t>
                  </w:r>
                  <w:r>
                    <w:rPr>
                      <w:rFonts w:ascii="標楷體" w:eastAsia="標楷體" w:hAnsi="標楷體" w:cs="標楷體"/>
                    </w:rPr>
                    <w:t xml:space="preserve">342-2101 </w:t>
                  </w:r>
                  <w:r>
                    <w:rPr>
                      <w:rFonts w:ascii="標楷體" w:eastAsia="標楷體" w:hAnsi="標楷體" w:cs="標楷體" w:hint="eastAsia"/>
                    </w:rPr>
                    <w:t>轉</w:t>
                  </w:r>
                  <w:r>
                    <w:rPr>
                      <w:rFonts w:ascii="標楷體" w:eastAsia="標楷體" w:hAnsi="標楷體" w:cs="標楷體"/>
                    </w:rPr>
                    <w:t>506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755"/>
                    <w:gridCol w:w="2340"/>
                    <w:gridCol w:w="95"/>
                  </w:tblGrid>
                  <w:tr w:rsidR="00A031AC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</w:tcPr>
                      <w:p w:rsidR="00A031AC" w:rsidRPr="002158C8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</w:t>
                        </w:r>
                        <w:r w:rsidRPr="002158C8">
                          <w:rPr>
                            <w:rFonts w:ascii="標楷體" w:eastAsia="標楷體" w:hAnsi="標楷體" w:cs="標楷體" w:hint="eastAsia"/>
                          </w:rPr>
                          <w:t>、下課時間：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bottom w:val="nil"/>
                        </w:tcBorders>
                        <w:vAlign w:val="center"/>
                      </w:tcPr>
                      <w:p w:rsidR="00A031AC" w:rsidRPr="002158C8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標楷體"/>
                          </w:rPr>
                        </w:pPr>
                        <w:r w:rsidRPr="002158C8">
                          <w:rPr>
                            <w:rFonts w:ascii="標楷體" w:eastAsia="標楷體" w:hAnsi="標楷體" w:cs="標楷體"/>
                          </w:rPr>
                          <w:t xml:space="preserve">1430-1440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1</w:t>
                        </w:r>
                        <w:r w:rsidRPr="002158C8">
                          <w:rPr>
                            <w:rFonts w:ascii="標楷體" w:eastAsia="標楷體" w:hAnsi="標楷體" w:cs="標楷體"/>
                          </w:rPr>
                          <w:t>530-1540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A031AC" w:rsidRPr="002158C8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</w:p>
                    </w:tc>
                  </w:tr>
                  <w:tr w:rsidR="00A031AC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A031AC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A031AC" w:rsidRPr="002158C8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A031AC" w:rsidRPr="002158C8" w:rsidRDefault="00A031AC" w:rsidP="00346140">
                        <w:pPr>
                          <w:spacing w:line="280" w:lineRule="exact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031AC" w:rsidRDefault="00A031AC" w:rsidP="00346140">
                  <w:pPr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A031AC" w:rsidRDefault="00A031AC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A031AC" w:rsidRDefault="00A031AC" w:rsidP="00346140">
      <w:pPr>
        <w:rPr>
          <w:rFonts w:cs="Times New Roman"/>
        </w:rPr>
      </w:pPr>
    </w:p>
    <w:sectPr w:rsidR="00A031AC" w:rsidSect="0034614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AC" w:rsidRDefault="00A031AC" w:rsidP="000524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031AC" w:rsidRDefault="00A031AC" w:rsidP="000524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AC" w:rsidRDefault="00A031AC" w:rsidP="000524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031AC" w:rsidRDefault="00A031AC" w:rsidP="000524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FB"/>
    <w:rsid w:val="000524FB"/>
    <w:rsid w:val="00183621"/>
    <w:rsid w:val="00207A8F"/>
    <w:rsid w:val="002158C8"/>
    <w:rsid w:val="00346140"/>
    <w:rsid w:val="008D6253"/>
    <w:rsid w:val="009F3A63"/>
    <w:rsid w:val="00A031AC"/>
    <w:rsid w:val="00CD5D93"/>
    <w:rsid w:val="00D15139"/>
    <w:rsid w:val="00DA0044"/>
    <w:rsid w:val="00F4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63"/>
    <w:rPr>
      <w:rFonts w:ascii="新細明體" w:hAnsi="新細明體" w:cs="新細明體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4FB"/>
    <w:rPr>
      <w:rFonts w:ascii="新細明體" w:eastAsia="新細明體" w:hAnsi="新細明體" w:cs="新細明體"/>
    </w:rPr>
  </w:style>
  <w:style w:type="paragraph" w:styleId="Footer">
    <w:name w:val="footer"/>
    <w:basedOn w:val="Normal"/>
    <w:link w:val="FooterChar"/>
    <w:uiPriority w:val="99"/>
    <w:semiHidden/>
    <w:rsid w:val="0005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4F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115</Words>
  <Characters>657</Characters>
  <Application>Microsoft Office Outlook</Application>
  <DocSecurity>0</DocSecurity>
  <Lines>0</Lines>
  <Paragraphs>0</Paragraphs>
  <ScaleCrop>false</ScaleCrop>
  <Company>456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2013-09-04T07:14:00Z</dcterms:created>
  <dcterms:modified xsi:type="dcterms:W3CDTF">2013-09-05T06:33:00Z</dcterms:modified>
</cp:coreProperties>
</file>