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F5" w:rsidRPr="002B7BA1" w:rsidRDefault="00B160F5" w:rsidP="00975EF7">
      <w:pPr>
        <w:tabs>
          <w:tab w:val="left" w:pos="2880"/>
        </w:tabs>
        <w:spacing w:line="40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95.75pt;margin-top:.9pt;width:288.95pt;height:43.2pt;z-index:251658240;visibility:visible;mso-wrap-style:none" filled="f" stroked="f">
            <v:textbox style="mso-fit-shape-to-text:t">
              <w:txbxContent>
                <w:p w:rsidR="00B160F5" w:rsidRDefault="00B160F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74.5pt;height:24pt">
                        <v:imagedata r:id="rId7" o:title="" grayscale="t" bilevel="t"/>
                      </v:shape>
                    </w:pict>
                  </w:r>
                </w:p>
              </w:txbxContent>
            </v:textbox>
          </v:shape>
        </w:pict>
      </w:r>
    </w:p>
    <w:p w:rsidR="00B160F5" w:rsidRPr="002B7BA1" w:rsidRDefault="00B160F5" w:rsidP="00975EF7">
      <w:pPr>
        <w:tabs>
          <w:tab w:val="left" w:pos="2880"/>
        </w:tabs>
        <w:spacing w:line="40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</w:p>
    <w:p w:rsidR="00B160F5" w:rsidRPr="002B7BA1" w:rsidRDefault="00B160F5" w:rsidP="00B51175">
      <w:pPr>
        <w:tabs>
          <w:tab w:val="left" w:pos="2880"/>
        </w:tabs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「</w:t>
      </w:r>
      <w:r w:rsidRPr="002B7BA1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2013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年功德友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學生</w:t>
      </w:r>
      <w:r w:rsidRPr="002B7BA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寫生比賽活動辦法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」</w:t>
      </w:r>
    </w:p>
    <w:p w:rsidR="00B160F5" w:rsidRPr="002B7BA1" w:rsidRDefault="00B160F5" w:rsidP="006915F1">
      <w:pPr>
        <w:snapToGrid w:val="0"/>
        <w:spacing w:line="500" w:lineRule="exact"/>
        <w:ind w:left="31680" w:hangingChars="490" w:firstLine="31680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一、目的：配合本基金會「功德友」園遊會</w:t>
      </w:r>
      <w:r w:rsidRPr="002B7BA1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2B7BA1">
        <w:rPr>
          <w:rFonts w:ascii="標楷體" w:eastAsia="標楷體" w:hAnsi="標楷體" w:cs="標楷體" w:hint="eastAsia"/>
          <w:color w:val="000000"/>
        </w:rPr>
        <w:t>辦理學生寫生比賽。邀請各社會青年及學生參與寫生活動，鼓勵繪畫創作，提昇藝文風氣，推動正當休閒活動。</w:t>
      </w:r>
    </w:p>
    <w:p w:rsidR="00B160F5" w:rsidRPr="002B7BA1" w:rsidRDefault="00B160F5" w:rsidP="00811B7A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二、時間：</w:t>
      </w:r>
      <w:r w:rsidRPr="002B7BA1">
        <w:rPr>
          <w:rFonts w:ascii="標楷體" w:eastAsia="標楷體" w:hAnsi="標楷體" w:cs="標楷體"/>
          <w:b/>
          <w:bCs/>
          <w:color w:val="000000"/>
        </w:rPr>
        <w:t>102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2B7BA1">
        <w:rPr>
          <w:rFonts w:ascii="標楷體" w:eastAsia="標楷體" w:hAnsi="標楷體" w:cs="標楷體"/>
          <w:b/>
          <w:bCs/>
          <w:color w:val="000000"/>
        </w:rPr>
        <w:t>7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Pr="002B7BA1">
        <w:rPr>
          <w:rFonts w:ascii="標楷體" w:eastAsia="標楷體" w:hAnsi="標楷體" w:cs="標楷體"/>
          <w:b/>
          <w:bCs/>
          <w:color w:val="000000"/>
        </w:rPr>
        <w:t>13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日（星期六）上午</w:t>
      </w:r>
      <w:r w:rsidRPr="002B7BA1">
        <w:rPr>
          <w:rFonts w:ascii="標楷體" w:eastAsia="標楷體" w:hAnsi="標楷體" w:cs="標楷體"/>
          <w:b/>
          <w:bCs/>
          <w:color w:val="000000"/>
        </w:rPr>
        <w:t>9:00~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中午</w:t>
      </w:r>
      <w:r w:rsidRPr="002B7BA1">
        <w:rPr>
          <w:rFonts w:ascii="標楷體" w:eastAsia="標楷體" w:hAnsi="標楷體" w:cs="標楷體"/>
          <w:b/>
          <w:bCs/>
          <w:color w:val="000000"/>
        </w:rPr>
        <w:t>12:00</w:t>
      </w:r>
    </w:p>
    <w:p w:rsidR="00B160F5" w:rsidRPr="002B7BA1" w:rsidRDefault="00B160F5" w:rsidP="00811B7A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三、主辦單位：普陀山國清教育基金會</w:t>
      </w:r>
    </w:p>
    <w:p w:rsidR="00B160F5" w:rsidRPr="002B7BA1" w:rsidRDefault="00B160F5" w:rsidP="00811B7A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四、承辦單位：深水觀音禪寺</w:t>
      </w:r>
    </w:p>
    <w:p w:rsidR="00B160F5" w:rsidRPr="002B7BA1" w:rsidRDefault="00B160F5" w:rsidP="00811B7A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五、指導單位：</w:t>
      </w:r>
      <w:r>
        <w:rPr>
          <w:rFonts w:ascii="標楷體" w:eastAsia="標楷體" w:hAnsi="標楷體" w:cs="標楷體" w:hint="eastAsia"/>
          <w:color w:val="000000"/>
        </w:rPr>
        <w:t>高雄市政府教育局、</w:t>
      </w:r>
      <w:r w:rsidRPr="002B7BA1">
        <w:rPr>
          <w:rFonts w:ascii="標楷體" w:eastAsia="標楷體" w:hAnsi="標楷體" w:cs="標楷體" w:hint="eastAsia"/>
          <w:color w:val="000000"/>
        </w:rPr>
        <w:t>大高雄佛教會</w:t>
      </w:r>
    </w:p>
    <w:p w:rsidR="00B160F5" w:rsidRPr="002B7BA1" w:rsidRDefault="00B160F5" w:rsidP="006915F1">
      <w:pPr>
        <w:snapToGrid w:val="0"/>
        <w:spacing w:line="500" w:lineRule="exact"/>
        <w:ind w:left="31680" w:hangingChars="700" w:firstLine="31680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六、協辦單位：光德寺</w:t>
      </w:r>
      <w:r w:rsidRPr="001869B6">
        <w:rPr>
          <w:rFonts w:ascii="標楷體" w:eastAsia="標楷體" w:hAnsi="標楷體" w:cs="標楷體" w:hint="eastAsia"/>
          <w:color w:val="000000"/>
        </w:rPr>
        <w:t>、大高雄</w:t>
      </w:r>
      <w:r>
        <w:rPr>
          <w:rFonts w:ascii="標楷體" w:eastAsia="標楷體" w:hAnsi="標楷體" w:cs="標楷體" w:hint="eastAsia"/>
          <w:color w:val="000000"/>
        </w:rPr>
        <w:t>市</w:t>
      </w:r>
      <w:r w:rsidRPr="001869B6">
        <w:rPr>
          <w:rFonts w:ascii="標楷體" w:eastAsia="標楷體" w:hAnsi="標楷體" w:cs="標楷體" w:hint="eastAsia"/>
          <w:color w:val="000000"/>
        </w:rPr>
        <w:t>佛教</w:t>
      </w:r>
      <w:r>
        <w:rPr>
          <w:rFonts w:ascii="標楷體" w:eastAsia="標楷體" w:hAnsi="標楷體" w:cs="標楷體" w:hint="eastAsia"/>
          <w:color w:val="000000"/>
        </w:rPr>
        <w:t>各寺院團體</w:t>
      </w:r>
    </w:p>
    <w:p w:rsidR="00B160F5" w:rsidRPr="002B7BA1" w:rsidRDefault="00B160F5" w:rsidP="006915F1">
      <w:pPr>
        <w:snapToGrid w:val="0"/>
        <w:spacing w:line="500" w:lineRule="exact"/>
        <w:ind w:left="31680" w:hangingChars="665" w:firstLine="31680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七、報名資格：凡對繪畫有興趣之社會人士及大專以上學生、高中、國中小、幼稚園學生（含應屆畢業生）</w:t>
      </w:r>
    </w:p>
    <w:p w:rsidR="00B160F5" w:rsidRPr="002B7BA1" w:rsidRDefault="00B160F5" w:rsidP="006915F1">
      <w:pPr>
        <w:spacing w:line="500" w:lineRule="exact"/>
        <w:ind w:left="31680" w:hangingChars="1300" w:firstLine="31680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八、報名方式：</w:t>
      </w:r>
      <w:r w:rsidRPr="002B7BA1">
        <w:rPr>
          <w:rFonts w:ascii="標楷體" w:eastAsia="標楷體" w:hAnsi="標楷體" w:cs="標楷體"/>
          <w:color w:val="000000"/>
        </w:rPr>
        <w:t>1.</w:t>
      </w:r>
      <w:r w:rsidRPr="002B7BA1">
        <w:rPr>
          <w:rFonts w:ascii="標楷體" w:eastAsia="標楷體" w:hAnsi="標楷體" w:cs="標楷體" w:hint="eastAsia"/>
          <w:color w:val="000000"/>
        </w:rPr>
        <w:t>可用團體（學校或班級、繪畫班）及個人報名</w:t>
      </w:r>
    </w:p>
    <w:p w:rsidR="00B160F5" w:rsidRPr="002B7BA1" w:rsidRDefault="00B160F5" w:rsidP="006915F1">
      <w:pPr>
        <w:spacing w:line="500" w:lineRule="exact"/>
        <w:ind w:leftChars="700" w:left="31680" w:hangingChars="105" w:firstLine="31680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>2.</w:t>
      </w:r>
      <w:r w:rsidRPr="002B7BA1">
        <w:rPr>
          <w:rFonts w:ascii="標楷體" w:eastAsia="標楷體" w:hAnsi="標楷體" w:cs="標楷體" w:hint="eastAsia"/>
          <w:color w:val="000000"/>
        </w:rPr>
        <w:t>報名表請以郵寄、傳真或</w:t>
      </w:r>
      <w:r w:rsidRPr="002B7BA1">
        <w:rPr>
          <w:rFonts w:ascii="標楷體" w:eastAsia="標楷體" w:hAnsi="標楷體" w:cs="標楷體"/>
          <w:color w:val="000000"/>
        </w:rPr>
        <w:t xml:space="preserve"> E-mail</w:t>
      </w:r>
      <w:r w:rsidRPr="002B7BA1">
        <w:rPr>
          <w:rFonts w:ascii="標楷體" w:eastAsia="標楷體" w:hAnsi="標楷體" w:cs="標楷體" w:hint="eastAsia"/>
          <w:color w:val="000000"/>
        </w:rPr>
        <w:t>報名</w:t>
      </w:r>
    </w:p>
    <w:p w:rsidR="00B160F5" w:rsidRPr="002B7BA1" w:rsidRDefault="00B160F5" w:rsidP="00B8377A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 xml:space="preserve">              3.</w:t>
      </w:r>
      <w:r w:rsidRPr="002B7BA1">
        <w:rPr>
          <w:rFonts w:ascii="標楷體" w:eastAsia="標楷體" w:hAnsi="標楷體" w:cs="標楷體" w:hint="eastAsia"/>
          <w:color w:val="000000"/>
        </w:rPr>
        <w:t>即日起至民國</w:t>
      </w:r>
      <w:r w:rsidRPr="002B7BA1">
        <w:rPr>
          <w:rFonts w:ascii="標楷體" w:eastAsia="標楷體" w:hAnsi="標楷體" w:cs="標楷體"/>
          <w:color w:val="000000"/>
        </w:rPr>
        <w:t>102</w:t>
      </w:r>
      <w:r w:rsidRPr="002B7BA1">
        <w:rPr>
          <w:rFonts w:ascii="標楷體" w:eastAsia="標楷體" w:hAnsi="標楷體" w:cs="標楷體" w:hint="eastAsia"/>
          <w:color w:val="000000"/>
        </w:rPr>
        <w:t>年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月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日（星期日）截止報名</w:t>
      </w:r>
    </w:p>
    <w:p w:rsidR="00B160F5" w:rsidRPr="002B7BA1" w:rsidRDefault="00B160F5" w:rsidP="00811B7A">
      <w:pPr>
        <w:spacing w:line="500" w:lineRule="exact"/>
        <w:rPr>
          <w:rFonts w:ascii="標楷體" w:eastAsia="標楷體" w:hAnsi="標楷體" w:cs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九、聯絡地址：深水觀音禪寺</w:t>
      </w:r>
      <w:r w:rsidRPr="002B7BA1">
        <w:rPr>
          <w:rFonts w:ascii="標楷體" w:eastAsia="標楷體" w:hAnsi="標楷體" w:cs="標楷體"/>
          <w:color w:val="000000"/>
        </w:rPr>
        <w:t xml:space="preserve"> </w:t>
      </w:r>
      <w:r w:rsidRPr="002B7BA1">
        <w:rPr>
          <w:rFonts w:ascii="標楷體" w:eastAsia="標楷體" w:hAnsi="標楷體" w:cs="標楷體" w:hint="eastAsia"/>
          <w:color w:val="000000"/>
        </w:rPr>
        <w:t>普陀山國清教育基金會</w:t>
      </w:r>
      <w:r w:rsidRPr="002B7BA1">
        <w:rPr>
          <w:rFonts w:ascii="標楷體" w:eastAsia="標楷體" w:hAnsi="標楷體" w:cs="標楷體"/>
          <w:color w:val="000000"/>
        </w:rPr>
        <w:t xml:space="preserve"> </w:t>
      </w:r>
    </w:p>
    <w:p w:rsidR="00B160F5" w:rsidRPr="002B7BA1" w:rsidRDefault="00B160F5" w:rsidP="00A05050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 xml:space="preserve">              </w:t>
      </w:r>
      <w:r w:rsidRPr="002B7BA1">
        <w:rPr>
          <w:rFonts w:ascii="標楷體" w:eastAsia="標楷體" w:hAnsi="標楷體" w:cs="標楷體" w:hint="eastAsia"/>
          <w:color w:val="000000"/>
        </w:rPr>
        <w:t>傳真：</w:t>
      </w:r>
      <w:r w:rsidRPr="002B7BA1">
        <w:rPr>
          <w:rFonts w:ascii="標楷體" w:eastAsia="標楷體" w:hAnsi="標楷體" w:cs="標楷體"/>
          <w:color w:val="000000"/>
        </w:rPr>
        <w:t>(07)6151360  E-mail</w:t>
      </w:r>
      <w:r w:rsidRPr="002B7BA1">
        <w:rPr>
          <w:rFonts w:ascii="標楷體" w:eastAsia="標楷體" w:hAnsi="標楷體" w:cs="標楷體" w:hint="eastAsia"/>
          <w:color w:val="000000"/>
        </w:rPr>
        <w:t>：</w:t>
      </w:r>
      <w:hyperlink r:id="rId8" w:history="1">
        <w:r w:rsidRPr="007D30F2">
          <w:rPr>
            <w:rStyle w:val="Hyperlink"/>
            <w:rFonts w:eastAsia="標楷體"/>
            <w:sz w:val="28"/>
            <w:szCs w:val="28"/>
          </w:rPr>
          <w:t>ptskcjy.sskyzt@gmail.com</w:t>
        </w:r>
      </w:hyperlink>
    </w:p>
    <w:p w:rsidR="00B160F5" w:rsidRPr="002B7BA1" w:rsidRDefault="00B160F5" w:rsidP="00A05050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 xml:space="preserve">              </w:t>
      </w:r>
      <w:r>
        <w:rPr>
          <w:rFonts w:ascii="標楷體" w:eastAsia="標楷體" w:hAnsi="標楷體" w:cs="標楷體" w:hint="eastAsia"/>
          <w:color w:val="000000"/>
        </w:rPr>
        <w:t>地</w:t>
      </w:r>
      <w:r w:rsidRPr="002B7BA1">
        <w:rPr>
          <w:rFonts w:ascii="標楷體" w:eastAsia="標楷體" w:hAnsi="標楷體" w:cs="標楷體" w:hint="eastAsia"/>
          <w:color w:val="000000"/>
        </w:rPr>
        <w:t>址：高雄市燕巢區深水里深中路</w:t>
      </w:r>
      <w:r w:rsidRPr="002B7BA1">
        <w:rPr>
          <w:rFonts w:ascii="標楷體" w:eastAsia="標楷體" w:hAnsi="標楷體" w:cs="標楷體"/>
          <w:color w:val="000000"/>
        </w:rPr>
        <w:t>3</w:t>
      </w:r>
      <w:r w:rsidRPr="002B7BA1">
        <w:rPr>
          <w:rFonts w:ascii="標楷體" w:eastAsia="標楷體" w:hAnsi="標楷體" w:cs="標楷體" w:hint="eastAsia"/>
          <w:color w:val="000000"/>
        </w:rPr>
        <w:t>號</w:t>
      </w:r>
    </w:p>
    <w:p w:rsidR="00B160F5" w:rsidRPr="002B7BA1" w:rsidRDefault="00B160F5" w:rsidP="00A05050">
      <w:pPr>
        <w:spacing w:line="500" w:lineRule="exact"/>
        <w:rPr>
          <w:rFonts w:ascii="標楷體" w:eastAsia="標楷體" w:hAnsi="標楷體" w:cs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 xml:space="preserve">              </w:t>
      </w:r>
      <w:r w:rsidRPr="002B7BA1">
        <w:rPr>
          <w:rFonts w:ascii="標楷體" w:eastAsia="標楷體" w:hAnsi="標楷體" w:cs="標楷體" w:hint="eastAsia"/>
          <w:color w:val="000000"/>
        </w:rPr>
        <w:t>電話：</w:t>
      </w:r>
      <w:r w:rsidRPr="002B7BA1">
        <w:rPr>
          <w:rFonts w:ascii="標楷體" w:eastAsia="標楷體" w:hAnsi="標楷體" w:cs="標楷體"/>
          <w:color w:val="000000"/>
        </w:rPr>
        <w:t>(07)6155799</w:t>
      </w:r>
      <w:r w:rsidRPr="002B7BA1">
        <w:rPr>
          <w:rFonts w:ascii="標楷體" w:eastAsia="標楷體" w:hAnsi="標楷體" w:cs="標楷體" w:hint="eastAsia"/>
          <w:color w:val="000000"/>
        </w:rPr>
        <w:t>．</w:t>
      </w:r>
      <w:r w:rsidRPr="002B7BA1">
        <w:rPr>
          <w:rFonts w:ascii="標楷體" w:eastAsia="標楷體" w:hAnsi="標楷體" w:cs="標楷體"/>
          <w:color w:val="000000"/>
        </w:rPr>
        <w:t>6152798</w:t>
      </w:r>
    </w:p>
    <w:p w:rsidR="00B160F5" w:rsidRPr="002B7BA1" w:rsidRDefault="00B160F5" w:rsidP="00811B7A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十、比賽時間：民國</w:t>
      </w:r>
      <w:r>
        <w:rPr>
          <w:rFonts w:ascii="標楷體" w:eastAsia="標楷體" w:hAnsi="標楷體" w:cs="標楷體"/>
          <w:color w:val="000000"/>
        </w:rPr>
        <w:t>102</w:t>
      </w:r>
      <w:r w:rsidRPr="002B7BA1">
        <w:rPr>
          <w:rFonts w:ascii="標楷體" w:eastAsia="標楷體" w:hAnsi="標楷體" w:cs="標楷體" w:hint="eastAsia"/>
          <w:color w:val="000000"/>
        </w:rPr>
        <w:t>年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月</w:t>
      </w:r>
      <w:r w:rsidRPr="002B7BA1">
        <w:rPr>
          <w:rFonts w:ascii="標楷體" w:eastAsia="標楷體" w:hAnsi="標楷體" w:cs="標楷體"/>
          <w:color w:val="000000"/>
        </w:rPr>
        <w:t>13</w:t>
      </w:r>
      <w:r w:rsidRPr="002B7BA1">
        <w:rPr>
          <w:rFonts w:ascii="標楷體" w:eastAsia="標楷體" w:hAnsi="標楷體" w:cs="標楷體" w:hint="eastAsia"/>
          <w:color w:val="000000"/>
        </w:rPr>
        <w:t>日（星期六），上午</w:t>
      </w:r>
      <w:r w:rsidRPr="002B7BA1">
        <w:rPr>
          <w:rFonts w:ascii="標楷體" w:eastAsia="標楷體" w:hAnsi="標楷體" w:cs="標楷體"/>
          <w:color w:val="000000"/>
        </w:rPr>
        <w:t>9:00</w:t>
      </w:r>
      <w:r w:rsidRPr="002B7BA1">
        <w:rPr>
          <w:rFonts w:ascii="標楷體" w:eastAsia="標楷體" w:hAnsi="標楷體" w:cs="標楷體" w:hint="eastAsia"/>
          <w:color w:val="000000"/>
        </w:rPr>
        <w:t>報到，中午</w:t>
      </w:r>
      <w:r w:rsidRPr="002B7BA1">
        <w:rPr>
          <w:rFonts w:ascii="標楷體" w:eastAsia="標楷體" w:hAnsi="標楷體" w:cs="標楷體"/>
          <w:color w:val="000000"/>
        </w:rPr>
        <w:t>12:00</w:t>
      </w:r>
      <w:r w:rsidRPr="002B7BA1">
        <w:rPr>
          <w:rFonts w:ascii="標楷體" w:eastAsia="標楷體" w:hAnsi="標楷體" w:cs="標楷體" w:hint="eastAsia"/>
          <w:color w:val="000000"/>
        </w:rPr>
        <w:t>截止收件</w:t>
      </w:r>
    </w:p>
    <w:p w:rsidR="00B160F5" w:rsidRPr="002B7BA1" w:rsidRDefault="00B160F5" w:rsidP="00811B7A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十一、比賽地點：深水觀音禪寺</w:t>
      </w:r>
      <w:r w:rsidRPr="002B7BA1">
        <w:rPr>
          <w:rFonts w:ascii="標楷體" w:eastAsia="標楷體" w:hAnsi="標楷體" w:cs="標楷體"/>
          <w:color w:val="000000"/>
        </w:rPr>
        <w:t xml:space="preserve"> </w:t>
      </w:r>
      <w:r w:rsidRPr="002B7BA1">
        <w:rPr>
          <w:rFonts w:ascii="標楷體" w:eastAsia="標楷體" w:hAnsi="標楷體" w:cs="標楷體" w:hint="eastAsia"/>
          <w:color w:val="000000"/>
        </w:rPr>
        <w:t>高雄市燕巢區深水里深中路</w:t>
      </w:r>
      <w:r w:rsidRPr="002B7BA1">
        <w:rPr>
          <w:rFonts w:ascii="標楷體" w:eastAsia="標楷體" w:hAnsi="標楷體" w:cs="標楷體"/>
          <w:color w:val="000000"/>
        </w:rPr>
        <w:t>3</w:t>
      </w:r>
      <w:r w:rsidRPr="002B7BA1">
        <w:rPr>
          <w:rFonts w:ascii="標楷體" w:eastAsia="標楷體" w:hAnsi="標楷體" w:cs="標楷體" w:hint="eastAsia"/>
          <w:color w:val="000000"/>
        </w:rPr>
        <w:t>號</w:t>
      </w:r>
    </w:p>
    <w:p w:rsidR="00B160F5" w:rsidRPr="002B7BA1" w:rsidRDefault="00B160F5" w:rsidP="00811B7A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十二、報到地點：深水觀音禪寺寫生比賽報到處</w:t>
      </w:r>
    </w:p>
    <w:p w:rsidR="00B160F5" w:rsidRPr="002B7BA1" w:rsidRDefault="00B160F5" w:rsidP="00811B7A">
      <w:pPr>
        <w:spacing w:line="500" w:lineRule="exact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十三、比賽題材：以深水觀音禪寺建築及四周景物、園遊會活動為題材</w:t>
      </w:r>
    </w:p>
    <w:p w:rsidR="00B160F5" w:rsidRPr="002B7BA1" w:rsidRDefault="00B160F5" w:rsidP="00811B7A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十四、比賽用具：（一）由主辦單位提供比賽用紙（非比賽用紙不予評選）</w:t>
      </w:r>
    </w:p>
    <w:p w:rsidR="00B160F5" w:rsidRPr="002B7BA1" w:rsidRDefault="00B160F5" w:rsidP="006915F1">
      <w:pPr>
        <w:spacing w:line="500" w:lineRule="exact"/>
        <w:ind w:firstLineChars="771" w:firstLine="31680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（二）參加者請自備繪畫用具，著色材料、畫板</w:t>
      </w:r>
    </w:p>
    <w:p w:rsidR="00B160F5" w:rsidRPr="002B7BA1" w:rsidRDefault="00B160F5" w:rsidP="006915F1">
      <w:pPr>
        <w:spacing w:line="500" w:lineRule="exact"/>
        <w:ind w:firstLineChars="750" w:firstLine="31680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（三）參賽作品恕不退還，得獎人作品版權歸主辦單位所有，並有刊印，展</w:t>
      </w:r>
    </w:p>
    <w:p w:rsidR="00B160F5" w:rsidRPr="002B7BA1" w:rsidRDefault="00B160F5" w:rsidP="006915F1">
      <w:pPr>
        <w:spacing w:line="500" w:lineRule="exact"/>
        <w:ind w:firstLineChars="750" w:firstLine="31680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 xml:space="preserve">      </w:t>
      </w:r>
      <w:r w:rsidRPr="002B7BA1">
        <w:rPr>
          <w:rFonts w:ascii="標楷體" w:eastAsia="標楷體" w:hAnsi="標楷體" w:cs="標楷體" w:hint="eastAsia"/>
          <w:color w:val="000000"/>
        </w:rPr>
        <w:t>覽之權利</w:t>
      </w:r>
    </w:p>
    <w:p w:rsidR="00B160F5" w:rsidRPr="002B7BA1" w:rsidRDefault="00B160F5" w:rsidP="006915F1">
      <w:pPr>
        <w:spacing w:line="500" w:lineRule="exact"/>
        <w:ind w:left="31680" w:hangingChars="1108" w:firstLine="31680"/>
        <w:rPr>
          <w:rFonts w:ascii="標楷體" w:eastAsia="標楷體" w:hAnsi="標楷體"/>
          <w:b/>
          <w:bCs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十五、評審及成績公佈：聘請專家組成「評審委員會」評審，優勝名單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當天下午兩點於活動現場公告並頒獎</w:t>
      </w:r>
    </w:p>
    <w:p w:rsidR="00B160F5" w:rsidRPr="002B7BA1" w:rsidRDefault="00B160F5" w:rsidP="00811B7A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十六、組別、獎勵、資格：</w:t>
      </w:r>
    </w:p>
    <w:tbl>
      <w:tblPr>
        <w:tblpPr w:leftFromText="180" w:rightFromText="180" w:vertAnchor="page" w:horzAnchor="margin" w:tblpY="17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672"/>
        <w:gridCol w:w="1673"/>
        <w:gridCol w:w="1672"/>
        <w:gridCol w:w="1673"/>
        <w:gridCol w:w="1673"/>
      </w:tblGrid>
      <w:tr w:rsidR="00B160F5" w:rsidRPr="002B7BA1">
        <w:trPr>
          <w:trHeight w:val="1129"/>
        </w:trPr>
        <w:tc>
          <w:tcPr>
            <w:tcW w:w="1384" w:type="dxa"/>
            <w:tcBorders>
              <w:tl2br w:val="single" w:sz="4" w:space="0" w:color="auto"/>
            </w:tcBorders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名</w:t>
            </w: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次</w:t>
            </w:r>
          </w:p>
          <w:p w:rsidR="00B160F5" w:rsidRPr="002B7BA1" w:rsidRDefault="00B160F5" w:rsidP="00B51175">
            <w:pPr>
              <w:pStyle w:val="BodyTextIndent2"/>
              <w:spacing w:beforeLines="50" w:line="500" w:lineRule="exact"/>
              <w:ind w:left="0"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組</w:t>
            </w: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資　格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特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優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獎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優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等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獎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甲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等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獎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佳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作</w:t>
            </w:r>
            <w:r w:rsidRPr="002B7BA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B7BA1">
              <w:rPr>
                <w:rFonts w:ascii="標楷體" w:eastAsia="標楷體" w:hAnsi="標楷體" w:cs="標楷體" w:hint="eastAsia"/>
                <w:color w:val="000000"/>
              </w:rPr>
              <w:t>獎</w:t>
            </w:r>
          </w:p>
        </w:tc>
      </w:tr>
      <w:tr w:rsidR="00B160F5" w:rsidRPr="002B7BA1">
        <w:trPr>
          <w:trHeight w:val="1000"/>
        </w:trPr>
        <w:tc>
          <w:tcPr>
            <w:tcW w:w="1384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小學組</w:t>
            </w:r>
          </w:p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低年級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432B9D">
            <w:pPr>
              <w:pStyle w:val="BodyTextIndent2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二年級</w:t>
            </w:r>
          </w:p>
          <w:p w:rsidR="00B160F5" w:rsidRPr="002B7BA1" w:rsidRDefault="00B160F5" w:rsidP="00432B9D">
            <w:pPr>
              <w:pStyle w:val="BodyTextIndent2"/>
              <w:spacing w:line="28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與幼稚園學生</w:t>
            </w:r>
          </w:p>
          <w:p w:rsidR="00B160F5" w:rsidRPr="002B7BA1" w:rsidRDefault="00B160F5" w:rsidP="00432B9D">
            <w:pPr>
              <w:pStyle w:val="BodyTextIndent2"/>
              <w:spacing w:line="280" w:lineRule="exact"/>
              <w:ind w:left="0"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  <w:tr w:rsidR="00B160F5" w:rsidRPr="002B7BA1">
        <w:trPr>
          <w:trHeight w:val="1000"/>
        </w:trPr>
        <w:tc>
          <w:tcPr>
            <w:tcW w:w="1384" w:type="dxa"/>
          </w:tcPr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小學組</w:t>
            </w:r>
          </w:p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中高年級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28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三、四、五、六年級</w:t>
            </w:r>
          </w:p>
          <w:p w:rsidR="00B160F5" w:rsidRPr="002B7BA1" w:rsidRDefault="00B160F5" w:rsidP="00432B9D">
            <w:pPr>
              <w:pStyle w:val="BodyTextIndent2"/>
              <w:spacing w:line="28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含應屆畢業生</w:t>
            </w: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0017AE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  <w:tr w:rsidR="00B160F5" w:rsidRPr="002B7BA1">
        <w:trPr>
          <w:trHeight w:val="1000"/>
        </w:trPr>
        <w:tc>
          <w:tcPr>
            <w:tcW w:w="1384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國中組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CF5426">
            <w:pPr>
              <w:pStyle w:val="BodyTextIndent2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國中學生</w:t>
            </w:r>
          </w:p>
          <w:p w:rsidR="00B160F5" w:rsidRPr="002B7BA1" w:rsidRDefault="00B160F5" w:rsidP="00CF5426">
            <w:pPr>
              <w:pStyle w:val="BodyTextIndent2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含應屆畢業生</w:t>
            </w: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  <w:tr w:rsidR="00B160F5" w:rsidRPr="002B7BA1">
        <w:trPr>
          <w:trHeight w:val="1000"/>
        </w:trPr>
        <w:tc>
          <w:tcPr>
            <w:tcW w:w="1384" w:type="dxa"/>
            <w:vAlign w:val="center"/>
          </w:tcPr>
          <w:p w:rsidR="00B160F5" w:rsidRPr="002B7BA1" w:rsidRDefault="00B160F5" w:rsidP="008C04A9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高中組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CF5426">
            <w:pPr>
              <w:pStyle w:val="BodyTextIndent2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高中學生</w:t>
            </w:r>
          </w:p>
          <w:p w:rsidR="00B160F5" w:rsidRPr="002B7BA1" w:rsidRDefault="00B160F5" w:rsidP="00CF5426">
            <w:pPr>
              <w:pStyle w:val="BodyTextIndent2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含應屆畢業生</w:t>
            </w:r>
            <w:r w:rsidRPr="002B7B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8C04A9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  <w:tr w:rsidR="00B160F5" w:rsidRPr="002B7BA1">
        <w:trPr>
          <w:trHeight w:val="1000"/>
        </w:trPr>
        <w:tc>
          <w:tcPr>
            <w:tcW w:w="1384" w:type="dxa"/>
            <w:vAlign w:val="center"/>
          </w:tcPr>
          <w:p w:rsidR="00B160F5" w:rsidRPr="002B7BA1" w:rsidRDefault="00B160F5" w:rsidP="00B160F5">
            <w:pPr>
              <w:spacing w:line="500" w:lineRule="exact"/>
              <w:ind w:leftChars="-23" w:left="31680" w:rightChars="-20" w:right="31680" w:hang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</w:rPr>
              <w:t>大專社會組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大專以上學生</w:t>
            </w:r>
          </w:p>
          <w:p w:rsidR="00B160F5" w:rsidRPr="002B7BA1" w:rsidRDefault="00B160F5" w:rsidP="00421E5E">
            <w:pPr>
              <w:pStyle w:val="BodyTextIndent2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與社會人士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73" w:type="dxa"/>
            <w:vAlign w:val="center"/>
          </w:tcPr>
          <w:p w:rsidR="00B160F5" w:rsidRPr="002B7BA1" w:rsidRDefault="00B160F5" w:rsidP="00432B9D">
            <w:pPr>
              <w:pStyle w:val="BodyTextIndent2"/>
              <w:spacing w:line="500" w:lineRule="exact"/>
              <w:ind w:left="0"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B7BA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</w:t>
            </w:r>
            <w:r w:rsidRPr="002B7BA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B160F5" w:rsidRPr="002B7BA1" w:rsidRDefault="00B160F5" w:rsidP="00811B7A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十七、附則：</w:t>
      </w:r>
    </w:p>
    <w:p w:rsidR="00B160F5" w:rsidRPr="002B7BA1" w:rsidRDefault="00B160F5" w:rsidP="00F93DD4">
      <w:pPr>
        <w:pStyle w:val="BlockText"/>
        <w:autoSpaceDE w:val="0"/>
        <w:autoSpaceDN w:val="0"/>
        <w:adjustRightInd w:val="0"/>
        <w:snapToGrid w:val="0"/>
        <w:spacing w:line="500" w:lineRule="exact"/>
        <w:ind w:left="720" w:hanging="11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1</w:t>
      </w:r>
      <w:r w:rsidRPr="002B7BA1">
        <w:rPr>
          <w:rFonts w:ascii="標楷體" w:cs="標楷體"/>
          <w:color w:val="000000"/>
          <w:sz w:val="24"/>
          <w:szCs w:val="24"/>
        </w:rPr>
        <w:t>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各項獎項之名額由主辦單位及評審委員視狀況決定增加或從缺。</w:t>
      </w:r>
    </w:p>
    <w:p w:rsidR="00B160F5" w:rsidRPr="002B7BA1" w:rsidRDefault="00B160F5" w:rsidP="00F93DD4">
      <w:pPr>
        <w:pStyle w:val="BlockText"/>
        <w:autoSpaceDE w:val="0"/>
        <w:autoSpaceDN w:val="0"/>
        <w:adjustRightInd w:val="0"/>
        <w:snapToGrid w:val="0"/>
        <w:spacing w:line="500" w:lineRule="exact"/>
        <w:ind w:left="720" w:hanging="11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2</w:t>
      </w:r>
      <w:r w:rsidRPr="002B7BA1">
        <w:rPr>
          <w:rFonts w:ascii="標楷體" w:cs="標楷體"/>
          <w:color w:val="000000"/>
          <w:sz w:val="24"/>
          <w:szCs w:val="24"/>
        </w:rPr>
        <w:t>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各組獲獎者除獎學金外並頒發獎狀。</w:t>
      </w:r>
    </w:p>
    <w:p w:rsidR="00B160F5" w:rsidRPr="002B7BA1" w:rsidRDefault="00B160F5" w:rsidP="00E00836">
      <w:pPr>
        <w:pStyle w:val="BlockText"/>
        <w:autoSpaceDE w:val="0"/>
        <w:autoSpaceDN w:val="0"/>
        <w:adjustRightInd w:val="0"/>
        <w:snapToGrid w:val="0"/>
        <w:spacing w:line="500" w:lineRule="exact"/>
        <w:ind w:left="938" w:hanging="229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3</w:t>
      </w:r>
      <w:r w:rsidRPr="002B7BA1">
        <w:rPr>
          <w:rFonts w:ascii="標楷體" w:cs="標楷體"/>
          <w:color w:val="000000"/>
          <w:sz w:val="24"/>
          <w:szCs w:val="24"/>
        </w:rPr>
        <w:t>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參賽者請在畫紙背面方格內填妥各項應填項目，</w:t>
      </w:r>
      <w:r w:rsidRPr="002B7BA1">
        <w:rPr>
          <w:rFonts w:ascii="標楷體" w:hAnsi="標楷體" w:cs="標楷體" w:hint="eastAsia"/>
          <w:b/>
          <w:bCs/>
          <w:color w:val="000000"/>
          <w:sz w:val="24"/>
          <w:szCs w:val="24"/>
        </w:rPr>
        <w:t>作品如有臨摹、家長代筆或冒名頂替者不予評選，每人限參加一件。</w:t>
      </w:r>
    </w:p>
    <w:p w:rsidR="00B160F5" w:rsidRPr="002B7BA1" w:rsidRDefault="00B160F5" w:rsidP="00E00836">
      <w:pPr>
        <w:pStyle w:val="BlockText"/>
        <w:autoSpaceDE w:val="0"/>
        <w:autoSpaceDN w:val="0"/>
        <w:adjustRightInd w:val="0"/>
        <w:snapToGrid w:val="0"/>
        <w:spacing w:line="500" w:lineRule="exact"/>
        <w:ind w:left="924" w:hanging="215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4</w:t>
      </w:r>
      <w:r w:rsidRPr="002B7BA1">
        <w:rPr>
          <w:rFonts w:ascii="標楷體" w:cs="標楷體"/>
          <w:color w:val="000000"/>
          <w:sz w:val="24"/>
          <w:szCs w:val="24"/>
        </w:rPr>
        <w:t>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比賽當日</w:t>
      </w:r>
      <w:r w:rsidRPr="002B7BA1">
        <w:rPr>
          <w:rFonts w:ascii="標楷體" w:hAnsi="標楷體" w:cs="標楷體"/>
          <w:b/>
          <w:bCs/>
          <w:color w:val="000000"/>
          <w:sz w:val="24"/>
          <w:szCs w:val="24"/>
        </w:rPr>
        <w:t>9:20</w:t>
      </w:r>
      <w:r w:rsidRPr="002B7BA1">
        <w:rPr>
          <w:rFonts w:ascii="標楷體" w:hAnsi="標楷體" w:cs="標楷體" w:hint="eastAsia"/>
          <w:b/>
          <w:bCs/>
          <w:color w:val="000000"/>
          <w:sz w:val="24"/>
          <w:szCs w:val="24"/>
        </w:rPr>
        <w:t>前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由領隊老師或參賽者至比賽地點報到，領取比賽用紙。</w:t>
      </w:r>
    </w:p>
    <w:p w:rsidR="00B160F5" w:rsidRPr="002B7BA1" w:rsidRDefault="00B160F5" w:rsidP="00F725DF">
      <w:pPr>
        <w:pStyle w:val="BlockText"/>
        <w:autoSpaceDE w:val="0"/>
        <w:autoSpaceDN w:val="0"/>
        <w:adjustRightInd w:val="0"/>
        <w:snapToGrid w:val="0"/>
        <w:spacing w:line="500" w:lineRule="exact"/>
        <w:ind w:left="720" w:hanging="11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5</w:t>
      </w:r>
      <w:r w:rsidRPr="002B7BA1">
        <w:rPr>
          <w:rFonts w:ascii="標楷體" w:cs="標楷體"/>
          <w:color w:val="000000"/>
          <w:sz w:val="24"/>
          <w:szCs w:val="24"/>
        </w:rPr>
        <w:t>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作品於中午</w:t>
      </w:r>
      <w:r w:rsidRPr="002B7BA1">
        <w:rPr>
          <w:rFonts w:ascii="標楷體" w:hAnsi="標楷體" w:cs="標楷體"/>
          <w:b/>
          <w:bCs/>
          <w:color w:val="000000"/>
          <w:sz w:val="24"/>
          <w:szCs w:val="24"/>
        </w:rPr>
        <w:t>12:00</w:t>
      </w:r>
      <w:r w:rsidRPr="002B7BA1">
        <w:rPr>
          <w:rFonts w:ascii="標楷體" w:hAnsi="標楷體" w:cs="標楷體" w:hint="eastAsia"/>
          <w:b/>
          <w:bCs/>
          <w:color w:val="000000"/>
          <w:sz w:val="24"/>
          <w:szCs w:val="24"/>
        </w:rPr>
        <w:t>前繳交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，完成作品並繳交者，可獲園遊券乙張。</w:t>
      </w:r>
    </w:p>
    <w:p w:rsidR="00B160F5" w:rsidRPr="002B7BA1" w:rsidRDefault="00B160F5" w:rsidP="00B24947">
      <w:pPr>
        <w:pStyle w:val="BlockText"/>
        <w:autoSpaceDE w:val="0"/>
        <w:autoSpaceDN w:val="0"/>
        <w:adjustRightInd w:val="0"/>
        <w:snapToGrid w:val="0"/>
        <w:spacing w:line="500" w:lineRule="exact"/>
        <w:ind w:left="924" w:hanging="215"/>
        <w:rPr>
          <w:rFonts w:ascii="標楷體"/>
          <w:color w:val="000000"/>
          <w:sz w:val="24"/>
          <w:szCs w:val="24"/>
        </w:rPr>
      </w:pPr>
      <w:r w:rsidRPr="002B7BA1">
        <w:rPr>
          <w:rFonts w:ascii="標楷體" w:hAnsi="標楷體" w:cs="標楷體"/>
          <w:color w:val="000000"/>
          <w:sz w:val="24"/>
          <w:szCs w:val="24"/>
        </w:rPr>
        <w:t>6.</w:t>
      </w:r>
      <w:r w:rsidRPr="002B7BA1">
        <w:rPr>
          <w:rFonts w:ascii="標楷體" w:hAnsi="標楷體" w:cs="標楷體" w:hint="eastAsia"/>
          <w:color w:val="000000"/>
          <w:sz w:val="24"/>
          <w:szCs w:val="24"/>
        </w:rPr>
        <w:t>參賽學生請家長與所屬學校、團體派員率領照顧、維護安全，並請督促維持場地整潔。</w:t>
      </w:r>
    </w:p>
    <w:p w:rsidR="00B160F5" w:rsidRPr="002B7BA1" w:rsidRDefault="00B160F5" w:rsidP="00811B7A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十八、當天</w:t>
      </w:r>
      <w:r w:rsidRPr="002B7BA1">
        <w:rPr>
          <w:rFonts w:ascii="標楷體" w:eastAsia="標楷體" w:hAnsi="標楷體" w:cs="標楷體" w:hint="eastAsia"/>
          <w:b/>
          <w:bCs/>
          <w:color w:val="000000"/>
        </w:rPr>
        <w:t>上午</w:t>
      </w:r>
      <w:r w:rsidRPr="002B7BA1">
        <w:rPr>
          <w:rFonts w:ascii="標楷體" w:eastAsia="標楷體" w:hAnsi="標楷體" w:cs="標楷體"/>
          <w:b/>
          <w:bCs/>
          <w:color w:val="000000"/>
        </w:rPr>
        <w:t>8:20</w:t>
      </w:r>
      <w:r w:rsidRPr="002B7BA1">
        <w:rPr>
          <w:rFonts w:ascii="標楷體" w:eastAsia="標楷體" w:hAnsi="標楷體" w:cs="標楷體" w:hint="eastAsia"/>
          <w:color w:val="000000"/>
        </w:rPr>
        <w:t>捷運技擊館二號出口備有一班專車接送。</w:t>
      </w:r>
    </w:p>
    <w:p w:rsidR="00B160F5" w:rsidRPr="002B7BA1" w:rsidRDefault="00B160F5" w:rsidP="006915F1">
      <w:pPr>
        <w:spacing w:line="500" w:lineRule="exact"/>
        <w:ind w:leftChars="295" w:left="31680" w:firstLineChars="4" w:firstLine="31680"/>
        <w:rPr>
          <w:rFonts w:ascii="標楷體" w:eastAsia="標楷體" w:hAnsi="標楷體" w:cs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或於「捷運楠梓加工區」、「捷運後勁」、「捷運都會公園」轉搭乘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號公車，搭乘前請至高雄市公車管理處先查詢搭車資訊</w:t>
      </w:r>
      <w:r w:rsidRPr="002B7BA1">
        <w:rPr>
          <w:rFonts w:ascii="標楷體" w:eastAsia="標楷體" w:hAnsi="標楷體" w:cs="標楷體"/>
          <w:color w:val="000000"/>
        </w:rPr>
        <w:t>http://www.khbus.gov.tw/files/15-1000-1649,c164-1.php</w:t>
      </w:r>
    </w:p>
    <w:p w:rsidR="00B160F5" w:rsidRPr="002B7BA1" w:rsidRDefault="00B160F5" w:rsidP="008A4D61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十九、本辦法如有未盡事宜，主辦單位得適時修正補充之。</w:t>
      </w:r>
    </w:p>
    <w:p w:rsidR="00B160F5" w:rsidRPr="002B7BA1" w:rsidRDefault="00B160F5" w:rsidP="00F725DF">
      <w:pPr>
        <w:spacing w:line="500" w:lineRule="exact"/>
        <w:jc w:val="both"/>
        <w:rPr>
          <w:rFonts w:ascii="標楷體" w:eastAsia="標楷體" w:hAnsi="標楷體"/>
          <w:color w:val="000000"/>
        </w:rPr>
      </w:pPr>
    </w:p>
    <w:p w:rsidR="00B160F5" w:rsidRPr="002B7BA1" w:rsidRDefault="00B160F5" w:rsidP="00AF6130">
      <w:pPr>
        <w:keepLines/>
        <w:pageBreakBefore/>
        <w:widowControl/>
        <w:spacing w:line="320" w:lineRule="atLeast"/>
        <w:rPr>
          <w:rFonts w:ascii="新細明體"/>
          <w:color w:val="000000"/>
          <w:kern w:val="0"/>
          <w:sz w:val="28"/>
          <w:szCs w:val="28"/>
        </w:rPr>
      </w:pPr>
      <w:r w:rsidRPr="00A139B3">
        <w:rPr>
          <w:rFonts w:ascii="標楷體" w:eastAsia="標楷體" w:hAnsi="標楷體" w:cs="標楷體" w:hint="eastAsia"/>
          <w:b/>
          <w:bCs/>
          <w:color w:val="000000"/>
          <w:kern w:val="0"/>
        </w:rPr>
        <w:t>附件一：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普陀山國清教育基金會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「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2013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年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功德友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學生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寫生比賽活動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」</w:t>
      </w:r>
      <w:r w:rsidRPr="002B7BA1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個人報名表</w:t>
      </w:r>
    </w:p>
    <w:tbl>
      <w:tblPr>
        <w:tblW w:w="9568" w:type="dxa"/>
        <w:jc w:val="center"/>
        <w:tblCellMar>
          <w:left w:w="0" w:type="dxa"/>
          <w:right w:w="0" w:type="dxa"/>
        </w:tblCellMar>
        <w:tblLook w:val="00A0"/>
      </w:tblPr>
      <w:tblGrid>
        <w:gridCol w:w="1287"/>
        <w:gridCol w:w="2366"/>
        <w:gridCol w:w="874"/>
        <w:gridCol w:w="116"/>
        <w:gridCol w:w="1325"/>
        <w:gridCol w:w="801"/>
        <w:gridCol w:w="979"/>
        <w:gridCol w:w="1820"/>
      </w:tblGrid>
      <w:tr w:rsidR="00B160F5" w:rsidRPr="002B7BA1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</w:t>
            </w:r>
            <w:r w:rsidRPr="002B7BA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   </w:t>
            </w:r>
            <w:r w:rsidRPr="002B7BA1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5" w:rsidRPr="002B7BA1" w:rsidRDefault="00B160F5" w:rsidP="0062017C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160F5" w:rsidRPr="002B7BA1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寫生組別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B160F5">
            <w:pPr>
              <w:widowControl/>
              <w:spacing w:line="600" w:lineRule="exact"/>
              <w:ind w:firstLineChars="80" w:firstLine="3168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□國小低年級組</w:t>
            </w: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</w:rPr>
              <w:t>（含幼稚園）</w:t>
            </w:r>
            <w:r w:rsidRPr="002B7BA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2B7BA1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□國小中高年級組</w:t>
            </w:r>
            <w:r w:rsidRPr="002B7BA1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□國中組</w:t>
            </w:r>
          </w:p>
          <w:p w:rsidR="00B160F5" w:rsidRPr="002B7BA1" w:rsidRDefault="00B160F5" w:rsidP="00B160F5">
            <w:pPr>
              <w:widowControl/>
              <w:spacing w:afterLines="50" w:line="600" w:lineRule="exact"/>
              <w:ind w:firstLineChars="80" w:firstLine="31680"/>
              <w:jc w:val="both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□高中組</w:t>
            </w:r>
            <w:r w:rsidRPr="002B7BA1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      </w:t>
            </w: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□大專社會組</w:t>
            </w:r>
          </w:p>
        </w:tc>
      </w:tr>
      <w:tr w:rsidR="00B160F5" w:rsidRPr="002B7BA1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both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0F5" w:rsidRPr="002B7BA1" w:rsidRDefault="00B160F5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0F5" w:rsidRPr="002B7BA1" w:rsidRDefault="00B160F5">
            <w:pPr>
              <w:widowControl/>
              <w:spacing w:line="600" w:lineRule="exact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160F5" w:rsidRPr="002B7BA1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both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160F5" w:rsidRPr="002B7BA1">
        <w:trPr>
          <w:trHeight w:val="45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center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 w:rsidRPr="002B7BA1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0F5" w:rsidRPr="002B7BA1" w:rsidRDefault="00B160F5" w:rsidP="00F17B0E">
            <w:pPr>
              <w:widowControl/>
              <w:spacing w:line="600" w:lineRule="exact"/>
              <w:jc w:val="both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60F5" w:rsidRPr="002B7BA1" w:rsidRDefault="00B160F5" w:rsidP="00B160F5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附註：</w:t>
      </w:r>
    </w:p>
    <w:p w:rsidR="00B160F5" w:rsidRPr="002B7BA1" w:rsidRDefault="00B160F5" w:rsidP="003653D4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報名表請於</w:t>
      </w:r>
      <w:r w:rsidRPr="002B7BA1">
        <w:rPr>
          <w:rFonts w:ascii="標楷體" w:eastAsia="標楷體" w:hAnsi="標楷體" w:cs="標楷體"/>
          <w:color w:val="000000"/>
        </w:rPr>
        <w:t>102</w:t>
      </w:r>
      <w:r w:rsidRPr="002B7BA1">
        <w:rPr>
          <w:rFonts w:ascii="標楷體" w:eastAsia="標楷體" w:hAnsi="標楷體" w:cs="標楷體" w:hint="eastAsia"/>
          <w:color w:val="000000"/>
        </w:rPr>
        <w:t>年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月</w:t>
      </w:r>
      <w:r w:rsidRPr="002B7BA1">
        <w:rPr>
          <w:rFonts w:ascii="標楷體" w:eastAsia="標楷體" w:hAnsi="標楷體" w:cs="標楷體"/>
          <w:color w:val="000000"/>
        </w:rPr>
        <w:t>7</w:t>
      </w:r>
      <w:r w:rsidRPr="002B7BA1">
        <w:rPr>
          <w:rFonts w:ascii="標楷體" w:eastAsia="標楷體" w:hAnsi="標楷體" w:cs="標楷體" w:hint="eastAsia"/>
          <w:color w:val="000000"/>
        </w:rPr>
        <w:t>日以前，郵寄：高雄市燕巢區深水里深中路</w:t>
      </w:r>
      <w:r w:rsidRPr="002B7BA1">
        <w:rPr>
          <w:rFonts w:ascii="標楷體" w:eastAsia="標楷體" w:hAnsi="標楷體" w:cs="標楷體"/>
          <w:color w:val="000000"/>
        </w:rPr>
        <w:t>3</w:t>
      </w:r>
      <w:r w:rsidRPr="002B7BA1">
        <w:rPr>
          <w:rFonts w:ascii="標楷體" w:eastAsia="標楷體" w:hAnsi="標楷體" w:cs="標楷體" w:hint="eastAsia"/>
          <w:color w:val="000000"/>
        </w:rPr>
        <w:t>號</w:t>
      </w:r>
    </w:p>
    <w:p w:rsidR="00B160F5" w:rsidRPr="002B7BA1" w:rsidRDefault="00B160F5" w:rsidP="006915F1">
      <w:pPr>
        <w:spacing w:line="500" w:lineRule="exact"/>
        <w:ind w:left="643" w:firstLineChars="128" w:firstLine="31680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普陀山國清教育基金會收，或傳真</w:t>
      </w:r>
      <w:r w:rsidRPr="002B7BA1">
        <w:rPr>
          <w:rFonts w:ascii="標楷體" w:eastAsia="標楷體" w:hAnsi="標楷體" w:cs="標楷體"/>
          <w:color w:val="000000"/>
        </w:rPr>
        <w:t>07-6151360</w:t>
      </w:r>
      <w:r w:rsidRPr="002B7BA1">
        <w:rPr>
          <w:rFonts w:ascii="標楷體" w:eastAsia="標楷體" w:hAnsi="標楷體" w:cs="標楷體" w:hint="eastAsia"/>
          <w:color w:val="000000"/>
        </w:rPr>
        <w:t>，</w:t>
      </w:r>
    </w:p>
    <w:p w:rsidR="00B160F5" w:rsidRPr="002B7BA1" w:rsidRDefault="00B160F5" w:rsidP="003653D4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</w:rPr>
      </w:pPr>
      <w:r w:rsidRPr="002B7BA1">
        <w:rPr>
          <w:rFonts w:ascii="標楷體" w:eastAsia="標楷體" w:hAnsi="標楷體" w:cs="標楷體"/>
          <w:color w:val="000000"/>
        </w:rPr>
        <w:t>E-mail</w:t>
      </w:r>
      <w:r w:rsidRPr="002B7BA1">
        <w:rPr>
          <w:rFonts w:ascii="標楷體" w:eastAsia="標楷體" w:hAnsi="標楷體" w:cs="標楷體" w:hint="eastAsia"/>
          <w:color w:val="000000"/>
        </w:rPr>
        <w:t>：</w:t>
      </w:r>
      <w:hyperlink r:id="rId9" w:history="1">
        <w:r w:rsidRPr="007D30F2">
          <w:rPr>
            <w:rStyle w:val="Hyperlink"/>
            <w:rFonts w:eastAsia="標楷體"/>
            <w:sz w:val="28"/>
            <w:szCs w:val="28"/>
          </w:rPr>
          <w:t>ptskcjy.sskyzt@gmail.com</w:t>
        </w:r>
      </w:hyperlink>
    </w:p>
    <w:p w:rsidR="00B160F5" w:rsidRPr="002B7BA1" w:rsidRDefault="00B160F5" w:rsidP="006915F1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 w:cs="標楷體"/>
          <w:color w:val="000000"/>
        </w:rPr>
      </w:pPr>
      <w:r w:rsidRPr="002B7BA1">
        <w:rPr>
          <w:rFonts w:ascii="標楷體" w:eastAsia="標楷體" w:hAnsi="標楷體" w:cs="標楷體" w:hint="eastAsia"/>
          <w:color w:val="000000"/>
        </w:rPr>
        <w:t>三、</w:t>
      </w:r>
      <w:r w:rsidRPr="002B7BA1">
        <w:rPr>
          <w:rFonts w:ascii="標楷體" w:eastAsia="標楷體" w:hAnsi="標楷體" w:cs="標楷體"/>
          <w:color w:val="000000"/>
        </w:rPr>
        <w:t xml:space="preserve"> </w:t>
      </w:r>
      <w:r w:rsidRPr="002B7BA1">
        <w:rPr>
          <w:rFonts w:ascii="標楷體" w:eastAsia="標楷體" w:hAnsi="標楷體" w:cs="標楷體" w:hint="eastAsia"/>
          <w:color w:val="000000"/>
        </w:rPr>
        <w:t>主辦單位聯絡電話</w:t>
      </w:r>
      <w:r w:rsidRPr="002B7BA1">
        <w:rPr>
          <w:rFonts w:ascii="標楷體" w:eastAsia="標楷體" w:hAnsi="標楷體" w:cs="標楷體"/>
          <w:color w:val="000000"/>
        </w:rPr>
        <w:t>07-6155799</w:t>
      </w:r>
      <w:r w:rsidRPr="002B7BA1">
        <w:rPr>
          <w:rFonts w:ascii="標楷體" w:eastAsia="標楷體" w:hAnsi="標楷體" w:cs="標楷體" w:hint="eastAsia"/>
          <w:color w:val="000000"/>
        </w:rPr>
        <w:t>．</w:t>
      </w:r>
      <w:r w:rsidRPr="002B7BA1">
        <w:rPr>
          <w:rFonts w:ascii="標楷體" w:eastAsia="標楷體" w:hAnsi="標楷體" w:cs="標楷體"/>
          <w:color w:val="000000"/>
        </w:rPr>
        <w:t>6152798</w:t>
      </w:r>
    </w:p>
    <w:p w:rsidR="00B160F5" w:rsidRDefault="00B160F5" w:rsidP="006915F1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</w:p>
    <w:p w:rsidR="00B160F5" w:rsidRDefault="00B160F5" w:rsidP="006915F1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</w:p>
    <w:p w:rsidR="00B160F5" w:rsidRDefault="00B160F5" w:rsidP="006915F1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</w:p>
    <w:p w:rsidR="00B160F5" w:rsidRDefault="00B160F5" w:rsidP="006915F1">
      <w:pPr>
        <w:spacing w:line="50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</w:p>
    <w:p w:rsidR="00B160F5" w:rsidRPr="00D816B7" w:rsidRDefault="00B160F5" w:rsidP="00B51175">
      <w:pPr>
        <w:keepLines/>
        <w:pageBreakBefore/>
        <w:spacing w:afterLines="50"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139B3">
        <w:rPr>
          <w:rFonts w:ascii="標楷體" w:eastAsia="標楷體" w:hAnsi="標楷體" w:cs="標楷體" w:hint="eastAsia"/>
          <w:b/>
          <w:bCs/>
        </w:rPr>
        <w:t>附件二：</w:t>
      </w:r>
      <w:r w:rsidRPr="00D816B7">
        <w:rPr>
          <w:rFonts w:ascii="標楷體" w:eastAsia="標楷體" w:hAnsi="標楷體" w:cs="標楷體" w:hint="eastAsia"/>
          <w:b/>
          <w:bCs/>
          <w:sz w:val="28"/>
          <w:szCs w:val="28"/>
        </w:rPr>
        <w:t>普陀山國清教育基金會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/>
          <w:b/>
          <w:bCs/>
          <w:sz w:val="28"/>
          <w:szCs w:val="28"/>
        </w:rPr>
        <w:t>2013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D816B7">
        <w:rPr>
          <w:rFonts w:ascii="標楷體" w:eastAsia="標楷體" w:hAnsi="標楷體" w:cs="標楷體" w:hint="eastAsia"/>
          <w:b/>
          <w:bCs/>
          <w:sz w:val="28"/>
          <w:szCs w:val="28"/>
        </w:rPr>
        <w:t>功德友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學生</w:t>
      </w:r>
      <w:r w:rsidRPr="00D816B7">
        <w:rPr>
          <w:rFonts w:ascii="標楷體" w:eastAsia="標楷體" w:hAnsi="標楷體" w:cs="標楷體" w:hint="eastAsia"/>
          <w:b/>
          <w:bCs/>
          <w:sz w:val="28"/>
          <w:szCs w:val="28"/>
        </w:rPr>
        <w:t>寫生比賽活動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」團體報名表</w:t>
      </w:r>
    </w:p>
    <w:p w:rsidR="00B160F5" w:rsidRDefault="00B160F5" w:rsidP="006915F1">
      <w:pPr>
        <w:spacing w:line="460" w:lineRule="exact"/>
        <w:ind w:leftChars="118" w:left="31680" w:hangingChars="58" w:firstLine="31680"/>
        <w:jc w:val="both"/>
        <w:rPr>
          <w:rFonts w:ascii="標楷體" w:eastAsia="標楷體" w:hAnsi="標楷體" w:cs="標楷體"/>
        </w:rPr>
      </w:pPr>
      <w:r w:rsidRPr="002D3701">
        <w:rPr>
          <w:rFonts w:ascii="標楷體" w:eastAsia="標楷體" w:hAnsi="標楷體" w:cs="標楷體" w:hint="eastAsia"/>
        </w:rPr>
        <w:t>領隊老師</w:t>
      </w:r>
      <w:r>
        <w:rPr>
          <w:rFonts w:ascii="標楷體" w:eastAsia="標楷體" w:hAnsi="標楷體" w:cs="標楷體"/>
        </w:rPr>
        <w:t>:</w:t>
      </w:r>
    </w:p>
    <w:p w:rsidR="00B160F5" w:rsidRDefault="00B160F5" w:rsidP="006915F1">
      <w:pPr>
        <w:spacing w:line="460" w:lineRule="exact"/>
        <w:ind w:leftChars="118" w:left="31680" w:hangingChars="58" w:firstLine="31680"/>
        <w:jc w:val="both"/>
        <w:rPr>
          <w:rFonts w:ascii="標楷體" w:eastAsia="標楷體" w:hAnsi="標楷體" w:cs="標楷體"/>
        </w:rPr>
      </w:pPr>
      <w:r w:rsidRPr="002D3701">
        <w:rPr>
          <w:rFonts w:ascii="標楷體" w:eastAsia="標楷體" w:hAnsi="標楷體" w:cs="標楷體" w:hint="eastAsia"/>
        </w:rPr>
        <w:t>學校</w:t>
      </w:r>
      <w:r>
        <w:rPr>
          <w:rFonts w:ascii="標楷體" w:eastAsia="標楷體" w:hAnsi="標楷體" w:cs="標楷體" w:hint="eastAsia"/>
        </w:rPr>
        <w:t>名稱</w:t>
      </w:r>
      <w:r>
        <w:rPr>
          <w:rFonts w:ascii="標楷體" w:eastAsia="標楷體" w:hAnsi="標楷體" w:cs="標楷體"/>
        </w:rPr>
        <w:t>:</w:t>
      </w:r>
    </w:p>
    <w:p w:rsidR="00B160F5" w:rsidRDefault="00B160F5" w:rsidP="006915F1">
      <w:pPr>
        <w:spacing w:line="46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  <w:r w:rsidRPr="00167D78">
        <w:rPr>
          <w:rFonts w:ascii="標楷體" w:eastAsia="標楷體" w:hAnsi="標楷體" w:cs="標楷體" w:hint="eastAsia"/>
        </w:rPr>
        <w:t>通訊地址</w:t>
      </w:r>
      <w:r>
        <w:rPr>
          <w:rFonts w:ascii="標楷體" w:eastAsia="標楷體" w:hAnsi="標楷體" w:cs="標楷體" w:hint="eastAsia"/>
        </w:rPr>
        <w:t>：</w:t>
      </w:r>
    </w:p>
    <w:p w:rsidR="00B160F5" w:rsidRDefault="00B160F5" w:rsidP="006915F1">
      <w:pPr>
        <w:spacing w:afterLines="50" w:line="460" w:lineRule="exact"/>
        <w:ind w:leftChars="118" w:left="31680" w:hangingChars="58" w:firstLine="3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1417"/>
        <w:gridCol w:w="1701"/>
        <w:gridCol w:w="1843"/>
        <w:gridCol w:w="2658"/>
      </w:tblGrid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7D78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7D78">
              <w:rPr>
                <w:rFonts w:ascii="標楷體" w:eastAsia="標楷體" w:hAnsi="標楷體" w:cs="標楷體" w:hint="eastAsia"/>
              </w:rPr>
              <w:t>報名組別</w:t>
            </w: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7D78">
              <w:rPr>
                <w:rFonts w:ascii="標楷體" w:eastAsia="標楷體" w:hAnsi="標楷體" w:cs="標楷體" w:hint="eastAsia"/>
              </w:rPr>
              <w:t>姓</w:t>
            </w:r>
            <w:r w:rsidRPr="00167D78">
              <w:rPr>
                <w:rFonts w:ascii="標楷體" w:eastAsia="標楷體" w:hAnsi="標楷體" w:cs="標楷體"/>
              </w:rPr>
              <w:t xml:space="preserve">    </w:t>
            </w:r>
            <w:r w:rsidRPr="00167D78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7D78">
              <w:rPr>
                <w:rFonts w:ascii="標楷體" w:eastAsia="標楷體" w:hAnsi="標楷體" w:cs="標楷體" w:hint="eastAsia"/>
              </w:rPr>
              <w:t>電話</w:t>
            </w: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160F5" w:rsidRPr="00167D78">
        <w:tc>
          <w:tcPr>
            <w:tcW w:w="817" w:type="dxa"/>
          </w:tcPr>
          <w:p w:rsidR="00B160F5" w:rsidRPr="00167D78" w:rsidRDefault="00B160F5" w:rsidP="00167D78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167D78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41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B160F5" w:rsidRPr="00167D78" w:rsidRDefault="00B160F5" w:rsidP="00167D7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160F5" w:rsidRPr="005F45A2" w:rsidRDefault="00B160F5" w:rsidP="00BA1AD1">
      <w:pPr>
        <w:spacing w:line="500" w:lineRule="exact"/>
        <w:jc w:val="both"/>
        <w:rPr>
          <w:rFonts w:ascii="標楷體" w:eastAsia="標楷體" w:hAnsi="標楷體"/>
          <w:color w:val="4F81BD"/>
        </w:rPr>
      </w:pPr>
      <w:r w:rsidRPr="00863AB2">
        <w:rPr>
          <w:rFonts w:ascii="標楷體" w:eastAsia="標楷體" w:hAnsi="標楷體" w:cs="標楷體" w:hint="eastAsia"/>
          <w:color w:val="000000"/>
        </w:rPr>
        <w:t>報名表請於</w:t>
      </w:r>
      <w:r w:rsidRPr="00863AB2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2</w:t>
      </w:r>
      <w:r w:rsidRPr="00863AB2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7</w:t>
      </w:r>
      <w:r w:rsidRPr="00863AB2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10</w:t>
      </w:r>
      <w:r w:rsidRPr="00863AB2"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 w:hint="eastAsia"/>
          <w:color w:val="000000"/>
        </w:rPr>
        <w:t>以</w:t>
      </w:r>
      <w:r w:rsidRPr="00863AB2">
        <w:rPr>
          <w:rFonts w:ascii="標楷體" w:eastAsia="標楷體" w:hAnsi="標楷體" w:cs="標楷體" w:hint="eastAsia"/>
          <w:color w:val="000000"/>
        </w:rPr>
        <w:t>前，郵寄：</w:t>
      </w:r>
      <w:r w:rsidRPr="007B7FDB">
        <w:rPr>
          <w:rFonts w:ascii="標楷體" w:eastAsia="標楷體" w:hAnsi="標楷體" w:cs="標楷體" w:hint="eastAsia"/>
          <w:color w:val="000000"/>
        </w:rPr>
        <w:t>高雄市燕巢區深水里深中路</w:t>
      </w:r>
      <w:r w:rsidRPr="007B7FDB">
        <w:rPr>
          <w:rFonts w:ascii="標楷體" w:eastAsia="標楷體" w:hAnsi="標楷體" w:cs="標楷體"/>
          <w:color w:val="000000"/>
        </w:rPr>
        <w:t>3</w:t>
      </w:r>
      <w:r w:rsidRPr="007B7FDB">
        <w:rPr>
          <w:rFonts w:ascii="標楷體" w:eastAsia="標楷體" w:hAnsi="標楷體" w:cs="標楷體" w:hint="eastAsia"/>
          <w:color w:val="000000"/>
        </w:rPr>
        <w:t>號</w:t>
      </w:r>
      <w:r>
        <w:rPr>
          <w:rFonts w:ascii="標楷體" w:eastAsia="標楷體" w:hAnsi="標楷體" w:cs="標楷體"/>
          <w:color w:val="000000"/>
        </w:rPr>
        <w:t xml:space="preserve">  </w:t>
      </w:r>
      <w:r w:rsidRPr="007B7FDB">
        <w:rPr>
          <w:rFonts w:ascii="標楷體" w:eastAsia="標楷體" w:hAnsi="標楷體" w:cs="標楷體" w:hint="eastAsia"/>
          <w:color w:val="000000"/>
        </w:rPr>
        <w:t>普陀山國清教育基金會</w:t>
      </w:r>
      <w:r w:rsidRPr="00863AB2">
        <w:rPr>
          <w:rFonts w:ascii="標楷體" w:eastAsia="標楷體" w:hAnsi="標楷體" w:cs="標楷體" w:hint="eastAsia"/>
          <w:color w:val="000000"/>
        </w:rPr>
        <w:t>收，或傳真</w:t>
      </w:r>
      <w:r w:rsidRPr="003C47AF">
        <w:rPr>
          <w:rFonts w:ascii="標楷體" w:eastAsia="標楷體" w:hAnsi="標楷體" w:cs="標楷體"/>
        </w:rPr>
        <w:t>07-6151360</w:t>
      </w:r>
      <w:r w:rsidRPr="00863AB2">
        <w:rPr>
          <w:rFonts w:ascii="標楷體" w:eastAsia="標楷體" w:hAnsi="標楷體" w:cs="標楷體" w:hint="eastAsia"/>
          <w:color w:val="000000"/>
        </w:rPr>
        <w:t>，</w:t>
      </w:r>
      <w:r w:rsidRPr="00863AB2">
        <w:rPr>
          <w:rFonts w:ascii="標楷體" w:eastAsia="標楷體" w:hAnsi="標楷體" w:cs="標楷體"/>
          <w:color w:val="000000"/>
        </w:rPr>
        <w:t xml:space="preserve"> E-mail</w:t>
      </w:r>
      <w:r w:rsidRPr="00863AB2">
        <w:rPr>
          <w:rFonts w:ascii="標楷體" w:eastAsia="標楷體" w:hAnsi="標楷體" w:cs="標楷體" w:hint="eastAsia"/>
          <w:color w:val="000000"/>
        </w:rPr>
        <w:t>：</w:t>
      </w:r>
      <w:hyperlink r:id="rId10" w:history="1">
        <w:r w:rsidRPr="007D30F2">
          <w:rPr>
            <w:rStyle w:val="Hyperlink"/>
            <w:rFonts w:eastAsia="標楷體"/>
            <w:sz w:val="28"/>
            <w:szCs w:val="28"/>
          </w:rPr>
          <w:t>ptskcjy.sskyzt@gmail.com</w:t>
        </w:r>
      </w:hyperlink>
    </w:p>
    <w:sectPr w:rsidR="00B160F5" w:rsidRPr="005F45A2" w:rsidSect="00881A3D">
      <w:footerReference w:type="default" r:id="rId11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F5" w:rsidRDefault="00B160F5">
      <w:r>
        <w:separator/>
      </w:r>
    </w:p>
  </w:endnote>
  <w:endnote w:type="continuationSeparator" w:id="0">
    <w:p w:rsidR="00B160F5" w:rsidRDefault="00B1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F5" w:rsidRDefault="00B160F5" w:rsidP="00BD1A6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60F5" w:rsidRDefault="00B16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F5" w:rsidRDefault="00B160F5">
      <w:r>
        <w:separator/>
      </w:r>
    </w:p>
  </w:footnote>
  <w:footnote w:type="continuationSeparator" w:id="0">
    <w:p w:rsidR="00B160F5" w:rsidRDefault="00B16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4B6"/>
    <w:multiLevelType w:val="hybridMultilevel"/>
    <w:tmpl w:val="EF88F12C"/>
    <w:lvl w:ilvl="0" w:tplc="E2DCAFC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545ACF"/>
    <w:multiLevelType w:val="hybridMultilevel"/>
    <w:tmpl w:val="261445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AA68D1"/>
    <w:multiLevelType w:val="hybridMultilevel"/>
    <w:tmpl w:val="3920DA8A"/>
    <w:lvl w:ilvl="0" w:tplc="90BE6082">
      <w:start w:val="1"/>
      <w:numFmt w:val="taiwaneseCountingThousand"/>
      <w:lvlText w:val="%1、"/>
      <w:lvlJc w:val="left"/>
      <w:pPr>
        <w:ind w:left="643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20227ED0"/>
    <w:multiLevelType w:val="multilevel"/>
    <w:tmpl w:val="4306A5F4"/>
    <w:lvl w:ilvl="0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5"/>
      <w:numFmt w:val="bullet"/>
      <w:lvlText w:val="＊"/>
      <w:lvlJc w:val="left"/>
      <w:pPr>
        <w:tabs>
          <w:tab w:val="num" w:pos="480"/>
        </w:tabs>
        <w:ind w:left="480"/>
      </w:pPr>
      <w:rPr>
        <w:rFonts w:ascii="細明體" w:eastAsia="細明體" w:hAnsi="Times New Roman" w:hint="eastAsia"/>
        <w:sz w:val="40"/>
        <w:szCs w:val="4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F40B80"/>
    <w:multiLevelType w:val="hybridMultilevel"/>
    <w:tmpl w:val="38FEDA30"/>
    <w:lvl w:ilvl="0" w:tplc="EFA8C28C">
      <w:start w:val="1"/>
      <w:numFmt w:val="taiwaneseCountingThousand"/>
      <w:lvlText w:val="%1、"/>
      <w:lvlJc w:val="left"/>
      <w:pPr>
        <w:tabs>
          <w:tab w:val="num" w:pos="1820"/>
        </w:tabs>
        <w:ind w:left="1820"/>
      </w:pPr>
      <w:rPr>
        <w:rFonts w:ascii="Times New Roman" w:eastAsia="Times New Roman" w:hAnsi="Times New Roman"/>
      </w:rPr>
    </w:lvl>
    <w:lvl w:ilvl="1" w:tplc="7EECC684">
      <w:start w:val="5"/>
      <w:numFmt w:val="bullet"/>
      <w:lvlText w:val="＊"/>
      <w:lvlJc w:val="left"/>
      <w:pPr>
        <w:tabs>
          <w:tab w:val="num" w:pos="2300"/>
        </w:tabs>
        <w:ind w:left="2300"/>
      </w:pPr>
      <w:rPr>
        <w:rFonts w:ascii="細明體" w:eastAsia="細明體" w:hAnsi="Times New Roman" w:hint="eastAsia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5">
    <w:nsid w:val="419653DB"/>
    <w:multiLevelType w:val="hybridMultilevel"/>
    <w:tmpl w:val="4306A5F4"/>
    <w:lvl w:ilvl="0" w:tplc="F0CA206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 w:tplc="7EECC684">
      <w:start w:val="5"/>
      <w:numFmt w:val="bullet"/>
      <w:lvlText w:val="＊"/>
      <w:lvlJc w:val="left"/>
      <w:pPr>
        <w:tabs>
          <w:tab w:val="num" w:pos="480"/>
        </w:tabs>
        <w:ind w:left="480"/>
      </w:pPr>
      <w:rPr>
        <w:rFonts w:ascii="細明體" w:eastAsia="細明體" w:hAnsi="Times New Roman" w:hint="eastAsia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CF"/>
    <w:rsid w:val="000017AE"/>
    <w:rsid w:val="000212A4"/>
    <w:rsid w:val="00030AF7"/>
    <w:rsid w:val="00035852"/>
    <w:rsid w:val="00037319"/>
    <w:rsid w:val="00052262"/>
    <w:rsid w:val="00054BD8"/>
    <w:rsid w:val="00063E59"/>
    <w:rsid w:val="000B0D94"/>
    <w:rsid w:val="000B180E"/>
    <w:rsid w:val="000C05C6"/>
    <w:rsid w:val="000E4660"/>
    <w:rsid w:val="000F27EC"/>
    <w:rsid w:val="0011398F"/>
    <w:rsid w:val="0011402C"/>
    <w:rsid w:val="001162EE"/>
    <w:rsid w:val="00125CE0"/>
    <w:rsid w:val="00137CF1"/>
    <w:rsid w:val="00147F30"/>
    <w:rsid w:val="001546CD"/>
    <w:rsid w:val="00161AC3"/>
    <w:rsid w:val="00166E0C"/>
    <w:rsid w:val="00167D78"/>
    <w:rsid w:val="0018340A"/>
    <w:rsid w:val="001869B6"/>
    <w:rsid w:val="0019751C"/>
    <w:rsid w:val="001E26A5"/>
    <w:rsid w:val="0020087E"/>
    <w:rsid w:val="00203897"/>
    <w:rsid w:val="002177A6"/>
    <w:rsid w:val="00221E20"/>
    <w:rsid w:val="002319DD"/>
    <w:rsid w:val="00231BD1"/>
    <w:rsid w:val="002418E9"/>
    <w:rsid w:val="00245DA0"/>
    <w:rsid w:val="0025266A"/>
    <w:rsid w:val="0026731B"/>
    <w:rsid w:val="00274DA4"/>
    <w:rsid w:val="00274F54"/>
    <w:rsid w:val="002846BA"/>
    <w:rsid w:val="0028482F"/>
    <w:rsid w:val="002B7BA1"/>
    <w:rsid w:val="002B7DDC"/>
    <w:rsid w:val="002D3701"/>
    <w:rsid w:val="002F224E"/>
    <w:rsid w:val="002F54FE"/>
    <w:rsid w:val="00302867"/>
    <w:rsid w:val="00311A8B"/>
    <w:rsid w:val="00314013"/>
    <w:rsid w:val="00321173"/>
    <w:rsid w:val="00330AC2"/>
    <w:rsid w:val="003653D4"/>
    <w:rsid w:val="003B0E46"/>
    <w:rsid w:val="003C0CBA"/>
    <w:rsid w:val="003C47AF"/>
    <w:rsid w:val="003D6B97"/>
    <w:rsid w:val="003E3122"/>
    <w:rsid w:val="003F608C"/>
    <w:rsid w:val="0040570F"/>
    <w:rsid w:val="00417C68"/>
    <w:rsid w:val="00421E5E"/>
    <w:rsid w:val="00432B9D"/>
    <w:rsid w:val="00435968"/>
    <w:rsid w:val="00452698"/>
    <w:rsid w:val="004572E5"/>
    <w:rsid w:val="00466EE4"/>
    <w:rsid w:val="00480034"/>
    <w:rsid w:val="004914B8"/>
    <w:rsid w:val="004A3EFE"/>
    <w:rsid w:val="004A42D4"/>
    <w:rsid w:val="004E2C0B"/>
    <w:rsid w:val="004F0658"/>
    <w:rsid w:val="00502E75"/>
    <w:rsid w:val="00511B06"/>
    <w:rsid w:val="005226E2"/>
    <w:rsid w:val="00565031"/>
    <w:rsid w:val="00572287"/>
    <w:rsid w:val="00572AA6"/>
    <w:rsid w:val="00576EF9"/>
    <w:rsid w:val="005A0CCA"/>
    <w:rsid w:val="005C37A4"/>
    <w:rsid w:val="005F45A2"/>
    <w:rsid w:val="005F701F"/>
    <w:rsid w:val="00601537"/>
    <w:rsid w:val="0062017C"/>
    <w:rsid w:val="00622E79"/>
    <w:rsid w:val="006354D7"/>
    <w:rsid w:val="00647392"/>
    <w:rsid w:val="00665437"/>
    <w:rsid w:val="00673741"/>
    <w:rsid w:val="006779C0"/>
    <w:rsid w:val="006804FF"/>
    <w:rsid w:val="00681FDD"/>
    <w:rsid w:val="006915F1"/>
    <w:rsid w:val="006B26BD"/>
    <w:rsid w:val="006C7E35"/>
    <w:rsid w:val="006E7189"/>
    <w:rsid w:val="006F61A6"/>
    <w:rsid w:val="00701FF6"/>
    <w:rsid w:val="00711CE2"/>
    <w:rsid w:val="00713D6A"/>
    <w:rsid w:val="00733485"/>
    <w:rsid w:val="00743F9E"/>
    <w:rsid w:val="00746D6A"/>
    <w:rsid w:val="00765552"/>
    <w:rsid w:val="00765CCF"/>
    <w:rsid w:val="00773F77"/>
    <w:rsid w:val="00782131"/>
    <w:rsid w:val="00782889"/>
    <w:rsid w:val="00783C0E"/>
    <w:rsid w:val="007B6041"/>
    <w:rsid w:val="007B7FDB"/>
    <w:rsid w:val="007C3132"/>
    <w:rsid w:val="007C6D56"/>
    <w:rsid w:val="007D30F2"/>
    <w:rsid w:val="007E00D2"/>
    <w:rsid w:val="007E13AA"/>
    <w:rsid w:val="007E1B41"/>
    <w:rsid w:val="007E5DA4"/>
    <w:rsid w:val="007E730C"/>
    <w:rsid w:val="007F2D5C"/>
    <w:rsid w:val="00811B7A"/>
    <w:rsid w:val="00820159"/>
    <w:rsid w:val="00821FD1"/>
    <w:rsid w:val="00823C65"/>
    <w:rsid w:val="00863AB2"/>
    <w:rsid w:val="008655E4"/>
    <w:rsid w:val="00881A3D"/>
    <w:rsid w:val="00891F9F"/>
    <w:rsid w:val="008935D8"/>
    <w:rsid w:val="00893A6F"/>
    <w:rsid w:val="008A1388"/>
    <w:rsid w:val="008A1682"/>
    <w:rsid w:val="008A4745"/>
    <w:rsid w:val="008A4D61"/>
    <w:rsid w:val="008A6518"/>
    <w:rsid w:val="008B10D2"/>
    <w:rsid w:val="008C04A9"/>
    <w:rsid w:val="008D6A20"/>
    <w:rsid w:val="008E6FE5"/>
    <w:rsid w:val="0090682C"/>
    <w:rsid w:val="00916046"/>
    <w:rsid w:val="009258BE"/>
    <w:rsid w:val="00942190"/>
    <w:rsid w:val="0095675A"/>
    <w:rsid w:val="00960C8E"/>
    <w:rsid w:val="00966BB4"/>
    <w:rsid w:val="00975325"/>
    <w:rsid w:val="00975EF7"/>
    <w:rsid w:val="009826CB"/>
    <w:rsid w:val="00985948"/>
    <w:rsid w:val="009A5B3C"/>
    <w:rsid w:val="009B6846"/>
    <w:rsid w:val="009C4374"/>
    <w:rsid w:val="009D02F5"/>
    <w:rsid w:val="009D6DA7"/>
    <w:rsid w:val="009E5D14"/>
    <w:rsid w:val="009E6D26"/>
    <w:rsid w:val="009F3F0C"/>
    <w:rsid w:val="00A05050"/>
    <w:rsid w:val="00A139B3"/>
    <w:rsid w:val="00A174BD"/>
    <w:rsid w:val="00A23D54"/>
    <w:rsid w:val="00A46FFB"/>
    <w:rsid w:val="00A56F78"/>
    <w:rsid w:val="00A65D78"/>
    <w:rsid w:val="00A978BA"/>
    <w:rsid w:val="00AB25FC"/>
    <w:rsid w:val="00AC52EC"/>
    <w:rsid w:val="00AD5221"/>
    <w:rsid w:val="00AF6130"/>
    <w:rsid w:val="00B04EB0"/>
    <w:rsid w:val="00B160F5"/>
    <w:rsid w:val="00B24947"/>
    <w:rsid w:val="00B30EF8"/>
    <w:rsid w:val="00B313A8"/>
    <w:rsid w:val="00B36553"/>
    <w:rsid w:val="00B51175"/>
    <w:rsid w:val="00B61212"/>
    <w:rsid w:val="00B8377A"/>
    <w:rsid w:val="00B8614C"/>
    <w:rsid w:val="00BA03A2"/>
    <w:rsid w:val="00BA1AD1"/>
    <w:rsid w:val="00BC7DDB"/>
    <w:rsid w:val="00BD1A6F"/>
    <w:rsid w:val="00BD3F09"/>
    <w:rsid w:val="00BF309C"/>
    <w:rsid w:val="00C55B1A"/>
    <w:rsid w:val="00C77450"/>
    <w:rsid w:val="00C95536"/>
    <w:rsid w:val="00CA1DC4"/>
    <w:rsid w:val="00CA3BC8"/>
    <w:rsid w:val="00CD5D44"/>
    <w:rsid w:val="00CF5426"/>
    <w:rsid w:val="00D248C5"/>
    <w:rsid w:val="00D60973"/>
    <w:rsid w:val="00D6311C"/>
    <w:rsid w:val="00D808EE"/>
    <w:rsid w:val="00D816B7"/>
    <w:rsid w:val="00D84071"/>
    <w:rsid w:val="00D87A5F"/>
    <w:rsid w:val="00DB2F26"/>
    <w:rsid w:val="00DB6CEA"/>
    <w:rsid w:val="00DC1AC4"/>
    <w:rsid w:val="00DD4AA7"/>
    <w:rsid w:val="00DD7113"/>
    <w:rsid w:val="00DE14BF"/>
    <w:rsid w:val="00DE3FD6"/>
    <w:rsid w:val="00E00836"/>
    <w:rsid w:val="00E07423"/>
    <w:rsid w:val="00E1667F"/>
    <w:rsid w:val="00E16B1F"/>
    <w:rsid w:val="00E16F22"/>
    <w:rsid w:val="00E232B0"/>
    <w:rsid w:val="00E5069B"/>
    <w:rsid w:val="00E8334F"/>
    <w:rsid w:val="00E87E03"/>
    <w:rsid w:val="00E96839"/>
    <w:rsid w:val="00EA3D9D"/>
    <w:rsid w:val="00EA7ECF"/>
    <w:rsid w:val="00EC1524"/>
    <w:rsid w:val="00EC7506"/>
    <w:rsid w:val="00EE3120"/>
    <w:rsid w:val="00EF5BCB"/>
    <w:rsid w:val="00F16570"/>
    <w:rsid w:val="00F17B0E"/>
    <w:rsid w:val="00F353F0"/>
    <w:rsid w:val="00F51487"/>
    <w:rsid w:val="00F520D9"/>
    <w:rsid w:val="00F5318F"/>
    <w:rsid w:val="00F53607"/>
    <w:rsid w:val="00F54274"/>
    <w:rsid w:val="00F725DF"/>
    <w:rsid w:val="00F76570"/>
    <w:rsid w:val="00F866CC"/>
    <w:rsid w:val="00F92D75"/>
    <w:rsid w:val="00F93DD4"/>
    <w:rsid w:val="00FB32E8"/>
    <w:rsid w:val="00FC1E89"/>
    <w:rsid w:val="00FC7882"/>
    <w:rsid w:val="00FD4D27"/>
    <w:rsid w:val="00FD6726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A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65CCF"/>
    <w:pPr>
      <w:jc w:val="center"/>
    </w:pPr>
    <w:rPr>
      <w:rFonts w:eastAsia="細明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65CCF"/>
    <w:pPr>
      <w:ind w:left="-180"/>
    </w:pPr>
    <w:rPr>
      <w:rFonts w:eastAsia="細明體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CCF"/>
    <w:pPr>
      <w:ind w:left="840" w:hangingChars="300" w:hanging="840"/>
      <w:jc w:val="both"/>
    </w:pPr>
    <w:rPr>
      <w:rFonts w:eastAsia="細明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65CCF"/>
    <w:pPr>
      <w:spacing w:beforeLines="100" w:line="400" w:lineRule="exact"/>
      <w:ind w:firstLineChars="700" w:firstLine="2240"/>
    </w:pPr>
    <w:rPr>
      <w:rFonts w:eastAsia="細明體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lockText">
    <w:name w:val="Block Text"/>
    <w:basedOn w:val="Normal"/>
    <w:uiPriority w:val="99"/>
    <w:rsid w:val="00765CCF"/>
    <w:pPr>
      <w:spacing w:line="240" w:lineRule="atLeast"/>
      <w:ind w:left="113" w:right="113"/>
      <w:jc w:val="both"/>
    </w:pPr>
    <w:rPr>
      <w:rFonts w:eastAsia="標楷體"/>
      <w:sz w:val="28"/>
      <w:szCs w:val="28"/>
    </w:rPr>
  </w:style>
  <w:style w:type="paragraph" w:styleId="NoteHeading">
    <w:name w:val="Note Heading"/>
    <w:basedOn w:val="Normal"/>
    <w:next w:val="Normal"/>
    <w:link w:val="NoteHeadingChar"/>
    <w:uiPriority w:val="99"/>
    <w:rsid w:val="00765CCF"/>
    <w:pPr>
      <w:jc w:val="center"/>
    </w:pPr>
    <w:rPr>
      <w:rFonts w:eastAsia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18340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21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21FD1"/>
  </w:style>
  <w:style w:type="paragraph" w:styleId="BalloonText">
    <w:name w:val="Balloon Text"/>
    <w:basedOn w:val="Normal"/>
    <w:link w:val="BalloonTextChar"/>
    <w:uiPriority w:val="99"/>
    <w:semiHidden/>
    <w:rsid w:val="00821FD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Cambria"/>
      <w:sz w:val="2"/>
      <w:szCs w:val="2"/>
    </w:rPr>
  </w:style>
  <w:style w:type="paragraph" w:styleId="Header">
    <w:name w:val="header"/>
    <w:basedOn w:val="Normal"/>
    <w:link w:val="HeaderChar"/>
    <w:uiPriority w:val="99"/>
    <w:rsid w:val="00782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2889"/>
    <w:rPr>
      <w:kern w:val="2"/>
    </w:rPr>
  </w:style>
  <w:style w:type="character" w:styleId="Hyperlink">
    <w:name w:val="Hyperlink"/>
    <w:basedOn w:val="DefaultParagraphFont"/>
    <w:uiPriority w:val="99"/>
    <w:rsid w:val="00A05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skcjy.sskyz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tskcjy.sskyz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kcjy.sskyz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334</Words>
  <Characters>1905</Characters>
  <Application>Microsoft Office Outlook</Application>
  <DocSecurity>0</DocSecurity>
  <Lines>0</Lines>
  <Paragraphs>0</Paragraphs>
  <ScaleCrop>false</ScaleCrop>
  <Company>HWC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「愛在新莊-與鄉親有約」寫生比賽活動辦法</dc:title>
  <dc:subject/>
  <dc:creator>HWC</dc:creator>
  <cp:keywords/>
  <dc:description/>
  <cp:lastModifiedBy>k00</cp:lastModifiedBy>
  <cp:revision>6</cp:revision>
  <cp:lastPrinted>2013-05-18T12:21:00Z</cp:lastPrinted>
  <dcterms:created xsi:type="dcterms:W3CDTF">2013-06-17T02:23:00Z</dcterms:created>
  <dcterms:modified xsi:type="dcterms:W3CDTF">2013-06-24T08:11:00Z</dcterms:modified>
</cp:coreProperties>
</file>