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48" w:rsidRDefault="00CF2F48">
      <w:pPr>
        <w:rPr>
          <w:noProof/>
        </w:rPr>
      </w:pPr>
      <w:r w:rsidRPr="008C4A48">
        <w:rPr>
          <w:rFonts w:hint="eastAsia"/>
          <w:noProof/>
        </w:rPr>
        <w:t>附件</w:t>
      </w:r>
      <w:r w:rsidRPr="008C4A48">
        <w:rPr>
          <w:noProof/>
        </w:rPr>
        <w:t>4</w:t>
      </w:r>
    </w:p>
    <w:p w:rsidR="00CF2F48" w:rsidRPr="008C4A48" w:rsidRDefault="00CF2F48">
      <w:pPr>
        <w:rPr>
          <w:noProof/>
        </w:rPr>
      </w:pPr>
    </w:p>
    <w:p w:rsidR="00CF2F48" w:rsidRPr="008C4A48" w:rsidRDefault="00CF2F48">
      <w:pPr>
        <w:rPr>
          <w:b/>
          <w:noProof/>
        </w:rPr>
      </w:pPr>
      <w:r w:rsidRPr="008C4A48">
        <w:rPr>
          <w:b/>
          <w:noProof/>
        </w:rPr>
        <w:t>SETP1.</w:t>
      </w:r>
      <w:r w:rsidRPr="008C4A48">
        <w:rPr>
          <w:rFonts w:hint="eastAsia"/>
          <w:b/>
          <w:noProof/>
        </w:rPr>
        <w:t>點選桌面</w:t>
      </w:r>
      <w:r w:rsidRPr="008C4A48">
        <w:rPr>
          <w:b/>
          <w:noProof/>
        </w:rPr>
        <w:t>”</w:t>
      </w:r>
      <w:r w:rsidRPr="008C4A48">
        <w:rPr>
          <w:rFonts w:hint="eastAsia"/>
          <w:b/>
          <w:noProof/>
        </w:rPr>
        <w:t>我的電腦</w:t>
      </w:r>
      <w:r w:rsidRPr="008C4A48">
        <w:rPr>
          <w:b/>
          <w:noProof/>
        </w:rPr>
        <w:t>”</w:t>
      </w:r>
      <w:r w:rsidRPr="008C4A48">
        <w:rPr>
          <w:rFonts w:hint="eastAsia"/>
          <w:b/>
          <w:noProof/>
        </w:rPr>
        <w:t>圖示進入檔案總管畫面</w:t>
      </w:r>
    </w:p>
    <w:p w:rsidR="00CF2F48" w:rsidRDefault="00CF2F48">
      <w:r w:rsidRPr="008F18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2.5pt;height:155.25pt;visibility:visible">
            <v:imagedata r:id="rId6" o:title=""/>
          </v:shape>
        </w:pict>
      </w:r>
    </w:p>
    <w:p w:rsidR="00CF2F48" w:rsidRDefault="00CF2F48"/>
    <w:p w:rsidR="00CF2F48" w:rsidRPr="008C4A48" w:rsidRDefault="00CF2F48">
      <w:pPr>
        <w:rPr>
          <w:b/>
        </w:rPr>
      </w:pPr>
      <w:r w:rsidRPr="008C4A48">
        <w:rPr>
          <w:b/>
          <w:noProof/>
        </w:rPr>
        <w:t>SETP2.</w:t>
      </w:r>
      <w:r w:rsidRPr="008C4A48">
        <w:rPr>
          <w:rFonts w:hint="eastAsia"/>
          <w:b/>
        </w:rPr>
        <w:t>在檔案總管中填入</w:t>
      </w:r>
      <w:r w:rsidRPr="008C4A48">
        <w:rPr>
          <w:b/>
        </w:rPr>
        <w:t xml:space="preserve"> </w:t>
      </w:r>
      <w:hyperlink r:id="rId7" w:history="1">
        <w:r w:rsidRPr="008C4A48">
          <w:rPr>
            <w:rStyle w:val="Hyperlink"/>
            <w:b/>
          </w:rPr>
          <w:t>ftp://140.122.72.30/award/</w:t>
        </w:r>
      </w:hyperlink>
      <w:r w:rsidRPr="008C4A48">
        <w:rPr>
          <w:b/>
        </w:rPr>
        <w:t xml:space="preserve"> </w:t>
      </w:r>
      <w:r w:rsidRPr="008C4A48">
        <w:rPr>
          <w:rFonts w:hint="eastAsia"/>
          <w:b/>
        </w:rPr>
        <w:t>按下</w:t>
      </w:r>
      <w:r w:rsidRPr="008C4A48">
        <w:rPr>
          <w:b/>
        </w:rPr>
        <w:t>Enter</w:t>
      </w:r>
    </w:p>
    <w:p w:rsidR="00CF2F48" w:rsidRDefault="00CF2F48">
      <w:r w:rsidRPr="008F181E">
        <w:rPr>
          <w:noProof/>
        </w:rPr>
        <w:pict>
          <v:shape id="圖片 2" o:spid="_x0000_i1026" type="#_x0000_t75" style="width:410.25pt;height:117.75pt;visibility:visible">
            <v:imagedata r:id="rId8" o:title=""/>
          </v:shape>
        </w:pict>
      </w:r>
    </w:p>
    <w:p w:rsidR="00CF2F48" w:rsidRDefault="00CF2F48"/>
    <w:p w:rsidR="00CF2F48" w:rsidRPr="008C4A48" w:rsidRDefault="00CF2F48">
      <w:pPr>
        <w:rPr>
          <w:b/>
        </w:rPr>
      </w:pPr>
      <w:r w:rsidRPr="008C4A48">
        <w:rPr>
          <w:b/>
          <w:noProof/>
        </w:rPr>
        <w:t>SETP3.</w:t>
      </w:r>
      <w:r w:rsidRPr="008C4A48">
        <w:rPr>
          <w:rFonts w:hint="eastAsia"/>
          <w:b/>
        </w:rPr>
        <w:t>再登入身分對話框中輸入帳號密碼再點選</w:t>
      </w:r>
      <w:r w:rsidRPr="008C4A48">
        <w:rPr>
          <w:b/>
        </w:rPr>
        <w:t>”</w:t>
      </w:r>
      <w:r w:rsidRPr="008C4A48">
        <w:rPr>
          <w:rFonts w:hint="eastAsia"/>
          <w:b/>
        </w:rPr>
        <w:t>登入</w:t>
      </w:r>
      <w:r w:rsidRPr="008C4A48">
        <w:rPr>
          <w:b/>
        </w:rPr>
        <w:t>”</w:t>
      </w:r>
      <w:bookmarkStart w:id="0" w:name="_GoBack"/>
      <w:bookmarkEnd w:id="0"/>
    </w:p>
    <w:p w:rsidR="00CF2F48" w:rsidRPr="008C4A48" w:rsidRDefault="00CF2F48">
      <w:pPr>
        <w:rPr>
          <w:b/>
          <w:color w:val="FF0000"/>
        </w:rPr>
      </w:pPr>
      <w:r w:rsidRPr="008C4A48">
        <w:rPr>
          <w:rFonts w:hint="eastAsia"/>
          <w:b/>
          <w:color w:val="FF0000"/>
        </w:rPr>
        <w:t>帳號</w:t>
      </w:r>
      <w:r w:rsidRPr="008C4A48">
        <w:rPr>
          <w:b/>
          <w:color w:val="FF0000"/>
        </w:rPr>
        <w:t xml:space="preserve">:award </w:t>
      </w:r>
      <w:r w:rsidRPr="008C4A48">
        <w:rPr>
          <w:rFonts w:hint="eastAsia"/>
          <w:b/>
          <w:color w:val="FF0000"/>
        </w:rPr>
        <w:t>密碼</w:t>
      </w:r>
      <w:r w:rsidRPr="008C4A48">
        <w:rPr>
          <w:b/>
          <w:color w:val="FF0000"/>
        </w:rPr>
        <w:t>:2013</w:t>
      </w:r>
    </w:p>
    <w:p w:rsidR="00CF2F48" w:rsidRDefault="00CF2F48">
      <w:r w:rsidRPr="008F181E">
        <w:rPr>
          <w:noProof/>
        </w:rPr>
        <w:pict>
          <v:shape id="圖片 3" o:spid="_x0000_i1027" type="#_x0000_t75" style="width:414.75pt;height:246pt;visibility:visible">
            <v:imagedata r:id="rId9" o:title=""/>
          </v:shape>
        </w:pict>
      </w:r>
    </w:p>
    <w:sectPr w:rsidR="00CF2F48" w:rsidSect="007178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48" w:rsidRDefault="00CF2F48" w:rsidP="00DF2D74">
      <w:r>
        <w:separator/>
      </w:r>
    </w:p>
  </w:endnote>
  <w:endnote w:type="continuationSeparator" w:id="0">
    <w:p w:rsidR="00CF2F48" w:rsidRDefault="00CF2F48" w:rsidP="00DF2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48" w:rsidRDefault="00CF2F48" w:rsidP="00DF2D74">
      <w:r>
        <w:separator/>
      </w:r>
    </w:p>
  </w:footnote>
  <w:footnote w:type="continuationSeparator" w:id="0">
    <w:p w:rsidR="00CF2F48" w:rsidRDefault="00CF2F48" w:rsidP="00DF2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9EB"/>
    <w:rsid w:val="000069EB"/>
    <w:rsid w:val="000335CF"/>
    <w:rsid w:val="000E6453"/>
    <w:rsid w:val="000F380B"/>
    <w:rsid w:val="005C3787"/>
    <w:rsid w:val="00717817"/>
    <w:rsid w:val="007A0AFE"/>
    <w:rsid w:val="007B0F65"/>
    <w:rsid w:val="008C4A48"/>
    <w:rsid w:val="008F181E"/>
    <w:rsid w:val="0097623D"/>
    <w:rsid w:val="009B2718"/>
    <w:rsid w:val="00CF2F48"/>
    <w:rsid w:val="00D76BA6"/>
    <w:rsid w:val="00DF2D74"/>
    <w:rsid w:val="00E6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1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69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9EB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069E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2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D7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F2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D7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ftp://140.122.72.30/aw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</Words>
  <Characters>152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user</dc:creator>
  <cp:keywords/>
  <dc:description/>
  <cp:lastModifiedBy>user</cp:lastModifiedBy>
  <cp:revision>2</cp:revision>
  <dcterms:created xsi:type="dcterms:W3CDTF">2013-04-30T01:44:00Z</dcterms:created>
  <dcterms:modified xsi:type="dcterms:W3CDTF">2013-04-30T01:44:00Z</dcterms:modified>
</cp:coreProperties>
</file>