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15" w:rsidRPr="00DC0A24" w:rsidRDefault="00813415" w:rsidP="00DC0A24">
      <w:pPr>
        <w:contextualSpacing/>
        <w:jc w:val="center"/>
        <w:rPr>
          <w:rFonts w:ascii="Times New Roman" w:eastAsia="標楷體" w:hAnsi="Times New Roman"/>
          <w:b/>
          <w:color w:val="0000FF"/>
          <w:spacing w:val="-22"/>
          <w:w w:val="90"/>
          <w:sz w:val="42"/>
          <w:szCs w:val="42"/>
        </w:rPr>
      </w:pPr>
      <w:r w:rsidRPr="00DC0A24">
        <w:rPr>
          <w:rFonts w:ascii="Times New Roman" w:eastAsia="標楷體" w:hAnsi="Times New Roman"/>
          <w:b/>
          <w:color w:val="0000FF"/>
          <w:spacing w:val="-22"/>
          <w:w w:val="90"/>
          <w:sz w:val="42"/>
          <w:szCs w:val="42"/>
        </w:rPr>
        <w:t>2013</w:t>
      </w:r>
      <w:r w:rsidR="007D781F">
        <w:rPr>
          <w:rFonts w:ascii="Times New Roman" w:eastAsia="標楷體" w:hAnsi="標楷體"/>
          <w:b/>
          <w:color w:val="0000FF"/>
          <w:spacing w:val="-22"/>
          <w:w w:val="90"/>
          <w:sz w:val="42"/>
          <w:szCs w:val="42"/>
        </w:rPr>
        <w:t>年高雄市長盃全國音樂大賽暨英文會話韻律</w:t>
      </w:r>
      <w:r w:rsidR="00DC0A24" w:rsidRPr="00DC0A24">
        <w:rPr>
          <w:rFonts w:ascii="Times New Roman" w:eastAsia="標楷體" w:hAnsi="標楷體" w:hint="eastAsia"/>
          <w:b/>
          <w:color w:val="0000FF"/>
          <w:spacing w:val="-22"/>
          <w:w w:val="90"/>
          <w:sz w:val="42"/>
          <w:szCs w:val="42"/>
        </w:rPr>
        <w:t>表演</w:t>
      </w:r>
      <w:r w:rsidR="007D781F">
        <w:rPr>
          <w:rFonts w:ascii="Times New Roman" w:eastAsia="標楷體" w:hAnsi="標楷體" w:hint="eastAsia"/>
          <w:b/>
          <w:color w:val="0000FF"/>
          <w:spacing w:val="-22"/>
          <w:w w:val="90"/>
          <w:sz w:val="42"/>
          <w:szCs w:val="42"/>
        </w:rPr>
        <w:t>賽</w:t>
      </w:r>
      <w:r w:rsidRPr="00DC0A24">
        <w:rPr>
          <w:rFonts w:ascii="Times New Roman" w:eastAsia="標楷體" w:hAnsi="標楷體"/>
          <w:b/>
          <w:noProof/>
          <w:color w:val="0000FF"/>
          <w:spacing w:val="-22"/>
          <w:w w:val="90"/>
          <w:sz w:val="42"/>
          <w:szCs w:val="42"/>
        </w:rPr>
        <w:t>簡章</w:t>
      </w:r>
    </w:p>
    <w:p w:rsidR="00813415" w:rsidRPr="005318AE" w:rsidRDefault="00813415" w:rsidP="00251AD5">
      <w:pPr>
        <w:pStyle w:val="4"/>
        <w:spacing w:beforeLines="80"/>
        <w:jc w:val="center"/>
        <w:rPr>
          <w:rFonts w:ascii="Times New Roman" w:eastAsia="標楷體" w:hAnsi="Times New Roman"/>
          <w:color w:val="0000FF"/>
          <w:sz w:val="32"/>
          <w:szCs w:val="32"/>
        </w:rPr>
      </w:pPr>
      <w:r w:rsidRPr="005318AE">
        <w:rPr>
          <w:rFonts w:ascii="Times New Roman" w:eastAsia="標楷體" w:hAnsi="Times New Roman"/>
          <w:color w:val="0000FF"/>
          <w:sz w:val="32"/>
          <w:szCs w:val="32"/>
        </w:rPr>
        <w:t>2013 Kaohsiung Mayor Cup</w:t>
      </w:r>
    </w:p>
    <w:p w:rsidR="00813415" w:rsidRPr="005318AE" w:rsidRDefault="00813415" w:rsidP="00251AD5">
      <w:pPr>
        <w:pStyle w:val="4"/>
        <w:spacing w:beforeLines="50"/>
        <w:jc w:val="center"/>
        <w:rPr>
          <w:rFonts w:ascii="Times New Roman" w:eastAsia="標楷體" w:hAnsi="Times New Roman"/>
          <w:color w:val="0000FF"/>
          <w:sz w:val="32"/>
          <w:szCs w:val="32"/>
        </w:rPr>
      </w:pPr>
      <w:r w:rsidRPr="005318AE">
        <w:rPr>
          <w:rFonts w:ascii="Times New Roman" w:eastAsia="標楷體" w:hAnsi="Times New Roman"/>
          <w:color w:val="0000FF"/>
          <w:sz w:val="32"/>
          <w:szCs w:val="32"/>
        </w:rPr>
        <w:t>Nationwide Music and Discourse Rhythm of English Competition</w:t>
      </w:r>
    </w:p>
    <w:p w:rsidR="00813415" w:rsidRPr="005318AE" w:rsidRDefault="00813415" w:rsidP="004D16F6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024BFB" w:rsidRPr="005318AE" w:rsidRDefault="00813415" w:rsidP="006568A5">
      <w:pPr>
        <w:spacing w:line="400" w:lineRule="exact"/>
        <w:ind w:left="1401" w:hangingChars="500" w:hanging="1401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主</w:t>
      </w:r>
      <w:r w:rsidR="006C1451">
        <w:rPr>
          <w:rFonts w:ascii="Times New Roman" w:eastAsia="標楷體" w:hAnsi="標楷體" w:hint="eastAsia"/>
          <w:b/>
          <w:sz w:val="28"/>
          <w:szCs w:val="28"/>
        </w:rPr>
        <w:t xml:space="preserve">　　</w:t>
      </w:r>
      <w:r w:rsidRPr="005318AE">
        <w:rPr>
          <w:rFonts w:ascii="Times New Roman" w:eastAsia="標楷體" w:hAnsi="標楷體"/>
          <w:b/>
          <w:sz w:val="28"/>
          <w:szCs w:val="28"/>
        </w:rPr>
        <w:t>旨</w:t>
      </w:r>
      <w:r w:rsidR="005318AE" w:rsidRPr="005318AE">
        <w:rPr>
          <w:rFonts w:ascii="Times New Roman" w:eastAsia="標楷體" w:hAnsi="標楷體" w:hint="eastAsia"/>
          <w:b/>
          <w:sz w:val="28"/>
          <w:szCs w:val="28"/>
        </w:rPr>
        <w:t>：</w:t>
      </w:r>
      <w:r w:rsidR="00024BFB" w:rsidRPr="005318AE">
        <w:rPr>
          <w:rFonts w:ascii="Times New Roman" w:eastAsia="標楷體" w:hAnsi="標楷體"/>
          <w:sz w:val="28"/>
          <w:szCs w:val="28"/>
        </w:rPr>
        <w:t>推展臺灣傳統音樂與西洋音樂之融合</w:t>
      </w:r>
      <w:r w:rsidRPr="005318AE">
        <w:rPr>
          <w:rFonts w:ascii="Times New Roman" w:eastAsia="標楷體" w:hAnsi="標楷體"/>
          <w:sz w:val="28"/>
          <w:szCs w:val="28"/>
        </w:rPr>
        <w:t>，</w:t>
      </w:r>
      <w:r w:rsidR="0068358E" w:rsidRPr="005318AE">
        <w:rPr>
          <w:rFonts w:ascii="Times New Roman" w:eastAsia="標楷體" w:hAnsi="標楷體"/>
          <w:sz w:val="28"/>
          <w:szCs w:val="28"/>
        </w:rPr>
        <w:t>誘發音樂學習者對藝文與語言的學習興致，提供音樂文化藝術交流平台，以形塑高雄市成為國際藝文都市。</w:t>
      </w:r>
    </w:p>
    <w:p w:rsidR="00813415" w:rsidRPr="005318AE" w:rsidRDefault="00813415" w:rsidP="006568A5">
      <w:pPr>
        <w:spacing w:line="400" w:lineRule="exact"/>
        <w:ind w:left="841" w:hangingChars="300" w:hanging="841"/>
        <w:jc w:val="both"/>
        <w:rPr>
          <w:rFonts w:ascii="Times New Roman" w:eastAsia="標楷體" w:hAnsi="標楷體"/>
          <w:sz w:val="18"/>
          <w:szCs w:val="1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指導單位：</w:t>
      </w:r>
      <w:r w:rsidRPr="005318AE">
        <w:rPr>
          <w:rFonts w:ascii="Times New Roman" w:eastAsia="標楷體" w:hAnsi="標楷體"/>
          <w:sz w:val="28"/>
          <w:szCs w:val="28"/>
        </w:rPr>
        <w:t>高雄市政府</w:t>
      </w:r>
    </w:p>
    <w:p w:rsidR="00813415" w:rsidRPr="005318AE" w:rsidRDefault="00813415" w:rsidP="006568A5">
      <w:pPr>
        <w:spacing w:line="400" w:lineRule="exact"/>
        <w:ind w:left="841" w:hangingChars="300" w:hanging="841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主辦單位：</w:t>
      </w:r>
      <w:r w:rsidRPr="005318AE">
        <w:rPr>
          <w:rFonts w:ascii="Times New Roman" w:eastAsia="標楷體" w:hAnsi="標楷體"/>
          <w:sz w:val="28"/>
          <w:szCs w:val="28"/>
        </w:rPr>
        <w:t>高雄市國際音樂藝術文化交流協會</w:t>
      </w:r>
    </w:p>
    <w:p w:rsidR="00813415" w:rsidRPr="005318AE" w:rsidRDefault="00813415" w:rsidP="00251AD5">
      <w:pPr>
        <w:spacing w:line="400" w:lineRule="exact"/>
        <w:ind w:left="841" w:hangingChars="300" w:hanging="841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承辦單位：</w:t>
      </w:r>
      <w:r w:rsidRPr="005318AE">
        <w:rPr>
          <w:rFonts w:ascii="Times New Roman" w:eastAsia="標楷體" w:hAnsi="標楷體"/>
          <w:sz w:val="28"/>
          <w:szCs w:val="28"/>
        </w:rPr>
        <w:t>福爾摩莎箜篌豎琴樂團</w:t>
      </w:r>
    </w:p>
    <w:p w:rsidR="00D01E5C" w:rsidRPr="005318AE" w:rsidRDefault="00024BFB" w:rsidP="006568A5">
      <w:pPr>
        <w:spacing w:line="400" w:lineRule="exact"/>
        <w:ind w:left="841" w:hangingChars="300" w:hanging="841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參賽資格：</w:t>
      </w:r>
      <w:r w:rsidR="00D01E5C" w:rsidRPr="005318AE">
        <w:rPr>
          <w:rFonts w:ascii="Times New Roman" w:eastAsia="標楷體" w:hAnsi="標楷體"/>
          <w:sz w:val="28"/>
          <w:szCs w:val="28"/>
        </w:rPr>
        <w:t>凡喜愛音樂之學生及社會人士，不限國籍均可自由報名參加。</w:t>
      </w:r>
    </w:p>
    <w:p w:rsidR="00884D81" w:rsidRPr="005318AE" w:rsidRDefault="00A96ACC" w:rsidP="00D6555F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報名方式</w:t>
      </w:r>
      <w:r w:rsidR="00024BFB" w:rsidRPr="005318AE">
        <w:rPr>
          <w:rFonts w:ascii="Times New Roman" w:eastAsia="標楷體" w:hAnsi="標楷體"/>
          <w:b/>
          <w:sz w:val="28"/>
          <w:szCs w:val="28"/>
        </w:rPr>
        <w:t>：</w:t>
      </w:r>
    </w:p>
    <w:p w:rsidR="00803480" w:rsidRPr="005318AE" w:rsidRDefault="00803480" w:rsidP="00D6555F">
      <w:pPr>
        <w:spacing w:line="400" w:lineRule="exact"/>
        <w:ind w:left="425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至大會網站</w:t>
      </w:r>
      <w:hyperlink r:id="rId8" w:history="1">
        <w:r w:rsidRPr="005318AE">
          <w:rPr>
            <w:rStyle w:val="a5"/>
            <w:rFonts w:ascii="Times New Roman" w:eastAsia="標楷體" w:hAnsi="Times New Roman"/>
            <w:sz w:val="28"/>
            <w:szCs w:val="28"/>
          </w:rPr>
          <w:t>www.harp-string.com.tw</w:t>
        </w:r>
      </w:hyperlink>
      <w:r w:rsidRPr="005318AE">
        <w:rPr>
          <w:rFonts w:ascii="Times New Roman" w:eastAsia="標楷體" w:hAnsi="標楷體"/>
          <w:sz w:val="28"/>
          <w:szCs w:val="28"/>
        </w:rPr>
        <w:t>下載</w:t>
      </w:r>
      <w:r w:rsidR="00053E27" w:rsidRPr="005318AE">
        <w:rPr>
          <w:rFonts w:ascii="Times New Roman" w:eastAsia="標楷體" w:hAnsi="標楷體"/>
          <w:sz w:val="28"/>
          <w:szCs w:val="28"/>
        </w:rPr>
        <w:t>報名表，附上</w:t>
      </w:r>
      <w:r w:rsidRPr="005318AE">
        <w:rPr>
          <w:rFonts w:ascii="Times New Roman" w:eastAsia="標楷體" w:hAnsi="Times New Roman"/>
          <w:sz w:val="28"/>
          <w:szCs w:val="28"/>
        </w:rPr>
        <w:t>2</w:t>
      </w:r>
      <w:r w:rsidRPr="005318AE">
        <w:rPr>
          <w:rFonts w:ascii="Times New Roman" w:eastAsia="標楷體" w:hAnsi="標楷體"/>
          <w:sz w:val="28"/>
          <w:szCs w:val="28"/>
        </w:rPr>
        <w:t>吋照片</w:t>
      </w:r>
      <w:r w:rsidR="00053E27" w:rsidRPr="005318AE">
        <w:rPr>
          <w:rFonts w:ascii="Times New Roman" w:eastAsia="標楷體" w:hAnsi="Times New Roman"/>
          <w:sz w:val="28"/>
          <w:szCs w:val="28"/>
        </w:rPr>
        <w:t>2</w:t>
      </w:r>
      <w:r w:rsidR="00053E27" w:rsidRPr="005318AE">
        <w:rPr>
          <w:rFonts w:ascii="Times New Roman" w:eastAsia="標楷體" w:hAnsi="標楷體"/>
          <w:sz w:val="28"/>
          <w:szCs w:val="28"/>
        </w:rPr>
        <w:t>張（分別簽名並標註參賽組別編號於後）</w:t>
      </w:r>
      <w:r w:rsidRPr="005318AE">
        <w:rPr>
          <w:rFonts w:ascii="Times New Roman" w:eastAsia="標楷體" w:hAnsi="標楷體"/>
          <w:sz w:val="28"/>
          <w:szCs w:val="28"/>
        </w:rPr>
        <w:t>，繳費收據正本黏貼於報名表後，</w:t>
      </w:r>
      <w:r w:rsidR="00AE3AF9" w:rsidRPr="005318AE">
        <w:rPr>
          <w:rFonts w:ascii="Times New Roman" w:eastAsia="標楷體" w:hAnsi="標楷體"/>
          <w:sz w:val="28"/>
          <w:szCs w:val="28"/>
        </w:rPr>
        <w:t>以限時</w:t>
      </w:r>
      <w:r w:rsidRPr="005318AE">
        <w:rPr>
          <w:rFonts w:ascii="Times New Roman" w:eastAsia="標楷體" w:hAnsi="標楷體"/>
          <w:sz w:val="28"/>
          <w:szCs w:val="28"/>
        </w:rPr>
        <w:t>掛號郵寄至「</w:t>
      </w:r>
      <w:r w:rsidRPr="005318AE">
        <w:rPr>
          <w:rFonts w:ascii="Times New Roman" w:eastAsia="標楷體" w:hAnsi="Times New Roman"/>
          <w:sz w:val="28"/>
          <w:szCs w:val="28"/>
        </w:rPr>
        <w:t>801</w:t>
      </w:r>
      <w:r w:rsidRPr="005318AE">
        <w:rPr>
          <w:rFonts w:ascii="Times New Roman" w:eastAsia="標楷體" w:hAnsi="標楷體"/>
          <w:sz w:val="28"/>
          <w:szCs w:val="28"/>
        </w:rPr>
        <w:t>高雄市前金區自強二路</w:t>
      </w:r>
      <w:r w:rsidRPr="005318AE">
        <w:rPr>
          <w:rFonts w:ascii="Times New Roman" w:eastAsia="標楷體" w:hAnsi="Times New Roman"/>
          <w:sz w:val="28"/>
          <w:szCs w:val="28"/>
        </w:rPr>
        <w:t>102-6</w:t>
      </w:r>
      <w:r w:rsidRPr="005318AE">
        <w:rPr>
          <w:rFonts w:ascii="Times New Roman" w:eastAsia="標楷體" w:hAnsi="標楷體"/>
          <w:sz w:val="28"/>
          <w:szCs w:val="28"/>
        </w:rPr>
        <w:t>號</w:t>
      </w:r>
      <w:r w:rsidRPr="005318AE">
        <w:rPr>
          <w:rFonts w:ascii="Times New Roman" w:eastAsia="標楷體" w:hAnsi="Times New Roman"/>
          <w:sz w:val="28"/>
          <w:szCs w:val="28"/>
        </w:rPr>
        <w:t>1</w:t>
      </w:r>
      <w:r w:rsidRPr="005318AE">
        <w:rPr>
          <w:rFonts w:ascii="Times New Roman" w:eastAsia="標楷體" w:hAnsi="標楷體"/>
          <w:sz w:val="28"/>
          <w:szCs w:val="28"/>
        </w:rPr>
        <w:t>樓．福爾摩莎豎琴箜篌樂團」收。</w:t>
      </w:r>
    </w:p>
    <w:p w:rsidR="001849A6" w:rsidRPr="005318AE" w:rsidRDefault="001849A6" w:rsidP="006568A5">
      <w:pPr>
        <w:spacing w:line="400" w:lineRule="exact"/>
        <w:ind w:left="1401" w:hangingChars="500" w:hanging="1401"/>
        <w:jc w:val="both"/>
        <w:rPr>
          <w:rFonts w:ascii="Times New Roman" w:eastAsia="標楷體" w:hAnsi="Times New Roman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通訊報名：</w:t>
      </w:r>
      <w:r w:rsidRPr="005318AE">
        <w:rPr>
          <w:rFonts w:ascii="Times New Roman" w:eastAsia="標楷體" w:hAnsi="標楷體"/>
          <w:sz w:val="28"/>
          <w:szCs w:val="28"/>
        </w:rPr>
        <w:t>請</w:t>
      </w:r>
      <w:r w:rsidR="00AE3AF9" w:rsidRPr="005318AE">
        <w:rPr>
          <w:rFonts w:ascii="Times New Roman" w:eastAsia="標楷體" w:hAnsi="標楷體"/>
          <w:sz w:val="28"/>
          <w:szCs w:val="28"/>
        </w:rPr>
        <w:t>以</w:t>
      </w:r>
      <w:r w:rsidRPr="005318AE">
        <w:rPr>
          <w:rFonts w:ascii="Times New Roman" w:eastAsia="標楷體" w:hAnsi="標楷體"/>
          <w:sz w:val="28"/>
          <w:szCs w:val="28"/>
        </w:rPr>
        <w:t>現金袋將報名表及報名費和</w:t>
      </w:r>
      <w:r w:rsidRPr="005318AE">
        <w:rPr>
          <w:rFonts w:ascii="Times New Roman" w:eastAsia="標楷體" w:hAnsi="Times New Roman"/>
          <w:sz w:val="28"/>
          <w:szCs w:val="28"/>
        </w:rPr>
        <w:t>25</w:t>
      </w:r>
      <w:r w:rsidRPr="005318AE">
        <w:rPr>
          <w:rFonts w:ascii="Times New Roman" w:eastAsia="標楷體" w:hAnsi="標楷體"/>
          <w:sz w:val="28"/>
          <w:szCs w:val="28"/>
        </w:rPr>
        <w:t>元郵票一張</w:t>
      </w:r>
      <w:r w:rsidR="00053E27" w:rsidRPr="005318AE">
        <w:rPr>
          <w:rFonts w:ascii="Times New Roman" w:eastAsia="標楷體" w:hAnsi="標楷體"/>
          <w:sz w:val="28"/>
          <w:szCs w:val="28"/>
        </w:rPr>
        <w:t>，以</w:t>
      </w:r>
      <w:r w:rsidR="00AE3AF9" w:rsidRPr="005318AE">
        <w:rPr>
          <w:rFonts w:ascii="Times New Roman" w:eastAsia="標楷體" w:hAnsi="標楷體"/>
          <w:sz w:val="28"/>
          <w:szCs w:val="28"/>
        </w:rPr>
        <w:t>限時</w:t>
      </w:r>
      <w:r w:rsidRPr="005318AE">
        <w:rPr>
          <w:rFonts w:ascii="Times New Roman" w:eastAsia="標楷體" w:hAnsi="標楷體"/>
          <w:sz w:val="28"/>
          <w:szCs w:val="28"/>
        </w:rPr>
        <w:t>掛號郵寄</w:t>
      </w:r>
      <w:r w:rsidR="00053E27" w:rsidRPr="005318AE">
        <w:rPr>
          <w:rFonts w:ascii="Times New Roman" w:eastAsia="標楷體" w:hAnsi="標楷體"/>
          <w:sz w:val="28"/>
          <w:szCs w:val="28"/>
        </w:rPr>
        <w:t>上述地址</w:t>
      </w:r>
      <w:r w:rsidR="00A96ACC" w:rsidRPr="005318AE">
        <w:rPr>
          <w:rFonts w:ascii="Times New Roman" w:eastAsia="標楷體" w:hAnsi="標楷體"/>
          <w:sz w:val="28"/>
          <w:szCs w:val="28"/>
        </w:rPr>
        <w:t>。</w:t>
      </w:r>
    </w:p>
    <w:p w:rsidR="001849A6" w:rsidRPr="006C1451" w:rsidRDefault="001849A6" w:rsidP="006568A5">
      <w:pPr>
        <w:spacing w:line="400" w:lineRule="exact"/>
        <w:ind w:left="1401" w:hangingChars="500" w:hanging="1401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郵局劃撥報名：</w:t>
      </w:r>
      <w:r w:rsidRPr="006C1451">
        <w:rPr>
          <w:rFonts w:ascii="Times New Roman" w:eastAsia="標楷體" w:hAnsi="標楷體"/>
          <w:sz w:val="28"/>
          <w:szCs w:val="28"/>
        </w:rPr>
        <w:t>戶名：福爾摩沙豎琴箜篌樂團</w:t>
      </w:r>
    </w:p>
    <w:p w:rsidR="001849A6" w:rsidRPr="006C1451" w:rsidRDefault="001849A6" w:rsidP="006568A5">
      <w:pPr>
        <w:spacing w:line="400" w:lineRule="exact"/>
        <w:ind w:left="1401" w:hangingChars="500" w:hanging="1401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劃撥帳號：</w:t>
      </w:r>
      <w:r w:rsidRPr="006C1451">
        <w:rPr>
          <w:rFonts w:ascii="Times New Roman" w:eastAsia="標楷體" w:hAnsi="標楷體"/>
          <w:color w:val="FF0000"/>
          <w:sz w:val="28"/>
          <w:szCs w:val="28"/>
        </w:rPr>
        <w:t>42132432</w:t>
      </w:r>
      <w:r w:rsidR="006C1451">
        <w:rPr>
          <w:rFonts w:ascii="Times New Roman" w:eastAsia="標楷體" w:hAnsi="標楷體" w:hint="eastAsia"/>
          <w:sz w:val="28"/>
          <w:szCs w:val="28"/>
        </w:rPr>
        <w:t>（</w:t>
      </w:r>
      <w:r w:rsidR="00C571CA" w:rsidRPr="006C1451">
        <w:rPr>
          <w:rFonts w:ascii="Times New Roman" w:eastAsia="標楷體" w:hAnsi="標楷體"/>
          <w:sz w:val="28"/>
          <w:szCs w:val="28"/>
        </w:rPr>
        <w:t>請在劃撥單通訊欄上註明：</w:t>
      </w:r>
      <w:r w:rsidR="00C571CA" w:rsidRPr="006C1451">
        <w:rPr>
          <w:rFonts w:ascii="Times New Roman" w:eastAsia="標楷體" w:hAnsi="標楷體"/>
          <w:sz w:val="28"/>
          <w:szCs w:val="28"/>
        </w:rPr>
        <w:t>1</w:t>
      </w:r>
      <w:r w:rsidR="00C571CA" w:rsidRPr="006C1451">
        <w:rPr>
          <w:rFonts w:ascii="Times New Roman" w:eastAsia="標楷體" w:hAnsi="標楷體"/>
          <w:sz w:val="28"/>
          <w:szCs w:val="28"/>
        </w:rPr>
        <w:t>考生姓名</w:t>
      </w:r>
      <w:r w:rsidR="00C571CA" w:rsidRPr="006C1451">
        <w:rPr>
          <w:rFonts w:ascii="Times New Roman" w:eastAsia="標楷體" w:hAnsi="標楷體"/>
          <w:sz w:val="28"/>
          <w:szCs w:val="28"/>
        </w:rPr>
        <w:t>2.</w:t>
      </w:r>
      <w:r w:rsidR="00C571CA" w:rsidRPr="006C1451">
        <w:rPr>
          <w:rFonts w:ascii="Times New Roman" w:eastAsia="標楷體" w:hAnsi="標楷體"/>
          <w:sz w:val="28"/>
          <w:szCs w:val="28"/>
        </w:rPr>
        <w:t>組別編號</w:t>
      </w:r>
      <w:r w:rsidR="006C1451">
        <w:rPr>
          <w:rFonts w:ascii="Times New Roman" w:eastAsia="標楷體" w:hAnsi="標楷體" w:hint="eastAsia"/>
          <w:sz w:val="28"/>
          <w:szCs w:val="28"/>
        </w:rPr>
        <w:t>）</w:t>
      </w:r>
    </w:p>
    <w:p w:rsidR="0016340F" w:rsidRPr="006C1451" w:rsidRDefault="00661F53" w:rsidP="006568A5">
      <w:pPr>
        <w:spacing w:line="400" w:lineRule="exact"/>
        <w:ind w:left="3083" w:hangingChars="1100" w:hanging="3083"/>
        <w:jc w:val="both"/>
        <w:rPr>
          <w:rFonts w:ascii="Times New Roman" w:eastAsia="標楷體" w:hAnsi="標楷體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甄選</w:t>
      </w:r>
      <w:r w:rsidR="00C571CA" w:rsidRPr="006C1451">
        <w:rPr>
          <w:rFonts w:ascii="Times New Roman" w:eastAsia="標楷體" w:hAnsi="標楷體"/>
          <w:b/>
          <w:sz w:val="28"/>
          <w:szCs w:val="28"/>
        </w:rPr>
        <w:t>報名</w:t>
      </w:r>
      <w:r w:rsidR="00A96ACC" w:rsidRPr="006C1451">
        <w:rPr>
          <w:rFonts w:ascii="Times New Roman" w:eastAsia="標楷體" w:hAnsi="標楷體"/>
          <w:b/>
          <w:sz w:val="28"/>
          <w:szCs w:val="28"/>
        </w:rPr>
        <w:t>費用：</w:t>
      </w:r>
      <w:r w:rsidR="0016340F" w:rsidRPr="00DC0A24">
        <w:rPr>
          <w:rFonts w:ascii="Times New Roman" w:eastAsia="標楷體" w:hAnsi="標楷體"/>
          <w:b/>
          <w:sz w:val="28"/>
          <w:szCs w:val="28"/>
        </w:rPr>
        <w:t>音樂類</w:t>
      </w:r>
      <w:r w:rsidR="0016340F" w:rsidRPr="006C1451">
        <w:rPr>
          <w:rFonts w:ascii="Times New Roman" w:eastAsia="標楷體" w:hAnsi="標楷體"/>
          <w:sz w:val="28"/>
          <w:szCs w:val="28"/>
        </w:rPr>
        <w:t>：</w:t>
      </w:r>
      <w:r w:rsidR="00A96ACC" w:rsidRPr="006C1451">
        <w:rPr>
          <w:rFonts w:ascii="Times New Roman" w:eastAsia="標楷體" w:hAnsi="標楷體"/>
          <w:sz w:val="28"/>
          <w:szCs w:val="28"/>
        </w:rPr>
        <w:t>個人組</w:t>
      </w:r>
      <w:r w:rsidR="00A96ACC" w:rsidRPr="006C1451">
        <w:rPr>
          <w:rFonts w:ascii="Times New Roman" w:eastAsia="標楷體" w:hAnsi="標楷體"/>
          <w:sz w:val="28"/>
          <w:szCs w:val="28"/>
        </w:rPr>
        <w:t>2000</w:t>
      </w:r>
      <w:r w:rsidR="00A96ACC" w:rsidRPr="006C1451">
        <w:rPr>
          <w:rFonts w:ascii="Times New Roman" w:eastAsia="標楷體" w:hAnsi="標楷體"/>
          <w:sz w:val="28"/>
          <w:szCs w:val="28"/>
        </w:rPr>
        <w:t>元整、幼童組</w:t>
      </w:r>
      <w:r w:rsidR="00A96ACC" w:rsidRPr="006C1451">
        <w:rPr>
          <w:rFonts w:ascii="Times New Roman" w:eastAsia="標楷體" w:hAnsi="標楷體"/>
          <w:sz w:val="28"/>
          <w:szCs w:val="28"/>
        </w:rPr>
        <w:t>1800</w:t>
      </w:r>
      <w:r w:rsidR="005B13CF" w:rsidRPr="006C1451">
        <w:rPr>
          <w:rFonts w:ascii="Times New Roman" w:eastAsia="標楷體" w:hAnsi="標楷體"/>
          <w:sz w:val="28"/>
          <w:szCs w:val="28"/>
        </w:rPr>
        <w:t>元整、</w:t>
      </w:r>
      <w:r w:rsidR="00583257" w:rsidRPr="006C1451">
        <w:rPr>
          <w:rFonts w:ascii="Times New Roman" w:eastAsia="標楷體" w:hAnsi="標楷體"/>
          <w:sz w:val="28"/>
          <w:szCs w:val="28"/>
        </w:rPr>
        <w:t>雙人組</w:t>
      </w:r>
      <w:r w:rsidR="0016340F" w:rsidRPr="006C1451">
        <w:rPr>
          <w:rFonts w:ascii="Times New Roman" w:eastAsia="標楷體" w:hAnsi="標楷體"/>
          <w:sz w:val="28"/>
          <w:szCs w:val="28"/>
        </w:rPr>
        <w:t>3800</w:t>
      </w:r>
      <w:r w:rsidR="0016340F" w:rsidRPr="006C1451">
        <w:rPr>
          <w:rFonts w:ascii="Times New Roman" w:eastAsia="標楷體" w:hAnsi="標楷體"/>
          <w:sz w:val="28"/>
          <w:szCs w:val="28"/>
        </w:rPr>
        <w:t>元、合奏團體組</w:t>
      </w:r>
      <w:r w:rsidR="007D31EC" w:rsidRPr="006C1451">
        <w:rPr>
          <w:rFonts w:ascii="Times New Roman" w:eastAsia="標楷體" w:hAnsi="標楷體"/>
          <w:sz w:val="28"/>
          <w:szCs w:val="28"/>
        </w:rPr>
        <w:t>600</w:t>
      </w:r>
      <w:r w:rsidR="0016340F" w:rsidRPr="006C1451">
        <w:rPr>
          <w:rFonts w:ascii="Times New Roman" w:eastAsia="標楷體" w:hAnsi="標楷體"/>
          <w:sz w:val="28"/>
          <w:szCs w:val="28"/>
        </w:rPr>
        <w:t>0</w:t>
      </w:r>
      <w:r w:rsidR="00710749" w:rsidRPr="006C1451">
        <w:rPr>
          <w:rFonts w:ascii="Times New Roman" w:eastAsia="標楷體" w:hAnsi="標楷體"/>
          <w:sz w:val="28"/>
          <w:szCs w:val="28"/>
        </w:rPr>
        <w:t>元整</w:t>
      </w:r>
      <w:r w:rsidR="0016340F" w:rsidRPr="006C1451">
        <w:rPr>
          <w:rFonts w:ascii="Times New Roman" w:eastAsia="標楷體" w:hAnsi="標楷體"/>
          <w:sz w:val="28"/>
          <w:szCs w:val="28"/>
        </w:rPr>
        <w:t>。</w:t>
      </w:r>
    </w:p>
    <w:p w:rsidR="0016340F" w:rsidRPr="005318AE" w:rsidRDefault="00DC0A24" w:rsidP="006568A5">
      <w:pPr>
        <w:spacing w:line="400" w:lineRule="exact"/>
        <w:ind w:left="3083" w:hangingChars="1100" w:hanging="308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 xml:space="preserve">                            </w:t>
      </w:r>
      <w:r w:rsidR="0016340F" w:rsidRPr="006C1451">
        <w:rPr>
          <w:rFonts w:ascii="Times New Roman" w:eastAsia="標楷體" w:hAnsi="標楷體"/>
          <w:b/>
          <w:sz w:val="28"/>
          <w:szCs w:val="28"/>
        </w:rPr>
        <w:t>英文類：</w:t>
      </w:r>
      <w:r w:rsidR="0016340F" w:rsidRPr="006C1451">
        <w:rPr>
          <w:rFonts w:ascii="Times New Roman" w:eastAsia="標楷體" w:hAnsi="標楷體"/>
          <w:sz w:val="28"/>
          <w:szCs w:val="28"/>
        </w:rPr>
        <w:t>個人組</w:t>
      </w:r>
      <w:r w:rsidR="0016340F" w:rsidRPr="006C1451">
        <w:rPr>
          <w:rFonts w:ascii="Times New Roman" w:eastAsia="標楷體" w:hAnsi="標楷體"/>
          <w:sz w:val="28"/>
          <w:szCs w:val="28"/>
        </w:rPr>
        <w:t>1200</w:t>
      </w:r>
      <w:r w:rsidR="0016340F" w:rsidRPr="006C1451">
        <w:rPr>
          <w:rFonts w:ascii="Times New Roman" w:eastAsia="標楷體" w:hAnsi="標楷體"/>
          <w:sz w:val="28"/>
          <w:szCs w:val="28"/>
        </w:rPr>
        <w:t>元、雙人組級團體唱遊組每位</w:t>
      </w:r>
      <w:r w:rsidR="0016340F" w:rsidRPr="006C1451">
        <w:rPr>
          <w:rFonts w:ascii="Times New Roman" w:eastAsia="標楷體" w:hAnsi="標楷體"/>
          <w:sz w:val="28"/>
          <w:szCs w:val="28"/>
        </w:rPr>
        <w:t>600</w:t>
      </w:r>
      <w:r w:rsidR="0016340F" w:rsidRPr="006C1451">
        <w:rPr>
          <w:rFonts w:ascii="標楷體" w:eastAsia="標楷體" w:hAnsi="標楷體"/>
          <w:sz w:val="28"/>
          <w:szCs w:val="28"/>
        </w:rPr>
        <w:t>元</w:t>
      </w:r>
      <w:r w:rsidR="006C1451">
        <w:rPr>
          <w:rFonts w:ascii="標楷體" w:eastAsia="標楷體" w:hAnsi="標楷體" w:hint="eastAsia"/>
          <w:sz w:val="28"/>
          <w:szCs w:val="28"/>
        </w:rPr>
        <w:t>；</w:t>
      </w:r>
      <w:r w:rsidR="00185B92" w:rsidRPr="006C1451">
        <w:rPr>
          <w:rFonts w:ascii="Times New Roman" w:eastAsia="標楷體" w:hAnsi="標楷體"/>
          <w:sz w:val="28"/>
          <w:szCs w:val="28"/>
        </w:rPr>
        <w:t>四人（組）以</w:t>
      </w:r>
      <w:r w:rsidR="00492B19" w:rsidRPr="006C1451">
        <w:rPr>
          <w:rFonts w:ascii="Times New Roman" w:eastAsia="標楷體" w:hAnsi="標楷體"/>
          <w:sz w:val="28"/>
          <w:szCs w:val="28"/>
        </w:rPr>
        <w:t>上</w:t>
      </w:r>
      <w:r w:rsidR="00185B92" w:rsidRPr="006C1451">
        <w:rPr>
          <w:rFonts w:ascii="Times New Roman" w:eastAsia="標楷體" w:hAnsi="標楷體"/>
          <w:sz w:val="28"/>
          <w:szCs w:val="28"/>
        </w:rPr>
        <w:t>團報</w:t>
      </w:r>
      <w:r w:rsidR="006C1451">
        <w:rPr>
          <w:rFonts w:ascii="Times New Roman" w:eastAsia="標楷體" w:hAnsi="標楷體" w:hint="eastAsia"/>
          <w:sz w:val="28"/>
          <w:szCs w:val="28"/>
        </w:rPr>
        <w:t>，</w:t>
      </w:r>
      <w:r w:rsidR="00185B92" w:rsidRPr="005318AE">
        <w:rPr>
          <w:rFonts w:ascii="Times New Roman" w:eastAsia="標楷體" w:hAnsi="標楷體"/>
          <w:sz w:val="28"/>
          <w:szCs w:val="28"/>
        </w:rPr>
        <w:t>可享九折優待（報名表件需共同郵寄為一份）</w:t>
      </w:r>
      <w:r w:rsidR="0016340F" w:rsidRPr="005318AE">
        <w:rPr>
          <w:rFonts w:ascii="Times New Roman" w:eastAsia="標楷體" w:hAnsi="標楷體"/>
          <w:sz w:val="28"/>
          <w:szCs w:val="28"/>
        </w:rPr>
        <w:t>。</w:t>
      </w:r>
      <w:r w:rsidR="0016340F"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024BFB" w:rsidRPr="00251AD5" w:rsidRDefault="00024BFB" w:rsidP="006568A5">
      <w:pPr>
        <w:spacing w:line="400" w:lineRule="exact"/>
        <w:ind w:left="1401" w:hangingChars="500" w:hanging="1401"/>
        <w:jc w:val="both"/>
        <w:rPr>
          <w:rFonts w:ascii="Times New Roman" w:eastAsia="標楷體" w:hAnsi="標楷體"/>
          <w:spacing w:val="-8"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報名日期：</w:t>
      </w:r>
      <w:r w:rsidR="00251AD5" w:rsidRPr="00251AD5">
        <w:rPr>
          <w:rFonts w:ascii="Times New Roman" w:eastAsia="標楷體" w:hAnsi="標楷體" w:hint="eastAsia"/>
          <w:spacing w:val="-8"/>
          <w:sz w:val="28"/>
          <w:szCs w:val="28"/>
        </w:rPr>
        <w:t>預訂於</w:t>
      </w:r>
      <w:r w:rsidRPr="00251AD5">
        <w:rPr>
          <w:rFonts w:ascii="Times New Roman" w:eastAsia="標楷體" w:hAnsi="標楷體"/>
          <w:spacing w:val="-8"/>
          <w:sz w:val="28"/>
          <w:szCs w:val="28"/>
        </w:rPr>
        <w:t>102</w:t>
      </w:r>
      <w:r w:rsidRPr="00251AD5">
        <w:rPr>
          <w:rFonts w:ascii="Times New Roman" w:eastAsia="標楷體" w:hAnsi="標楷體"/>
          <w:spacing w:val="-8"/>
          <w:sz w:val="28"/>
          <w:szCs w:val="28"/>
        </w:rPr>
        <w:t>年</w:t>
      </w:r>
      <w:r w:rsidR="00C20F44" w:rsidRPr="00251AD5">
        <w:rPr>
          <w:rFonts w:ascii="Times New Roman" w:eastAsia="標楷體" w:hAnsi="標楷體"/>
          <w:spacing w:val="-8"/>
          <w:sz w:val="28"/>
          <w:szCs w:val="28"/>
        </w:rPr>
        <w:t>5</w:t>
      </w:r>
      <w:r w:rsidR="00C20F44" w:rsidRPr="00251AD5">
        <w:rPr>
          <w:rFonts w:ascii="Times New Roman" w:eastAsia="標楷體" w:hAnsi="標楷體"/>
          <w:spacing w:val="-8"/>
          <w:sz w:val="28"/>
          <w:szCs w:val="28"/>
        </w:rPr>
        <w:t>月</w:t>
      </w:r>
      <w:r w:rsidR="00C20F44" w:rsidRPr="00251AD5">
        <w:rPr>
          <w:rFonts w:ascii="Times New Roman" w:eastAsia="標楷體" w:hAnsi="標楷體"/>
          <w:spacing w:val="-8"/>
          <w:sz w:val="28"/>
          <w:szCs w:val="28"/>
        </w:rPr>
        <w:t>16</w:t>
      </w:r>
      <w:r w:rsidR="00C20F44" w:rsidRPr="00251AD5">
        <w:rPr>
          <w:rFonts w:ascii="Times New Roman" w:eastAsia="標楷體" w:hAnsi="標楷體"/>
          <w:spacing w:val="-8"/>
          <w:sz w:val="28"/>
          <w:szCs w:val="28"/>
        </w:rPr>
        <w:t>日至</w:t>
      </w:r>
      <w:r w:rsidRPr="00251AD5">
        <w:rPr>
          <w:rFonts w:ascii="Times New Roman" w:eastAsia="標楷體" w:hAnsi="標楷體"/>
          <w:spacing w:val="-8"/>
          <w:sz w:val="28"/>
          <w:szCs w:val="28"/>
        </w:rPr>
        <w:t>6</w:t>
      </w:r>
      <w:r w:rsidRPr="00251AD5">
        <w:rPr>
          <w:rFonts w:ascii="Times New Roman" w:eastAsia="標楷體" w:hAnsi="標楷體"/>
          <w:spacing w:val="-8"/>
          <w:sz w:val="28"/>
          <w:szCs w:val="28"/>
        </w:rPr>
        <w:t>月</w:t>
      </w:r>
      <w:r w:rsidR="006E1493" w:rsidRPr="00251AD5">
        <w:rPr>
          <w:rFonts w:ascii="Times New Roman" w:eastAsia="標楷體" w:hAnsi="標楷體"/>
          <w:spacing w:val="-8"/>
          <w:sz w:val="28"/>
          <w:szCs w:val="28"/>
        </w:rPr>
        <w:t>1</w:t>
      </w:r>
      <w:r w:rsidR="005E3971" w:rsidRPr="00251AD5">
        <w:rPr>
          <w:rFonts w:ascii="Times New Roman" w:eastAsia="標楷體" w:hAnsi="標楷體"/>
          <w:spacing w:val="-8"/>
          <w:sz w:val="28"/>
          <w:szCs w:val="28"/>
        </w:rPr>
        <w:t>6</w:t>
      </w:r>
      <w:r w:rsidRPr="00251AD5">
        <w:rPr>
          <w:rFonts w:ascii="Times New Roman" w:eastAsia="標楷體" w:hAnsi="標楷體"/>
          <w:spacing w:val="-8"/>
          <w:sz w:val="28"/>
          <w:szCs w:val="28"/>
        </w:rPr>
        <w:t>日止</w:t>
      </w:r>
      <w:r w:rsidR="00AE3AF9" w:rsidRPr="00251AD5">
        <w:rPr>
          <w:rFonts w:ascii="Times New Roman" w:eastAsia="標楷體" w:hAnsi="標楷體"/>
          <w:spacing w:val="-8"/>
          <w:sz w:val="28"/>
          <w:szCs w:val="28"/>
        </w:rPr>
        <w:t>（郵寄報名表件以郵戳為憑）</w:t>
      </w:r>
      <w:r w:rsidR="00FC6B69" w:rsidRPr="00251AD5">
        <w:rPr>
          <w:rFonts w:ascii="Times New Roman" w:eastAsia="標楷體" w:hAnsi="標楷體"/>
          <w:spacing w:val="-8"/>
          <w:sz w:val="28"/>
          <w:szCs w:val="28"/>
        </w:rPr>
        <w:t>。</w:t>
      </w:r>
    </w:p>
    <w:p w:rsidR="009A52B9" w:rsidRPr="00251AD5" w:rsidRDefault="00024BFB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51AD5">
        <w:rPr>
          <w:rFonts w:ascii="Times New Roman" w:eastAsia="標楷體" w:hAnsi="標楷體"/>
          <w:b/>
          <w:sz w:val="28"/>
          <w:szCs w:val="28"/>
        </w:rPr>
        <w:t>比賽日期：</w:t>
      </w:r>
      <w:r w:rsidR="00251AD5" w:rsidRPr="00251AD5">
        <w:rPr>
          <w:rFonts w:ascii="Times New Roman" w:eastAsia="標楷體" w:hAnsi="標楷體" w:hint="eastAsia"/>
          <w:spacing w:val="-8"/>
          <w:sz w:val="28"/>
          <w:szCs w:val="28"/>
        </w:rPr>
        <w:t>預訂於</w:t>
      </w:r>
      <w:r w:rsidRPr="00251AD5">
        <w:rPr>
          <w:rFonts w:ascii="Times New Roman" w:eastAsia="標楷體" w:hAnsi="Times New Roman"/>
          <w:sz w:val="28"/>
          <w:szCs w:val="28"/>
        </w:rPr>
        <w:t>102</w:t>
      </w:r>
      <w:r w:rsidRPr="00251AD5">
        <w:rPr>
          <w:rFonts w:ascii="Times New Roman" w:eastAsia="標楷體" w:hAnsi="標楷體"/>
          <w:sz w:val="28"/>
          <w:szCs w:val="28"/>
        </w:rPr>
        <w:t>年</w:t>
      </w:r>
      <w:r w:rsidRPr="00251AD5">
        <w:rPr>
          <w:rFonts w:ascii="Times New Roman" w:eastAsia="標楷體" w:hAnsi="Times New Roman"/>
          <w:sz w:val="28"/>
          <w:szCs w:val="28"/>
        </w:rPr>
        <w:t>7</w:t>
      </w:r>
      <w:r w:rsidRPr="00251AD5">
        <w:rPr>
          <w:rFonts w:ascii="Times New Roman" w:eastAsia="標楷體" w:hAnsi="標楷體"/>
          <w:sz w:val="28"/>
          <w:szCs w:val="28"/>
        </w:rPr>
        <w:t>月</w:t>
      </w:r>
      <w:r w:rsidR="00116D35" w:rsidRPr="00251AD5">
        <w:rPr>
          <w:rFonts w:ascii="Times New Roman" w:eastAsia="標楷體" w:hAnsi="Times New Roman"/>
          <w:sz w:val="28"/>
          <w:szCs w:val="28"/>
        </w:rPr>
        <w:t>13</w:t>
      </w:r>
      <w:r w:rsidRPr="00251AD5">
        <w:rPr>
          <w:rFonts w:ascii="Times New Roman" w:eastAsia="標楷體" w:hAnsi="標楷體"/>
          <w:sz w:val="28"/>
          <w:szCs w:val="28"/>
        </w:rPr>
        <w:t>日至</w:t>
      </w:r>
      <w:r w:rsidRPr="00251AD5">
        <w:rPr>
          <w:rFonts w:ascii="Times New Roman" w:eastAsia="標楷體" w:hAnsi="Times New Roman"/>
          <w:sz w:val="28"/>
          <w:szCs w:val="28"/>
        </w:rPr>
        <w:t>8</w:t>
      </w:r>
      <w:r w:rsidRPr="00251AD5">
        <w:rPr>
          <w:rFonts w:ascii="Times New Roman" w:eastAsia="標楷體" w:hAnsi="標楷體"/>
          <w:sz w:val="28"/>
          <w:szCs w:val="28"/>
        </w:rPr>
        <w:t>月</w:t>
      </w:r>
      <w:r w:rsidR="00116D35" w:rsidRPr="00251AD5">
        <w:rPr>
          <w:rFonts w:ascii="Times New Roman" w:eastAsia="標楷體" w:hAnsi="Times New Roman"/>
          <w:sz w:val="28"/>
          <w:szCs w:val="28"/>
        </w:rPr>
        <w:t>6</w:t>
      </w:r>
      <w:r w:rsidRPr="00251AD5">
        <w:rPr>
          <w:rFonts w:ascii="Times New Roman" w:eastAsia="標楷體" w:hAnsi="標楷體"/>
          <w:sz w:val="28"/>
          <w:szCs w:val="28"/>
        </w:rPr>
        <w:t>日止</w:t>
      </w:r>
      <w:r w:rsidR="00FC6B69" w:rsidRPr="00251AD5">
        <w:rPr>
          <w:rFonts w:ascii="Times New Roman" w:eastAsia="標楷體" w:hAnsi="標楷體"/>
          <w:sz w:val="28"/>
          <w:szCs w:val="28"/>
        </w:rPr>
        <w:t>。</w:t>
      </w:r>
    </w:p>
    <w:p w:rsidR="00DC6034" w:rsidRPr="005318AE" w:rsidRDefault="00024BFB" w:rsidP="00D6555F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51AD5">
        <w:rPr>
          <w:rFonts w:ascii="Times New Roman" w:eastAsia="標楷體" w:hAnsi="標楷體"/>
          <w:b/>
          <w:sz w:val="28"/>
          <w:szCs w:val="28"/>
        </w:rPr>
        <w:t>比賽地點：</w:t>
      </w:r>
      <w:r w:rsidR="00DE4BA4" w:rsidRPr="00251AD5">
        <w:rPr>
          <w:rFonts w:ascii="Times New Roman" w:eastAsia="標楷體" w:hAnsi="標楷體"/>
          <w:sz w:val="28"/>
          <w:szCs w:val="28"/>
        </w:rPr>
        <w:t>前金國小</w:t>
      </w:r>
      <w:r w:rsidR="00817E10" w:rsidRPr="00251AD5">
        <w:rPr>
          <w:rFonts w:ascii="Times New Roman" w:eastAsia="標楷體" w:hAnsi="標楷體"/>
          <w:sz w:val="28"/>
          <w:szCs w:val="28"/>
        </w:rPr>
        <w:t>、</w:t>
      </w:r>
      <w:r w:rsidR="00DE4BA4" w:rsidRPr="00251AD5">
        <w:rPr>
          <w:rFonts w:ascii="Times New Roman" w:eastAsia="標楷體" w:hAnsi="標楷體"/>
          <w:sz w:val="28"/>
          <w:szCs w:val="28"/>
        </w:rPr>
        <w:t>高雄市立圖書館中興堂</w:t>
      </w:r>
      <w:r w:rsidR="000E5201" w:rsidRPr="00251AD5">
        <w:rPr>
          <w:rFonts w:ascii="Times New Roman" w:eastAsia="標楷體" w:hAnsi="標楷體"/>
          <w:sz w:val="28"/>
          <w:szCs w:val="28"/>
        </w:rPr>
        <w:t>、</w:t>
      </w:r>
      <w:r w:rsidR="00E756A2" w:rsidRPr="00251AD5">
        <w:rPr>
          <w:rFonts w:ascii="Times New Roman" w:eastAsia="標楷體" w:hAnsi="標楷體"/>
          <w:sz w:val="28"/>
          <w:szCs w:val="28"/>
        </w:rPr>
        <w:t>岡</w:t>
      </w:r>
      <w:r w:rsidR="00E756A2" w:rsidRPr="005318AE">
        <w:rPr>
          <w:rFonts w:ascii="Times New Roman" w:eastAsia="標楷體" w:hAnsi="標楷體"/>
          <w:sz w:val="28"/>
          <w:szCs w:val="28"/>
        </w:rPr>
        <w:t>山文化中心</w:t>
      </w:r>
      <w:r w:rsidR="00DE4BA4" w:rsidRPr="005318AE">
        <w:rPr>
          <w:rFonts w:ascii="Times New Roman" w:eastAsia="標楷體" w:hAnsi="標楷體"/>
          <w:sz w:val="28"/>
          <w:szCs w:val="28"/>
        </w:rPr>
        <w:t>。</w:t>
      </w:r>
    </w:p>
    <w:p w:rsidR="00116D35" w:rsidRPr="006C1451" w:rsidRDefault="00116D35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C1451">
        <w:rPr>
          <w:rFonts w:ascii="Times New Roman" w:eastAsia="標楷體" w:hAnsi="標楷體"/>
          <w:b/>
          <w:sz w:val="28"/>
          <w:szCs w:val="28"/>
        </w:rPr>
        <w:t>報名注意事項：</w:t>
      </w:r>
      <w:r w:rsidRPr="006C1451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116D35" w:rsidRPr="005318AE" w:rsidRDefault="00817E10" w:rsidP="00D6555F">
      <w:pPr>
        <w:numPr>
          <w:ilvl w:val="1"/>
          <w:numId w:val="11"/>
        </w:numPr>
        <w:spacing w:line="400" w:lineRule="exact"/>
        <w:ind w:left="728" w:hanging="44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報名表件</w:t>
      </w:r>
      <w:r w:rsidR="00803480" w:rsidRPr="005318AE">
        <w:rPr>
          <w:rFonts w:ascii="Times New Roman" w:eastAsia="標楷體" w:hAnsi="標楷體"/>
          <w:sz w:val="28"/>
          <w:szCs w:val="28"/>
        </w:rPr>
        <w:t>一經</w:t>
      </w:r>
      <w:r w:rsidRPr="005318AE">
        <w:rPr>
          <w:rFonts w:ascii="Times New Roman" w:eastAsia="標楷體" w:hAnsi="標楷體"/>
          <w:sz w:val="28"/>
          <w:szCs w:val="28"/>
        </w:rPr>
        <w:t>寄出即視為</w:t>
      </w:r>
      <w:r w:rsidR="00803480" w:rsidRPr="005318AE">
        <w:rPr>
          <w:rFonts w:ascii="Times New Roman" w:eastAsia="標楷體" w:hAnsi="標楷體"/>
          <w:sz w:val="28"/>
          <w:szCs w:val="28"/>
        </w:rPr>
        <w:t>完成</w:t>
      </w:r>
      <w:r w:rsidRPr="005318AE">
        <w:rPr>
          <w:rFonts w:ascii="Times New Roman" w:eastAsia="標楷體" w:hAnsi="標楷體"/>
          <w:sz w:val="28"/>
          <w:szCs w:val="28"/>
        </w:rPr>
        <w:t>報名手續，概不予退費。</w:t>
      </w:r>
      <w:r w:rsidR="00116D35" w:rsidRPr="005318AE">
        <w:rPr>
          <w:rFonts w:ascii="Times New Roman" w:eastAsia="標楷體" w:hAnsi="標楷體"/>
          <w:sz w:val="28"/>
          <w:szCs w:val="28"/>
        </w:rPr>
        <w:t>資料如需更改，須於</w:t>
      </w:r>
      <w:r w:rsidR="00116D35" w:rsidRPr="005318AE">
        <w:rPr>
          <w:rFonts w:ascii="Times New Roman" w:eastAsia="標楷體" w:hAnsi="Times New Roman"/>
          <w:sz w:val="28"/>
          <w:szCs w:val="28"/>
        </w:rPr>
        <w:t>6</w:t>
      </w:r>
      <w:r w:rsidR="00116D35" w:rsidRPr="005318AE">
        <w:rPr>
          <w:rFonts w:ascii="Times New Roman" w:eastAsia="標楷體" w:hAnsi="標楷體"/>
          <w:sz w:val="28"/>
          <w:szCs w:val="28"/>
        </w:rPr>
        <w:t>月</w:t>
      </w:r>
      <w:r w:rsidR="00385A0A" w:rsidRPr="005318AE">
        <w:rPr>
          <w:rFonts w:ascii="Times New Roman" w:eastAsia="標楷體" w:hAnsi="Times New Roman"/>
          <w:sz w:val="28"/>
          <w:szCs w:val="28"/>
        </w:rPr>
        <w:t>21</w:t>
      </w:r>
      <w:r w:rsidR="00116D35" w:rsidRPr="005318AE">
        <w:rPr>
          <w:rFonts w:ascii="Times New Roman" w:eastAsia="標楷體" w:hAnsi="標楷體"/>
          <w:sz w:val="28"/>
          <w:szCs w:val="28"/>
        </w:rPr>
        <w:t>日前以信函、</w:t>
      </w:r>
      <w:r w:rsidR="00116D35" w:rsidRPr="005318AE">
        <w:rPr>
          <w:rFonts w:ascii="Times New Roman" w:eastAsia="標楷體" w:hAnsi="Times New Roman"/>
          <w:sz w:val="28"/>
          <w:szCs w:val="28"/>
        </w:rPr>
        <w:t>e-mail</w:t>
      </w:r>
      <w:r w:rsidR="00116D35" w:rsidRPr="005318AE">
        <w:rPr>
          <w:rFonts w:ascii="Times New Roman" w:eastAsia="標楷體" w:hAnsi="標楷體"/>
          <w:sz w:val="28"/>
          <w:szCs w:val="28"/>
        </w:rPr>
        <w:t>或傳真等書面方式送達大會辦公室（</w:t>
      </w:r>
      <w:r w:rsidR="00116D35" w:rsidRPr="005318AE">
        <w:rPr>
          <w:rFonts w:ascii="Times New Roman" w:eastAsia="標楷體" w:hAnsi="Times New Roman"/>
          <w:sz w:val="28"/>
          <w:szCs w:val="28"/>
        </w:rPr>
        <w:t>801</w:t>
      </w:r>
      <w:r w:rsidR="00116D35" w:rsidRPr="005318AE">
        <w:rPr>
          <w:rFonts w:ascii="Times New Roman" w:eastAsia="標楷體" w:hAnsi="標楷體"/>
          <w:sz w:val="28"/>
          <w:szCs w:val="28"/>
        </w:rPr>
        <w:t>高雄市前金區自強二路</w:t>
      </w:r>
      <w:r w:rsidR="00116D35" w:rsidRPr="005318AE">
        <w:rPr>
          <w:rFonts w:ascii="Times New Roman" w:eastAsia="標楷體" w:hAnsi="Times New Roman"/>
          <w:sz w:val="28"/>
          <w:szCs w:val="28"/>
        </w:rPr>
        <w:t>102-6</w:t>
      </w:r>
      <w:r w:rsidR="00116D35" w:rsidRPr="005318AE">
        <w:rPr>
          <w:rFonts w:ascii="Times New Roman" w:eastAsia="標楷體" w:hAnsi="標楷體"/>
          <w:sz w:val="28"/>
          <w:szCs w:val="28"/>
        </w:rPr>
        <w:t>號</w:t>
      </w:r>
      <w:r w:rsidR="00116D35" w:rsidRPr="005318AE">
        <w:rPr>
          <w:rFonts w:ascii="Times New Roman" w:eastAsia="標楷體" w:hAnsi="Times New Roman"/>
          <w:sz w:val="28"/>
          <w:szCs w:val="28"/>
        </w:rPr>
        <w:t>1</w:t>
      </w:r>
      <w:r w:rsidR="00116D35" w:rsidRPr="005318AE">
        <w:rPr>
          <w:rFonts w:ascii="Times New Roman" w:eastAsia="標楷體" w:hAnsi="標楷體"/>
          <w:sz w:val="28"/>
          <w:szCs w:val="28"/>
        </w:rPr>
        <w:t>樓．福爾摩莎豎琴箜篌樂團），並獲大會回函確認後，始完成更改手續。</w:t>
      </w:r>
    </w:p>
    <w:p w:rsidR="00906F2B" w:rsidRPr="005318AE" w:rsidRDefault="00116D35" w:rsidP="00D6555F">
      <w:pPr>
        <w:numPr>
          <w:ilvl w:val="1"/>
          <w:numId w:val="11"/>
        </w:numPr>
        <w:spacing w:line="400" w:lineRule="exact"/>
        <w:ind w:left="728" w:hanging="44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參賽組別以</w:t>
      </w:r>
      <w:r w:rsidRPr="005318AE">
        <w:rPr>
          <w:rFonts w:ascii="Times New Roman" w:eastAsia="標楷體" w:hAnsi="Times New Roman"/>
          <w:sz w:val="28"/>
          <w:szCs w:val="28"/>
        </w:rPr>
        <w:t>101</w:t>
      </w:r>
      <w:r w:rsidRPr="005318AE">
        <w:rPr>
          <w:rFonts w:ascii="Times New Roman" w:eastAsia="標楷體" w:hAnsi="標楷體"/>
          <w:sz w:val="28"/>
          <w:szCs w:val="28"/>
        </w:rPr>
        <w:t>學年度之學籍（即報名時就讀年級，外國學校亦同）為報名基準，不得越級報名。</w:t>
      </w:r>
    </w:p>
    <w:p w:rsidR="00116D35" w:rsidRPr="005318AE" w:rsidRDefault="00116D35" w:rsidP="00D6555F">
      <w:pPr>
        <w:numPr>
          <w:ilvl w:val="1"/>
          <w:numId w:val="11"/>
        </w:numPr>
        <w:spacing w:line="400" w:lineRule="exact"/>
        <w:ind w:left="728" w:hanging="44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lastRenderedPageBreak/>
        <w:t>未設學前組或低年級組之比賽項目，未達規定學齡之參賽者得選擇最接近之組別，經大會同意後報名參賽。未設音樂班組之比賽項目</w:t>
      </w:r>
      <w:r w:rsidRPr="005318AE">
        <w:rPr>
          <w:rFonts w:ascii="Times New Roman" w:eastAsia="標楷體" w:hAnsi="Times New Roman"/>
          <w:sz w:val="28"/>
          <w:szCs w:val="28"/>
        </w:rPr>
        <w:t>,</w:t>
      </w:r>
      <w:r w:rsidRPr="005318AE">
        <w:rPr>
          <w:rFonts w:ascii="Times New Roman" w:eastAsia="標楷體" w:hAnsi="標楷體"/>
          <w:sz w:val="28"/>
          <w:szCs w:val="28"/>
        </w:rPr>
        <w:t>音樂班組與普通班組應同組競賽。</w:t>
      </w:r>
    </w:p>
    <w:p w:rsidR="00116D35" w:rsidRPr="005318AE" w:rsidRDefault="00116D35" w:rsidP="00D6555F">
      <w:pPr>
        <w:numPr>
          <w:ilvl w:val="1"/>
          <w:numId w:val="11"/>
        </w:numPr>
        <w:spacing w:line="400" w:lineRule="exact"/>
        <w:ind w:left="728" w:hanging="44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五專四、五年級、大學以上之學生及社會人士應報名參加青年</w:t>
      </w:r>
      <w:r w:rsidR="00906F2B" w:rsidRPr="005318AE">
        <w:rPr>
          <w:rFonts w:ascii="Times New Roman" w:eastAsia="標楷體" w:hAnsi="標楷體"/>
          <w:sz w:val="28"/>
          <w:szCs w:val="28"/>
        </w:rPr>
        <w:t>社會</w:t>
      </w:r>
      <w:r w:rsidR="007D31EC" w:rsidRPr="005318AE">
        <w:rPr>
          <w:rFonts w:ascii="Times New Roman" w:eastAsia="標楷體" w:hAnsi="標楷體"/>
          <w:sz w:val="28"/>
          <w:szCs w:val="28"/>
        </w:rPr>
        <w:t>組。</w:t>
      </w:r>
      <w:r w:rsidRPr="005318AE">
        <w:rPr>
          <w:rFonts w:ascii="Times New Roman" w:eastAsia="標楷體" w:hAnsi="標楷體"/>
          <w:sz w:val="28"/>
          <w:szCs w:val="28"/>
        </w:rPr>
        <w:t>因故休學者得經大會同意後</w:t>
      </w:r>
      <w:r w:rsidRPr="005318AE">
        <w:rPr>
          <w:rFonts w:ascii="Times New Roman" w:eastAsia="標楷體" w:hAnsi="Times New Roman"/>
          <w:sz w:val="28"/>
          <w:szCs w:val="28"/>
        </w:rPr>
        <w:t>,</w:t>
      </w:r>
      <w:r w:rsidRPr="005318AE">
        <w:rPr>
          <w:rFonts w:ascii="Times New Roman" w:eastAsia="標楷體" w:hAnsi="標楷體"/>
          <w:sz w:val="28"/>
          <w:szCs w:val="28"/>
        </w:rPr>
        <w:t>比照同等學歷報名參賽。</w:t>
      </w:r>
    </w:p>
    <w:p w:rsidR="00116D35" w:rsidRPr="005318AE" w:rsidRDefault="00116D35" w:rsidP="00D6555F">
      <w:pPr>
        <w:numPr>
          <w:ilvl w:val="1"/>
          <w:numId w:val="11"/>
        </w:numPr>
        <w:spacing w:line="400" w:lineRule="exact"/>
        <w:ind w:left="726" w:hanging="442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本比賽採誠信原則，</w:t>
      </w:r>
      <w:r w:rsidR="00661F53" w:rsidRPr="005318AE">
        <w:rPr>
          <w:rFonts w:ascii="Times New Roman" w:eastAsia="標楷體" w:hAnsi="Times New Roman"/>
          <w:sz w:val="28"/>
          <w:szCs w:val="28"/>
        </w:rPr>
        <w:t xml:space="preserve"> </w:t>
      </w:r>
      <w:r w:rsidRPr="005318AE">
        <w:rPr>
          <w:rFonts w:ascii="Times New Roman" w:eastAsia="標楷體" w:hAnsi="標楷體"/>
          <w:sz w:val="28"/>
          <w:szCs w:val="28"/>
        </w:rPr>
        <w:t>不需繳驗任何證明文件，參賽者可自由選擇一項或多項報名參賽，唯報名資格不符或資料填報不實，經查證屬實者，一律取消參賽資格</w:t>
      </w:r>
      <w:r w:rsidR="00661F53" w:rsidRPr="005318AE">
        <w:rPr>
          <w:rFonts w:ascii="Times New Roman" w:eastAsia="標楷體" w:hAnsi="標楷體"/>
          <w:sz w:val="28"/>
          <w:szCs w:val="28"/>
        </w:rPr>
        <w:t>，</w:t>
      </w:r>
      <w:r w:rsidR="00EE45C1" w:rsidRPr="005318AE">
        <w:rPr>
          <w:rFonts w:ascii="Times New Roman" w:eastAsia="標楷體" w:hAnsi="標楷體"/>
          <w:sz w:val="28"/>
          <w:szCs w:val="28"/>
        </w:rPr>
        <w:t>甄選報名費用不退還</w:t>
      </w:r>
      <w:r w:rsidRPr="005318AE">
        <w:rPr>
          <w:rFonts w:ascii="Times New Roman" w:eastAsia="標楷體" w:hAnsi="標楷體"/>
          <w:sz w:val="28"/>
          <w:szCs w:val="28"/>
        </w:rPr>
        <w:t>。事後發現者，將發函通知就讀學校，取消得獎資格及獎項。</w:t>
      </w:r>
    </w:p>
    <w:p w:rsidR="007D31EC" w:rsidRPr="009B7CAB" w:rsidRDefault="007D31EC" w:rsidP="00D6555F">
      <w:pPr>
        <w:numPr>
          <w:ilvl w:val="1"/>
          <w:numId w:val="11"/>
        </w:numPr>
        <w:spacing w:line="400" w:lineRule="exact"/>
        <w:ind w:left="726" w:hanging="442"/>
        <w:jc w:val="both"/>
        <w:rPr>
          <w:rFonts w:ascii="Times New Roman" w:eastAsia="標楷體" w:hAnsi="Times New Roman"/>
          <w:color w:val="FF0000"/>
          <w:spacing w:val="-12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本賽事如遇天候因素</w:t>
      </w:r>
      <w:r w:rsidR="007F0DDA" w:rsidRPr="005318AE">
        <w:rPr>
          <w:rFonts w:ascii="Times New Roman" w:eastAsia="標楷體" w:hAnsi="標楷體"/>
          <w:sz w:val="28"/>
          <w:szCs w:val="28"/>
        </w:rPr>
        <w:t>，達政府公告停止上班上課之標準，則一律延期，</w:t>
      </w:r>
      <w:r w:rsidR="007F0DDA" w:rsidRPr="009B7CAB">
        <w:rPr>
          <w:rFonts w:ascii="Times New Roman" w:eastAsia="標楷體" w:hAnsi="標楷體"/>
          <w:spacing w:val="-12"/>
          <w:sz w:val="28"/>
          <w:szCs w:val="28"/>
        </w:rPr>
        <w:t>比賽時間將於官網上公告，或電洽本協會辦公室：</w:t>
      </w:r>
      <w:r w:rsidR="007F0DDA" w:rsidRPr="009B7CAB">
        <w:rPr>
          <w:rFonts w:ascii="Times New Roman" w:eastAsia="標楷體" w:hAnsi="Times New Roman"/>
          <w:color w:val="FF0000"/>
          <w:spacing w:val="-12"/>
          <w:sz w:val="28"/>
          <w:szCs w:val="28"/>
        </w:rPr>
        <w:t>07-2828072</w:t>
      </w:r>
      <w:r w:rsidR="007F0DDA" w:rsidRPr="009B7CAB">
        <w:rPr>
          <w:rFonts w:ascii="Times New Roman" w:eastAsia="標楷體" w:hAnsi="標楷體"/>
          <w:color w:val="FF0000"/>
          <w:spacing w:val="-12"/>
          <w:sz w:val="28"/>
          <w:szCs w:val="28"/>
        </w:rPr>
        <w:t>；</w:t>
      </w:r>
      <w:r w:rsidR="007F0DDA" w:rsidRPr="009B7CAB">
        <w:rPr>
          <w:rFonts w:ascii="Times New Roman" w:eastAsia="標楷體" w:hAnsi="Times New Roman"/>
          <w:color w:val="FF0000"/>
          <w:spacing w:val="-12"/>
          <w:sz w:val="28"/>
          <w:szCs w:val="28"/>
        </w:rPr>
        <w:t>07-2614413</w:t>
      </w:r>
      <w:r w:rsidR="007F0DDA" w:rsidRPr="009B7CAB">
        <w:rPr>
          <w:rFonts w:ascii="Times New Roman" w:eastAsia="標楷體" w:hAnsi="標楷體"/>
          <w:color w:val="FF0000"/>
          <w:spacing w:val="-12"/>
          <w:sz w:val="28"/>
          <w:szCs w:val="28"/>
        </w:rPr>
        <w:t>。</w:t>
      </w:r>
    </w:p>
    <w:p w:rsidR="006459CA" w:rsidRPr="005318AE" w:rsidRDefault="006459CA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比賽規定及注意事項：</w:t>
      </w:r>
    </w:p>
    <w:p w:rsidR="006459CA" w:rsidRPr="005318AE" w:rsidRDefault="006459CA" w:rsidP="00D6555F">
      <w:pPr>
        <w:spacing w:line="400" w:lineRule="exact"/>
        <w:ind w:leftChars="200" w:left="48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比賽規定</w:t>
      </w:r>
    </w:p>
    <w:p w:rsidR="006459CA" w:rsidRPr="005318AE" w:rsidRDefault="006459CA" w:rsidP="00D6555F">
      <w:pPr>
        <w:numPr>
          <w:ilvl w:val="0"/>
          <w:numId w:val="5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該組報名人數不足</w:t>
      </w:r>
      <w:r w:rsidRPr="005318AE">
        <w:rPr>
          <w:rFonts w:ascii="Times New Roman" w:eastAsia="標楷體" w:hAnsi="Times New Roman"/>
          <w:sz w:val="28"/>
          <w:szCs w:val="28"/>
        </w:rPr>
        <w:t>10</w:t>
      </w:r>
      <w:r w:rsidRPr="005318AE">
        <w:rPr>
          <w:rFonts w:ascii="Times New Roman" w:eastAsia="標楷體" w:hAnsi="標楷體"/>
          <w:sz w:val="28"/>
          <w:szCs w:val="28"/>
        </w:rPr>
        <w:t>人，大會有權裁定同屬性組別合併</w:t>
      </w:r>
      <w:r w:rsidRPr="005318AE">
        <w:rPr>
          <w:rFonts w:ascii="Times New Roman" w:eastAsia="標楷體" w:hAnsi="Times New Roman"/>
          <w:sz w:val="28"/>
          <w:szCs w:val="28"/>
        </w:rPr>
        <w:t xml:space="preserve"> </w:t>
      </w:r>
      <w:r w:rsidRPr="005318AE">
        <w:rPr>
          <w:rFonts w:ascii="Times New Roman" w:eastAsia="標楷體" w:hAnsi="標楷體"/>
          <w:sz w:val="28"/>
          <w:szCs w:val="28"/>
        </w:rPr>
        <w:t>。</w:t>
      </w:r>
    </w:p>
    <w:p w:rsidR="006459CA" w:rsidRPr="005318AE" w:rsidRDefault="006459CA" w:rsidP="00D6555F">
      <w:pPr>
        <w:numPr>
          <w:ilvl w:val="0"/>
          <w:numId w:val="5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該組報名人數</w:t>
      </w:r>
      <w:r w:rsidRPr="005318AE">
        <w:rPr>
          <w:rFonts w:ascii="Times New Roman" w:eastAsia="標楷體" w:hAnsi="Times New Roman"/>
          <w:sz w:val="28"/>
          <w:szCs w:val="28"/>
        </w:rPr>
        <w:t>24</w:t>
      </w:r>
      <w:r w:rsidRPr="005318AE">
        <w:rPr>
          <w:rFonts w:ascii="Times New Roman" w:eastAsia="標楷體" w:hAnsi="標楷體"/>
          <w:sz w:val="28"/>
          <w:szCs w:val="28"/>
        </w:rPr>
        <w:t>人以下（包含併組後的總人數），不舉辦初賽，直接進行決賽，自選曲</w:t>
      </w:r>
      <w:r w:rsidRPr="005318AE">
        <w:rPr>
          <w:rFonts w:ascii="Times New Roman" w:eastAsia="標楷體" w:hAnsi="Times New Roman"/>
          <w:sz w:val="28"/>
          <w:szCs w:val="28"/>
        </w:rPr>
        <w:t>1</w:t>
      </w:r>
      <w:r w:rsidRPr="005318AE">
        <w:rPr>
          <w:rFonts w:ascii="Times New Roman" w:eastAsia="標楷體" w:hAnsi="標楷體"/>
          <w:sz w:val="28"/>
          <w:szCs w:val="28"/>
        </w:rPr>
        <w:t>首，表演時間</w:t>
      </w:r>
      <w:r w:rsidRPr="005318AE">
        <w:rPr>
          <w:rFonts w:ascii="Times New Roman" w:eastAsia="標楷體" w:hAnsi="Times New Roman"/>
          <w:sz w:val="28"/>
          <w:szCs w:val="28"/>
        </w:rPr>
        <w:t>3</w:t>
      </w:r>
      <w:r w:rsidRPr="005318AE">
        <w:rPr>
          <w:rFonts w:ascii="Times New Roman" w:eastAsia="標楷體" w:hAnsi="標楷體"/>
          <w:sz w:val="28"/>
          <w:szCs w:val="28"/>
        </w:rPr>
        <w:t>分鐘。</w:t>
      </w:r>
    </w:p>
    <w:p w:rsidR="006459CA" w:rsidRPr="005318AE" w:rsidRDefault="006459CA" w:rsidP="00D6555F">
      <w:pPr>
        <w:numPr>
          <w:ilvl w:val="0"/>
          <w:numId w:val="5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該組報名人數</w:t>
      </w:r>
      <w:r w:rsidRPr="005318AE">
        <w:rPr>
          <w:rFonts w:ascii="Times New Roman" w:eastAsia="標楷體" w:hAnsi="Times New Roman"/>
          <w:sz w:val="28"/>
          <w:szCs w:val="28"/>
        </w:rPr>
        <w:t>25</w:t>
      </w:r>
      <w:r w:rsidRPr="005318AE">
        <w:rPr>
          <w:rFonts w:ascii="Times New Roman" w:eastAsia="標楷體" w:hAnsi="標楷體"/>
          <w:sz w:val="28"/>
          <w:szCs w:val="28"/>
        </w:rPr>
        <w:t>人以上（含</w:t>
      </w:r>
      <w:r w:rsidRPr="005318AE">
        <w:rPr>
          <w:rFonts w:ascii="Times New Roman" w:eastAsia="標楷體" w:hAnsi="Times New Roman"/>
          <w:sz w:val="28"/>
          <w:szCs w:val="28"/>
        </w:rPr>
        <w:t>25</w:t>
      </w:r>
      <w:r w:rsidRPr="005318AE">
        <w:rPr>
          <w:rFonts w:ascii="Times New Roman" w:eastAsia="標楷體" w:hAnsi="標楷體"/>
          <w:sz w:val="28"/>
          <w:szCs w:val="28"/>
        </w:rPr>
        <w:t>人，包含併組後的總人數），舉行初賽及決賽。初賽不予評語，且分數得總評審平均分數</w:t>
      </w:r>
      <w:r w:rsidRPr="005318AE">
        <w:rPr>
          <w:rFonts w:ascii="Times New Roman" w:eastAsia="標楷體" w:hAnsi="Times New Roman"/>
          <w:sz w:val="28"/>
          <w:szCs w:val="28"/>
        </w:rPr>
        <w:t xml:space="preserve">80 </w:t>
      </w:r>
      <w:r w:rsidRPr="005318AE">
        <w:rPr>
          <w:rFonts w:ascii="Times New Roman" w:eastAsia="標楷體" w:hAnsi="標楷體"/>
          <w:sz w:val="28"/>
          <w:szCs w:val="28"/>
        </w:rPr>
        <w:t>分以上（不限名額），始得進入決賽並給予評語。</w:t>
      </w:r>
    </w:p>
    <w:p w:rsidR="006459CA" w:rsidRPr="005318AE" w:rsidRDefault="006459CA" w:rsidP="00D6555F">
      <w:pPr>
        <w:numPr>
          <w:ilvl w:val="0"/>
          <w:numId w:val="5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同組報名人數若超過</w:t>
      </w:r>
      <w:r w:rsidRPr="005318AE">
        <w:rPr>
          <w:rFonts w:ascii="Times New Roman" w:eastAsia="標楷體" w:hAnsi="Times New Roman"/>
          <w:sz w:val="28"/>
          <w:szCs w:val="28"/>
        </w:rPr>
        <w:t>50</w:t>
      </w:r>
      <w:r w:rsidRPr="005318AE">
        <w:rPr>
          <w:rFonts w:ascii="Times New Roman" w:eastAsia="標楷體" w:hAnsi="標楷體"/>
          <w:sz w:val="28"/>
          <w:szCs w:val="28"/>
        </w:rPr>
        <w:t>人，依報名編號先後順序交錯分組進行初賽。</w:t>
      </w:r>
    </w:p>
    <w:p w:rsidR="006459CA" w:rsidRPr="005318AE" w:rsidRDefault="006459CA" w:rsidP="00D6555F">
      <w:pPr>
        <w:numPr>
          <w:ilvl w:val="1"/>
          <w:numId w:val="5"/>
        </w:numPr>
        <w:spacing w:line="400" w:lineRule="exact"/>
        <w:ind w:left="149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初賽各組取前</w:t>
      </w:r>
      <w:r w:rsidRPr="005318AE">
        <w:rPr>
          <w:rFonts w:ascii="Times New Roman" w:eastAsia="標楷體" w:hAnsi="Times New Roman"/>
          <w:sz w:val="28"/>
          <w:szCs w:val="28"/>
        </w:rPr>
        <w:t>7</w:t>
      </w:r>
      <w:r w:rsidRPr="005318AE">
        <w:rPr>
          <w:rFonts w:ascii="Times New Roman" w:eastAsia="標楷體" w:hAnsi="標楷體"/>
          <w:sz w:val="28"/>
          <w:szCs w:val="28"/>
        </w:rPr>
        <w:t>名（且需獲評審總平均</w:t>
      </w:r>
      <w:r w:rsidRPr="005318AE">
        <w:rPr>
          <w:rFonts w:ascii="Times New Roman" w:eastAsia="標楷體" w:hAnsi="Times New Roman"/>
          <w:sz w:val="28"/>
          <w:szCs w:val="28"/>
        </w:rPr>
        <w:t>80</w:t>
      </w:r>
      <w:r w:rsidRPr="005318AE">
        <w:rPr>
          <w:rFonts w:ascii="Times New Roman" w:eastAsia="標楷體" w:hAnsi="標楷體"/>
          <w:sz w:val="28"/>
          <w:szCs w:val="28"/>
        </w:rPr>
        <w:t>分以上者，同分則增額）共同進入復賽。</w:t>
      </w:r>
    </w:p>
    <w:p w:rsidR="006459CA" w:rsidRPr="005318AE" w:rsidRDefault="006459CA" w:rsidP="00D6555F">
      <w:pPr>
        <w:numPr>
          <w:ilvl w:val="1"/>
          <w:numId w:val="5"/>
        </w:numPr>
        <w:spacing w:line="400" w:lineRule="exact"/>
        <w:ind w:left="149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複賽獲全體評審</w:t>
      </w:r>
      <w:r w:rsidRPr="005318AE">
        <w:rPr>
          <w:rFonts w:ascii="Times New Roman" w:eastAsia="標楷體" w:hAnsi="Times New Roman"/>
          <w:sz w:val="28"/>
          <w:szCs w:val="28"/>
        </w:rPr>
        <w:t>85</w:t>
      </w:r>
      <w:r w:rsidRPr="005318AE">
        <w:rPr>
          <w:rFonts w:ascii="Times New Roman" w:eastAsia="標楷體" w:hAnsi="標楷體"/>
          <w:sz w:val="28"/>
          <w:szCs w:val="28"/>
        </w:rPr>
        <w:t>分以上者，進入總決賽。</w:t>
      </w:r>
    </w:p>
    <w:p w:rsidR="006459CA" w:rsidRPr="005318AE" w:rsidRDefault="006459CA" w:rsidP="00D6555F">
      <w:pPr>
        <w:numPr>
          <w:ilvl w:val="1"/>
          <w:numId w:val="5"/>
        </w:numPr>
        <w:spacing w:line="400" w:lineRule="exact"/>
        <w:ind w:left="149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總決賽平均分數前三名者，依敘獎規則頒發雙倍獎金及獎盃，第</w:t>
      </w:r>
      <w:r w:rsidRPr="005318AE">
        <w:rPr>
          <w:rFonts w:ascii="Times New Roman" w:eastAsia="標楷體" w:hAnsi="Times New Roman"/>
          <w:sz w:val="28"/>
          <w:szCs w:val="28"/>
        </w:rPr>
        <w:t>4~6</w:t>
      </w:r>
      <w:r w:rsidRPr="005318AE">
        <w:rPr>
          <w:rFonts w:ascii="Times New Roman" w:eastAsia="標楷體" w:hAnsi="標楷體"/>
          <w:sz w:val="28"/>
          <w:szCs w:val="28"/>
        </w:rPr>
        <w:t>名頒發獎金各</w:t>
      </w:r>
      <w:r w:rsidRPr="005318AE">
        <w:rPr>
          <w:rFonts w:ascii="Times New Roman" w:eastAsia="標楷體" w:hAnsi="Times New Roman"/>
          <w:sz w:val="28"/>
          <w:szCs w:val="28"/>
        </w:rPr>
        <w:t>500</w:t>
      </w:r>
      <w:r w:rsidRPr="005318AE">
        <w:rPr>
          <w:rFonts w:ascii="Times New Roman" w:eastAsia="標楷體" w:hAnsi="標楷體"/>
          <w:sz w:val="28"/>
          <w:szCs w:val="28"/>
        </w:rPr>
        <w:t>元及獎狀（僅註明等第），餘頒發獎狀。</w:t>
      </w:r>
    </w:p>
    <w:p w:rsidR="006459CA" w:rsidRPr="005318AE" w:rsidRDefault="006459CA" w:rsidP="00D6555F">
      <w:pPr>
        <w:numPr>
          <w:ilvl w:val="1"/>
          <w:numId w:val="5"/>
        </w:numPr>
        <w:spacing w:line="400" w:lineRule="exact"/>
        <w:ind w:left="149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除初賽比賽時間每人</w:t>
      </w:r>
      <w:r w:rsidRPr="005318AE">
        <w:rPr>
          <w:rFonts w:ascii="Times New Roman" w:eastAsia="標楷體" w:hAnsi="Times New Roman"/>
          <w:sz w:val="28"/>
          <w:szCs w:val="28"/>
        </w:rPr>
        <w:t>3</w:t>
      </w:r>
      <w:r w:rsidRPr="005318AE">
        <w:rPr>
          <w:rFonts w:ascii="Times New Roman" w:eastAsia="標楷體" w:hAnsi="標楷體"/>
          <w:sz w:val="28"/>
          <w:szCs w:val="28"/>
        </w:rPr>
        <w:t>分鐘外，複賽及總決賽均為</w:t>
      </w:r>
      <w:r w:rsidRPr="005318AE">
        <w:rPr>
          <w:rFonts w:ascii="Times New Roman" w:eastAsia="標楷體" w:hAnsi="Times New Roman"/>
          <w:sz w:val="28"/>
          <w:szCs w:val="28"/>
        </w:rPr>
        <w:t>2</w:t>
      </w:r>
      <w:r w:rsidRPr="005318AE">
        <w:rPr>
          <w:rFonts w:ascii="Times New Roman" w:eastAsia="標楷體" w:hAnsi="標楷體"/>
          <w:sz w:val="28"/>
          <w:szCs w:val="28"/>
        </w:rPr>
        <w:t>分鐘。總決賽可自行截取精華片段演出。</w:t>
      </w:r>
    </w:p>
    <w:p w:rsidR="006459CA" w:rsidRPr="005318AE" w:rsidRDefault="006459CA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注意事項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比賽出場次序一律由大會電腦抽籤，參賽選手不得異議。比賽通知於賽前以掛號寄予參賽者；賽程、場地、比賽秩序手冊及比賽相關訊息請參賽者自行前往大會網站</w:t>
      </w:r>
      <w:hyperlink r:id="rId9" w:history="1">
        <w:r w:rsidRPr="00DC0A24">
          <w:rPr>
            <w:rFonts w:ascii="Times New Roman" w:eastAsia="標楷體" w:hAnsi="Times New Roman"/>
            <w:color w:val="0000FF"/>
            <w:sz w:val="28"/>
            <w:szCs w:val="28"/>
            <w:u w:val="single"/>
          </w:rPr>
          <w:t>www.harp-string.com.tw</w:t>
        </w:r>
      </w:hyperlink>
      <w:r w:rsidRPr="005318AE">
        <w:rPr>
          <w:rFonts w:ascii="Times New Roman" w:eastAsia="標楷體" w:hAnsi="標楷體"/>
          <w:sz w:val="28"/>
          <w:szCs w:val="28"/>
        </w:rPr>
        <w:t>查詢。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評審有權延長、截短或中斷參賽者之演奏，大會按鈴表示評審已經評分完畢，參賽者須停止演奏；演奏時間之長短，不影響評審委員之評分標準及比賽成績。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lastRenderedPageBreak/>
        <w:t>比賽時應按照報名曲目背譜演奏，樂曲以不反</w:t>
      </w:r>
      <w:r w:rsidR="00DC0A24">
        <w:rPr>
          <w:rFonts w:ascii="Times New Roman" w:eastAsia="標楷體" w:hAnsi="標楷體" w:hint="eastAsia"/>
          <w:sz w:val="28"/>
          <w:szCs w:val="28"/>
        </w:rPr>
        <w:t>複</w:t>
      </w:r>
      <w:r w:rsidRPr="005318AE">
        <w:rPr>
          <w:rFonts w:ascii="Times New Roman" w:eastAsia="標楷體" w:hAnsi="標楷體"/>
          <w:sz w:val="28"/>
          <w:szCs w:val="28"/>
        </w:rPr>
        <w:t>為原則，如需伴奏請自行準備，擅自更改曲目或視譜者各扣總平均成績</w:t>
      </w:r>
      <w:r w:rsidRPr="005318AE">
        <w:rPr>
          <w:rFonts w:ascii="Times New Roman" w:eastAsia="標楷體" w:hAnsi="Times New Roman"/>
          <w:sz w:val="28"/>
          <w:szCs w:val="28"/>
        </w:rPr>
        <w:t>10</w:t>
      </w:r>
      <w:r w:rsidRPr="005318AE">
        <w:rPr>
          <w:rFonts w:ascii="Times New Roman" w:eastAsia="標楷體" w:hAnsi="標楷體"/>
          <w:sz w:val="28"/>
          <w:szCs w:val="28"/>
        </w:rPr>
        <w:t>分。惟合奏組可視譜演出。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參賽者請於各組開賽前</w:t>
      </w:r>
      <w:r w:rsidRPr="005318AE">
        <w:rPr>
          <w:rFonts w:ascii="Times New Roman" w:eastAsia="標楷體" w:hAnsi="Times New Roman"/>
          <w:sz w:val="28"/>
          <w:szCs w:val="28"/>
        </w:rPr>
        <w:t>10</w:t>
      </w:r>
      <w:r w:rsidRPr="005318AE">
        <w:rPr>
          <w:rFonts w:ascii="Times New Roman" w:eastAsia="標楷體" w:hAnsi="標楷體"/>
          <w:sz w:val="28"/>
          <w:szCs w:val="28"/>
        </w:rPr>
        <w:t>分鐘至大會報到處完成報到手續。參賽者需依比賽手冊之出場次序依序出賽，唱名三次未到者以棄權論；但如有突發狀況，參賽者於該組比賽結束前到達會場者，得經過大會同意安排於最後順序出場比賽，評審得視情況酌予扣分；唯該組若已比賽結束，僅能由大會另行安排表演出，評審不予評分，大會保留更動各場次賽程時間及調整參賽者出場序的權利，參賽者不得異議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比賽當天請參賽者影印自選曲譜例</w:t>
      </w:r>
      <w:r w:rsidRPr="005318AE">
        <w:rPr>
          <w:rFonts w:ascii="Times New Roman" w:eastAsia="標楷體" w:hAnsi="Times New Roman"/>
          <w:sz w:val="28"/>
          <w:szCs w:val="28"/>
        </w:rPr>
        <w:t>1</w:t>
      </w:r>
      <w:r w:rsidRPr="005318AE">
        <w:rPr>
          <w:rFonts w:ascii="Times New Roman" w:eastAsia="標楷體" w:hAnsi="標楷體"/>
          <w:sz w:val="28"/>
          <w:szCs w:val="28"/>
        </w:rPr>
        <w:t>份，於賽前繳至大會報到處。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比賽會場開放參賽者自行錄音，錄影，大會恕不提供相關設備與資料。會場內請勿以閃光燈攝影，以免干擾參賽者演出。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大會僅提供鋼琴、豎琴、打擊比賽所需之馬林巴及一般演奏用椅，其他演奏或伴奏所需之樂器或輔助器材請參賽者自行準備。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傳統樂器組自備樂器者，請於比賽前一小時依順序擺放</w:t>
      </w:r>
      <w:r w:rsidR="00DC0A24">
        <w:rPr>
          <w:rFonts w:ascii="Times New Roman" w:eastAsia="標楷體" w:hAnsi="標楷體" w:hint="eastAsia"/>
          <w:sz w:val="28"/>
          <w:szCs w:val="28"/>
        </w:rPr>
        <w:t>，</w:t>
      </w:r>
      <w:r w:rsidRPr="005318AE">
        <w:rPr>
          <w:rFonts w:ascii="Times New Roman" w:eastAsia="標楷體" w:hAnsi="標楷體"/>
          <w:sz w:val="28"/>
          <w:szCs w:val="28"/>
        </w:rPr>
        <w:t>且自行調音完成，置樂器於舞台上由大會人員貼上標號條碼，至比賽完全結束後得以向大會統一領取。</w:t>
      </w:r>
    </w:p>
    <w:p w:rsidR="006459CA" w:rsidRPr="005318AE" w:rsidRDefault="006459CA" w:rsidP="00D6555F">
      <w:pPr>
        <w:numPr>
          <w:ilvl w:val="0"/>
          <w:numId w:val="41"/>
        </w:numPr>
        <w:spacing w:line="400" w:lineRule="exact"/>
        <w:ind w:left="981" w:hanging="357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英文會話韻律組準備音樂需與故事背景相符合作品，並於賽前一週繳交大會。</w:t>
      </w:r>
    </w:p>
    <w:p w:rsidR="006459CA" w:rsidRPr="005318AE" w:rsidRDefault="00C571CA" w:rsidP="00D6555F">
      <w:pPr>
        <w:spacing w:line="400" w:lineRule="exact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＊</w:t>
      </w:r>
      <w:r w:rsidR="0043109E" w:rsidRPr="005318AE">
        <w:rPr>
          <w:rFonts w:ascii="Times New Roman" w:eastAsia="標楷體" w:hAnsi="Times New Roman"/>
          <w:sz w:val="28"/>
          <w:szCs w:val="28"/>
        </w:rPr>
        <w:t>10.</w:t>
      </w:r>
      <w:r w:rsidR="006C145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459CA" w:rsidRPr="005318AE">
        <w:rPr>
          <w:rFonts w:ascii="Times New Roman" w:eastAsia="標楷體" w:hAnsi="標楷體"/>
          <w:sz w:val="28"/>
          <w:szCs w:val="28"/>
        </w:rPr>
        <w:t>唱遊、說故事、演講，內容一律背稿並自備中英文題目內容</w:t>
      </w:r>
      <w:r w:rsidR="006459CA" w:rsidRPr="005318AE">
        <w:rPr>
          <w:rFonts w:ascii="Times New Roman" w:eastAsia="標楷體" w:hAnsi="Times New Roman"/>
          <w:sz w:val="28"/>
          <w:szCs w:val="28"/>
        </w:rPr>
        <w:t>5</w:t>
      </w:r>
      <w:r w:rsidR="006459CA" w:rsidRPr="005318AE">
        <w:rPr>
          <w:rFonts w:ascii="Times New Roman" w:eastAsia="標楷體" w:hAnsi="標楷體"/>
          <w:sz w:val="28"/>
          <w:szCs w:val="28"/>
        </w:rPr>
        <w:t>份。</w:t>
      </w:r>
    </w:p>
    <w:p w:rsidR="006459CA" w:rsidRPr="005318AE" w:rsidRDefault="00C571CA" w:rsidP="00D6555F">
      <w:pPr>
        <w:spacing w:line="400" w:lineRule="exact"/>
        <w:ind w:leftChars="100" w:left="940" w:hangingChars="250" w:hanging="70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＊</w:t>
      </w:r>
      <w:r w:rsidR="0043109E" w:rsidRPr="005318AE">
        <w:rPr>
          <w:rFonts w:ascii="Times New Roman" w:eastAsia="標楷體" w:hAnsi="Times New Roman"/>
          <w:sz w:val="28"/>
          <w:szCs w:val="28"/>
        </w:rPr>
        <w:t>11.</w:t>
      </w:r>
      <w:r w:rsidR="006C145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34A48" w:rsidRPr="005318AE">
        <w:rPr>
          <w:rFonts w:ascii="Times New Roman" w:eastAsia="標楷體" w:hAnsi="標楷體"/>
          <w:sz w:val="28"/>
          <w:szCs w:val="28"/>
        </w:rPr>
        <w:t>本活動相關影像面，主辦單位有權力進行其他應用，所有比賽規則依大會規定，若有異議者請勿報名。</w:t>
      </w:r>
    </w:p>
    <w:p w:rsidR="006459CA" w:rsidRPr="005318AE" w:rsidRDefault="006459CA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評審與成績：</w:t>
      </w:r>
    </w:p>
    <w:p w:rsidR="006459CA" w:rsidRPr="005318AE" w:rsidRDefault="006459CA" w:rsidP="00D6555F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1.</w:t>
      </w:r>
      <w:r w:rsidR="00777E36" w:rsidRPr="005318AE">
        <w:rPr>
          <w:rFonts w:ascii="Times New Roman" w:eastAsia="標楷體" w:hAnsi="標楷體"/>
          <w:sz w:val="28"/>
          <w:szCs w:val="28"/>
        </w:rPr>
        <w:t>評等標準：依照分數之高低評定名次</w:t>
      </w:r>
      <w:r w:rsidRPr="005318AE">
        <w:rPr>
          <w:rFonts w:ascii="Times New Roman" w:eastAsia="標楷體" w:hAnsi="標楷體"/>
          <w:sz w:val="28"/>
          <w:szCs w:val="28"/>
        </w:rPr>
        <w:t>。</w:t>
      </w:r>
    </w:p>
    <w:p w:rsidR="006459CA" w:rsidRPr="005318AE" w:rsidRDefault="006C1451" w:rsidP="00D6555F">
      <w:pPr>
        <w:spacing w:line="400" w:lineRule="exact"/>
        <w:ind w:leftChars="300" w:left="94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a.</w:t>
      </w:r>
      <w:r w:rsidR="00777E36" w:rsidRPr="005318AE">
        <w:rPr>
          <w:rFonts w:ascii="Times New Roman" w:eastAsia="標楷體" w:hAnsi="標楷體"/>
          <w:sz w:val="28"/>
          <w:szCs w:val="28"/>
        </w:rPr>
        <w:t>特優</w:t>
      </w:r>
      <w:r w:rsidR="006459CA" w:rsidRPr="005318AE">
        <w:rPr>
          <w:rFonts w:ascii="Times New Roman" w:eastAsia="標楷體" w:hAnsi="標楷體"/>
          <w:sz w:val="28"/>
          <w:szCs w:val="28"/>
        </w:rPr>
        <w:t>：平均分數需達</w:t>
      </w:r>
      <w:r w:rsidR="006459CA" w:rsidRPr="005318AE">
        <w:rPr>
          <w:rFonts w:ascii="Times New Roman" w:eastAsia="標楷體" w:hAnsi="Times New Roman"/>
          <w:sz w:val="28"/>
          <w:szCs w:val="28"/>
        </w:rPr>
        <w:t>90</w:t>
      </w:r>
      <w:r w:rsidR="006459CA" w:rsidRPr="005318AE">
        <w:rPr>
          <w:rFonts w:ascii="Times New Roman" w:eastAsia="標楷體" w:hAnsi="標楷體"/>
          <w:sz w:val="28"/>
          <w:szCs w:val="28"/>
        </w:rPr>
        <w:t>分以上，且有四分之三以上評審委員所給予之成績均在</w:t>
      </w:r>
      <w:r w:rsidR="006459CA" w:rsidRPr="005318AE">
        <w:rPr>
          <w:rFonts w:ascii="Times New Roman" w:eastAsia="標楷體" w:hAnsi="Times New Roman"/>
          <w:sz w:val="28"/>
          <w:szCs w:val="28"/>
        </w:rPr>
        <w:t>90</w:t>
      </w:r>
      <w:r w:rsidR="006459CA" w:rsidRPr="005318AE">
        <w:rPr>
          <w:rFonts w:ascii="Times New Roman" w:eastAsia="標楷體" w:hAnsi="標楷體"/>
          <w:sz w:val="28"/>
          <w:szCs w:val="28"/>
        </w:rPr>
        <w:t>分以上者，若無則從缺。</w:t>
      </w:r>
    </w:p>
    <w:p w:rsidR="006459CA" w:rsidRPr="005318AE" w:rsidRDefault="006C1451" w:rsidP="00D6555F">
      <w:pPr>
        <w:spacing w:line="400" w:lineRule="exact"/>
        <w:ind w:leftChars="300" w:left="94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b.</w:t>
      </w:r>
      <w:r w:rsidR="00777E36" w:rsidRPr="005318AE">
        <w:rPr>
          <w:rFonts w:ascii="Times New Roman" w:eastAsia="標楷體" w:hAnsi="標楷體"/>
          <w:sz w:val="28"/>
          <w:szCs w:val="28"/>
        </w:rPr>
        <w:t>優等</w:t>
      </w:r>
      <w:r w:rsidR="006459CA" w:rsidRPr="005318AE">
        <w:rPr>
          <w:rFonts w:ascii="Times New Roman" w:eastAsia="標楷體" w:hAnsi="標楷體"/>
          <w:sz w:val="28"/>
          <w:szCs w:val="28"/>
        </w:rPr>
        <w:t>：平均分數需達</w:t>
      </w:r>
      <w:r w:rsidR="006459CA" w:rsidRPr="005318AE">
        <w:rPr>
          <w:rFonts w:ascii="Times New Roman" w:eastAsia="標楷體" w:hAnsi="Times New Roman"/>
          <w:sz w:val="28"/>
          <w:szCs w:val="28"/>
        </w:rPr>
        <w:t>85</w:t>
      </w:r>
      <w:r w:rsidR="006459CA" w:rsidRPr="005318AE">
        <w:rPr>
          <w:rFonts w:ascii="Times New Roman" w:eastAsia="標楷體" w:hAnsi="標楷體"/>
          <w:sz w:val="28"/>
          <w:szCs w:val="28"/>
        </w:rPr>
        <w:t>分以上，且有四分之三以上評審委員所給予之成績均在</w:t>
      </w:r>
      <w:r w:rsidR="006459CA" w:rsidRPr="005318AE">
        <w:rPr>
          <w:rFonts w:ascii="Times New Roman" w:eastAsia="標楷體" w:hAnsi="Times New Roman"/>
          <w:sz w:val="28"/>
          <w:szCs w:val="28"/>
        </w:rPr>
        <w:t>85</w:t>
      </w:r>
      <w:r w:rsidR="006459CA" w:rsidRPr="005318AE">
        <w:rPr>
          <w:rFonts w:ascii="Times New Roman" w:eastAsia="標楷體" w:hAnsi="標楷體"/>
          <w:sz w:val="28"/>
          <w:szCs w:val="28"/>
        </w:rPr>
        <w:t>分以上者，若無則從缺。</w:t>
      </w:r>
    </w:p>
    <w:p w:rsidR="006459CA" w:rsidRPr="005318AE" w:rsidRDefault="006C1451" w:rsidP="00D6555F">
      <w:pPr>
        <w:spacing w:line="400" w:lineRule="exact"/>
        <w:ind w:leftChars="300" w:left="94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c.</w:t>
      </w:r>
      <w:r w:rsidR="00777E36" w:rsidRPr="005318AE">
        <w:rPr>
          <w:rFonts w:ascii="Times New Roman" w:eastAsia="標楷體" w:hAnsi="標楷體"/>
          <w:sz w:val="28"/>
          <w:szCs w:val="28"/>
        </w:rPr>
        <w:t>甲等</w:t>
      </w:r>
      <w:r w:rsidR="006459CA" w:rsidRPr="005318AE">
        <w:rPr>
          <w:rFonts w:ascii="Times New Roman" w:eastAsia="標楷體" w:hAnsi="標楷體"/>
          <w:sz w:val="28"/>
          <w:szCs w:val="28"/>
        </w:rPr>
        <w:t>：平均分數不得低於</w:t>
      </w:r>
      <w:r w:rsidR="00777E36" w:rsidRPr="005318AE">
        <w:rPr>
          <w:rFonts w:ascii="Times New Roman" w:eastAsia="標楷體" w:hAnsi="Times New Roman"/>
          <w:sz w:val="28"/>
          <w:szCs w:val="28"/>
        </w:rPr>
        <w:t>83</w:t>
      </w:r>
      <w:r w:rsidR="00DC0A24">
        <w:rPr>
          <w:rFonts w:ascii="Times New Roman" w:eastAsia="標楷體" w:hAnsi="標楷體"/>
          <w:sz w:val="28"/>
          <w:szCs w:val="28"/>
        </w:rPr>
        <w:t>分</w:t>
      </w:r>
      <w:r w:rsidR="006459CA" w:rsidRPr="005318AE">
        <w:rPr>
          <w:rFonts w:ascii="Times New Roman" w:eastAsia="標楷體" w:hAnsi="標楷體"/>
          <w:sz w:val="28"/>
          <w:szCs w:val="28"/>
        </w:rPr>
        <w:t>。</w:t>
      </w:r>
    </w:p>
    <w:p w:rsidR="006459CA" w:rsidRPr="005318AE" w:rsidRDefault="002346DA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2.</w:t>
      </w:r>
      <w:r w:rsidRPr="006C1451">
        <w:rPr>
          <w:rFonts w:ascii="Times New Roman" w:eastAsia="標楷體" w:hAnsi="Times New Roman"/>
          <w:sz w:val="28"/>
          <w:szCs w:val="28"/>
        </w:rPr>
        <w:t>評分方式：評審</w:t>
      </w:r>
      <w:r w:rsidRPr="005318AE">
        <w:rPr>
          <w:rFonts w:ascii="Times New Roman" w:eastAsia="標楷體" w:hAnsi="Times New Roman"/>
          <w:sz w:val="28"/>
          <w:szCs w:val="28"/>
        </w:rPr>
        <w:t>7</w:t>
      </w:r>
      <w:r w:rsidRPr="006C1451">
        <w:rPr>
          <w:rFonts w:ascii="Times New Roman" w:eastAsia="標楷體" w:hAnsi="Times New Roman"/>
          <w:sz w:val="28"/>
          <w:szCs w:val="28"/>
        </w:rPr>
        <w:t>位，採去頭去尾平均法計算，</w:t>
      </w:r>
      <w:r w:rsidRPr="005318AE">
        <w:rPr>
          <w:rFonts w:ascii="Times New Roman" w:eastAsia="標楷體" w:hAnsi="Times New Roman"/>
          <w:sz w:val="28"/>
          <w:szCs w:val="28"/>
        </w:rPr>
        <w:t xml:space="preserve"> </w:t>
      </w:r>
      <w:r w:rsidRPr="006C1451">
        <w:rPr>
          <w:rFonts w:ascii="Times New Roman" w:eastAsia="標楷體" w:hAnsi="Times New Roman"/>
          <w:sz w:val="28"/>
          <w:szCs w:val="28"/>
        </w:rPr>
        <w:t>四捨五入進位至小數點後一位；評審</w:t>
      </w:r>
      <w:r w:rsidRPr="005318AE">
        <w:rPr>
          <w:rFonts w:ascii="Times New Roman" w:eastAsia="標楷體" w:hAnsi="Times New Roman"/>
          <w:sz w:val="28"/>
          <w:szCs w:val="28"/>
        </w:rPr>
        <w:t>5</w:t>
      </w:r>
      <w:r w:rsidRPr="006C1451">
        <w:rPr>
          <w:rFonts w:ascii="Times New Roman" w:eastAsia="標楷體" w:hAnsi="Times New Roman"/>
          <w:sz w:val="28"/>
          <w:szCs w:val="28"/>
        </w:rPr>
        <w:t>位以下時採全部分數平均法。決賽各名次僅錄取</w:t>
      </w:r>
      <w:r w:rsidRPr="005318AE">
        <w:rPr>
          <w:rFonts w:ascii="Times New Roman" w:eastAsia="標楷體" w:hAnsi="Times New Roman"/>
          <w:sz w:val="28"/>
          <w:szCs w:val="28"/>
        </w:rPr>
        <w:t>1</w:t>
      </w:r>
      <w:r w:rsidRPr="006C1451">
        <w:rPr>
          <w:rFonts w:ascii="Times New Roman" w:eastAsia="標楷體" w:hAnsi="Times New Roman"/>
          <w:sz w:val="28"/>
          <w:szCs w:val="28"/>
        </w:rPr>
        <w:t>位，若同分則由評審討論評定。</w:t>
      </w:r>
    </w:p>
    <w:p w:rsidR="006459CA" w:rsidRPr="005318AE" w:rsidRDefault="006459CA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 xml:space="preserve">3. </w:t>
      </w:r>
      <w:r w:rsidR="002346DA" w:rsidRPr="006C1451">
        <w:rPr>
          <w:rFonts w:ascii="Times New Roman" w:eastAsia="標楷體" w:hAnsi="Times New Roman"/>
          <w:sz w:val="28"/>
          <w:szCs w:val="28"/>
        </w:rPr>
        <w:t>評審之評分為比賽之最終結果，任何人不得提出異議。</w:t>
      </w:r>
      <w:r w:rsidR="002346DA" w:rsidRPr="005318AE">
        <w:rPr>
          <w:rFonts w:ascii="Times New Roman" w:eastAsia="標楷體" w:hAnsi="Times New Roman"/>
          <w:sz w:val="28"/>
          <w:szCs w:val="28"/>
        </w:rPr>
        <w:t xml:space="preserve"> </w:t>
      </w:r>
    </w:p>
    <w:p w:rsidR="006459CA" w:rsidRPr="005318AE" w:rsidRDefault="006459CA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4.</w:t>
      </w:r>
      <w:r w:rsidRPr="006C1451">
        <w:rPr>
          <w:rFonts w:ascii="Times New Roman" w:eastAsia="標楷體" w:hAnsi="Times New Roman"/>
          <w:sz w:val="28"/>
          <w:szCs w:val="28"/>
        </w:rPr>
        <w:t>比賽成績於該組比賽結束後</w:t>
      </w:r>
      <w:r w:rsidRPr="005318AE">
        <w:rPr>
          <w:rFonts w:ascii="Times New Roman" w:eastAsia="標楷體" w:hAnsi="Times New Roman"/>
          <w:sz w:val="28"/>
          <w:szCs w:val="28"/>
        </w:rPr>
        <w:t>30</w:t>
      </w:r>
      <w:r w:rsidRPr="006C1451">
        <w:rPr>
          <w:rFonts w:ascii="Times New Roman" w:eastAsia="標楷體" w:hAnsi="Times New Roman"/>
          <w:sz w:val="28"/>
          <w:szCs w:val="28"/>
        </w:rPr>
        <w:t>分鐘現場公布，擇期恭請市長頒獎，並於賽後公布於大會網站。</w:t>
      </w:r>
    </w:p>
    <w:p w:rsidR="00186538" w:rsidRPr="005318AE" w:rsidRDefault="006459CA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lastRenderedPageBreak/>
        <w:t>5.</w:t>
      </w:r>
      <w:r w:rsidRPr="006C1451">
        <w:rPr>
          <w:rFonts w:ascii="Times New Roman" w:eastAsia="標楷體" w:hAnsi="Times New Roman"/>
          <w:sz w:val="28"/>
          <w:szCs w:val="28"/>
        </w:rPr>
        <w:t>獎狀及評語表請於成績公告時至報到處領取，大會恕不負保管責任。獎狀無法現場領取者，可於現場填寫回郵信封並繳交掛號郵資</w:t>
      </w:r>
      <w:r w:rsidRPr="005318AE">
        <w:rPr>
          <w:rFonts w:ascii="Times New Roman" w:eastAsia="標楷體" w:hAnsi="Times New Roman"/>
          <w:sz w:val="28"/>
          <w:szCs w:val="28"/>
        </w:rPr>
        <w:t>50</w:t>
      </w:r>
      <w:r w:rsidRPr="006C1451">
        <w:rPr>
          <w:rFonts w:ascii="Times New Roman" w:eastAsia="標楷體" w:hAnsi="Times New Roman"/>
          <w:sz w:val="28"/>
          <w:szCs w:val="28"/>
        </w:rPr>
        <w:t>元，賽後由大會代為郵寄至指定地點。賽後提出申請者，一律委由民間快遞公司以到付方式郵寄或親至本會領取。</w:t>
      </w:r>
    </w:p>
    <w:p w:rsidR="006459CA" w:rsidRPr="005318AE" w:rsidRDefault="006459CA" w:rsidP="00D6555F">
      <w:pPr>
        <w:spacing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標楷體"/>
          <w:b/>
          <w:sz w:val="28"/>
          <w:szCs w:val="28"/>
        </w:rPr>
        <w:t>敘獎辦法：（大會依參賽者成績得增加優選名額敘獎）</w:t>
      </w:r>
    </w:p>
    <w:p w:rsidR="006459CA" w:rsidRPr="005318AE" w:rsidRDefault="009B7CAB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1.</w:t>
      </w:r>
      <w:r w:rsidR="006459CA" w:rsidRPr="005318AE">
        <w:rPr>
          <w:rFonts w:ascii="Times New Roman" w:eastAsia="標楷體" w:hAnsi="標楷體"/>
          <w:sz w:val="28"/>
          <w:szCs w:val="28"/>
        </w:rPr>
        <w:t>獎金頒發：除幼童個人組不予頒發獎金外，其餘各組取前三名頒發，惟報名人數個人組少於</w:t>
      </w:r>
      <w:r w:rsidR="006459CA" w:rsidRPr="005318AE">
        <w:rPr>
          <w:rFonts w:ascii="Times New Roman" w:eastAsia="標楷體" w:hAnsi="Times New Roman"/>
          <w:sz w:val="28"/>
          <w:szCs w:val="28"/>
        </w:rPr>
        <w:t>25</w:t>
      </w:r>
      <w:r w:rsidR="006459CA" w:rsidRPr="005318AE">
        <w:rPr>
          <w:rFonts w:ascii="Times New Roman" w:eastAsia="標楷體" w:hAnsi="標楷體"/>
          <w:sz w:val="28"/>
          <w:szCs w:val="28"/>
        </w:rPr>
        <w:t>人、團體組低於</w:t>
      </w:r>
      <w:r w:rsidR="00C12A38" w:rsidRPr="005318AE">
        <w:rPr>
          <w:rFonts w:ascii="Times New Roman" w:eastAsia="標楷體" w:hAnsi="Times New Roman"/>
          <w:sz w:val="28"/>
          <w:szCs w:val="28"/>
        </w:rPr>
        <w:t>10</w:t>
      </w:r>
      <w:r w:rsidR="006459CA" w:rsidRPr="005318AE">
        <w:rPr>
          <w:rFonts w:ascii="Times New Roman" w:eastAsia="標楷體" w:hAnsi="標楷體"/>
          <w:sz w:val="28"/>
          <w:szCs w:val="28"/>
        </w:rPr>
        <w:t>團之組別，僅頒發獎狀及獎盃，不予頒發獎金。</w:t>
      </w:r>
      <w:r w:rsidR="006459CA" w:rsidRPr="005318AE">
        <w:rPr>
          <w:rFonts w:ascii="Times New Roman" w:eastAsia="標楷體" w:hAnsi="Times New Roman"/>
          <w:sz w:val="28"/>
          <w:szCs w:val="28"/>
        </w:rPr>
        <w:t xml:space="preserve"> </w:t>
      </w:r>
    </w:p>
    <w:p w:rsidR="006459CA" w:rsidRPr="005318AE" w:rsidRDefault="0024013D" w:rsidP="00D6555F">
      <w:pPr>
        <w:spacing w:line="400" w:lineRule="exact"/>
        <w:ind w:leftChars="300" w:left="72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A.</w:t>
      </w:r>
      <w:r w:rsidR="006459CA" w:rsidRPr="005318AE">
        <w:rPr>
          <w:rFonts w:ascii="Times New Roman" w:eastAsia="標楷體" w:hAnsi="標楷體"/>
          <w:sz w:val="28"/>
          <w:szCs w:val="28"/>
        </w:rPr>
        <w:t>音樂競賽類</w:t>
      </w:r>
    </w:p>
    <w:p w:rsidR="006459CA" w:rsidRPr="005318AE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(1)</w:t>
      </w:r>
      <w:r w:rsidR="006459CA" w:rsidRPr="005318AE">
        <w:rPr>
          <w:rFonts w:ascii="Times New Roman" w:eastAsia="標楷體" w:hAnsi="標楷體"/>
          <w:sz w:val="28"/>
          <w:szCs w:val="28"/>
        </w:rPr>
        <w:t>第一名：</w:t>
      </w:r>
      <w:r w:rsidR="00560ECF" w:rsidRPr="005318AE">
        <w:rPr>
          <w:rFonts w:ascii="Times New Roman" w:eastAsia="標楷體" w:hAnsi="標楷體"/>
          <w:sz w:val="28"/>
          <w:szCs w:val="28"/>
        </w:rPr>
        <w:t>每人（組）</w:t>
      </w:r>
      <w:r w:rsidR="006459CA" w:rsidRPr="005318AE">
        <w:rPr>
          <w:rFonts w:ascii="Times New Roman" w:eastAsia="標楷體" w:hAnsi="標楷體"/>
          <w:sz w:val="28"/>
          <w:szCs w:val="28"/>
        </w:rPr>
        <w:t>獎金</w:t>
      </w:r>
      <w:r w:rsidR="006459CA" w:rsidRPr="005318AE">
        <w:rPr>
          <w:rFonts w:ascii="Times New Roman" w:eastAsia="標楷體" w:hAnsi="Times New Roman"/>
          <w:sz w:val="28"/>
          <w:szCs w:val="28"/>
        </w:rPr>
        <w:t>2000</w:t>
      </w:r>
      <w:r w:rsidR="006459CA" w:rsidRPr="005318AE">
        <w:rPr>
          <w:rFonts w:ascii="Times New Roman" w:eastAsia="標楷體" w:hAnsi="標楷體"/>
          <w:sz w:val="28"/>
          <w:szCs w:val="28"/>
        </w:rPr>
        <w:t>元，</w:t>
      </w:r>
      <w:r w:rsidR="00560ECF" w:rsidRPr="005318AE">
        <w:rPr>
          <w:rFonts w:ascii="Times New Roman" w:eastAsia="標楷體" w:hAnsi="標楷體"/>
          <w:sz w:val="28"/>
          <w:szCs w:val="28"/>
        </w:rPr>
        <w:t>個人組</w:t>
      </w:r>
      <w:r w:rsidR="006459CA" w:rsidRPr="005318AE">
        <w:rPr>
          <w:rFonts w:ascii="Times New Roman" w:eastAsia="標楷體" w:hAnsi="標楷體"/>
          <w:sz w:val="28"/>
          <w:szCs w:val="28"/>
        </w:rPr>
        <w:t>獎盃</w:t>
      </w:r>
      <w:r w:rsidR="006459CA" w:rsidRPr="005318AE">
        <w:rPr>
          <w:rFonts w:ascii="Times New Roman" w:eastAsia="標楷體" w:hAnsi="Times New Roman"/>
          <w:sz w:val="28"/>
          <w:szCs w:val="28"/>
        </w:rPr>
        <w:t>1</w:t>
      </w:r>
      <w:r w:rsidR="006459CA" w:rsidRPr="005318AE">
        <w:rPr>
          <w:rFonts w:ascii="Times New Roman" w:eastAsia="標楷體" w:hAnsi="標楷體"/>
          <w:sz w:val="28"/>
          <w:szCs w:val="28"/>
        </w:rPr>
        <w:t>座；雙人組獎盃</w:t>
      </w:r>
      <w:r w:rsidR="006459CA" w:rsidRPr="005318AE">
        <w:rPr>
          <w:rFonts w:ascii="Times New Roman" w:eastAsia="標楷體" w:hAnsi="Times New Roman"/>
          <w:sz w:val="28"/>
          <w:szCs w:val="28"/>
        </w:rPr>
        <w:t>2</w:t>
      </w:r>
      <w:r w:rsidR="006459CA" w:rsidRPr="005318AE">
        <w:rPr>
          <w:rFonts w:ascii="Times New Roman" w:eastAsia="標楷體" w:hAnsi="標楷體"/>
          <w:sz w:val="28"/>
          <w:szCs w:val="28"/>
        </w:rPr>
        <w:t>座；團體組組員，每人頒發獎狀</w:t>
      </w:r>
      <w:r w:rsidR="006459CA" w:rsidRPr="005318AE">
        <w:rPr>
          <w:rFonts w:ascii="Times New Roman" w:eastAsia="標楷體" w:hAnsi="Times New Roman"/>
          <w:sz w:val="28"/>
          <w:szCs w:val="28"/>
        </w:rPr>
        <w:t>1</w:t>
      </w:r>
      <w:r w:rsidR="006459CA" w:rsidRPr="005318AE">
        <w:rPr>
          <w:rFonts w:ascii="Times New Roman" w:eastAsia="標楷體" w:hAnsi="標楷體"/>
          <w:sz w:val="28"/>
          <w:szCs w:val="28"/>
        </w:rPr>
        <w:t>禎，不另行頒發獎盃。</w:t>
      </w:r>
      <w:r>
        <w:rPr>
          <w:rFonts w:ascii="Times New Roman" w:eastAsia="標楷體" w:hAnsi="標楷體" w:hint="eastAsia"/>
          <w:sz w:val="28"/>
          <w:szCs w:val="28"/>
        </w:rPr>
        <w:t>（</w:t>
      </w:r>
      <w:r w:rsidR="006459CA" w:rsidRPr="005318AE">
        <w:rPr>
          <w:rFonts w:ascii="Times New Roman" w:eastAsia="標楷體" w:hAnsi="標楷體"/>
          <w:sz w:val="28"/>
          <w:szCs w:val="28"/>
        </w:rPr>
        <w:t>成績達特優標準加發獎金</w:t>
      </w:r>
      <w:r w:rsidR="006459CA" w:rsidRPr="005318AE">
        <w:rPr>
          <w:rFonts w:ascii="Times New Roman" w:eastAsia="標楷體" w:hAnsi="Times New Roman"/>
          <w:sz w:val="28"/>
          <w:szCs w:val="28"/>
        </w:rPr>
        <w:t>1000</w:t>
      </w:r>
      <w:r w:rsidR="006459CA" w:rsidRPr="005318AE">
        <w:rPr>
          <w:rFonts w:ascii="Times New Roman" w:eastAsia="標楷體" w:hAnsi="標楷體"/>
          <w:sz w:val="28"/>
          <w:szCs w:val="28"/>
        </w:rPr>
        <w:t>元。</w:t>
      </w:r>
      <w:r>
        <w:rPr>
          <w:rFonts w:ascii="Times New Roman" w:eastAsia="標楷體" w:hAnsi="標楷體" w:hint="eastAsia"/>
          <w:sz w:val="28"/>
          <w:szCs w:val="28"/>
        </w:rPr>
        <w:t>）</w:t>
      </w:r>
    </w:p>
    <w:p w:rsidR="0024013D" w:rsidRPr="005318AE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(2)</w:t>
      </w:r>
      <w:r w:rsidR="006459CA" w:rsidRPr="005318AE">
        <w:rPr>
          <w:rFonts w:ascii="Times New Roman" w:eastAsia="標楷體" w:hAnsi="標楷體"/>
          <w:sz w:val="28"/>
          <w:szCs w:val="28"/>
        </w:rPr>
        <w:t>第二名：</w:t>
      </w:r>
      <w:r w:rsidR="0024013D" w:rsidRPr="005318AE">
        <w:rPr>
          <w:rFonts w:ascii="Times New Roman" w:eastAsia="標楷體" w:hAnsi="標楷體"/>
          <w:sz w:val="28"/>
          <w:szCs w:val="28"/>
        </w:rPr>
        <w:t>每人（組）</w:t>
      </w:r>
      <w:r w:rsidR="006459CA" w:rsidRPr="005318AE">
        <w:rPr>
          <w:rFonts w:ascii="Times New Roman" w:eastAsia="標楷體" w:hAnsi="標楷體"/>
          <w:sz w:val="28"/>
          <w:szCs w:val="28"/>
        </w:rPr>
        <w:t>獎金</w:t>
      </w:r>
      <w:r w:rsidR="006459CA" w:rsidRPr="005318AE">
        <w:rPr>
          <w:rFonts w:ascii="Times New Roman" w:eastAsia="標楷體" w:hAnsi="Times New Roman"/>
          <w:sz w:val="28"/>
          <w:szCs w:val="28"/>
        </w:rPr>
        <w:t>1500</w:t>
      </w:r>
      <w:r w:rsidR="006459CA" w:rsidRPr="005318AE">
        <w:rPr>
          <w:rFonts w:ascii="Times New Roman" w:eastAsia="標楷體" w:hAnsi="標楷體"/>
          <w:sz w:val="28"/>
          <w:szCs w:val="28"/>
        </w:rPr>
        <w:t>元，</w:t>
      </w:r>
      <w:r w:rsidR="0024013D" w:rsidRPr="005318AE">
        <w:rPr>
          <w:rFonts w:ascii="Times New Roman" w:eastAsia="標楷體" w:hAnsi="標楷體"/>
          <w:sz w:val="28"/>
          <w:szCs w:val="28"/>
        </w:rPr>
        <w:t>個人組</w:t>
      </w:r>
      <w:r w:rsidR="006459CA" w:rsidRPr="005318AE">
        <w:rPr>
          <w:rFonts w:ascii="Times New Roman" w:eastAsia="標楷體" w:hAnsi="標楷體"/>
          <w:sz w:val="28"/>
          <w:szCs w:val="28"/>
        </w:rPr>
        <w:t>獎盃</w:t>
      </w:r>
      <w:r w:rsidR="006459CA" w:rsidRPr="005318AE">
        <w:rPr>
          <w:rFonts w:ascii="Times New Roman" w:eastAsia="標楷體" w:hAnsi="Times New Roman"/>
          <w:sz w:val="28"/>
          <w:szCs w:val="28"/>
        </w:rPr>
        <w:t>1</w:t>
      </w:r>
      <w:r w:rsidR="006459CA" w:rsidRPr="005318AE">
        <w:rPr>
          <w:rFonts w:ascii="Times New Roman" w:eastAsia="標楷體" w:hAnsi="標楷體"/>
          <w:sz w:val="28"/>
          <w:szCs w:val="28"/>
        </w:rPr>
        <w:t>座；雙人組獎盃</w:t>
      </w:r>
      <w:r w:rsidR="006459CA" w:rsidRPr="005318AE">
        <w:rPr>
          <w:rFonts w:ascii="Times New Roman" w:eastAsia="標楷體" w:hAnsi="Times New Roman"/>
          <w:sz w:val="28"/>
          <w:szCs w:val="28"/>
        </w:rPr>
        <w:t>2</w:t>
      </w:r>
      <w:r w:rsidR="006459CA" w:rsidRPr="005318AE">
        <w:rPr>
          <w:rFonts w:ascii="Times New Roman" w:eastAsia="標楷體" w:hAnsi="標楷體"/>
          <w:sz w:val="28"/>
          <w:szCs w:val="28"/>
        </w:rPr>
        <w:t>座；團體</w:t>
      </w:r>
      <w:r w:rsidR="0024013D" w:rsidRPr="005318AE">
        <w:rPr>
          <w:rFonts w:ascii="Times New Roman" w:eastAsia="標楷體" w:hAnsi="標楷體"/>
          <w:sz w:val="28"/>
          <w:szCs w:val="28"/>
        </w:rPr>
        <w:t>組組員，每人頒發獎狀</w:t>
      </w:r>
      <w:r w:rsidR="0024013D" w:rsidRPr="005318AE">
        <w:rPr>
          <w:rFonts w:ascii="Times New Roman" w:eastAsia="標楷體" w:hAnsi="Times New Roman"/>
          <w:sz w:val="28"/>
          <w:szCs w:val="28"/>
        </w:rPr>
        <w:t>1</w:t>
      </w:r>
      <w:r w:rsidR="0024013D" w:rsidRPr="005318AE">
        <w:rPr>
          <w:rFonts w:ascii="Times New Roman" w:eastAsia="標楷體" w:hAnsi="標楷體"/>
          <w:sz w:val="28"/>
          <w:szCs w:val="28"/>
        </w:rPr>
        <w:t>禎，不另行頒發獎盃。</w:t>
      </w:r>
      <w:r w:rsidR="00CC5D70" w:rsidRPr="005318AE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（</w:t>
      </w:r>
      <w:r w:rsidR="0024013D" w:rsidRPr="005318AE">
        <w:rPr>
          <w:rFonts w:ascii="Times New Roman" w:eastAsia="標楷體" w:hAnsi="標楷體"/>
          <w:sz w:val="28"/>
          <w:szCs w:val="28"/>
        </w:rPr>
        <w:t>成</w:t>
      </w:r>
      <w:r w:rsidR="00CC5D70" w:rsidRPr="005318AE">
        <w:rPr>
          <w:rFonts w:ascii="Times New Roman" w:eastAsia="標楷體" w:hAnsi="標楷體"/>
          <w:sz w:val="28"/>
          <w:szCs w:val="28"/>
        </w:rPr>
        <w:t>績達特優標準加發獎金</w:t>
      </w:r>
      <w:r w:rsidR="00CC5D70" w:rsidRPr="005318AE">
        <w:rPr>
          <w:rFonts w:ascii="Times New Roman" w:eastAsia="標楷體" w:hAnsi="Times New Roman"/>
          <w:sz w:val="28"/>
          <w:szCs w:val="28"/>
        </w:rPr>
        <w:t>500</w:t>
      </w:r>
      <w:r w:rsidR="00CC5D70" w:rsidRPr="005318AE">
        <w:rPr>
          <w:rFonts w:ascii="Times New Roman" w:eastAsia="標楷體" w:hAnsi="標楷體"/>
          <w:sz w:val="28"/>
          <w:szCs w:val="28"/>
        </w:rPr>
        <w:t>元。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C5D70" w:rsidRPr="005318AE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(3)</w:t>
      </w:r>
      <w:r w:rsidR="00CC5D70" w:rsidRPr="005318AE">
        <w:rPr>
          <w:rFonts w:ascii="Times New Roman" w:eastAsia="標楷體" w:hAnsi="標楷體"/>
          <w:sz w:val="28"/>
          <w:szCs w:val="28"/>
        </w:rPr>
        <w:t>第三名：每人（組）獎金</w:t>
      </w:r>
      <w:r w:rsidR="00CC5D70" w:rsidRPr="005318AE">
        <w:rPr>
          <w:rFonts w:ascii="Times New Roman" w:eastAsia="標楷體" w:hAnsi="Times New Roman"/>
          <w:sz w:val="28"/>
          <w:szCs w:val="28"/>
        </w:rPr>
        <w:t>1000</w:t>
      </w:r>
      <w:r w:rsidR="00CC5D70" w:rsidRPr="005318AE">
        <w:rPr>
          <w:rFonts w:ascii="Times New Roman" w:eastAsia="標楷體" w:hAnsi="標楷體"/>
          <w:sz w:val="28"/>
          <w:szCs w:val="28"/>
        </w:rPr>
        <w:t>元，個人組獎盃</w:t>
      </w:r>
      <w:r w:rsidR="00CC5D70" w:rsidRPr="005318AE">
        <w:rPr>
          <w:rFonts w:ascii="Times New Roman" w:eastAsia="標楷體" w:hAnsi="Times New Roman"/>
          <w:sz w:val="28"/>
          <w:szCs w:val="28"/>
        </w:rPr>
        <w:t>1</w:t>
      </w:r>
      <w:r w:rsidR="00CC5D70" w:rsidRPr="005318AE">
        <w:rPr>
          <w:rFonts w:ascii="Times New Roman" w:eastAsia="標楷體" w:hAnsi="標楷體"/>
          <w:sz w:val="28"/>
          <w:szCs w:val="28"/>
        </w:rPr>
        <w:t>座；雙人組獎盃</w:t>
      </w:r>
      <w:r w:rsidR="00CC5D70" w:rsidRPr="005318AE">
        <w:rPr>
          <w:rFonts w:ascii="Times New Roman" w:eastAsia="標楷體" w:hAnsi="Times New Roman"/>
          <w:sz w:val="28"/>
          <w:szCs w:val="28"/>
        </w:rPr>
        <w:t>2</w:t>
      </w:r>
      <w:r w:rsidR="00CC5D70" w:rsidRPr="005318AE">
        <w:rPr>
          <w:rFonts w:ascii="Times New Roman" w:eastAsia="標楷體" w:hAnsi="標楷體"/>
          <w:sz w:val="28"/>
          <w:szCs w:val="28"/>
        </w:rPr>
        <w:t>座；團體組組員，每人頒發獎狀</w:t>
      </w:r>
      <w:r w:rsidR="00CC5D70" w:rsidRPr="005318AE">
        <w:rPr>
          <w:rFonts w:ascii="Times New Roman" w:eastAsia="標楷體" w:hAnsi="Times New Roman"/>
          <w:sz w:val="28"/>
          <w:szCs w:val="28"/>
        </w:rPr>
        <w:t>1</w:t>
      </w:r>
      <w:r w:rsidR="00CC5D70" w:rsidRPr="005318AE">
        <w:rPr>
          <w:rFonts w:ascii="Times New Roman" w:eastAsia="標楷體" w:hAnsi="標楷體"/>
          <w:sz w:val="28"/>
          <w:szCs w:val="28"/>
        </w:rPr>
        <w:t>禎，不另行頒發獎盃。</w:t>
      </w:r>
    </w:p>
    <w:p w:rsidR="00CC5D70" w:rsidRPr="005318AE" w:rsidRDefault="00CC5D70" w:rsidP="00D6555F">
      <w:pPr>
        <w:spacing w:line="400" w:lineRule="exact"/>
        <w:ind w:leftChars="300" w:left="72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B.</w:t>
      </w:r>
      <w:r w:rsidRPr="009B7CAB">
        <w:rPr>
          <w:rFonts w:ascii="Times New Roman" w:eastAsia="標楷體" w:hAnsi="Times New Roman"/>
          <w:sz w:val="28"/>
          <w:szCs w:val="28"/>
        </w:rPr>
        <w:t>美語競賽類：</w:t>
      </w:r>
      <w:r w:rsidR="009B7CAB">
        <w:rPr>
          <w:rFonts w:ascii="Times New Roman" w:eastAsia="標楷體" w:hAnsi="Times New Roman"/>
          <w:sz w:val="28"/>
          <w:szCs w:val="28"/>
        </w:rPr>
        <w:t>（</w:t>
      </w:r>
      <w:r w:rsidRPr="009B7CAB">
        <w:rPr>
          <w:rFonts w:ascii="Times New Roman" w:eastAsia="標楷體" w:hAnsi="Times New Roman"/>
          <w:sz w:val="28"/>
          <w:szCs w:val="28"/>
        </w:rPr>
        <w:t>美語競賽類除獎金外，頒獎方式，與音樂競賽相同</w:t>
      </w:r>
      <w:r w:rsidR="009B7CAB">
        <w:rPr>
          <w:rFonts w:ascii="Times New Roman" w:eastAsia="標楷體" w:hAnsi="Times New Roman"/>
          <w:sz w:val="28"/>
          <w:szCs w:val="28"/>
        </w:rPr>
        <w:t>）</w:t>
      </w:r>
    </w:p>
    <w:p w:rsidR="00CC5D70" w:rsidRPr="009B7CAB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(1)</w:t>
      </w:r>
      <w:r w:rsidR="00CC5D70" w:rsidRPr="005318AE">
        <w:rPr>
          <w:rFonts w:ascii="Times New Roman" w:eastAsia="標楷體" w:hAnsi="標楷體"/>
          <w:sz w:val="28"/>
          <w:szCs w:val="28"/>
        </w:rPr>
        <w:t>第一名：每人</w:t>
      </w:r>
      <w:r w:rsidRPr="009B7CAB">
        <w:rPr>
          <w:rFonts w:ascii="Times New Roman" w:eastAsia="標楷體" w:hAnsi="標楷體"/>
          <w:sz w:val="28"/>
          <w:szCs w:val="28"/>
        </w:rPr>
        <w:t>（</w:t>
      </w:r>
      <w:r w:rsidR="00CC5D70" w:rsidRPr="005318AE">
        <w:rPr>
          <w:rFonts w:ascii="Times New Roman" w:eastAsia="標楷體" w:hAnsi="標楷體"/>
          <w:sz w:val="28"/>
          <w:szCs w:val="28"/>
        </w:rPr>
        <w:t>組</w:t>
      </w:r>
      <w:r w:rsidRPr="009B7CAB">
        <w:rPr>
          <w:rFonts w:ascii="Times New Roman" w:eastAsia="標楷體" w:hAnsi="標楷體"/>
          <w:sz w:val="28"/>
          <w:szCs w:val="28"/>
        </w:rPr>
        <w:t>）</w:t>
      </w:r>
      <w:r w:rsidR="00CC5D70" w:rsidRPr="005318AE">
        <w:rPr>
          <w:rFonts w:ascii="Times New Roman" w:eastAsia="標楷體" w:hAnsi="標楷體"/>
          <w:sz w:val="28"/>
          <w:szCs w:val="28"/>
        </w:rPr>
        <w:t>獎金</w:t>
      </w:r>
      <w:r w:rsidR="00CC5D70" w:rsidRPr="009B7CAB">
        <w:rPr>
          <w:rFonts w:ascii="Times New Roman" w:eastAsia="標楷體" w:hAnsi="標楷體"/>
          <w:sz w:val="28"/>
          <w:szCs w:val="28"/>
        </w:rPr>
        <w:t>1000</w:t>
      </w:r>
      <w:r w:rsidR="00A35370" w:rsidRPr="005318AE">
        <w:rPr>
          <w:rFonts w:ascii="Times New Roman" w:eastAsia="標楷體" w:hAnsi="標楷體"/>
          <w:sz w:val="28"/>
          <w:szCs w:val="28"/>
        </w:rPr>
        <w:t>元</w:t>
      </w:r>
      <w:r w:rsidR="00CC5D70" w:rsidRPr="005318AE">
        <w:rPr>
          <w:rFonts w:ascii="Times New Roman" w:eastAsia="標楷體" w:hAnsi="標楷體"/>
          <w:sz w:val="28"/>
          <w:szCs w:val="28"/>
        </w:rPr>
        <w:t>。</w:t>
      </w:r>
      <w:r w:rsidRPr="009B7CAB">
        <w:rPr>
          <w:rFonts w:ascii="Times New Roman" w:eastAsia="標楷體" w:hAnsi="標楷體"/>
          <w:sz w:val="28"/>
          <w:szCs w:val="28"/>
        </w:rPr>
        <w:t>（</w:t>
      </w:r>
      <w:r w:rsidR="00CC5D70" w:rsidRPr="005318AE">
        <w:rPr>
          <w:rFonts w:ascii="Times New Roman" w:eastAsia="標楷體" w:hAnsi="標楷體"/>
          <w:sz w:val="28"/>
          <w:szCs w:val="28"/>
        </w:rPr>
        <w:t>成績達特優</w:t>
      </w:r>
      <w:r w:rsidR="00A35370" w:rsidRPr="005318AE">
        <w:rPr>
          <w:rFonts w:ascii="Times New Roman" w:eastAsia="標楷體" w:hAnsi="標楷體"/>
          <w:sz w:val="28"/>
          <w:szCs w:val="28"/>
        </w:rPr>
        <w:t>標準加發獎金</w:t>
      </w:r>
      <w:r w:rsidR="00A35370" w:rsidRPr="009B7CAB">
        <w:rPr>
          <w:rFonts w:ascii="Times New Roman" w:eastAsia="標楷體" w:hAnsi="標楷體"/>
          <w:sz w:val="28"/>
          <w:szCs w:val="28"/>
        </w:rPr>
        <w:t>500</w:t>
      </w:r>
      <w:r w:rsidR="00A35370" w:rsidRPr="005318AE">
        <w:rPr>
          <w:rFonts w:ascii="Times New Roman" w:eastAsia="標楷體" w:hAnsi="標楷體"/>
          <w:sz w:val="28"/>
          <w:szCs w:val="28"/>
        </w:rPr>
        <w:t>元。</w:t>
      </w:r>
      <w:r w:rsidRPr="009B7CAB">
        <w:rPr>
          <w:rFonts w:ascii="Times New Roman" w:eastAsia="標楷體" w:hAnsi="標楷體"/>
          <w:sz w:val="28"/>
          <w:szCs w:val="28"/>
        </w:rPr>
        <w:t>）</w:t>
      </w:r>
    </w:p>
    <w:p w:rsidR="00CC5D70" w:rsidRPr="009B7CAB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(2)</w:t>
      </w:r>
      <w:r w:rsidR="00CC5D70" w:rsidRPr="005318AE">
        <w:rPr>
          <w:rFonts w:ascii="Times New Roman" w:eastAsia="標楷體" w:hAnsi="標楷體"/>
          <w:sz w:val="28"/>
          <w:szCs w:val="28"/>
        </w:rPr>
        <w:t>第二名：每人</w:t>
      </w:r>
      <w:r w:rsidRPr="009B7CAB">
        <w:rPr>
          <w:rFonts w:ascii="Times New Roman" w:eastAsia="標楷體" w:hAnsi="標楷體"/>
          <w:sz w:val="28"/>
          <w:szCs w:val="28"/>
        </w:rPr>
        <w:t>（</w:t>
      </w:r>
      <w:r w:rsidR="00CC5D70" w:rsidRPr="005318AE">
        <w:rPr>
          <w:rFonts w:ascii="Times New Roman" w:eastAsia="標楷體" w:hAnsi="標楷體"/>
          <w:sz w:val="28"/>
          <w:szCs w:val="28"/>
        </w:rPr>
        <w:t>組</w:t>
      </w:r>
      <w:r w:rsidRPr="009B7CAB">
        <w:rPr>
          <w:rFonts w:ascii="Times New Roman" w:eastAsia="標楷體" w:hAnsi="標楷體"/>
          <w:sz w:val="28"/>
          <w:szCs w:val="28"/>
        </w:rPr>
        <w:t>）</w:t>
      </w:r>
      <w:r w:rsidR="00CC5D70" w:rsidRPr="005318AE">
        <w:rPr>
          <w:rFonts w:ascii="Times New Roman" w:eastAsia="標楷體" w:hAnsi="標楷體"/>
          <w:sz w:val="28"/>
          <w:szCs w:val="28"/>
        </w:rPr>
        <w:t>獎金</w:t>
      </w:r>
      <w:r w:rsidR="00CC5D70" w:rsidRPr="009B7CAB">
        <w:rPr>
          <w:rFonts w:ascii="Times New Roman" w:eastAsia="標楷體" w:hAnsi="標楷體"/>
          <w:sz w:val="28"/>
          <w:szCs w:val="28"/>
        </w:rPr>
        <w:t>600</w:t>
      </w:r>
      <w:r w:rsidR="00CC5D70" w:rsidRPr="005318AE">
        <w:rPr>
          <w:rFonts w:ascii="Times New Roman" w:eastAsia="標楷體" w:hAnsi="標楷體"/>
          <w:sz w:val="28"/>
          <w:szCs w:val="28"/>
        </w:rPr>
        <w:t>元。</w:t>
      </w:r>
      <w:r w:rsidRPr="009B7CAB">
        <w:rPr>
          <w:rFonts w:ascii="Times New Roman" w:eastAsia="標楷體" w:hAnsi="標楷體"/>
          <w:sz w:val="28"/>
          <w:szCs w:val="28"/>
        </w:rPr>
        <w:t>（</w:t>
      </w:r>
      <w:r w:rsidR="00CC5D70" w:rsidRPr="005318AE">
        <w:rPr>
          <w:rFonts w:ascii="Times New Roman" w:eastAsia="標楷體" w:hAnsi="標楷體"/>
          <w:sz w:val="28"/>
          <w:szCs w:val="28"/>
        </w:rPr>
        <w:t>成績達特優標</w:t>
      </w:r>
      <w:r w:rsidR="00A35370" w:rsidRPr="005318AE">
        <w:rPr>
          <w:rFonts w:ascii="Times New Roman" w:eastAsia="標楷體" w:hAnsi="標楷體"/>
          <w:sz w:val="28"/>
          <w:szCs w:val="28"/>
        </w:rPr>
        <w:t>準加發獎金</w:t>
      </w:r>
      <w:r w:rsidR="00A35370" w:rsidRPr="009B7CAB">
        <w:rPr>
          <w:rFonts w:ascii="Times New Roman" w:eastAsia="標楷體" w:hAnsi="標楷體"/>
          <w:sz w:val="28"/>
          <w:szCs w:val="28"/>
        </w:rPr>
        <w:t>500</w:t>
      </w:r>
      <w:r w:rsidR="00A35370" w:rsidRPr="005318AE">
        <w:rPr>
          <w:rFonts w:ascii="Times New Roman" w:eastAsia="標楷體" w:hAnsi="標楷體"/>
          <w:sz w:val="28"/>
          <w:szCs w:val="28"/>
        </w:rPr>
        <w:t>元。</w:t>
      </w:r>
      <w:r w:rsidRPr="009B7CAB">
        <w:rPr>
          <w:rFonts w:ascii="Times New Roman" w:eastAsia="標楷體" w:hAnsi="標楷體"/>
          <w:sz w:val="28"/>
          <w:szCs w:val="28"/>
        </w:rPr>
        <w:t>）</w:t>
      </w:r>
    </w:p>
    <w:p w:rsidR="00CC5D70" w:rsidRPr="009B7CAB" w:rsidRDefault="009B7CAB" w:rsidP="00D6555F">
      <w:pPr>
        <w:spacing w:line="400" w:lineRule="exact"/>
        <w:ind w:leftChars="450" w:left="1416" w:hangingChars="120" w:hanging="336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(3)</w:t>
      </w:r>
      <w:r w:rsidR="00A35370" w:rsidRPr="005318AE">
        <w:rPr>
          <w:rFonts w:ascii="Times New Roman" w:eastAsia="標楷體" w:hAnsi="標楷體"/>
          <w:sz w:val="28"/>
          <w:szCs w:val="28"/>
        </w:rPr>
        <w:t>第三名：每人</w:t>
      </w:r>
      <w:r w:rsidRPr="009B7CAB">
        <w:rPr>
          <w:rFonts w:ascii="Times New Roman" w:eastAsia="標楷體" w:hAnsi="標楷體"/>
          <w:sz w:val="28"/>
          <w:szCs w:val="28"/>
        </w:rPr>
        <w:t>（</w:t>
      </w:r>
      <w:r w:rsidR="00A35370" w:rsidRPr="005318AE">
        <w:rPr>
          <w:rFonts w:ascii="Times New Roman" w:eastAsia="標楷體" w:hAnsi="標楷體"/>
          <w:sz w:val="28"/>
          <w:szCs w:val="28"/>
        </w:rPr>
        <w:t>組</w:t>
      </w:r>
      <w:r w:rsidRPr="009B7CAB">
        <w:rPr>
          <w:rFonts w:ascii="Times New Roman" w:eastAsia="標楷體" w:hAnsi="標楷體"/>
          <w:sz w:val="28"/>
          <w:szCs w:val="28"/>
        </w:rPr>
        <w:t>）</w:t>
      </w:r>
      <w:r w:rsidR="00A35370" w:rsidRPr="005318AE">
        <w:rPr>
          <w:rFonts w:ascii="Times New Roman" w:eastAsia="標楷體" w:hAnsi="標楷體"/>
          <w:sz w:val="28"/>
          <w:szCs w:val="28"/>
        </w:rPr>
        <w:t>獎金</w:t>
      </w:r>
      <w:r w:rsidR="00A35370" w:rsidRPr="009B7CAB">
        <w:rPr>
          <w:rFonts w:ascii="Times New Roman" w:eastAsia="標楷體" w:hAnsi="標楷體"/>
          <w:sz w:val="28"/>
          <w:szCs w:val="28"/>
        </w:rPr>
        <w:t>500</w:t>
      </w:r>
      <w:r w:rsidR="00A35370" w:rsidRPr="005318AE">
        <w:rPr>
          <w:rFonts w:ascii="Times New Roman" w:eastAsia="標楷體" w:hAnsi="標楷體"/>
          <w:sz w:val="28"/>
          <w:szCs w:val="28"/>
        </w:rPr>
        <w:t>元。</w:t>
      </w:r>
    </w:p>
    <w:p w:rsidR="00CC5D70" w:rsidRPr="009B7CAB" w:rsidRDefault="006755A7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標楷體"/>
          <w:sz w:val="28"/>
          <w:szCs w:val="28"/>
        </w:rPr>
      </w:pPr>
      <w:r w:rsidRPr="009B7CAB">
        <w:rPr>
          <w:rFonts w:ascii="Times New Roman" w:eastAsia="標楷體" w:hAnsi="標楷體"/>
          <w:sz w:val="28"/>
          <w:szCs w:val="28"/>
        </w:rPr>
        <w:t>2.</w:t>
      </w:r>
      <w:r w:rsidR="00CC5D70" w:rsidRPr="005318AE">
        <w:rPr>
          <w:rFonts w:ascii="Times New Roman" w:eastAsia="標楷體" w:hAnsi="標楷體"/>
          <w:sz w:val="28"/>
          <w:szCs w:val="28"/>
        </w:rPr>
        <w:t>得獎者之指導老師（可以為個人或音樂教室）由大會頒發指導證明張，指導老師以</w:t>
      </w:r>
      <w:r w:rsidR="00CC5D70" w:rsidRPr="009B7CAB">
        <w:rPr>
          <w:rFonts w:ascii="Times New Roman" w:eastAsia="標楷體" w:hAnsi="標楷體"/>
          <w:sz w:val="28"/>
          <w:szCs w:val="28"/>
        </w:rPr>
        <w:t>1</w:t>
      </w:r>
      <w:r w:rsidR="00CC5D70" w:rsidRPr="005318AE">
        <w:rPr>
          <w:rFonts w:ascii="Times New Roman" w:eastAsia="標楷體" w:hAnsi="標楷體"/>
          <w:sz w:val="28"/>
          <w:szCs w:val="28"/>
        </w:rPr>
        <w:t>名為限。</w:t>
      </w:r>
    </w:p>
    <w:p w:rsidR="00CC5D70" w:rsidRPr="009B7CAB" w:rsidRDefault="00CC5D70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標楷體"/>
          <w:sz w:val="28"/>
          <w:szCs w:val="28"/>
        </w:rPr>
      </w:pPr>
      <w:r w:rsidRPr="009B7CAB">
        <w:rPr>
          <w:rFonts w:ascii="Times New Roman" w:eastAsia="標楷體" w:hAnsi="標楷體"/>
          <w:sz w:val="28"/>
          <w:szCs w:val="28"/>
        </w:rPr>
        <w:t>3.</w:t>
      </w:r>
      <w:r w:rsidRPr="005318AE">
        <w:rPr>
          <w:rFonts w:ascii="Times New Roman" w:eastAsia="標楷體" w:hAnsi="標楷體"/>
          <w:sz w:val="28"/>
          <w:szCs w:val="28"/>
        </w:rPr>
        <w:t>每場次比賽結束後由評審代表現場頒發各組獎項（獎盃例外）；未於現場領取獎狀者，將於賽後二個月內由大會逕行郵寄至參賽者通訊地址。</w:t>
      </w:r>
    </w:p>
    <w:p w:rsidR="00850D32" w:rsidRPr="009B7CAB" w:rsidRDefault="00CC5D70" w:rsidP="00D6555F">
      <w:pPr>
        <w:spacing w:line="400" w:lineRule="exact"/>
        <w:ind w:leftChars="200" w:left="704" w:hangingChars="80" w:hanging="224"/>
        <w:jc w:val="both"/>
        <w:rPr>
          <w:rFonts w:ascii="Times New Roman" w:eastAsia="標楷體" w:hAnsi="標楷體"/>
          <w:sz w:val="28"/>
          <w:szCs w:val="28"/>
        </w:rPr>
      </w:pPr>
      <w:r w:rsidRPr="009B7CAB">
        <w:rPr>
          <w:rFonts w:ascii="Times New Roman" w:eastAsia="標楷體" w:hAnsi="標楷體"/>
          <w:sz w:val="28"/>
          <w:szCs w:val="28"/>
        </w:rPr>
        <w:t>4.</w:t>
      </w:r>
      <w:r w:rsidRPr="005318AE">
        <w:rPr>
          <w:rFonts w:ascii="Times New Roman" w:eastAsia="標楷體" w:hAnsi="標楷體"/>
          <w:sz w:val="28"/>
          <w:szCs w:val="28"/>
        </w:rPr>
        <w:t>比賽優勝名冊將於</w:t>
      </w:r>
      <w:r w:rsidRPr="009B7CAB">
        <w:rPr>
          <w:rFonts w:ascii="Times New Roman" w:eastAsia="標楷體" w:hAnsi="標楷體"/>
          <w:sz w:val="28"/>
          <w:szCs w:val="28"/>
        </w:rPr>
        <w:t>9</w:t>
      </w:r>
      <w:r w:rsidRPr="005318AE">
        <w:rPr>
          <w:rFonts w:ascii="Times New Roman" w:eastAsia="標楷體" w:hAnsi="標楷體"/>
          <w:sz w:val="28"/>
          <w:szCs w:val="28"/>
        </w:rPr>
        <w:t>月</w:t>
      </w:r>
      <w:r w:rsidRPr="009B7CAB">
        <w:rPr>
          <w:rFonts w:ascii="Times New Roman" w:eastAsia="標楷體" w:hAnsi="標楷體"/>
          <w:sz w:val="28"/>
          <w:szCs w:val="28"/>
        </w:rPr>
        <w:t>1</w:t>
      </w:r>
      <w:r w:rsidRPr="005318AE">
        <w:rPr>
          <w:rFonts w:ascii="Times New Roman" w:eastAsia="標楷體" w:hAnsi="標楷體"/>
          <w:sz w:val="28"/>
          <w:szCs w:val="28"/>
        </w:rPr>
        <w:t>日統一公告於大會網站，並造冊個別郵寄</w:t>
      </w:r>
      <w:r w:rsidR="00850D32" w:rsidRPr="005318AE">
        <w:rPr>
          <w:rFonts w:ascii="Times New Roman" w:eastAsia="標楷體" w:hAnsi="標楷體"/>
          <w:sz w:val="28"/>
          <w:szCs w:val="28"/>
        </w:rPr>
        <w:t>通知參賽者就讀學校，請學校</w:t>
      </w:r>
      <w:r w:rsidR="00850D32" w:rsidRPr="009B7CAB">
        <w:rPr>
          <w:rFonts w:ascii="Times New Roman" w:eastAsia="標楷體" w:hAnsi="標楷體"/>
          <w:sz w:val="28"/>
          <w:szCs w:val="28"/>
        </w:rPr>
        <w:t>公開</w:t>
      </w:r>
      <w:r w:rsidR="00850D32" w:rsidRPr="005318AE">
        <w:rPr>
          <w:rFonts w:ascii="Times New Roman" w:eastAsia="標楷體" w:hAnsi="標楷體"/>
          <w:sz w:val="28"/>
          <w:szCs w:val="28"/>
        </w:rPr>
        <w:t>表揚。</w:t>
      </w:r>
    </w:p>
    <w:p w:rsidR="00186538" w:rsidRDefault="00186538" w:rsidP="00D6555F">
      <w:pPr>
        <w:spacing w:line="400" w:lineRule="exact"/>
        <w:jc w:val="both"/>
        <w:rPr>
          <w:rFonts w:ascii="Times New Roman" w:eastAsia="標楷體" w:hAnsi="標楷體"/>
          <w:b/>
          <w:sz w:val="32"/>
          <w:szCs w:val="32"/>
        </w:rPr>
      </w:pPr>
    </w:p>
    <w:p w:rsidR="00186538" w:rsidRDefault="00186538" w:rsidP="00D6555F">
      <w:pPr>
        <w:spacing w:line="400" w:lineRule="exact"/>
        <w:jc w:val="both"/>
        <w:rPr>
          <w:rFonts w:ascii="Times New Roman" w:eastAsia="標楷體" w:hAnsi="標楷體"/>
          <w:b/>
          <w:sz w:val="32"/>
          <w:szCs w:val="32"/>
        </w:rPr>
      </w:pPr>
    </w:p>
    <w:p w:rsidR="00186538" w:rsidRDefault="00186538" w:rsidP="00186538">
      <w:pPr>
        <w:spacing w:line="400" w:lineRule="exact"/>
        <w:jc w:val="both"/>
        <w:rPr>
          <w:rFonts w:ascii="Times New Roman" w:eastAsia="標楷體" w:hAnsi="標楷體"/>
          <w:b/>
          <w:sz w:val="32"/>
          <w:szCs w:val="32"/>
        </w:rPr>
      </w:pPr>
    </w:p>
    <w:p w:rsidR="00186538" w:rsidRDefault="00186538" w:rsidP="00186538">
      <w:pPr>
        <w:spacing w:line="400" w:lineRule="exact"/>
        <w:jc w:val="both"/>
        <w:rPr>
          <w:rFonts w:ascii="Times New Roman" w:eastAsia="標楷體" w:hAnsi="標楷體"/>
          <w:b/>
          <w:sz w:val="32"/>
          <w:szCs w:val="32"/>
        </w:rPr>
      </w:pPr>
    </w:p>
    <w:p w:rsidR="00186538" w:rsidRDefault="00186538" w:rsidP="00186538">
      <w:pPr>
        <w:spacing w:line="400" w:lineRule="exact"/>
        <w:jc w:val="both"/>
        <w:rPr>
          <w:rFonts w:ascii="Times New Roman" w:eastAsia="標楷體" w:hAnsi="標楷體"/>
          <w:b/>
          <w:sz w:val="32"/>
          <w:szCs w:val="32"/>
        </w:rPr>
      </w:pPr>
    </w:p>
    <w:p w:rsidR="0006125C" w:rsidRPr="005318AE" w:rsidRDefault="0006125C" w:rsidP="00186538">
      <w:pPr>
        <w:spacing w:line="4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5318AE">
        <w:rPr>
          <w:rFonts w:ascii="Times New Roman" w:eastAsia="標楷體" w:hAnsi="標楷體"/>
          <w:b/>
          <w:sz w:val="32"/>
          <w:szCs w:val="32"/>
        </w:rPr>
        <w:t>比賽項目</w:t>
      </w:r>
      <w:r w:rsidR="00320CA8" w:rsidRPr="005318AE">
        <w:rPr>
          <w:rFonts w:ascii="Times New Roman" w:eastAsia="標楷體" w:hAnsi="標楷體"/>
          <w:b/>
          <w:sz w:val="32"/>
          <w:szCs w:val="32"/>
        </w:rPr>
        <w:t>、</w:t>
      </w:r>
      <w:r w:rsidRPr="005318AE">
        <w:rPr>
          <w:rFonts w:ascii="Times New Roman" w:eastAsia="標楷體" w:hAnsi="標楷體"/>
          <w:b/>
          <w:sz w:val="32"/>
          <w:szCs w:val="32"/>
        </w:rPr>
        <w:t>組別</w:t>
      </w:r>
      <w:r w:rsidR="00320CA8" w:rsidRPr="005318AE">
        <w:rPr>
          <w:rFonts w:ascii="Times New Roman" w:eastAsia="標楷體" w:hAnsi="標楷體"/>
          <w:b/>
          <w:sz w:val="32"/>
          <w:szCs w:val="32"/>
        </w:rPr>
        <w:t>、曲目</w:t>
      </w:r>
      <w:r w:rsidRPr="005318AE">
        <w:rPr>
          <w:rFonts w:ascii="Times New Roman" w:eastAsia="標楷體" w:hAnsi="標楷體"/>
          <w:b/>
          <w:sz w:val="32"/>
          <w:szCs w:val="32"/>
        </w:rPr>
        <w:t>：</w:t>
      </w:r>
    </w:p>
    <w:p w:rsidR="0006125C" w:rsidRPr="005318AE" w:rsidRDefault="0006125C" w:rsidP="0006125C">
      <w:pPr>
        <w:spacing w:line="520" w:lineRule="exact"/>
        <w:ind w:left="480"/>
        <w:jc w:val="both"/>
        <w:rPr>
          <w:rFonts w:ascii="Times New Roman" w:eastAsia="標楷體" w:hAnsi="Times New Roman"/>
          <w:sz w:val="28"/>
          <w:szCs w:val="28"/>
        </w:rPr>
      </w:pPr>
      <w:r w:rsidRPr="005318AE">
        <w:rPr>
          <w:rFonts w:ascii="Times New Roman" w:eastAsia="標楷體" w:hAnsi="標楷體"/>
          <w:sz w:val="28"/>
          <w:szCs w:val="28"/>
        </w:rPr>
        <w:t>比賽項目：請於報名表上勾選音樂班或非音樂班。</w:t>
      </w:r>
    </w:p>
    <w:p w:rsidR="0006125C" w:rsidRDefault="0006125C" w:rsidP="009B7CAB">
      <w:pPr>
        <w:spacing w:line="520" w:lineRule="exact"/>
        <w:ind w:leftChars="300" w:left="720"/>
        <w:jc w:val="both"/>
        <w:rPr>
          <w:rFonts w:ascii="Times New Roman" w:eastAsia="標楷體" w:hAnsi="標楷體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lastRenderedPageBreak/>
        <w:t>■</w:t>
      </w:r>
      <w:r w:rsidR="009B7CAB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5318AE">
        <w:rPr>
          <w:rFonts w:ascii="Times New Roman" w:eastAsia="標楷體" w:hAnsi="標楷體"/>
          <w:b/>
          <w:sz w:val="28"/>
          <w:szCs w:val="28"/>
        </w:rPr>
        <w:t>鍵盤組：</w:t>
      </w:r>
    </w:p>
    <w:p w:rsidR="009B7CAB" w:rsidRPr="005318AE" w:rsidRDefault="009B7CAB" w:rsidP="00251AD5">
      <w:pPr>
        <w:spacing w:afterLines="30" w:line="520" w:lineRule="exact"/>
        <w:ind w:leftChars="400" w:left="960"/>
        <w:jc w:val="both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1.</w:t>
      </w:r>
      <w:r w:rsidRPr="005318AE">
        <w:rPr>
          <w:rFonts w:ascii="Times New Roman" w:eastAsia="標楷體" w:hAnsi="標楷體"/>
          <w:b/>
          <w:sz w:val="28"/>
          <w:szCs w:val="28"/>
        </w:rPr>
        <w:t xml:space="preserve">鋼琴　　　　　　　　　　</w:t>
      </w:r>
      <w:r w:rsidRPr="005318AE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 xml:space="preserve"> 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2835"/>
        <w:gridCol w:w="2023"/>
      </w:tblGrid>
      <w:tr w:rsidR="00076792" w:rsidRPr="005318AE" w:rsidTr="00E34E02">
        <w:trPr>
          <w:trHeight w:val="340"/>
        </w:trPr>
        <w:tc>
          <w:tcPr>
            <w:tcW w:w="931" w:type="dxa"/>
            <w:shd w:val="clear" w:color="auto" w:fill="auto"/>
          </w:tcPr>
          <w:p w:rsidR="00BE27B6" w:rsidRPr="005318AE" w:rsidRDefault="00F86E43" w:rsidP="00E34E02">
            <w:pPr>
              <w:widowControl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2023" w:type="dxa"/>
            <w:shd w:val="clear" w:color="auto" w:fill="auto"/>
          </w:tcPr>
          <w:p w:rsidR="00BE27B6" w:rsidRPr="005318AE" w:rsidRDefault="00BE27B6" w:rsidP="00E34E02">
            <w:pPr>
              <w:widowControl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F86E43" w:rsidRPr="005318AE" w:rsidTr="00DC0A24">
        <w:trPr>
          <w:trHeight w:val="160"/>
        </w:trPr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1-01    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86E43" w:rsidRPr="00DC0A24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DC0A24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F86E43" w:rsidRPr="005318AE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1-02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1-03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1-04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1-05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1-06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1-07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年級組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1-08    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1-09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1-10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國小四手聯彈組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1-12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國中四手聯彈組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1-13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高中四手聯彈組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31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1-14</w:t>
            </w:r>
          </w:p>
        </w:tc>
        <w:tc>
          <w:tcPr>
            <w:tcW w:w="2835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青年社會四手連彈組</w:t>
            </w:r>
          </w:p>
        </w:tc>
        <w:tc>
          <w:tcPr>
            <w:tcW w:w="2023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06125C" w:rsidRPr="005318AE" w:rsidRDefault="0006125C" w:rsidP="00251AD5">
      <w:pPr>
        <w:spacing w:beforeLines="5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="009B7CAB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9B7CAB">
        <w:rPr>
          <w:rFonts w:ascii="Times New Roman" w:eastAsia="標楷體" w:hAnsi="Times New Roman"/>
          <w:b/>
          <w:sz w:val="28"/>
          <w:szCs w:val="28"/>
        </w:rPr>
        <w:t>弦樂組：</w:t>
      </w:r>
    </w:p>
    <w:p w:rsidR="008B07A6" w:rsidRPr="009B7CAB" w:rsidRDefault="008B07A6" w:rsidP="00251AD5">
      <w:pPr>
        <w:spacing w:afterLines="30" w:line="520" w:lineRule="exact"/>
        <w:ind w:leftChars="400" w:left="9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2.</w:t>
      </w:r>
      <w:r w:rsidRPr="009B7CAB">
        <w:rPr>
          <w:rFonts w:ascii="Times New Roman" w:eastAsia="標楷體" w:hAnsi="Times New Roman"/>
          <w:b/>
          <w:sz w:val="28"/>
          <w:szCs w:val="28"/>
        </w:rPr>
        <w:t>小提琴</w:t>
      </w:r>
      <w:r w:rsidRPr="005318AE">
        <w:rPr>
          <w:rFonts w:ascii="Times New Roman" w:eastAsia="標楷體" w:hAnsi="Times New Roman"/>
          <w:b/>
          <w:sz w:val="28"/>
          <w:szCs w:val="28"/>
        </w:rPr>
        <w:t>3.</w:t>
      </w:r>
      <w:r w:rsidRPr="009B7CAB">
        <w:rPr>
          <w:rFonts w:ascii="Times New Roman" w:eastAsia="標楷體" w:hAnsi="Times New Roman"/>
          <w:b/>
          <w:sz w:val="28"/>
          <w:szCs w:val="28"/>
        </w:rPr>
        <w:t>中提琴</w:t>
      </w:r>
      <w:r w:rsidRPr="005318AE">
        <w:rPr>
          <w:rFonts w:ascii="Times New Roman" w:eastAsia="標楷體" w:hAnsi="Times New Roman"/>
          <w:b/>
          <w:sz w:val="28"/>
          <w:szCs w:val="28"/>
        </w:rPr>
        <w:t>4.</w:t>
      </w:r>
      <w:r w:rsidRPr="009B7CAB">
        <w:rPr>
          <w:rFonts w:ascii="Times New Roman" w:eastAsia="標楷體" w:hAnsi="Times New Roman"/>
          <w:b/>
          <w:sz w:val="28"/>
          <w:szCs w:val="28"/>
        </w:rPr>
        <w:t>大提琴</w:t>
      </w:r>
      <w:r w:rsidRPr="005318AE">
        <w:rPr>
          <w:rFonts w:ascii="Times New Roman" w:eastAsia="標楷體" w:hAnsi="Times New Roman"/>
          <w:b/>
          <w:sz w:val="28"/>
          <w:szCs w:val="28"/>
        </w:rPr>
        <w:t>5.</w:t>
      </w:r>
      <w:r w:rsidRPr="009B7CAB">
        <w:rPr>
          <w:rFonts w:ascii="Times New Roman" w:eastAsia="標楷體" w:hAnsi="Times New Roman"/>
          <w:b/>
          <w:sz w:val="28"/>
          <w:szCs w:val="28"/>
        </w:rPr>
        <w:t>低音大提琴</w:t>
      </w:r>
      <w:bookmarkStart w:id="0" w:name="_GoBack"/>
      <w:bookmarkEnd w:id="0"/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2843"/>
        <w:gridCol w:w="1976"/>
      </w:tblGrid>
      <w:tr w:rsidR="00EC0350" w:rsidRPr="005318AE" w:rsidTr="00E34E02">
        <w:trPr>
          <w:trHeight w:val="340"/>
        </w:trPr>
        <w:tc>
          <w:tcPr>
            <w:tcW w:w="931" w:type="dxa"/>
            <w:shd w:val="clear" w:color="auto" w:fill="auto"/>
            <w:vAlign w:val="center"/>
          </w:tcPr>
          <w:p w:rsidR="00EC0350" w:rsidRPr="009B7CAB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7CAB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EC0350" w:rsidRPr="009B7CAB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7CAB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C0350" w:rsidRPr="009B7CAB" w:rsidRDefault="00A46865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7CAB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D12B5F" w:rsidRPr="005318AE" w:rsidTr="00E34E02">
        <w:trPr>
          <w:trHeight w:val="240"/>
        </w:trPr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-01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D12B5F" w:rsidRP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D12B5F" w:rsidRP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  <w:p w:rsid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備註：</w:t>
            </w:r>
          </w:p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幼童組僅小提琴報名</w:t>
            </w:r>
          </w:p>
        </w:tc>
      </w:tr>
      <w:tr w:rsidR="00D12B5F" w:rsidRPr="005318AE" w:rsidTr="00DC0A24">
        <w:trPr>
          <w:trHeight w:val="360"/>
        </w:trPr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-02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D12B5F" w:rsidRPr="005318AE" w:rsidTr="00DC0A24"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-03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DC0A24"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-04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DC0A24"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-05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DC0A24"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-06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DC0A24">
        <w:tc>
          <w:tcPr>
            <w:tcW w:w="931" w:type="dxa"/>
            <w:shd w:val="clear" w:color="auto" w:fill="auto"/>
          </w:tcPr>
          <w:p w:rsidR="00D12B5F" w:rsidRPr="009B7CAB" w:rsidRDefault="00DC0A24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2B5F" w:rsidRPr="009B7CAB">
              <w:rPr>
                <w:rFonts w:ascii="Times New Roman" w:eastAsia="標楷體" w:hAnsi="Times New Roman"/>
                <w:sz w:val="28"/>
                <w:szCs w:val="28"/>
              </w:rPr>
              <w:t>-07</w:t>
            </w:r>
          </w:p>
        </w:tc>
        <w:tc>
          <w:tcPr>
            <w:tcW w:w="2843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76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0A4FEA" w:rsidRPr="005318AE" w:rsidRDefault="000A4FEA" w:rsidP="00E34E02">
      <w:pPr>
        <w:spacing w:line="2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6125C" w:rsidRPr="005318AE" w:rsidRDefault="00E34E02" w:rsidP="00251AD5">
      <w:pPr>
        <w:spacing w:beforeLines="50" w:afterLines="30"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 </w:t>
      </w:r>
      <w:r w:rsidR="0006125C"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="009B7CAB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06125C" w:rsidRPr="009B7CAB">
        <w:rPr>
          <w:rFonts w:ascii="Times New Roman" w:eastAsia="標楷體" w:hAnsi="Times New Roman"/>
          <w:b/>
          <w:sz w:val="28"/>
          <w:szCs w:val="28"/>
        </w:rPr>
        <w:t>木管組：</w:t>
      </w:r>
      <w:r w:rsidR="00A46865" w:rsidRPr="005318AE">
        <w:rPr>
          <w:rFonts w:ascii="Times New Roman" w:eastAsia="標楷體" w:hAnsi="Times New Roman"/>
          <w:b/>
          <w:sz w:val="28"/>
          <w:szCs w:val="28"/>
        </w:rPr>
        <w:t>6.</w:t>
      </w:r>
      <w:r w:rsidR="00A46865" w:rsidRPr="009B7CAB">
        <w:rPr>
          <w:rFonts w:ascii="Times New Roman" w:eastAsia="標楷體" w:hAnsi="Times New Roman"/>
          <w:b/>
          <w:sz w:val="28"/>
          <w:szCs w:val="28"/>
        </w:rPr>
        <w:t xml:space="preserve">長笛　</w:t>
      </w:r>
      <w:r w:rsidR="00A46865" w:rsidRPr="005318AE">
        <w:rPr>
          <w:rFonts w:ascii="Times New Roman" w:eastAsia="標楷體" w:hAnsi="Times New Roman"/>
          <w:b/>
          <w:sz w:val="28"/>
          <w:szCs w:val="28"/>
        </w:rPr>
        <w:t>7.</w:t>
      </w:r>
      <w:r w:rsidR="00A46865" w:rsidRPr="009B7CAB">
        <w:rPr>
          <w:rFonts w:ascii="Times New Roman" w:eastAsia="標楷體" w:hAnsi="Times New Roman"/>
          <w:b/>
          <w:sz w:val="28"/>
          <w:szCs w:val="28"/>
        </w:rPr>
        <w:t>豎笛</w:t>
      </w:r>
      <w:r w:rsidR="009B7CAB">
        <w:rPr>
          <w:rFonts w:ascii="Times New Roman" w:eastAsia="標楷體" w:hAnsi="Times New Roman" w:hint="eastAsia"/>
          <w:b/>
          <w:sz w:val="28"/>
          <w:szCs w:val="28"/>
        </w:rPr>
        <w:t xml:space="preserve">　</w:t>
      </w:r>
      <w:r w:rsidR="00A46865" w:rsidRPr="005318AE">
        <w:rPr>
          <w:rFonts w:ascii="Times New Roman" w:eastAsia="標楷體" w:hAnsi="Times New Roman"/>
          <w:b/>
          <w:sz w:val="28"/>
          <w:szCs w:val="28"/>
        </w:rPr>
        <w:t>8.</w:t>
      </w:r>
      <w:r w:rsidR="00A46865" w:rsidRPr="009B7CAB">
        <w:rPr>
          <w:rFonts w:ascii="Times New Roman" w:eastAsia="標楷體" w:hAnsi="Times New Roman"/>
          <w:b/>
          <w:sz w:val="28"/>
          <w:szCs w:val="28"/>
        </w:rPr>
        <w:t>雙簧管</w:t>
      </w:r>
      <w:r w:rsidR="00A46865" w:rsidRPr="005318AE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A46865" w:rsidRPr="009B7CAB">
        <w:rPr>
          <w:rFonts w:ascii="Times New Roman" w:eastAsia="標楷體" w:hAnsi="Times New Roman"/>
          <w:b/>
          <w:sz w:val="28"/>
          <w:szCs w:val="28"/>
        </w:rPr>
        <w:t xml:space="preserve">　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842"/>
        <w:gridCol w:w="1990"/>
      </w:tblGrid>
      <w:tr w:rsidR="00F86E43" w:rsidRPr="005318AE" w:rsidTr="00E34E02">
        <w:trPr>
          <w:trHeight w:val="340"/>
        </w:trPr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90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32"/>
                <w:szCs w:val="32"/>
              </w:rPr>
              <w:t>比賽曲目</w:t>
            </w:r>
          </w:p>
        </w:tc>
      </w:tr>
      <w:tr w:rsidR="00F86E43" w:rsidRPr="005318AE" w:rsidTr="00DC0A24">
        <w:trPr>
          <w:trHeight w:val="340"/>
        </w:trPr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-01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F86E43" w:rsidRPr="00DC0A24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DC0A24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F86E43" w:rsidRPr="00DC0A24" w:rsidRDefault="00F86E43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-02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90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-03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90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-04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90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-05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90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6E43" w:rsidRPr="005318AE" w:rsidTr="00DC0A24">
        <w:tc>
          <w:tcPr>
            <w:tcW w:w="918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-06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84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90" w:type="dxa"/>
            <w:vMerge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E34E02" w:rsidRDefault="00E34E02" w:rsidP="00251AD5">
      <w:pPr>
        <w:spacing w:beforeLines="50" w:afterLines="30" w:line="520" w:lineRule="exact"/>
        <w:ind w:leftChars="400" w:left="96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5426C" w:rsidRPr="005318AE" w:rsidRDefault="0055426C" w:rsidP="00251AD5">
      <w:pPr>
        <w:spacing w:beforeLines="50" w:afterLines="30" w:line="520" w:lineRule="exact"/>
        <w:ind w:leftChars="400" w:left="9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9.</w:t>
      </w:r>
      <w:r w:rsidRPr="009B7CAB">
        <w:rPr>
          <w:rFonts w:ascii="Times New Roman" w:eastAsia="標楷體" w:hAnsi="Times New Roman"/>
          <w:b/>
          <w:sz w:val="28"/>
          <w:szCs w:val="28"/>
        </w:rPr>
        <w:t>直笛（</w:t>
      </w:r>
      <w:r w:rsidRPr="005318AE">
        <w:rPr>
          <w:rFonts w:ascii="Times New Roman" w:eastAsia="標楷體" w:hAnsi="Times New Roman"/>
          <w:b/>
          <w:sz w:val="28"/>
          <w:szCs w:val="28"/>
        </w:rPr>
        <w:t>a.</w:t>
      </w:r>
      <w:r w:rsidRPr="009B7CAB">
        <w:rPr>
          <w:rFonts w:ascii="Times New Roman" w:eastAsia="標楷體" w:hAnsi="Times New Roman"/>
          <w:b/>
          <w:sz w:val="28"/>
          <w:szCs w:val="28"/>
        </w:rPr>
        <w:t>中音笛、</w:t>
      </w:r>
      <w:r w:rsidRPr="005318AE">
        <w:rPr>
          <w:rFonts w:ascii="Times New Roman" w:eastAsia="標楷體" w:hAnsi="Times New Roman"/>
          <w:b/>
          <w:sz w:val="28"/>
          <w:szCs w:val="28"/>
        </w:rPr>
        <w:t>b.</w:t>
      </w:r>
      <w:r w:rsidRPr="009B7CAB">
        <w:rPr>
          <w:rFonts w:ascii="Times New Roman" w:eastAsia="標楷體" w:hAnsi="Times New Roman"/>
          <w:b/>
          <w:sz w:val="28"/>
          <w:szCs w:val="28"/>
        </w:rPr>
        <w:t>高音笛）</w:t>
      </w:r>
      <w:r w:rsidRPr="009B7CAB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552"/>
        <w:gridCol w:w="1967"/>
      </w:tblGrid>
      <w:tr w:rsidR="00F86E43" w:rsidRPr="005318AE" w:rsidTr="00E34E02">
        <w:trPr>
          <w:trHeight w:val="340"/>
        </w:trPr>
        <w:tc>
          <w:tcPr>
            <w:tcW w:w="1214" w:type="dxa"/>
            <w:shd w:val="clear" w:color="auto" w:fill="auto"/>
          </w:tcPr>
          <w:p w:rsidR="0055426C" w:rsidRPr="005318AE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2552" w:type="dxa"/>
            <w:shd w:val="clear" w:color="auto" w:fill="auto"/>
          </w:tcPr>
          <w:p w:rsidR="0055426C" w:rsidRPr="005318AE" w:rsidRDefault="00F86E43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67" w:type="dxa"/>
            <w:shd w:val="clear" w:color="auto" w:fill="auto"/>
          </w:tcPr>
          <w:p w:rsidR="0055426C" w:rsidRPr="005318AE" w:rsidRDefault="0055426C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b/>
                <w:sz w:val="32"/>
                <w:szCs w:val="32"/>
              </w:rPr>
              <w:t>比賽曲目</w:t>
            </w:r>
          </w:p>
        </w:tc>
      </w:tr>
      <w:tr w:rsidR="00F86E43" w:rsidRPr="005318AE" w:rsidTr="00DC0A24">
        <w:trPr>
          <w:trHeight w:val="340"/>
        </w:trPr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9-01-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F86E43" w:rsidRPr="00DC0A24" w:rsidRDefault="00F86E43" w:rsidP="00251AD5">
            <w:pPr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DC0A24" w:rsidRDefault="00F86E43" w:rsidP="00251AD5">
            <w:pPr>
              <w:spacing w:beforeLines="50"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F86E43" w:rsidRPr="00DC0A24" w:rsidRDefault="00F86E43" w:rsidP="00251AD5">
            <w:pPr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9-02-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67" w:type="dxa"/>
            <w:vMerge/>
            <w:shd w:val="clear" w:color="auto" w:fill="auto"/>
          </w:tcPr>
          <w:p w:rsidR="00F86E43" w:rsidRPr="005318AE" w:rsidRDefault="00F86E43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9-03-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67" w:type="dxa"/>
            <w:vMerge/>
            <w:shd w:val="clear" w:color="auto" w:fill="auto"/>
          </w:tcPr>
          <w:p w:rsidR="00F86E43" w:rsidRPr="005318AE" w:rsidRDefault="00F86E43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9-04-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67" w:type="dxa"/>
            <w:vMerge/>
            <w:shd w:val="clear" w:color="auto" w:fill="auto"/>
          </w:tcPr>
          <w:p w:rsidR="00F86E43" w:rsidRPr="005318AE" w:rsidRDefault="00F86E43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9-05-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67" w:type="dxa"/>
            <w:vMerge/>
            <w:shd w:val="clear" w:color="auto" w:fill="auto"/>
          </w:tcPr>
          <w:p w:rsidR="00F86E43" w:rsidRPr="005318AE" w:rsidRDefault="00F86E43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86E43" w:rsidRPr="005318AE" w:rsidTr="00DC0A24">
        <w:trPr>
          <w:trHeight w:val="325"/>
        </w:trPr>
        <w:tc>
          <w:tcPr>
            <w:tcW w:w="1214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9-06-</w:t>
            </w: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:rsidR="00F86E43" w:rsidRPr="005318AE" w:rsidRDefault="00F86E43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67" w:type="dxa"/>
            <w:vMerge/>
            <w:shd w:val="clear" w:color="auto" w:fill="auto"/>
          </w:tcPr>
          <w:p w:rsidR="00F86E43" w:rsidRPr="005318AE" w:rsidRDefault="00F86E43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:rsidR="00F86E43" w:rsidRPr="005318AE" w:rsidRDefault="0055426C" w:rsidP="00251AD5">
      <w:pPr>
        <w:spacing w:beforeLines="5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="00D12B5F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12B5F">
        <w:rPr>
          <w:rFonts w:ascii="Times New Roman" w:eastAsia="標楷體" w:hAnsi="Times New Roman"/>
          <w:b/>
          <w:sz w:val="28"/>
          <w:szCs w:val="28"/>
        </w:rPr>
        <w:t>歌唱組：</w:t>
      </w:r>
    </w:p>
    <w:p w:rsidR="00F86E43" w:rsidRPr="00D12B5F" w:rsidRDefault="00F86E43" w:rsidP="00251AD5">
      <w:pPr>
        <w:spacing w:afterLines="30" w:line="520" w:lineRule="exact"/>
        <w:ind w:leftChars="400" w:left="9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10.</w:t>
      </w:r>
      <w:r w:rsidRPr="00D12B5F">
        <w:rPr>
          <w:rFonts w:ascii="Times New Roman" w:eastAsia="標楷體" w:hAnsi="Times New Roman"/>
          <w:b/>
          <w:sz w:val="28"/>
          <w:szCs w:val="28"/>
        </w:rPr>
        <w:t>聲樂（</w:t>
      </w:r>
      <w:r w:rsidRPr="005318AE">
        <w:rPr>
          <w:rFonts w:ascii="Times New Roman" w:eastAsia="標楷體" w:hAnsi="Times New Roman"/>
          <w:b/>
          <w:sz w:val="28"/>
          <w:szCs w:val="28"/>
        </w:rPr>
        <w:t>a.</w:t>
      </w:r>
      <w:r w:rsidRPr="00D12B5F">
        <w:rPr>
          <w:rFonts w:ascii="Times New Roman" w:eastAsia="標楷體" w:hAnsi="Times New Roman"/>
          <w:b/>
          <w:sz w:val="28"/>
          <w:szCs w:val="28"/>
        </w:rPr>
        <w:t>美聲組</w:t>
      </w:r>
      <w:r w:rsidRPr="005318AE">
        <w:rPr>
          <w:rFonts w:ascii="Times New Roman" w:eastAsia="標楷體" w:hAnsi="Times New Roman"/>
          <w:b/>
          <w:sz w:val="28"/>
          <w:szCs w:val="28"/>
        </w:rPr>
        <w:t>b.</w:t>
      </w:r>
      <w:r w:rsidRPr="00D12B5F">
        <w:rPr>
          <w:rFonts w:ascii="Times New Roman" w:eastAsia="標楷體" w:hAnsi="Times New Roman"/>
          <w:b/>
          <w:sz w:val="28"/>
          <w:szCs w:val="28"/>
        </w:rPr>
        <w:t>流行通俗民謠組）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"/>
        <w:gridCol w:w="2568"/>
        <w:gridCol w:w="1967"/>
      </w:tblGrid>
      <w:tr w:rsidR="000A4FEA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0A4FEA" w:rsidRPr="005318AE" w:rsidRDefault="000A4FEA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68" w:type="dxa"/>
            <w:shd w:val="clear" w:color="auto" w:fill="auto"/>
          </w:tcPr>
          <w:p w:rsidR="000A4FEA" w:rsidRPr="005318AE" w:rsidRDefault="000A4FEA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67" w:type="dxa"/>
            <w:shd w:val="clear" w:color="auto" w:fill="auto"/>
          </w:tcPr>
          <w:p w:rsidR="000A4FEA" w:rsidRPr="005318AE" w:rsidRDefault="000A4FEA" w:rsidP="00E34E02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318AE">
              <w:rPr>
                <w:rFonts w:ascii="Times New Roman" w:eastAsia="標楷體" w:hAnsi="標楷體"/>
                <w:b/>
                <w:sz w:val="32"/>
                <w:szCs w:val="32"/>
              </w:rPr>
              <w:t>比賽曲目</w:t>
            </w:r>
          </w:p>
        </w:tc>
      </w:tr>
      <w:tr w:rsidR="00D12B5F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D12B5F" w:rsidRP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10-01-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DC0A24">
              <w:rPr>
                <w:rFonts w:ascii="Times New Roman" w:eastAsia="標楷體" w:hAnsi="標楷體"/>
                <w:spacing w:val="-20"/>
                <w:sz w:val="28"/>
                <w:szCs w:val="28"/>
              </w:rPr>
              <w:t xml:space="preserve">　</w:t>
            </w:r>
          </w:p>
        </w:tc>
        <w:tc>
          <w:tcPr>
            <w:tcW w:w="2568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12B5F" w:rsidRP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D12B5F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D12B5F" w:rsidRPr="00DC0A24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10-02-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68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67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D12B5F" w:rsidRPr="00DC0A24" w:rsidRDefault="00D12B5F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  <w:bdr w:val="single" w:sz="4" w:space="0" w:color="auto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10-03-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568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67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D12B5F" w:rsidRPr="00DC0A24" w:rsidRDefault="00D12B5F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10-04-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68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67" w:type="dxa"/>
            <w:vMerge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12B5F" w:rsidRPr="005318AE" w:rsidTr="00E34E02">
        <w:trPr>
          <w:trHeight w:val="340"/>
        </w:trPr>
        <w:tc>
          <w:tcPr>
            <w:tcW w:w="1198" w:type="dxa"/>
            <w:shd w:val="clear" w:color="auto" w:fill="auto"/>
          </w:tcPr>
          <w:p w:rsidR="00D12B5F" w:rsidRPr="00DC0A24" w:rsidRDefault="00D12B5F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10-05-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68" w:type="dxa"/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67" w:type="dxa"/>
            <w:vMerge/>
            <w:tcBorders>
              <w:bottom w:val="nil"/>
            </w:tcBorders>
            <w:shd w:val="clear" w:color="auto" w:fill="auto"/>
          </w:tcPr>
          <w:p w:rsidR="00D12B5F" w:rsidRPr="005318AE" w:rsidRDefault="00D12B5F" w:rsidP="00E34E02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A45ED" w:rsidRPr="005318AE" w:rsidTr="00E34E02">
        <w:tblPrEx>
          <w:tblLook w:val="0000"/>
        </w:tblPrEx>
        <w:trPr>
          <w:trHeight w:val="340"/>
        </w:trPr>
        <w:tc>
          <w:tcPr>
            <w:tcW w:w="1198" w:type="dxa"/>
          </w:tcPr>
          <w:p w:rsidR="00FA45ED" w:rsidRPr="00DC0A24" w:rsidRDefault="00FA45ED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10-06-</w:t>
            </w:r>
            <w:r w:rsidRPr="00DC0A24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68" w:type="dxa"/>
          </w:tcPr>
          <w:p w:rsidR="00FA45ED" w:rsidRPr="005318AE" w:rsidRDefault="00FA45ED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67" w:type="dxa"/>
            <w:tcBorders>
              <w:top w:val="nil"/>
            </w:tcBorders>
          </w:tcPr>
          <w:p w:rsidR="00FA45ED" w:rsidRPr="005318AE" w:rsidRDefault="00FA45ED" w:rsidP="00E34E02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5426C" w:rsidRPr="005318AE" w:rsidRDefault="0055426C" w:rsidP="0055426C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86E43" w:rsidRPr="005318AE" w:rsidRDefault="003158F6" w:rsidP="00251AD5">
      <w:pPr>
        <w:spacing w:afterLines="30"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8D1053" w:rsidRPr="00D12B5F">
        <w:rPr>
          <w:rFonts w:ascii="Times New Roman" w:eastAsia="標楷體" w:hAnsi="Times New Roman"/>
          <w:b/>
          <w:sz w:val="28"/>
          <w:szCs w:val="28"/>
        </w:rPr>
        <w:t>■</w:t>
      </w:r>
      <w:r w:rsidR="00D12B5F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8D1053" w:rsidRPr="00D12B5F">
        <w:rPr>
          <w:rFonts w:ascii="Times New Roman" w:eastAsia="標楷體" w:hAnsi="Times New Roman"/>
          <w:b/>
          <w:sz w:val="28"/>
          <w:szCs w:val="28"/>
        </w:rPr>
        <w:t>表演組：（個人）</w:t>
      </w:r>
      <w:r w:rsidR="000A4FEA" w:rsidRPr="00D12B5F">
        <w:rPr>
          <w:rFonts w:ascii="Times New Roman" w:eastAsia="標楷體" w:hAnsi="Times New Roman"/>
          <w:b/>
          <w:sz w:val="28"/>
          <w:szCs w:val="28"/>
        </w:rPr>
        <w:t>不限樂器、中西樂皆可參加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546"/>
        <w:gridCol w:w="1973"/>
      </w:tblGrid>
      <w:tr w:rsidR="00167B79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167B79" w:rsidRPr="00D12B5F" w:rsidRDefault="00167B79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46" w:type="dxa"/>
            <w:shd w:val="clear" w:color="auto" w:fill="auto"/>
          </w:tcPr>
          <w:p w:rsidR="00167B79" w:rsidRPr="00D12B5F" w:rsidRDefault="00167B79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73" w:type="dxa"/>
            <w:shd w:val="clear" w:color="auto" w:fill="auto"/>
          </w:tcPr>
          <w:p w:rsidR="00167B79" w:rsidRPr="00D12B5F" w:rsidRDefault="00167B79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比賽曲目</w:t>
            </w:r>
          </w:p>
        </w:tc>
      </w:tr>
      <w:tr w:rsidR="002A22F6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2A22F6" w:rsidRPr="005318AE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11-01    </w:t>
            </w:r>
          </w:p>
        </w:tc>
        <w:tc>
          <w:tcPr>
            <w:tcW w:w="2546" w:type="dxa"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國小組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6F1685" w:rsidRPr="00DC0A24" w:rsidRDefault="006F1685" w:rsidP="006F1685">
            <w:pPr>
              <w:widowControl w:val="0"/>
              <w:spacing w:line="3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自選一首</w:t>
            </w:r>
          </w:p>
          <w:p w:rsidR="006F1685" w:rsidRDefault="006F1685" w:rsidP="006F1685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2A22F6" w:rsidRPr="005318AE" w:rsidRDefault="006F1685" w:rsidP="006F1685">
            <w:pPr>
              <w:spacing w:line="3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0A24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C0A2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2A22F6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2A22F6" w:rsidRPr="005318AE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11-02    </w:t>
            </w:r>
          </w:p>
        </w:tc>
        <w:tc>
          <w:tcPr>
            <w:tcW w:w="2546" w:type="dxa"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73" w:type="dxa"/>
            <w:vMerge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A22F6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2A22F6" w:rsidRPr="005318AE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11-03    </w:t>
            </w:r>
          </w:p>
        </w:tc>
        <w:tc>
          <w:tcPr>
            <w:tcW w:w="2546" w:type="dxa"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73" w:type="dxa"/>
            <w:vMerge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A22F6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2A22F6" w:rsidRPr="005318AE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 xml:space="preserve">11-04    </w:t>
            </w:r>
          </w:p>
        </w:tc>
        <w:tc>
          <w:tcPr>
            <w:tcW w:w="2546" w:type="dxa"/>
            <w:shd w:val="clear" w:color="auto" w:fill="auto"/>
          </w:tcPr>
          <w:p w:rsidR="002A22F6" w:rsidRPr="005318AE" w:rsidRDefault="0000538E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青年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>社會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973" w:type="dxa"/>
            <w:vMerge/>
            <w:shd w:val="clear" w:color="auto" w:fill="auto"/>
          </w:tcPr>
          <w:p w:rsidR="002A22F6" w:rsidRPr="005318AE" w:rsidRDefault="002A22F6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AC4C61" w:rsidRPr="00D12B5F" w:rsidRDefault="009D4E17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Pr="00D12B5F">
        <w:rPr>
          <w:rFonts w:ascii="Times New Roman" w:eastAsia="標楷體" w:hAnsi="Times New Roman"/>
          <w:b/>
          <w:sz w:val="28"/>
          <w:szCs w:val="28"/>
        </w:rPr>
        <w:t>合奏團體組：</w:t>
      </w:r>
      <w:r w:rsidR="00AC4C61" w:rsidRPr="00D12B5F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9D4E17" w:rsidRPr="005318AE" w:rsidRDefault="009D4E17" w:rsidP="003158F6">
      <w:pPr>
        <w:spacing w:line="3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sz w:val="28"/>
          <w:szCs w:val="28"/>
        </w:rPr>
        <w:t>3</w:t>
      </w:r>
      <w:r w:rsidRPr="005318AE">
        <w:rPr>
          <w:rFonts w:ascii="Times New Roman" w:eastAsia="標楷體" w:hAnsi="標楷體"/>
          <w:sz w:val="28"/>
          <w:szCs w:val="28"/>
        </w:rPr>
        <w:t>人以上組團參加。</w:t>
      </w:r>
    </w:p>
    <w:p w:rsidR="009D4E17" w:rsidRPr="005318AE" w:rsidRDefault="009D4E17" w:rsidP="003158F6">
      <w:pPr>
        <w:spacing w:line="3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12.</w:t>
      </w:r>
      <w:r w:rsidRPr="005318AE">
        <w:rPr>
          <w:rFonts w:ascii="Times New Roman" w:eastAsia="標楷體" w:hAnsi="標楷體"/>
          <w:b/>
          <w:sz w:val="28"/>
          <w:szCs w:val="28"/>
        </w:rPr>
        <w:t>合唱（不得齊唱）</w:t>
      </w:r>
      <w:r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9D4E17" w:rsidRPr="005318AE" w:rsidRDefault="009D4E17" w:rsidP="003158F6">
      <w:pPr>
        <w:spacing w:line="3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13.</w:t>
      </w:r>
      <w:r w:rsidRPr="005318AE">
        <w:rPr>
          <w:rFonts w:ascii="Times New Roman" w:eastAsia="標楷體" w:hAnsi="標楷體"/>
          <w:b/>
          <w:sz w:val="28"/>
          <w:szCs w:val="28"/>
        </w:rPr>
        <w:t>公開表演（不限樂器組合，團員以</w:t>
      </w:r>
      <w:r w:rsidRPr="005318AE">
        <w:rPr>
          <w:rFonts w:ascii="Times New Roman" w:eastAsia="標楷體" w:hAnsi="Times New Roman"/>
          <w:b/>
          <w:sz w:val="28"/>
          <w:szCs w:val="28"/>
        </w:rPr>
        <w:t>12</w:t>
      </w:r>
      <w:r w:rsidRPr="005318AE">
        <w:rPr>
          <w:rFonts w:ascii="Times New Roman" w:eastAsia="標楷體" w:hAnsi="標楷體"/>
          <w:b/>
          <w:sz w:val="28"/>
          <w:szCs w:val="28"/>
        </w:rPr>
        <w:t>名為限，不得齊奏）</w:t>
      </w:r>
    </w:p>
    <w:p w:rsidR="009D4E17" w:rsidRPr="005318AE" w:rsidRDefault="009D4E17" w:rsidP="00251AD5">
      <w:pPr>
        <w:spacing w:afterLines="50" w:line="3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標楷體" w:eastAsia="標楷體" w:hAnsi="標楷體"/>
          <w:b/>
          <w:sz w:val="28"/>
          <w:szCs w:val="28"/>
        </w:rPr>
        <w:t>★</w:t>
      </w:r>
      <w:r w:rsidRPr="005318AE">
        <w:rPr>
          <w:rFonts w:ascii="Times New Roman" w:eastAsia="標楷體" w:hAnsi="標楷體"/>
          <w:b/>
          <w:sz w:val="28"/>
          <w:szCs w:val="28"/>
        </w:rPr>
        <w:t>若混合不同學段組隊，應以團隊成員中最高學段為報名組別。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2562"/>
        <w:gridCol w:w="1967"/>
      </w:tblGrid>
      <w:tr w:rsidR="00BE27B6" w:rsidRPr="005318AE" w:rsidTr="003158F6">
        <w:trPr>
          <w:trHeight w:val="340"/>
        </w:trPr>
        <w:tc>
          <w:tcPr>
            <w:tcW w:w="1204" w:type="dxa"/>
            <w:shd w:val="clear" w:color="auto" w:fill="auto"/>
          </w:tcPr>
          <w:p w:rsidR="00AC4C61" w:rsidRPr="00D12B5F" w:rsidRDefault="00AC4C6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62" w:type="dxa"/>
            <w:shd w:val="clear" w:color="auto" w:fill="auto"/>
          </w:tcPr>
          <w:p w:rsidR="00AC4C61" w:rsidRPr="00D12B5F" w:rsidRDefault="00AC4C6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67" w:type="dxa"/>
            <w:shd w:val="clear" w:color="auto" w:fill="auto"/>
          </w:tcPr>
          <w:p w:rsidR="00AC4C61" w:rsidRPr="00D12B5F" w:rsidRDefault="00AC4C6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BE27B6" w:rsidRPr="005318AE" w:rsidTr="003158F6">
        <w:trPr>
          <w:trHeight w:val="340"/>
        </w:trPr>
        <w:tc>
          <w:tcPr>
            <w:tcW w:w="1204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-01</w:t>
            </w:r>
          </w:p>
        </w:tc>
        <w:tc>
          <w:tcPr>
            <w:tcW w:w="2562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國小組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E27B6" w:rsidRPr="002A22F6" w:rsidRDefault="00867464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2F6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2A22F6" w:rsidRDefault="00867464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2A22F6">
              <w:rPr>
                <w:rFonts w:ascii="Times New Roman" w:eastAsia="標楷體" w:hAnsi="標楷體"/>
                <w:b/>
                <w:sz w:val="28"/>
                <w:szCs w:val="28"/>
              </w:rPr>
              <w:t>演奏時間：</w:t>
            </w:r>
          </w:p>
          <w:p w:rsidR="00AC4C61" w:rsidRDefault="00D12B5F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2A22F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867464" w:rsidRPr="002A22F6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  <w:p w:rsidR="00C67B9F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備註：</w:t>
            </w:r>
          </w:p>
          <w:p w:rsidR="002A22F6" w:rsidRPr="005318AE" w:rsidRDefault="002A22F6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長青組僅合唱報名</w:t>
            </w:r>
          </w:p>
        </w:tc>
      </w:tr>
      <w:tr w:rsidR="00BE27B6" w:rsidRPr="005318AE" w:rsidTr="003158F6">
        <w:trPr>
          <w:trHeight w:val="340"/>
        </w:trPr>
        <w:tc>
          <w:tcPr>
            <w:tcW w:w="1204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-02</w:t>
            </w:r>
          </w:p>
        </w:tc>
        <w:tc>
          <w:tcPr>
            <w:tcW w:w="2562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67" w:type="dxa"/>
            <w:vMerge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27B6" w:rsidRPr="005318AE" w:rsidTr="000B7769">
        <w:trPr>
          <w:trHeight w:val="269"/>
        </w:trPr>
        <w:tc>
          <w:tcPr>
            <w:tcW w:w="1204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-03</w:t>
            </w:r>
          </w:p>
        </w:tc>
        <w:tc>
          <w:tcPr>
            <w:tcW w:w="2562" w:type="dxa"/>
            <w:shd w:val="clear" w:color="auto" w:fill="auto"/>
          </w:tcPr>
          <w:p w:rsidR="00AC4C61" w:rsidRPr="005318AE" w:rsidRDefault="00867464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67" w:type="dxa"/>
            <w:vMerge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27B6" w:rsidRPr="005318AE" w:rsidTr="003158F6">
        <w:trPr>
          <w:trHeight w:val="340"/>
        </w:trPr>
        <w:tc>
          <w:tcPr>
            <w:tcW w:w="1204" w:type="dxa"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-04</w:t>
            </w:r>
          </w:p>
        </w:tc>
        <w:tc>
          <w:tcPr>
            <w:tcW w:w="2562" w:type="dxa"/>
            <w:shd w:val="clear" w:color="auto" w:fill="auto"/>
          </w:tcPr>
          <w:p w:rsidR="00AC4C61" w:rsidRPr="005318AE" w:rsidRDefault="00867464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67" w:type="dxa"/>
            <w:vMerge/>
            <w:shd w:val="clear" w:color="auto" w:fill="auto"/>
          </w:tcPr>
          <w:p w:rsidR="00AC4C61" w:rsidRPr="005318AE" w:rsidRDefault="00AC4C6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27B6" w:rsidRPr="005318AE" w:rsidTr="003158F6">
        <w:trPr>
          <w:trHeight w:val="340"/>
        </w:trPr>
        <w:tc>
          <w:tcPr>
            <w:tcW w:w="1204" w:type="dxa"/>
            <w:shd w:val="clear" w:color="auto" w:fill="auto"/>
          </w:tcPr>
          <w:p w:rsidR="00AC4C61" w:rsidRPr="005318AE" w:rsidRDefault="00AC4C61" w:rsidP="00D12B5F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B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-05</w:t>
            </w:r>
          </w:p>
        </w:tc>
        <w:tc>
          <w:tcPr>
            <w:tcW w:w="2562" w:type="dxa"/>
            <w:shd w:val="clear" w:color="auto" w:fill="auto"/>
          </w:tcPr>
          <w:p w:rsidR="00AC4C61" w:rsidRPr="00D12B5F" w:rsidRDefault="002A22F6" w:rsidP="00D12B5F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標楷體"/>
                <w:spacing w:val="-12"/>
                <w:sz w:val="28"/>
                <w:szCs w:val="28"/>
              </w:rPr>
              <w:t>長青組</w:t>
            </w:r>
          </w:p>
        </w:tc>
        <w:tc>
          <w:tcPr>
            <w:tcW w:w="1967" w:type="dxa"/>
            <w:vMerge/>
            <w:shd w:val="clear" w:color="auto" w:fill="auto"/>
          </w:tcPr>
          <w:p w:rsidR="00AC4C61" w:rsidRPr="005318AE" w:rsidRDefault="00AC4C61" w:rsidP="006D763F">
            <w:pPr>
              <w:widowControl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158F6" w:rsidRDefault="003158F6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C4C61" w:rsidRPr="00D12B5F" w:rsidRDefault="00A03739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="00D12B5F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12B5F">
        <w:rPr>
          <w:rFonts w:ascii="Times New Roman" w:eastAsia="標楷體" w:hAnsi="Times New Roman"/>
          <w:b/>
          <w:sz w:val="28"/>
          <w:szCs w:val="28"/>
        </w:rPr>
        <w:t>傳統樂器組：</w:t>
      </w:r>
      <w:r w:rsidR="00AC4C61"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A03739" w:rsidRPr="005318AE" w:rsidRDefault="00DC6034" w:rsidP="00251AD5">
      <w:pPr>
        <w:spacing w:afterLines="30" w:line="480" w:lineRule="exact"/>
        <w:ind w:leftChars="500" w:left="1620" w:hangingChars="150" w:hanging="4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 w:rsidR="00AA7820" w:rsidRPr="005318AE">
        <w:rPr>
          <w:rFonts w:ascii="Times New Roman" w:eastAsia="標楷體" w:hAnsi="Times New Roman"/>
          <w:b/>
          <w:sz w:val="28"/>
          <w:szCs w:val="28"/>
        </w:rPr>
        <w:t>4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D12B5F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proofErr w:type="gramStart"/>
      <w:r w:rsidR="00A03739" w:rsidRPr="00D12B5F">
        <w:rPr>
          <w:rFonts w:ascii="Times New Roman" w:eastAsia="標楷體" w:hAnsi="Times New Roman"/>
          <w:b/>
          <w:sz w:val="28"/>
          <w:szCs w:val="28"/>
        </w:rPr>
        <w:t>擦弦</w:t>
      </w:r>
      <w:r w:rsidR="00661F53" w:rsidRPr="00D12B5F">
        <w:rPr>
          <w:rFonts w:ascii="Times New Roman" w:eastAsia="標楷體" w:hAnsi="Times New Roman"/>
          <w:b/>
          <w:sz w:val="28"/>
          <w:szCs w:val="28"/>
        </w:rPr>
        <w:t>組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（</w:t>
      </w:r>
      <w:proofErr w:type="gramEnd"/>
      <w:r w:rsidR="003A02D2" w:rsidRPr="005318AE">
        <w:rPr>
          <w:rFonts w:ascii="Times New Roman" w:eastAsia="標楷體" w:hAnsi="Times New Roman"/>
          <w:b/>
          <w:sz w:val="28"/>
          <w:szCs w:val="28"/>
        </w:rPr>
        <w:t>a.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高胡、</w:t>
      </w:r>
      <w:r w:rsidR="003A02D2" w:rsidRPr="005318AE">
        <w:rPr>
          <w:rFonts w:ascii="Times New Roman" w:eastAsia="標楷體" w:hAnsi="Times New Roman"/>
          <w:b/>
          <w:sz w:val="28"/>
          <w:szCs w:val="28"/>
        </w:rPr>
        <w:t>b.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二胡、</w:t>
      </w:r>
      <w:r w:rsidR="003A02D2" w:rsidRPr="005318AE">
        <w:rPr>
          <w:rFonts w:ascii="Times New Roman" w:eastAsia="標楷體" w:hAnsi="Times New Roman"/>
          <w:b/>
          <w:sz w:val="28"/>
          <w:szCs w:val="28"/>
        </w:rPr>
        <w:t>c.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中胡</w:t>
      </w:r>
      <w:proofErr w:type="gramStart"/>
      <w:r w:rsidR="003A02D2" w:rsidRPr="00D12B5F">
        <w:rPr>
          <w:rFonts w:ascii="Times New Roman" w:eastAsia="標楷體" w:hAnsi="Times New Roman"/>
          <w:b/>
          <w:sz w:val="28"/>
          <w:szCs w:val="28"/>
        </w:rPr>
        <w:t>）</w:t>
      </w:r>
      <w:proofErr w:type="gramEnd"/>
      <w:r w:rsidR="00661F53"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318AE">
        <w:rPr>
          <w:rFonts w:ascii="Times New Roman" w:eastAsia="標楷體" w:hAnsi="Times New Roman"/>
          <w:b/>
          <w:sz w:val="28"/>
          <w:szCs w:val="28"/>
        </w:rPr>
        <w:t>1</w:t>
      </w:r>
      <w:r w:rsidR="00AA7820" w:rsidRPr="005318AE">
        <w:rPr>
          <w:rFonts w:ascii="Times New Roman" w:eastAsia="標楷體" w:hAnsi="Times New Roman"/>
          <w:b/>
          <w:sz w:val="28"/>
          <w:szCs w:val="28"/>
        </w:rPr>
        <w:t>5</w:t>
      </w:r>
      <w:r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D12B5F">
        <w:rPr>
          <w:rFonts w:ascii="Times New Roman" w:eastAsia="標楷體" w:hAnsi="Times New Roman"/>
          <w:b/>
          <w:sz w:val="28"/>
          <w:szCs w:val="28"/>
        </w:rPr>
        <w:t>彈撥組</w:t>
      </w:r>
      <w:proofErr w:type="gramStart"/>
      <w:r w:rsidR="003A02D2" w:rsidRPr="00D12B5F">
        <w:rPr>
          <w:rFonts w:ascii="Times New Roman" w:eastAsia="標楷體" w:hAnsi="Times New Roman"/>
          <w:b/>
          <w:sz w:val="28"/>
          <w:szCs w:val="28"/>
        </w:rPr>
        <w:t>（</w:t>
      </w:r>
      <w:proofErr w:type="gramEnd"/>
      <w:r w:rsidR="003A02D2" w:rsidRPr="005318AE">
        <w:rPr>
          <w:rFonts w:ascii="Times New Roman" w:eastAsia="標楷體" w:hAnsi="Times New Roman"/>
          <w:b/>
          <w:sz w:val="28"/>
          <w:szCs w:val="28"/>
        </w:rPr>
        <w:t>a.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古箏，</w:t>
      </w:r>
      <w:r w:rsidR="003A02D2" w:rsidRPr="005318AE">
        <w:rPr>
          <w:rFonts w:ascii="Times New Roman" w:eastAsia="標楷體" w:hAnsi="Times New Roman"/>
          <w:b/>
          <w:sz w:val="28"/>
          <w:szCs w:val="28"/>
        </w:rPr>
        <w:t>b.</w:t>
      </w:r>
      <w:proofErr w:type="gramStart"/>
      <w:r w:rsidR="003A02D2" w:rsidRPr="00D12B5F">
        <w:rPr>
          <w:rFonts w:ascii="Times New Roman" w:eastAsia="標楷體" w:hAnsi="Times New Roman"/>
          <w:b/>
          <w:sz w:val="28"/>
          <w:szCs w:val="28"/>
        </w:rPr>
        <w:t>楊琴</w:t>
      </w:r>
      <w:proofErr w:type="gramEnd"/>
      <w:r w:rsidR="003A02D2" w:rsidRPr="00D12B5F">
        <w:rPr>
          <w:rFonts w:ascii="Times New Roman" w:eastAsia="標楷體" w:hAnsi="Times New Roman"/>
          <w:b/>
          <w:sz w:val="28"/>
          <w:szCs w:val="28"/>
        </w:rPr>
        <w:t>、</w:t>
      </w:r>
      <w:r w:rsidR="003A02D2" w:rsidRPr="005318AE">
        <w:rPr>
          <w:rFonts w:ascii="Times New Roman" w:eastAsia="標楷體" w:hAnsi="Times New Roman"/>
          <w:b/>
          <w:sz w:val="28"/>
          <w:szCs w:val="28"/>
        </w:rPr>
        <w:t>c.</w:t>
      </w:r>
      <w:r w:rsidR="003A02D2" w:rsidRPr="00D12B5F">
        <w:rPr>
          <w:rFonts w:ascii="Times New Roman" w:eastAsia="標楷體" w:hAnsi="Times New Roman"/>
          <w:b/>
          <w:sz w:val="28"/>
          <w:szCs w:val="28"/>
        </w:rPr>
        <w:t>柳琴</w:t>
      </w:r>
      <w:r w:rsidR="00A10980" w:rsidRPr="00D12B5F">
        <w:rPr>
          <w:rFonts w:ascii="Times New Roman" w:eastAsia="標楷體" w:hAnsi="Times New Roman"/>
          <w:b/>
          <w:sz w:val="28"/>
          <w:szCs w:val="28"/>
        </w:rPr>
        <w:t>、</w:t>
      </w:r>
      <w:r w:rsidR="00A10980" w:rsidRPr="005318AE">
        <w:rPr>
          <w:rFonts w:ascii="Times New Roman" w:eastAsia="標楷體" w:hAnsi="Times New Roman"/>
          <w:b/>
          <w:sz w:val="28"/>
          <w:szCs w:val="28"/>
        </w:rPr>
        <w:t>d.</w:t>
      </w:r>
      <w:r w:rsidR="00A10980" w:rsidRPr="00D12B5F">
        <w:rPr>
          <w:rFonts w:ascii="Times New Roman" w:eastAsia="標楷體" w:hAnsi="Times New Roman"/>
          <w:b/>
          <w:sz w:val="28"/>
          <w:szCs w:val="28"/>
        </w:rPr>
        <w:t>琵琶、</w:t>
      </w:r>
      <w:r w:rsidR="00A10980" w:rsidRPr="005318AE">
        <w:rPr>
          <w:rFonts w:ascii="Times New Roman" w:eastAsia="標楷體" w:hAnsi="Times New Roman"/>
          <w:b/>
          <w:sz w:val="28"/>
          <w:szCs w:val="28"/>
        </w:rPr>
        <w:t>e.</w:t>
      </w:r>
      <w:r w:rsidR="00A10980" w:rsidRPr="00D12B5F">
        <w:rPr>
          <w:rFonts w:ascii="Times New Roman" w:eastAsia="標楷體" w:hAnsi="Times New Roman"/>
          <w:b/>
          <w:sz w:val="28"/>
          <w:szCs w:val="28"/>
        </w:rPr>
        <w:t>中</w:t>
      </w:r>
      <w:proofErr w:type="gramStart"/>
      <w:r w:rsidR="00A10980" w:rsidRPr="00D12B5F">
        <w:rPr>
          <w:rFonts w:ascii="Times New Roman" w:eastAsia="標楷體" w:hAnsi="Times New Roman"/>
          <w:b/>
          <w:sz w:val="28"/>
          <w:szCs w:val="28"/>
        </w:rPr>
        <w:t>阮）</w:t>
      </w:r>
      <w:proofErr w:type="gramEnd"/>
      <w:r w:rsidRPr="005318AE">
        <w:rPr>
          <w:rFonts w:ascii="Times New Roman" w:eastAsia="標楷體" w:hAnsi="Times New Roman"/>
          <w:b/>
          <w:sz w:val="28"/>
          <w:szCs w:val="28"/>
        </w:rPr>
        <w:t xml:space="preserve">  1</w:t>
      </w:r>
      <w:r w:rsidR="00AA7820" w:rsidRPr="005318AE">
        <w:rPr>
          <w:rFonts w:ascii="Times New Roman" w:eastAsia="標楷體" w:hAnsi="Times New Roman"/>
          <w:b/>
          <w:sz w:val="28"/>
          <w:szCs w:val="28"/>
        </w:rPr>
        <w:t>6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D12B5F">
        <w:rPr>
          <w:rFonts w:ascii="Times New Roman" w:eastAsia="標楷體" w:hAnsi="Times New Roman"/>
          <w:b/>
          <w:sz w:val="28"/>
          <w:szCs w:val="28"/>
        </w:rPr>
        <w:t>吹管組</w:t>
      </w:r>
      <w:r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817E10" w:rsidRPr="005318AE">
        <w:rPr>
          <w:rFonts w:ascii="Times New Roman" w:eastAsia="標楷體" w:hAnsi="Times New Roman"/>
          <w:b/>
          <w:sz w:val="28"/>
          <w:szCs w:val="28"/>
        </w:rPr>
        <w:t xml:space="preserve"> 17.</w:t>
      </w:r>
      <w:proofErr w:type="gramStart"/>
      <w:r w:rsidR="00817E10" w:rsidRPr="00D12B5F">
        <w:rPr>
          <w:rFonts w:ascii="Times New Roman" w:eastAsia="標楷體" w:hAnsi="Times New Roman"/>
          <w:b/>
          <w:sz w:val="28"/>
          <w:szCs w:val="28"/>
        </w:rPr>
        <w:t>擊樂組</w:t>
      </w:r>
      <w:proofErr w:type="gramEnd"/>
      <w:r w:rsidR="00A10980" w:rsidRPr="00D12B5F">
        <w:rPr>
          <w:rFonts w:ascii="Times New Roman" w:eastAsia="標楷體" w:hAnsi="Times New Roman"/>
          <w:b/>
          <w:sz w:val="28"/>
          <w:szCs w:val="28"/>
        </w:rPr>
        <w:t>（自備）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546"/>
        <w:gridCol w:w="2001"/>
      </w:tblGrid>
      <w:tr w:rsidR="0071247D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1D4823" w:rsidRPr="00D12B5F" w:rsidRDefault="001D4823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46" w:type="dxa"/>
            <w:shd w:val="clear" w:color="auto" w:fill="auto"/>
          </w:tcPr>
          <w:p w:rsidR="001D4823" w:rsidRPr="00D12B5F" w:rsidRDefault="001D4823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2001" w:type="dxa"/>
            <w:shd w:val="clear" w:color="auto" w:fill="auto"/>
          </w:tcPr>
          <w:p w:rsidR="001D4823" w:rsidRPr="00D12B5F" w:rsidRDefault="001D4823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B5F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71247D" w:rsidRPr="005318AE" w:rsidTr="003158F6">
        <w:trPr>
          <w:trHeight w:val="412"/>
        </w:trPr>
        <w:tc>
          <w:tcPr>
            <w:tcW w:w="1214" w:type="dxa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-01-</w:t>
            </w: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247D" w:rsidRPr="005318AE" w:rsidRDefault="0071247D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67B9F" w:rsidRDefault="00C67B9F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自選一首</w:t>
            </w:r>
          </w:p>
          <w:p w:rsidR="00C67B9F" w:rsidRDefault="0000538E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演奏</w:t>
            </w:r>
            <w:r w:rsidR="00C67B9F">
              <w:rPr>
                <w:rFonts w:ascii="Times New Roman" w:eastAsia="標楷體" w:hAnsi="標楷體" w:hint="eastAsia"/>
                <w:sz w:val="28"/>
                <w:szCs w:val="28"/>
              </w:rPr>
              <w:t>時間：</w:t>
            </w:r>
          </w:p>
          <w:p w:rsidR="00C67B9F" w:rsidRDefault="00C67B9F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分</w:t>
            </w:r>
          </w:p>
          <w:p w:rsidR="003158F6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例：</w:t>
            </w:r>
          </w:p>
          <w:p w:rsidR="0071247D" w:rsidRPr="003158F6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國小高年級彈撥組琵琶編號為</w:t>
            </w:r>
            <w:r w:rsidRPr="005318AE"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  <w:t xml:space="preserve">15  </w:t>
            </w: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02-</w:t>
            </w:r>
            <w:r w:rsidRPr="005318AE"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  <w:t xml:space="preserve">d </w:t>
            </w:r>
          </w:p>
        </w:tc>
      </w:tr>
      <w:tr w:rsidR="0071247D" w:rsidRPr="005318AE" w:rsidTr="003158F6">
        <w:trPr>
          <w:trHeight w:val="412"/>
        </w:trPr>
        <w:tc>
          <w:tcPr>
            <w:tcW w:w="1214" w:type="dxa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-02-</w:t>
            </w: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2001" w:type="dxa"/>
            <w:vMerge/>
            <w:shd w:val="clear" w:color="auto" w:fill="auto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247D" w:rsidRPr="005318AE" w:rsidTr="003158F6">
        <w:trPr>
          <w:trHeight w:val="412"/>
        </w:trPr>
        <w:tc>
          <w:tcPr>
            <w:tcW w:w="1214" w:type="dxa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-03-</w:t>
            </w: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2001" w:type="dxa"/>
            <w:vMerge/>
            <w:shd w:val="clear" w:color="auto" w:fill="auto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247D" w:rsidRPr="005318AE" w:rsidTr="003158F6">
        <w:trPr>
          <w:trHeight w:val="412"/>
        </w:trPr>
        <w:tc>
          <w:tcPr>
            <w:tcW w:w="1214" w:type="dxa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-04-</w:t>
            </w: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標楷體"/>
                <w:spacing w:val="-20"/>
                <w:sz w:val="28"/>
                <w:szCs w:val="28"/>
              </w:rPr>
              <w:t xml:space="preserve">　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2001" w:type="dxa"/>
            <w:vMerge/>
            <w:shd w:val="clear" w:color="auto" w:fill="auto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247D" w:rsidRPr="005318AE" w:rsidTr="003158F6">
        <w:trPr>
          <w:trHeight w:val="412"/>
        </w:trPr>
        <w:tc>
          <w:tcPr>
            <w:tcW w:w="1214" w:type="dxa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-05-</w:t>
            </w:r>
            <w:r w:rsidRPr="00C67B9F"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 w:rsidRPr="00C67B9F">
              <w:rPr>
                <w:rFonts w:ascii="Times New Roman" w:eastAsia="標楷體" w:hAnsi="標楷體"/>
                <w:spacing w:val="-20"/>
                <w:sz w:val="28"/>
                <w:szCs w:val="28"/>
              </w:rPr>
              <w:t xml:space="preserve">　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2001" w:type="dxa"/>
            <w:vMerge/>
            <w:shd w:val="clear" w:color="auto" w:fill="auto"/>
          </w:tcPr>
          <w:p w:rsidR="0071247D" w:rsidRPr="005318AE" w:rsidRDefault="0071247D" w:rsidP="00D12B5F">
            <w:pPr>
              <w:widowControl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1247D" w:rsidRPr="005318AE" w:rsidRDefault="0071247D" w:rsidP="0064570E">
      <w:pPr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03739" w:rsidRPr="005318AE" w:rsidRDefault="003158F6" w:rsidP="00251AD5">
      <w:pPr>
        <w:spacing w:beforeLines="50" w:afterLines="30"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英文會話韻律個人組：</w:t>
      </w:r>
    </w:p>
    <w:p w:rsidR="00A46865" w:rsidRPr="005318AE" w:rsidRDefault="00053E27" w:rsidP="00251AD5">
      <w:pPr>
        <w:spacing w:afterLines="30" w:line="4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</w:t>
      </w:r>
      <w:r w:rsidR="00817E10" w:rsidRPr="005318AE">
        <w:rPr>
          <w:rFonts w:ascii="Times New Roman" w:eastAsia="標楷體" w:hAnsi="Times New Roman"/>
          <w:b/>
          <w:sz w:val="28"/>
          <w:szCs w:val="28"/>
        </w:rPr>
        <w:t>8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FA4753" w:rsidRPr="00660981">
        <w:rPr>
          <w:rFonts w:ascii="Times New Roman" w:eastAsia="標楷體" w:hAnsi="Times New Roman"/>
          <w:b/>
          <w:sz w:val="28"/>
          <w:szCs w:val="28"/>
        </w:rPr>
        <w:t>兒童</w:t>
      </w:r>
      <w:r w:rsidR="00A46865" w:rsidRPr="00660981">
        <w:rPr>
          <w:rFonts w:ascii="Times New Roman" w:eastAsia="標楷體" w:hAnsi="Times New Roman"/>
          <w:b/>
          <w:sz w:val="28"/>
          <w:szCs w:val="28"/>
        </w:rPr>
        <w:t>韻律唱遊</w:t>
      </w:r>
      <w:r w:rsidR="00FA4753" w:rsidRPr="00660981">
        <w:rPr>
          <w:rFonts w:ascii="Times New Roman" w:eastAsia="標楷體" w:hAnsi="Times New Roman"/>
          <w:b/>
          <w:sz w:val="28"/>
          <w:szCs w:val="28"/>
        </w:rPr>
        <w:t>表演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組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2520"/>
        <w:gridCol w:w="1990"/>
      </w:tblGrid>
      <w:tr w:rsidR="00A46865" w:rsidRPr="005318AE" w:rsidTr="003158F6">
        <w:trPr>
          <w:trHeight w:val="340"/>
        </w:trPr>
        <w:tc>
          <w:tcPr>
            <w:tcW w:w="1240" w:type="dxa"/>
            <w:shd w:val="clear" w:color="auto" w:fill="auto"/>
          </w:tcPr>
          <w:p w:rsidR="00A46865" w:rsidRPr="00660981" w:rsidRDefault="0071247D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20" w:type="dxa"/>
            <w:shd w:val="clear" w:color="auto" w:fill="auto"/>
          </w:tcPr>
          <w:p w:rsidR="00A46865" w:rsidRPr="00660981" w:rsidRDefault="0071247D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90" w:type="dxa"/>
            <w:shd w:val="clear" w:color="auto" w:fill="auto"/>
          </w:tcPr>
          <w:p w:rsidR="00A46865" w:rsidRPr="00660981" w:rsidRDefault="0071247D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71247D" w:rsidRPr="005318AE" w:rsidTr="003158F6">
        <w:trPr>
          <w:trHeight w:val="445"/>
        </w:trPr>
        <w:tc>
          <w:tcPr>
            <w:tcW w:w="1240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18-01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71247D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C67B9F" w:rsidRDefault="0000538E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表演</w:t>
            </w:r>
            <w:r w:rsidR="0071247D" w:rsidRPr="00C67B9F">
              <w:rPr>
                <w:rFonts w:ascii="Times New Roman" w:eastAsia="標楷體" w:hAnsi="標楷體"/>
                <w:b/>
                <w:sz w:val="28"/>
                <w:szCs w:val="28"/>
              </w:rPr>
              <w:t>時間：</w:t>
            </w:r>
          </w:p>
          <w:p w:rsidR="00C67B9F" w:rsidRPr="00C67B9F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C67B9F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71247D" w:rsidRPr="005318AE" w:rsidTr="003158F6">
        <w:trPr>
          <w:trHeight w:val="445"/>
        </w:trPr>
        <w:tc>
          <w:tcPr>
            <w:tcW w:w="1240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18-02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90" w:type="dxa"/>
            <w:vMerge/>
            <w:shd w:val="clear" w:color="auto" w:fill="auto"/>
          </w:tcPr>
          <w:p w:rsidR="0071247D" w:rsidRPr="005318AE" w:rsidRDefault="0071247D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A46865" w:rsidRDefault="00817E10" w:rsidP="00251AD5">
      <w:pPr>
        <w:spacing w:beforeLines="50" w:afterLines="50" w:line="30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19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 xml:space="preserve">說故事組　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 xml:space="preserve">　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492"/>
        <w:gridCol w:w="2004"/>
      </w:tblGrid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492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2004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660981" w:rsidRPr="005318AE" w:rsidTr="0000538E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19-01</w:t>
            </w:r>
          </w:p>
        </w:tc>
        <w:tc>
          <w:tcPr>
            <w:tcW w:w="2492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00538E" w:rsidRPr="00C67B9F" w:rsidRDefault="0000538E" w:rsidP="0000538E">
            <w:pPr>
              <w:widowControl w:val="0"/>
              <w:spacing w:line="3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自選一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則</w:t>
            </w:r>
          </w:p>
          <w:p w:rsidR="0000538E" w:rsidRDefault="0000538E" w:rsidP="0000538E">
            <w:pPr>
              <w:widowControl w:val="0"/>
              <w:spacing w:line="30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表演</w:t>
            </w: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時間：</w:t>
            </w:r>
          </w:p>
          <w:p w:rsidR="00660981" w:rsidRPr="005318AE" w:rsidRDefault="0000538E" w:rsidP="0000538E">
            <w:pPr>
              <w:widowControl w:val="0"/>
              <w:spacing w:line="300" w:lineRule="exact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C67B9F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19-02</w:t>
            </w:r>
          </w:p>
        </w:tc>
        <w:tc>
          <w:tcPr>
            <w:tcW w:w="2492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2004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19-03</w:t>
            </w:r>
          </w:p>
        </w:tc>
        <w:tc>
          <w:tcPr>
            <w:tcW w:w="2492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2004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19-04</w:t>
            </w:r>
          </w:p>
        </w:tc>
        <w:tc>
          <w:tcPr>
            <w:tcW w:w="2492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2004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A46865" w:rsidRDefault="00817E10" w:rsidP="00251AD5">
      <w:pPr>
        <w:spacing w:afterLines="30" w:line="4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20</w:t>
      </w:r>
      <w:r w:rsidR="00053E27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演講組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506"/>
        <w:gridCol w:w="1973"/>
      </w:tblGrid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06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73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20-01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660981" w:rsidRPr="00C67B9F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自選一</w:t>
            </w:r>
            <w:r w:rsidR="0000538E">
              <w:rPr>
                <w:rFonts w:ascii="Times New Roman" w:eastAsia="標楷體" w:hAnsi="標楷體" w:hint="eastAsia"/>
                <w:b/>
                <w:sz w:val="28"/>
                <w:szCs w:val="28"/>
              </w:rPr>
              <w:t>則</w:t>
            </w: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</w:t>
            </w:r>
          </w:p>
          <w:p w:rsidR="00C67B9F" w:rsidRDefault="0000538E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表演</w:t>
            </w:r>
            <w:r w:rsidR="00660981" w:rsidRPr="00C67B9F">
              <w:rPr>
                <w:rFonts w:ascii="Times New Roman" w:eastAsia="標楷體" w:hAnsi="標楷體"/>
                <w:b/>
                <w:sz w:val="28"/>
                <w:szCs w:val="28"/>
              </w:rPr>
              <w:t>時間：</w:t>
            </w:r>
          </w:p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C67B9F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C67B9F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20-02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20-03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20-04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20-05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20-06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5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20-07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06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青年社會組</w:t>
            </w:r>
          </w:p>
        </w:tc>
        <w:tc>
          <w:tcPr>
            <w:tcW w:w="1973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3158F6" w:rsidRDefault="003158F6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158F6" w:rsidRDefault="003158F6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03739" w:rsidRPr="00660981" w:rsidRDefault="00A03739" w:rsidP="00251AD5">
      <w:pPr>
        <w:spacing w:beforeLines="50" w:afterLines="30" w:line="520" w:lineRule="exact"/>
        <w:ind w:leftChars="300" w:left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t>■</w:t>
      </w:r>
      <w:r w:rsidRPr="00660981">
        <w:rPr>
          <w:rFonts w:ascii="Times New Roman" w:eastAsia="標楷體" w:hAnsi="Times New Roman"/>
          <w:b/>
          <w:sz w:val="28"/>
          <w:szCs w:val="28"/>
        </w:rPr>
        <w:t>英文會話團體組</w:t>
      </w:r>
      <w:r w:rsidR="009B7CAB">
        <w:rPr>
          <w:rFonts w:ascii="Times New Roman" w:eastAsia="標楷體" w:hAnsi="Times New Roman"/>
          <w:b/>
          <w:sz w:val="28"/>
          <w:szCs w:val="28"/>
        </w:rPr>
        <w:t>（</w:t>
      </w:r>
      <w:r w:rsidRPr="00660981">
        <w:rPr>
          <w:rFonts w:ascii="Times New Roman" w:eastAsia="標楷體" w:hAnsi="Times New Roman"/>
          <w:b/>
          <w:sz w:val="28"/>
          <w:szCs w:val="28"/>
        </w:rPr>
        <w:t>二人以上</w:t>
      </w:r>
      <w:r w:rsidR="009B7CAB">
        <w:rPr>
          <w:rFonts w:ascii="Times New Roman" w:eastAsia="標楷體" w:hAnsi="Times New Roman"/>
          <w:b/>
          <w:sz w:val="28"/>
          <w:szCs w:val="28"/>
        </w:rPr>
        <w:t>）</w:t>
      </w:r>
    </w:p>
    <w:p w:rsidR="00660981" w:rsidRDefault="00233928" w:rsidP="00251AD5">
      <w:pPr>
        <w:spacing w:afterLines="30" w:line="4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318AE">
        <w:rPr>
          <w:rFonts w:ascii="Times New Roman" w:eastAsia="標楷體" w:hAnsi="Times New Roman"/>
          <w:b/>
          <w:sz w:val="28"/>
          <w:szCs w:val="28"/>
        </w:rPr>
        <w:lastRenderedPageBreak/>
        <w:t>2</w:t>
      </w:r>
      <w:r w:rsidR="00817E10" w:rsidRPr="005318AE">
        <w:rPr>
          <w:rFonts w:ascii="Times New Roman" w:eastAsia="標楷體" w:hAnsi="Times New Roman"/>
          <w:b/>
          <w:sz w:val="28"/>
          <w:szCs w:val="28"/>
        </w:rPr>
        <w:t>1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兒童唱遊組</w:t>
      </w:r>
      <w:r w:rsidR="009B7CAB">
        <w:rPr>
          <w:rFonts w:ascii="Times New Roman" w:eastAsia="標楷體" w:hAnsi="Times New Roman"/>
          <w:b/>
          <w:sz w:val="28"/>
          <w:szCs w:val="28"/>
        </w:rPr>
        <w:t>（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2-</w:t>
      </w:r>
      <w:r w:rsidR="0000538E">
        <w:rPr>
          <w:rFonts w:ascii="Times New Roman" w:eastAsia="標楷體" w:hAnsi="Times New Roman"/>
          <w:b/>
          <w:sz w:val="28"/>
          <w:szCs w:val="28"/>
        </w:rPr>
        <w:t>6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人</w:t>
      </w:r>
      <w:r w:rsidR="009B7CAB">
        <w:rPr>
          <w:rFonts w:ascii="Times New Roman" w:eastAsia="標楷體" w:hAnsi="Times New Roman"/>
          <w:b/>
          <w:sz w:val="28"/>
          <w:szCs w:val="28"/>
        </w:rPr>
        <w:t>）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2526"/>
        <w:gridCol w:w="1967"/>
      </w:tblGrid>
      <w:tr w:rsidR="00660981" w:rsidRPr="005318AE" w:rsidTr="003158F6">
        <w:trPr>
          <w:trHeight w:val="340"/>
        </w:trPr>
        <w:tc>
          <w:tcPr>
            <w:tcW w:w="1240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br w:type="page"/>
            </w: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26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67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660981" w:rsidRPr="005318AE" w:rsidTr="003158F6">
        <w:trPr>
          <w:trHeight w:val="445"/>
        </w:trPr>
        <w:tc>
          <w:tcPr>
            <w:tcW w:w="1240" w:type="dxa"/>
            <w:shd w:val="clear" w:color="auto" w:fill="auto"/>
            <w:vAlign w:val="center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21-01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660981" w:rsidRPr="007A3514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自選一首　</w:t>
            </w:r>
          </w:p>
          <w:p w:rsidR="007A3514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演</w:t>
            </w: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唱</w:t>
            </w: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時間：</w:t>
            </w:r>
          </w:p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5</w:t>
            </w: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660981" w:rsidRPr="005318AE" w:rsidTr="003158F6">
        <w:trPr>
          <w:trHeight w:val="445"/>
        </w:trPr>
        <w:tc>
          <w:tcPr>
            <w:tcW w:w="1240" w:type="dxa"/>
            <w:shd w:val="clear" w:color="auto" w:fill="auto"/>
            <w:vAlign w:val="center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21-02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660981" w:rsidRPr="007A3514" w:rsidRDefault="007A3514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pacing w:val="-24"/>
                <w:sz w:val="28"/>
                <w:szCs w:val="28"/>
              </w:rPr>
            </w:pPr>
            <w:r w:rsidRPr="007A3514">
              <w:rPr>
                <w:rFonts w:ascii="Times New Roman" w:eastAsia="標楷體" w:hAnsi="標楷體"/>
                <w:spacing w:val="-24"/>
                <w:sz w:val="28"/>
                <w:szCs w:val="28"/>
              </w:rPr>
              <w:t>國小組（不限年級）</w:t>
            </w:r>
          </w:p>
        </w:tc>
        <w:tc>
          <w:tcPr>
            <w:tcW w:w="1967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660981" w:rsidRDefault="00660981" w:rsidP="00251AD5">
      <w:pPr>
        <w:spacing w:afterLines="30" w:line="460" w:lineRule="exact"/>
        <w:ind w:leftChars="500" w:left="120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03739" w:rsidRPr="00660981" w:rsidRDefault="003158F6" w:rsidP="00251AD5">
      <w:pPr>
        <w:spacing w:beforeLines="50" w:afterLines="30"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      </w:t>
      </w:r>
      <w:r w:rsidR="00233928" w:rsidRPr="005318AE">
        <w:rPr>
          <w:rFonts w:ascii="Times New Roman" w:eastAsia="標楷體" w:hAnsi="Times New Roman"/>
          <w:b/>
          <w:sz w:val="28"/>
          <w:szCs w:val="28"/>
        </w:rPr>
        <w:t>2</w:t>
      </w:r>
      <w:r w:rsidR="00817E10" w:rsidRPr="005318AE">
        <w:rPr>
          <w:rFonts w:ascii="Times New Roman" w:eastAsia="標楷體" w:hAnsi="Times New Roman"/>
          <w:b/>
          <w:sz w:val="28"/>
          <w:szCs w:val="28"/>
        </w:rPr>
        <w:t>2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.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說故事表演組</w:t>
      </w:r>
      <w:r w:rsidR="009B7CAB">
        <w:rPr>
          <w:rFonts w:ascii="Times New Roman" w:eastAsia="標楷體" w:hAnsi="Times New Roman"/>
          <w:b/>
          <w:sz w:val="28"/>
          <w:szCs w:val="28"/>
        </w:rPr>
        <w:t>（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限</w:t>
      </w:r>
      <w:r w:rsidR="00A03739" w:rsidRPr="005318AE">
        <w:rPr>
          <w:rFonts w:ascii="Times New Roman" w:eastAsia="標楷體" w:hAnsi="Times New Roman"/>
          <w:b/>
          <w:sz w:val="28"/>
          <w:szCs w:val="28"/>
        </w:rPr>
        <w:t>2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人</w:t>
      </w:r>
      <w:r w:rsidR="009B7CAB">
        <w:rPr>
          <w:rFonts w:ascii="Times New Roman" w:eastAsia="標楷體" w:hAnsi="Times New Roman"/>
          <w:b/>
          <w:sz w:val="28"/>
          <w:szCs w:val="28"/>
        </w:rPr>
        <w:t>）</w:t>
      </w:r>
      <w:r w:rsidR="0000538E">
        <w:rPr>
          <w:rFonts w:ascii="Times New Roman" w:eastAsia="標楷體" w:hAnsi="Times New Roman"/>
          <w:b/>
          <w:sz w:val="28"/>
          <w:szCs w:val="28"/>
        </w:rPr>
        <w:t>（律動式</w:t>
      </w:r>
      <w:r w:rsidR="0000538E">
        <w:rPr>
          <w:rFonts w:ascii="Times New Roman" w:eastAsia="標楷體" w:hAnsi="Times New Roman" w:hint="eastAsia"/>
          <w:b/>
          <w:sz w:val="28"/>
          <w:szCs w:val="28"/>
        </w:rPr>
        <w:t>演</w:t>
      </w:r>
      <w:r w:rsidR="00A03739" w:rsidRPr="00660981">
        <w:rPr>
          <w:rFonts w:ascii="Times New Roman" w:eastAsia="標楷體" w:hAnsi="Times New Roman"/>
          <w:b/>
          <w:sz w:val="28"/>
          <w:szCs w:val="28"/>
        </w:rPr>
        <w:t>並加背景音樂自由發揮）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560"/>
        <w:gridCol w:w="1976"/>
      </w:tblGrid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560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976" w:type="dxa"/>
            <w:shd w:val="clear" w:color="auto" w:fill="auto"/>
          </w:tcPr>
          <w:p w:rsidR="00660981" w:rsidRPr="00660981" w:rsidRDefault="00660981" w:rsidP="003158F6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660981">
              <w:rPr>
                <w:rFonts w:ascii="Times New Roman" w:eastAsia="標楷體" w:hAnsi="標楷體"/>
                <w:b/>
                <w:sz w:val="28"/>
                <w:szCs w:val="28"/>
              </w:rPr>
              <w:t>比賽曲目</w:t>
            </w: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22-01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幼童組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660981" w:rsidRPr="007A3514" w:rsidRDefault="00660981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自選</w:t>
            </w: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題目一則</w:t>
            </w:r>
          </w:p>
          <w:p w:rsidR="00660981" w:rsidRPr="007A3514" w:rsidRDefault="00660981" w:rsidP="00251AD5">
            <w:pPr>
              <w:widowControl w:val="0"/>
              <w:spacing w:before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一律背稿</w:t>
            </w: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</w:t>
            </w:r>
          </w:p>
          <w:p w:rsidR="007A3514" w:rsidRDefault="00660981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表</w:t>
            </w: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演時間：</w:t>
            </w:r>
          </w:p>
          <w:p w:rsidR="00660981" w:rsidRPr="005318AE" w:rsidRDefault="00660981" w:rsidP="00251AD5">
            <w:pPr>
              <w:widowControl w:val="0"/>
              <w:spacing w:beforeLines="50" w:afterLines="50"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7A3514">
              <w:rPr>
                <w:rFonts w:ascii="Times New Roman" w:eastAsia="標楷體" w:hAnsi="標楷體" w:hint="eastAsia"/>
                <w:b/>
                <w:sz w:val="28"/>
                <w:szCs w:val="28"/>
              </w:rPr>
              <w:t>5</w:t>
            </w:r>
            <w:r w:rsidRPr="007A3514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22-02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國小低年級組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22-03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22-04</w:t>
            </w:r>
            <w:r w:rsidRPr="005318AE">
              <w:rPr>
                <w:rFonts w:ascii="Times New Roman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1976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22-05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76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660981" w:rsidRPr="005318AE" w:rsidTr="003158F6">
        <w:trPr>
          <w:trHeight w:val="340"/>
        </w:trPr>
        <w:tc>
          <w:tcPr>
            <w:tcW w:w="1214" w:type="dxa"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Times New Roman"/>
                <w:sz w:val="28"/>
                <w:szCs w:val="28"/>
              </w:rPr>
              <w:t>22-06</w:t>
            </w:r>
          </w:p>
        </w:tc>
        <w:tc>
          <w:tcPr>
            <w:tcW w:w="2560" w:type="dxa"/>
            <w:shd w:val="clear" w:color="auto" w:fill="auto"/>
          </w:tcPr>
          <w:p w:rsidR="00660981" w:rsidRPr="005318AE" w:rsidRDefault="00660981" w:rsidP="003158F6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18AE">
              <w:rPr>
                <w:rFonts w:ascii="Times New Roman" w:eastAsia="標楷體" w:hAnsi="標楷體"/>
                <w:sz w:val="28"/>
                <w:szCs w:val="28"/>
              </w:rPr>
              <w:t>高中組</w:t>
            </w:r>
          </w:p>
        </w:tc>
        <w:tc>
          <w:tcPr>
            <w:tcW w:w="1976" w:type="dxa"/>
            <w:vMerge/>
            <w:shd w:val="clear" w:color="auto" w:fill="auto"/>
          </w:tcPr>
          <w:p w:rsidR="00660981" w:rsidRPr="005318AE" w:rsidRDefault="00660981" w:rsidP="003158F6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FA45ED" w:rsidRPr="005318AE" w:rsidRDefault="00FA45ED" w:rsidP="00660981">
      <w:pPr>
        <w:spacing w:line="500" w:lineRule="exact"/>
        <w:ind w:left="480"/>
        <w:jc w:val="both"/>
      </w:pPr>
    </w:p>
    <w:sectPr w:rsidR="00FA45ED" w:rsidRPr="005318AE" w:rsidSect="008A1DC5">
      <w:headerReference w:type="default" r:id="rId10"/>
      <w:footerReference w:type="even" r:id="rId11"/>
      <w:footerReference w:type="default" r:id="rId12"/>
      <w:pgSz w:w="11900" w:h="16840" w:code="9"/>
      <w:pgMar w:top="1134" w:right="1134" w:bottom="1134" w:left="1134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DC" w:rsidRDefault="00AC26DC">
      <w:r>
        <w:separator/>
      </w:r>
    </w:p>
  </w:endnote>
  <w:endnote w:type="continuationSeparator" w:id="0">
    <w:p w:rsidR="00AC26DC" w:rsidRDefault="00AC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ƒ◊∂¬ Pro">
    <w:altName w:val="儷黑 Pro"/>
    <w:panose1 w:val="00000000000000000000"/>
    <w:charset w:val="51"/>
    <w:family w:val="roman"/>
    <w:notTrueType/>
    <w:pitch w:val="default"/>
    <w:sig w:usb0="00000001" w:usb1="00000000" w:usb2="01000408" w:usb3="00000000" w:csb0="001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2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51" w:rsidRPr="006C1451" w:rsidRDefault="006461F1" w:rsidP="00024BFB">
    <w:pPr>
      <w:pStyle w:val="a7"/>
      <w:framePr w:wrap="around" w:vAnchor="text" w:hAnchor="margin" w:xAlign="center" w:y="1"/>
      <w:rPr>
        <w:rStyle w:val="a8"/>
        <w:sz w:val="26"/>
        <w:szCs w:val="26"/>
      </w:rPr>
    </w:pPr>
    <w:r w:rsidRPr="006C1451">
      <w:rPr>
        <w:rStyle w:val="a8"/>
        <w:sz w:val="26"/>
        <w:szCs w:val="26"/>
      </w:rPr>
      <w:fldChar w:fldCharType="begin"/>
    </w:r>
    <w:r w:rsidR="006C1451" w:rsidRPr="006C1451">
      <w:rPr>
        <w:rStyle w:val="a8"/>
        <w:sz w:val="26"/>
        <w:szCs w:val="26"/>
      </w:rPr>
      <w:instrText xml:space="preserve">PAGE  </w:instrText>
    </w:r>
    <w:r w:rsidRPr="006C1451">
      <w:rPr>
        <w:rStyle w:val="a8"/>
        <w:sz w:val="26"/>
        <w:szCs w:val="26"/>
      </w:rPr>
      <w:fldChar w:fldCharType="separate"/>
    </w:r>
    <w:r w:rsidR="008A1DC5">
      <w:rPr>
        <w:rStyle w:val="a8"/>
        <w:noProof/>
        <w:sz w:val="26"/>
        <w:szCs w:val="26"/>
      </w:rPr>
      <w:t>8</w:t>
    </w:r>
    <w:r w:rsidRPr="006C1451">
      <w:rPr>
        <w:rStyle w:val="a8"/>
        <w:sz w:val="26"/>
        <w:szCs w:val="26"/>
      </w:rPr>
      <w:fldChar w:fldCharType="end"/>
    </w:r>
  </w:p>
  <w:p w:rsidR="006C1451" w:rsidRDefault="006C14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51" w:rsidRPr="006C1451" w:rsidRDefault="006461F1" w:rsidP="00024BFB">
    <w:pPr>
      <w:pStyle w:val="a7"/>
      <w:framePr w:wrap="around" w:vAnchor="text" w:hAnchor="margin" w:xAlign="center" w:y="1"/>
      <w:rPr>
        <w:rStyle w:val="a8"/>
        <w:sz w:val="26"/>
        <w:szCs w:val="26"/>
      </w:rPr>
    </w:pPr>
    <w:r w:rsidRPr="006C1451">
      <w:rPr>
        <w:rStyle w:val="a8"/>
        <w:sz w:val="26"/>
        <w:szCs w:val="26"/>
      </w:rPr>
      <w:fldChar w:fldCharType="begin"/>
    </w:r>
    <w:r w:rsidR="006C1451" w:rsidRPr="006C1451">
      <w:rPr>
        <w:rStyle w:val="a8"/>
        <w:sz w:val="26"/>
        <w:szCs w:val="26"/>
      </w:rPr>
      <w:instrText xml:space="preserve">PAGE  </w:instrText>
    </w:r>
    <w:r w:rsidRPr="006C1451">
      <w:rPr>
        <w:rStyle w:val="a8"/>
        <w:sz w:val="26"/>
        <w:szCs w:val="26"/>
      </w:rPr>
      <w:fldChar w:fldCharType="separate"/>
    </w:r>
    <w:r w:rsidR="00251AD5">
      <w:rPr>
        <w:rStyle w:val="a8"/>
        <w:noProof/>
        <w:sz w:val="26"/>
        <w:szCs w:val="26"/>
      </w:rPr>
      <w:t>1</w:t>
    </w:r>
    <w:r w:rsidRPr="006C1451">
      <w:rPr>
        <w:rStyle w:val="a8"/>
        <w:sz w:val="26"/>
        <w:szCs w:val="26"/>
      </w:rPr>
      <w:fldChar w:fldCharType="end"/>
    </w:r>
  </w:p>
  <w:p w:rsidR="006C1451" w:rsidRDefault="006C14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DC" w:rsidRDefault="00AC26DC">
      <w:r>
        <w:separator/>
      </w:r>
    </w:p>
  </w:footnote>
  <w:footnote w:type="continuationSeparator" w:id="0">
    <w:p w:rsidR="00AC26DC" w:rsidRDefault="00AC2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C5" w:rsidRDefault="00832A3B">
    <w:pPr>
      <w:pStyle w:val="af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1066800</wp:posOffset>
          </wp:positionH>
          <wp:positionV relativeFrom="paragraph">
            <wp:posOffset>2784475</wp:posOffset>
          </wp:positionV>
          <wp:extent cx="4039870" cy="4821555"/>
          <wp:effectExtent l="0" t="0" r="0" b="0"/>
          <wp:wrapNone/>
          <wp:docPr id="2" name="圖片 2" descr="福爾摩莎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福爾摩莎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870" cy="482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4AE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F6823"/>
    <w:multiLevelType w:val="hybridMultilevel"/>
    <w:tmpl w:val="A42C9F82"/>
    <w:lvl w:ilvl="0" w:tplc="6B70106E">
      <w:start w:val="1"/>
      <w:numFmt w:val="decimal"/>
      <w:lvlText w:val="%1."/>
      <w:lvlJc w:val="left"/>
      <w:pPr>
        <w:ind w:left="1044" w:hanging="480"/>
      </w:pPr>
      <w:rPr>
        <w:rFonts w:hint="eastAsia"/>
        <w:caps w:val="0"/>
        <w:strike w:val="0"/>
        <w:dstrike w:val="0"/>
        <w:vanish w:val="0"/>
        <w:color w:val="000000"/>
        <w:vertAlign w:val="baseline"/>
      </w:rPr>
    </w:lvl>
    <w:lvl w:ilvl="1" w:tplc="933CF9AA">
      <w:start w:val="1"/>
      <w:numFmt w:val="ideographTraditional"/>
      <w:lvlText w:val="%2、"/>
      <w:lvlJc w:val="left"/>
      <w:pPr>
        <w:ind w:left="15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03A616B6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CC3DCD"/>
    <w:multiLevelType w:val="hybridMultilevel"/>
    <w:tmpl w:val="541401A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9E01004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2B1000"/>
    <w:multiLevelType w:val="multilevel"/>
    <w:tmpl w:val="CC74078A"/>
    <w:lvl w:ilvl="0">
      <w:start w:val="9"/>
      <w:numFmt w:val="decimal"/>
      <w:lvlText w:val="(%1)"/>
      <w:lvlJc w:val="left"/>
      <w:pPr>
        <w:ind w:left="1549" w:hanging="48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D361AB"/>
    <w:multiLevelType w:val="hybridMultilevel"/>
    <w:tmpl w:val="6944C7C2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0E4956"/>
    <w:multiLevelType w:val="hybridMultilevel"/>
    <w:tmpl w:val="413E4F32"/>
    <w:lvl w:ilvl="0" w:tplc="1E9EEC40">
      <w:start w:val="1"/>
      <w:numFmt w:val="decimal"/>
      <w:lvlText w:val="(%1)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9C2CF564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8A0A77"/>
    <w:multiLevelType w:val="hybridMultilevel"/>
    <w:tmpl w:val="FCDC4F54"/>
    <w:lvl w:ilvl="0" w:tplc="D07CB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A552B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6252BA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941A21"/>
    <w:multiLevelType w:val="hybridMultilevel"/>
    <w:tmpl w:val="05284AF2"/>
    <w:lvl w:ilvl="0" w:tplc="928223FC">
      <w:start w:val="1"/>
      <w:numFmt w:val="bullet"/>
      <w:lvlText w:val="●"/>
      <w:lvlJc w:val="left"/>
      <w:pPr>
        <w:ind w:left="640" w:hanging="36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2">
    <w:nsid w:val="279C405B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A50E19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0172E2"/>
    <w:multiLevelType w:val="hybridMultilevel"/>
    <w:tmpl w:val="57DE30F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20544"/>
    <w:multiLevelType w:val="hybridMultilevel"/>
    <w:tmpl w:val="0D9C96A2"/>
    <w:lvl w:ilvl="0" w:tplc="97286382">
      <w:start w:val="10"/>
      <w:numFmt w:val="bullet"/>
      <w:lvlText w:val="◎"/>
      <w:lvlJc w:val="left"/>
      <w:pPr>
        <w:ind w:left="1000" w:hanging="36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>
    <w:nsid w:val="2CD9483B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A55605"/>
    <w:multiLevelType w:val="hybridMultilevel"/>
    <w:tmpl w:val="7E74B30A"/>
    <w:lvl w:ilvl="0" w:tplc="E4F4208A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0476EF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D2651B"/>
    <w:multiLevelType w:val="multilevel"/>
    <w:tmpl w:val="217AB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000" w:hanging="2160"/>
      </w:pPr>
      <w:rPr>
        <w:rFonts w:hint="default"/>
      </w:rPr>
    </w:lvl>
  </w:abstractNum>
  <w:abstractNum w:abstractNumId="20">
    <w:nsid w:val="3BE91055"/>
    <w:multiLevelType w:val="hybridMultilevel"/>
    <w:tmpl w:val="1D52507E"/>
    <w:lvl w:ilvl="0" w:tplc="811811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A492E"/>
    <w:multiLevelType w:val="hybridMultilevel"/>
    <w:tmpl w:val="5EFC5D4C"/>
    <w:lvl w:ilvl="0" w:tplc="E4F4208A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85469"/>
    <w:multiLevelType w:val="hybridMultilevel"/>
    <w:tmpl w:val="6F08EBFA"/>
    <w:lvl w:ilvl="0" w:tplc="1230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3D66B2"/>
    <w:multiLevelType w:val="hybridMultilevel"/>
    <w:tmpl w:val="4DAC18E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1">
      <w:start w:val="1"/>
      <w:numFmt w:val="upperLetter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4EE57936"/>
    <w:multiLevelType w:val="hybridMultilevel"/>
    <w:tmpl w:val="CF0E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57D6C"/>
    <w:multiLevelType w:val="hybridMultilevel"/>
    <w:tmpl w:val="268C442A"/>
    <w:lvl w:ilvl="0" w:tplc="35426FC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061240"/>
    <w:multiLevelType w:val="hybridMultilevel"/>
    <w:tmpl w:val="A29CAB76"/>
    <w:lvl w:ilvl="0" w:tplc="6B70106E">
      <w:start w:val="1"/>
      <w:numFmt w:val="decimal"/>
      <w:lvlText w:val="%1."/>
      <w:lvlJc w:val="left"/>
      <w:pPr>
        <w:ind w:left="720" w:hanging="480"/>
      </w:pPr>
      <w:rPr>
        <w:rFonts w:hint="eastAsia"/>
        <w:caps w:val="0"/>
        <w:strike w:val="0"/>
        <w:dstrike w:val="0"/>
        <w:vanish w:val="0"/>
        <w:color w:val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51B72332"/>
    <w:multiLevelType w:val="hybridMultilevel"/>
    <w:tmpl w:val="2BAA92A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57011124"/>
    <w:multiLevelType w:val="hybridMultilevel"/>
    <w:tmpl w:val="741A8FD6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9">
    <w:nsid w:val="5E3723BF"/>
    <w:multiLevelType w:val="hybridMultilevel"/>
    <w:tmpl w:val="3D02084A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>
    <w:nsid w:val="603948A0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6824C9"/>
    <w:multiLevelType w:val="hybridMultilevel"/>
    <w:tmpl w:val="84B47D5E"/>
    <w:lvl w:ilvl="0" w:tplc="1CB0CEA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4A716E5"/>
    <w:multiLevelType w:val="hybridMultilevel"/>
    <w:tmpl w:val="211A3FC0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3">
    <w:nsid w:val="66551B43"/>
    <w:multiLevelType w:val="hybridMultilevel"/>
    <w:tmpl w:val="04BE4178"/>
    <w:lvl w:ilvl="0" w:tplc="2EBC603E">
      <w:start w:val="1"/>
      <w:numFmt w:val="decimal"/>
      <w:lvlText w:val="%1."/>
      <w:lvlJc w:val="left"/>
      <w:pPr>
        <w:ind w:left="1560" w:hanging="480"/>
      </w:pPr>
      <w:rPr>
        <w:rFonts w:hint="eastAsia"/>
        <w:b w:val="0"/>
        <w:caps w:val="0"/>
        <w:strike w:val="0"/>
        <w:dstrike w:val="0"/>
        <w:vanish w:val="0"/>
        <w:color w:val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>
    <w:nsid w:val="683C1390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C75890"/>
    <w:multiLevelType w:val="hybridMultilevel"/>
    <w:tmpl w:val="2312B12C"/>
    <w:lvl w:ilvl="0" w:tplc="6E8448A2">
      <w:start w:val="9"/>
      <w:numFmt w:val="decimal"/>
      <w:lvlText w:val="(%1)"/>
      <w:lvlJc w:val="left"/>
      <w:pPr>
        <w:ind w:left="1549" w:hanging="480"/>
      </w:pPr>
      <w:rPr>
        <w:rFonts w:ascii="新細明體" w:eastAsia="新細明體" w:hAnsi="新細明體" w:cs="新細明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2663FA"/>
    <w:multiLevelType w:val="hybridMultilevel"/>
    <w:tmpl w:val="549665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5B1D40"/>
    <w:multiLevelType w:val="hybridMultilevel"/>
    <w:tmpl w:val="A5183A34"/>
    <w:lvl w:ilvl="0" w:tplc="E4F4208A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347933"/>
    <w:multiLevelType w:val="multilevel"/>
    <w:tmpl w:val="ED4C3D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-%2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000" w:hanging="2160"/>
      </w:pPr>
      <w:rPr>
        <w:rFonts w:hint="default"/>
      </w:rPr>
    </w:lvl>
  </w:abstractNum>
  <w:abstractNum w:abstractNumId="39">
    <w:nsid w:val="73C528D3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0235E7"/>
    <w:multiLevelType w:val="hybridMultilevel"/>
    <w:tmpl w:val="BEAC6980"/>
    <w:lvl w:ilvl="0" w:tplc="B6845E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95088"/>
    <w:multiLevelType w:val="hybridMultilevel"/>
    <w:tmpl w:val="3AE4B05A"/>
    <w:lvl w:ilvl="0" w:tplc="E4F4208A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3023C4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D432C7"/>
    <w:multiLevelType w:val="hybridMultilevel"/>
    <w:tmpl w:val="4E489848"/>
    <w:lvl w:ilvl="0" w:tplc="FFEE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C25B02"/>
    <w:multiLevelType w:val="hybridMultilevel"/>
    <w:tmpl w:val="F742691C"/>
    <w:lvl w:ilvl="0" w:tplc="F54C292C">
      <w:start w:val="6"/>
      <w:numFmt w:val="bullet"/>
      <w:lvlText w:val="●"/>
      <w:lvlJc w:val="left"/>
      <w:pPr>
        <w:ind w:left="640" w:hanging="36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4"/>
  </w:num>
  <w:num w:numId="3">
    <w:abstractNumId w:val="15"/>
  </w:num>
  <w:num w:numId="4">
    <w:abstractNumId w:val="31"/>
  </w:num>
  <w:num w:numId="5">
    <w:abstractNumId w:val="12"/>
  </w:num>
  <w:num w:numId="6">
    <w:abstractNumId w:val="28"/>
  </w:num>
  <w:num w:numId="7">
    <w:abstractNumId w:val="24"/>
  </w:num>
  <w:num w:numId="8">
    <w:abstractNumId w:val="29"/>
  </w:num>
  <w:num w:numId="9">
    <w:abstractNumId w:val="41"/>
  </w:num>
  <w:num w:numId="10">
    <w:abstractNumId w:val="20"/>
  </w:num>
  <w:num w:numId="11">
    <w:abstractNumId w:val="7"/>
  </w:num>
  <w:num w:numId="12">
    <w:abstractNumId w:val="17"/>
  </w:num>
  <w:num w:numId="13">
    <w:abstractNumId w:val="1"/>
  </w:num>
  <w:num w:numId="14">
    <w:abstractNumId w:val="32"/>
  </w:num>
  <w:num w:numId="15">
    <w:abstractNumId w:val="23"/>
  </w:num>
  <w:num w:numId="16">
    <w:abstractNumId w:val="27"/>
  </w:num>
  <w:num w:numId="17">
    <w:abstractNumId w:val="19"/>
  </w:num>
  <w:num w:numId="18">
    <w:abstractNumId w:val="38"/>
  </w:num>
  <w:num w:numId="19">
    <w:abstractNumId w:val="37"/>
  </w:num>
  <w:num w:numId="20">
    <w:abstractNumId w:val="35"/>
  </w:num>
  <w:num w:numId="21">
    <w:abstractNumId w:val="36"/>
  </w:num>
  <w:num w:numId="22">
    <w:abstractNumId w:val="21"/>
  </w:num>
  <w:num w:numId="23">
    <w:abstractNumId w:val="30"/>
  </w:num>
  <w:num w:numId="24">
    <w:abstractNumId w:val="26"/>
  </w:num>
  <w:num w:numId="25">
    <w:abstractNumId w:val="18"/>
  </w:num>
  <w:num w:numId="26">
    <w:abstractNumId w:val="6"/>
  </w:num>
  <w:num w:numId="27">
    <w:abstractNumId w:val="40"/>
  </w:num>
  <w:num w:numId="28">
    <w:abstractNumId w:val="43"/>
  </w:num>
  <w:num w:numId="29">
    <w:abstractNumId w:val="39"/>
  </w:num>
  <w:num w:numId="30">
    <w:abstractNumId w:val="42"/>
  </w:num>
  <w:num w:numId="31">
    <w:abstractNumId w:val="14"/>
  </w:num>
  <w:num w:numId="32">
    <w:abstractNumId w:val="0"/>
  </w:num>
  <w:num w:numId="33">
    <w:abstractNumId w:val="8"/>
  </w:num>
  <w:num w:numId="34">
    <w:abstractNumId w:val="22"/>
  </w:num>
  <w:num w:numId="35">
    <w:abstractNumId w:val="25"/>
  </w:num>
  <w:num w:numId="36">
    <w:abstractNumId w:val="4"/>
  </w:num>
  <w:num w:numId="37">
    <w:abstractNumId w:val="13"/>
  </w:num>
  <w:num w:numId="38">
    <w:abstractNumId w:val="2"/>
  </w:num>
  <w:num w:numId="39">
    <w:abstractNumId w:val="10"/>
  </w:num>
  <w:num w:numId="40">
    <w:abstractNumId w:val="33"/>
  </w:num>
  <w:num w:numId="41">
    <w:abstractNumId w:val="9"/>
  </w:num>
  <w:num w:numId="42">
    <w:abstractNumId w:val="34"/>
  </w:num>
  <w:num w:numId="43">
    <w:abstractNumId w:val="5"/>
  </w:num>
  <w:num w:numId="44">
    <w:abstractNumId w:val="16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A6F"/>
    <w:rsid w:val="0000538E"/>
    <w:rsid w:val="0001012B"/>
    <w:rsid w:val="00024470"/>
    <w:rsid w:val="00024BFB"/>
    <w:rsid w:val="00053E27"/>
    <w:rsid w:val="0006125C"/>
    <w:rsid w:val="00066FE0"/>
    <w:rsid w:val="00076792"/>
    <w:rsid w:val="00082DF2"/>
    <w:rsid w:val="00091183"/>
    <w:rsid w:val="00095D37"/>
    <w:rsid w:val="000A3D8A"/>
    <w:rsid w:val="000A3F26"/>
    <w:rsid w:val="000A4FEA"/>
    <w:rsid w:val="000B7769"/>
    <w:rsid w:val="000C29A4"/>
    <w:rsid w:val="000C3B7B"/>
    <w:rsid w:val="000D195C"/>
    <w:rsid w:val="000D5B2A"/>
    <w:rsid w:val="000E250F"/>
    <w:rsid w:val="000E5201"/>
    <w:rsid w:val="000F7F83"/>
    <w:rsid w:val="001032AB"/>
    <w:rsid w:val="00104B34"/>
    <w:rsid w:val="0011131C"/>
    <w:rsid w:val="00116D35"/>
    <w:rsid w:val="0012567B"/>
    <w:rsid w:val="001304B5"/>
    <w:rsid w:val="001329BB"/>
    <w:rsid w:val="001536C3"/>
    <w:rsid w:val="00162287"/>
    <w:rsid w:val="0016340F"/>
    <w:rsid w:val="00167B79"/>
    <w:rsid w:val="001746EF"/>
    <w:rsid w:val="001849A6"/>
    <w:rsid w:val="001854D8"/>
    <w:rsid w:val="00185B92"/>
    <w:rsid w:val="00186538"/>
    <w:rsid w:val="00192C6B"/>
    <w:rsid w:val="001936C3"/>
    <w:rsid w:val="001A2A5C"/>
    <w:rsid w:val="001C19C9"/>
    <w:rsid w:val="001D3FDC"/>
    <w:rsid w:val="001D452E"/>
    <w:rsid w:val="001D4823"/>
    <w:rsid w:val="001D7042"/>
    <w:rsid w:val="001E3645"/>
    <w:rsid w:val="001E44F8"/>
    <w:rsid w:val="001F4EAB"/>
    <w:rsid w:val="00200016"/>
    <w:rsid w:val="0020715F"/>
    <w:rsid w:val="00222DA0"/>
    <w:rsid w:val="002250E0"/>
    <w:rsid w:val="0022715D"/>
    <w:rsid w:val="00227E20"/>
    <w:rsid w:val="00233574"/>
    <w:rsid w:val="00233928"/>
    <w:rsid w:val="00233E3A"/>
    <w:rsid w:val="002346DA"/>
    <w:rsid w:val="0024013D"/>
    <w:rsid w:val="002452B7"/>
    <w:rsid w:val="0024658D"/>
    <w:rsid w:val="00251AD5"/>
    <w:rsid w:val="002579D0"/>
    <w:rsid w:val="00272598"/>
    <w:rsid w:val="00297032"/>
    <w:rsid w:val="002A22F6"/>
    <w:rsid w:val="002C6E23"/>
    <w:rsid w:val="002D15F8"/>
    <w:rsid w:val="002E51D9"/>
    <w:rsid w:val="002E6AA4"/>
    <w:rsid w:val="002F1B35"/>
    <w:rsid w:val="002F28DF"/>
    <w:rsid w:val="002F4D4F"/>
    <w:rsid w:val="002F6889"/>
    <w:rsid w:val="002F7F74"/>
    <w:rsid w:val="003028C8"/>
    <w:rsid w:val="003058F5"/>
    <w:rsid w:val="00311CE3"/>
    <w:rsid w:val="00315620"/>
    <w:rsid w:val="003158F6"/>
    <w:rsid w:val="00320CA8"/>
    <w:rsid w:val="00321158"/>
    <w:rsid w:val="003212A7"/>
    <w:rsid w:val="00325EF3"/>
    <w:rsid w:val="00334049"/>
    <w:rsid w:val="00334F96"/>
    <w:rsid w:val="0033567F"/>
    <w:rsid w:val="00352841"/>
    <w:rsid w:val="00383406"/>
    <w:rsid w:val="00385A0A"/>
    <w:rsid w:val="00393A66"/>
    <w:rsid w:val="003A02D2"/>
    <w:rsid w:val="003A684A"/>
    <w:rsid w:val="003B115C"/>
    <w:rsid w:val="003B50CA"/>
    <w:rsid w:val="003B562A"/>
    <w:rsid w:val="003C2492"/>
    <w:rsid w:val="003D13F3"/>
    <w:rsid w:val="0040449E"/>
    <w:rsid w:val="00412D73"/>
    <w:rsid w:val="004263AB"/>
    <w:rsid w:val="00427C65"/>
    <w:rsid w:val="0043109E"/>
    <w:rsid w:val="0043646E"/>
    <w:rsid w:val="004426D2"/>
    <w:rsid w:val="00453AEE"/>
    <w:rsid w:val="00454E6D"/>
    <w:rsid w:val="0045635A"/>
    <w:rsid w:val="004568D8"/>
    <w:rsid w:val="004664ED"/>
    <w:rsid w:val="00470A37"/>
    <w:rsid w:val="00470C5B"/>
    <w:rsid w:val="00480782"/>
    <w:rsid w:val="004900DC"/>
    <w:rsid w:val="004924D6"/>
    <w:rsid w:val="00492B19"/>
    <w:rsid w:val="004A11AF"/>
    <w:rsid w:val="004A44FC"/>
    <w:rsid w:val="004B01D0"/>
    <w:rsid w:val="004B20C8"/>
    <w:rsid w:val="004B4998"/>
    <w:rsid w:val="004D16D9"/>
    <w:rsid w:val="004D16F6"/>
    <w:rsid w:val="004D38EB"/>
    <w:rsid w:val="004E48EF"/>
    <w:rsid w:val="00501BB2"/>
    <w:rsid w:val="005028B6"/>
    <w:rsid w:val="00502E1D"/>
    <w:rsid w:val="005318AE"/>
    <w:rsid w:val="005370B1"/>
    <w:rsid w:val="005531F5"/>
    <w:rsid w:val="0055426C"/>
    <w:rsid w:val="0056018F"/>
    <w:rsid w:val="00560ECF"/>
    <w:rsid w:val="0056233A"/>
    <w:rsid w:val="00573133"/>
    <w:rsid w:val="00583257"/>
    <w:rsid w:val="00596C89"/>
    <w:rsid w:val="005B13CF"/>
    <w:rsid w:val="005B4032"/>
    <w:rsid w:val="005B57C2"/>
    <w:rsid w:val="005C49C2"/>
    <w:rsid w:val="005D084E"/>
    <w:rsid w:val="005D546F"/>
    <w:rsid w:val="005E3971"/>
    <w:rsid w:val="005E7890"/>
    <w:rsid w:val="005F49E0"/>
    <w:rsid w:val="00606C14"/>
    <w:rsid w:val="00613850"/>
    <w:rsid w:val="0064570E"/>
    <w:rsid w:val="006459CA"/>
    <w:rsid w:val="006461F1"/>
    <w:rsid w:val="00650381"/>
    <w:rsid w:val="006568A5"/>
    <w:rsid w:val="00660981"/>
    <w:rsid w:val="00661F53"/>
    <w:rsid w:val="00664499"/>
    <w:rsid w:val="006755A7"/>
    <w:rsid w:val="0068358E"/>
    <w:rsid w:val="006855AB"/>
    <w:rsid w:val="0068716D"/>
    <w:rsid w:val="00690F20"/>
    <w:rsid w:val="00691DDF"/>
    <w:rsid w:val="00692640"/>
    <w:rsid w:val="006A081F"/>
    <w:rsid w:val="006A4BB9"/>
    <w:rsid w:val="006A5767"/>
    <w:rsid w:val="006C1451"/>
    <w:rsid w:val="006D185A"/>
    <w:rsid w:val="006D763F"/>
    <w:rsid w:val="006E1493"/>
    <w:rsid w:val="006E47C9"/>
    <w:rsid w:val="006E4987"/>
    <w:rsid w:val="006F1685"/>
    <w:rsid w:val="006F45C2"/>
    <w:rsid w:val="006F5991"/>
    <w:rsid w:val="00701555"/>
    <w:rsid w:val="00703B68"/>
    <w:rsid w:val="00706F81"/>
    <w:rsid w:val="00710749"/>
    <w:rsid w:val="0071247D"/>
    <w:rsid w:val="00714686"/>
    <w:rsid w:val="00777E36"/>
    <w:rsid w:val="00785137"/>
    <w:rsid w:val="00794A08"/>
    <w:rsid w:val="00795C6A"/>
    <w:rsid w:val="00796ECA"/>
    <w:rsid w:val="007A1345"/>
    <w:rsid w:val="007A3514"/>
    <w:rsid w:val="007A5B31"/>
    <w:rsid w:val="007A5C08"/>
    <w:rsid w:val="007A6462"/>
    <w:rsid w:val="007B1AB9"/>
    <w:rsid w:val="007B456F"/>
    <w:rsid w:val="007B5419"/>
    <w:rsid w:val="007B7A9B"/>
    <w:rsid w:val="007C2916"/>
    <w:rsid w:val="007C3637"/>
    <w:rsid w:val="007C64EA"/>
    <w:rsid w:val="007D31EC"/>
    <w:rsid w:val="007D654E"/>
    <w:rsid w:val="007D781F"/>
    <w:rsid w:val="007E0C0D"/>
    <w:rsid w:val="007F0DDA"/>
    <w:rsid w:val="007F4D8D"/>
    <w:rsid w:val="007F546C"/>
    <w:rsid w:val="00803480"/>
    <w:rsid w:val="00813415"/>
    <w:rsid w:val="008139C1"/>
    <w:rsid w:val="00816D4E"/>
    <w:rsid w:val="00816E1F"/>
    <w:rsid w:val="0081741F"/>
    <w:rsid w:val="00817E10"/>
    <w:rsid w:val="0082724D"/>
    <w:rsid w:val="00832A3B"/>
    <w:rsid w:val="00841F4C"/>
    <w:rsid w:val="00850D32"/>
    <w:rsid w:val="00851F3F"/>
    <w:rsid w:val="00865254"/>
    <w:rsid w:val="00867464"/>
    <w:rsid w:val="0087327A"/>
    <w:rsid w:val="00884D81"/>
    <w:rsid w:val="0089125B"/>
    <w:rsid w:val="00892F6D"/>
    <w:rsid w:val="008A17B2"/>
    <w:rsid w:val="008A1DC5"/>
    <w:rsid w:val="008A279B"/>
    <w:rsid w:val="008B07A6"/>
    <w:rsid w:val="008B24B2"/>
    <w:rsid w:val="008D1053"/>
    <w:rsid w:val="008D29A3"/>
    <w:rsid w:val="008E1C4B"/>
    <w:rsid w:val="008F253C"/>
    <w:rsid w:val="008F40CE"/>
    <w:rsid w:val="00902FDB"/>
    <w:rsid w:val="00903126"/>
    <w:rsid w:val="00903B04"/>
    <w:rsid w:val="00906F2B"/>
    <w:rsid w:val="009548D5"/>
    <w:rsid w:val="009A102A"/>
    <w:rsid w:val="009A52B9"/>
    <w:rsid w:val="009B0579"/>
    <w:rsid w:val="009B46A8"/>
    <w:rsid w:val="009B7CAB"/>
    <w:rsid w:val="009D0B01"/>
    <w:rsid w:val="009D4E17"/>
    <w:rsid w:val="009D5C1C"/>
    <w:rsid w:val="009E2E99"/>
    <w:rsid w:val="009F5F03"/>
    <w:rsid w:val="00A03739"/>
    <w:rsid w:val="00A03EB6"/>
    <w:rsid w:val="00A10980"/>
    <w:rsid w:val="00A33B72"/>
    <w:rsid w:val="00A34A48"/>
    <w:rsid w:val="00A35370"/>
    <w:rsid w:val="00A442DD"/>
    <w:rsid w:val="00A46865"/>
    <w:rsid w:val="00A53392"/>
    <w:rsid w:val="00A53F83"/>
    <w:rsid w:val="00A5582C"/>
    <w:rsid w:val="00A76FE7"/>
    <w:rsid w:val="00A81545"/>
    <w:rsid w:val="00A84B4F"/>
    <w:rsid w:val="00A94A80"/>
    <w:rsid w:val="00A95655"/>
    <w:rsid w:val="00A96ACC"/>
    <w:rsid w:val="00AA7820"/>
    <w:rsid w:val="00AC1E2A"/>
    <w:rsid w:val="00AC26DC"/>
    <w:rsid w:val="00AC4C61"/>
    <w:rsid w:val="00AD2650"/>
    <w:rsid w:val="00AE3AF9"/>
    <w:rsid w:val="00AF5785"/>
    <w:rsid w:val="00B30D0B"/>
    <w:rsid w:val="00B3361E"/>
    <w:rsid w:val="00B5433A"/>
    <w:rsid w:val="00B618BD"/>
    <w:rsid w:val="00B7615E"/>
    <w:rsid w:val="00B77A09"/>
    <w:rsid w:val="00B84DC4"/>
    <w:rsid w:val="00B9175D"/>
    <w:rsid w:val="00B95969"/>
    <w:rsid w:val="00BA6BD5"/>
    <w:rsid w:val="00BB716B"/>
    <w:rsid w:val="00BB7EBE"/>
    <w:rsid w:val="00BD01D5"/>
    <w:rsid w:val="00BD122A"/>
    <w:rsid w:val="00BE27B6"/>
    <w:rsid w:val="00BE7582"/>
    <w:rsid w:val="00BF08E3"/>
    <w:rsid w:val="00BF3604"/>
    <w:rsid w:val="00BF67A8"/>
    <w:rsid w:val="00BF768E"/>
    <w:rsid w:val="00C01EA7"/>
    <w:rsid w:val="00C12A38"/>
    <w:rsid w:val="00C14F14"/>
    <w:rsid w:val="00C20F44"/>
    <w:rsid w:val="00C30D53"/>
    <w:rsid w:val="00C31725"/>
    <w:rsid w:val="00C36E89"/>
    <w:rsid w:val="00C374B1"/>
    <w:rsid w:val="00C45713"/>
    <w:rsid w:val="00C5174D"/>
    <w:rsid w:val="00C5330F"/>
    <w:rsid w:val="00C571CA"/>
    <w:rsid w:val="00C605A8"/>
    <w:rsid w:val="00C67B9F"/>
    <w:rsid w:val="00C74B0A"/>
    <w:rsid w:val="00C80587"/>
    <w:rsid w:val="00C864FD"/>
    <w:rsid w:val="00C8745B"/>
    <w:rsid w:val="00C92FDE"/>
    <w:rsid w:val="00CB49A8"/>
    <w:rsid w:val="00CB4A63"/>
    <w:rsid w:val="00CB7ECB"/>
    <w:rsid w:val="00CC1BA9"/>
    <w:rsid w:val="00CC5D70"/>
    <w:rsid w:val="00CE13ED"/>
    <w:rsid w:val="00CE1D1D"/>
    <w:rsid w:val="00CE34F1"/>
    <w:rsid w:val="00D01E5C"/>
    <w:rsid w:val="00D03601"/>
    <w:rsid w:val="00D05B0D"/>
    <w:rsid w:val="00D1172A"/>
    <w:rsid w:val="00D12B5F"/>
    <w:rsid w:val="00D3214F"/>
    <w:rsid w:val="00D645D6"/>
    <w:rsid w:val="00D6555F"/>
    <w:rsid w:val="00D80A19"/>
    <w:rsid w:val="00D8138A"/>
    <w:rsid w:val="00D94B9B"/>
    <w:rsid w:val="00DA502B"/>
    <w:rsid w:val="00DA567D"/>
    <w:rsid w:val="00DA6FCC"/>
    <w:rsid w:val="00DC0A24"/>
    <w:rsid w:val="00DC14BD"/>
    <w:rsid w:val="00DC6034"/>
    <w:rsid w:val="00DD20B1"/>
    <w:rsid w:val="00DE4BA4"/>
    <w:rsid w:val="00E00D1C"/>
    <w:rsid w:val="00E03262"/>
    <w:rsid w:val="00E1037C"/>
    <w:rsid w:val="00E14C8C"/>
    <w:rsid w:val="00E34E02"/>
    <w:rsid w:val="00E471CB"/>
    <w:rsid w:val="00E756A2"/>
    <w:rsid w:val="00E7666A"/>
    <w:rsid w:val="00E77A6F"/>
    <w:rsid w:val="00E85C03"/>
    <w:rsid w:val="00EC0350"/>
    <w:rsid w:val="00EC58E5"/>
    <w:rsid w:val="00EC61CB"/>
    <w:rsid w:val="00ED0ECD"/>
    <w:rsid w:val="00EE12F4"/>
    <w:rsid w:val="00EE12FE"/>
    <w:rsid w:val="00EE45C1"/>
    <w:rsid w:val="00F06A7D"/>
    <w:rsid w:val="00F115D4"/>
    <w:rsid w:val="00F402E3"/>
    <w:rsid w:val="00F54316"/>
    <w:rsid w:val="00F72175"/>
    <w:rsid w:val="00F72436"/>
    <w:rsid w:val="00F72F64"/>
    <w:rsid w:val="00F77B4E"/>
    <w:rsid w:val="00F808D8"/>
    <w:rsid w:val="00F84946"/>
    <w:rsid w:val="00F869E2"/>
    <w:rsid w:val="00F86E43"/>
    <w:rsid w:val="00F9607E"/>
    <w:rsid w:val="00FA45ED"/>
    <w:rsid w:val="00FA4753"/>
    <w:rsid w:val="00FB400B"/>
    <w:rsid w:val="00FB4AD9"/>
    <w:rsid w:val="00FC6B69"/>
    <w:rsid w:val="00FD0BD2"/>
    <w:rsid w:val="00FD1E69"/>
    <w:rsid w:val="00FD2D73"/>
    <w:rsid w:val="00FE0990"/>
    <w:rsid w:val="00FE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F7F83"/>
    <w:rPr>
      <w:sz w:val="24"/>
      <w:szCs w:val="24"/>
    </w:rPr>
  </w:style>
  <w:style w:type="paragraph" w:styleId="3">
    <w:name w:val="heading 3"/>
    <w:basedOn w:val="a"/>
    <w:link w:val="30"/>
    <w:qFormat/>
    <w:rsid w:val="001746EF"/>
    <w:pPr>
      <w:outlineLvl w:val="2"/>
    </w:pPr>
    <w:rPr>
      <w:rFonts w:ascii="Calibri" w:eastAsia="新細明體" w:hAnsi="Calibri"/>
      <w:b/>
      <w:bCs/>
      <w:color w:val="1F497D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A6FCC"/>
    <w:pPr>
      <w:keepNext/>
      <w:keepLines/>
      <w:spacing w:before="200"/>
      <w:outlineLvl w:val="3"/>
    </w:pPr>
    <w:rPr>
      <w:rFonts w:ascii="Calibri" w:eastAsia="新細明體" w:hAnsi="Calibr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Grid1-Accent21">
    <w:name w:val="Medium Grid 1 - Accent 21"/>
    <w:basedOn w:val="a"/>
    <w:uiPriority w:val="34"/>
    <w:qFormat/>
    <w:rsid w:val="00BF00EF"/>
    <w:pPr>
      <w:ind w:left="720"/>
      <w:contextualSpacing/>
    </w:pPr>
  </w:style>
  <w:style w:type="paragraph" w:styleId="a3">
    <w:name w:val="Title"/>
    <w:basedOn w:val="a"/>
    <w:next w:val="a"/>
    <w:link w:val="a4"/>
    <w:uiPriority w:val="10"/>
    <w:qFormat/>
    <w:rsid w:val="00885EB1"/>
    <w:pPr>
      <w:pBdr>
        <w:bottom w:val="single" w:sz="8" w:space="4" w:color="4F81BD"/>
      </w:pBdr>
      <w:spacing w:after="300"/>
      <w:contextualSpacing/>
      <w:jc w:val="center"/>
    </w:pPr>
    <w:rPr>
      <w:rFonts w:ascii="新細明體" w:eastAsia="新細明體" w:hAnsi="新細明體"/>
      <w:color w:val="17365D"/>
      <w:spacing w:val="5"/>
      <w:kern w:val="28"/>
      <w:sz w:val="52"/>
      <w:szCs w:val="52"/>
    </w:rPr>
  </w:style>
  <w:style w:type="character" w:customStyle="1" w:styleId="a4">
    <w:name w:val="標題 字元"/>
    <w:link w:val="a3"/>
    <w:uiPriority w:val="10"/>
    <w:rsid w:val="00885EB1"/>
    <w:rPr>
      <w:rFonts w:ascii="新細明體" w:eastAsia="新細明體" w:hAnsi="新細明體" w:cs="新細明體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685488"/>
    <w:rPr>
      <w:color w:val="0000FF"/>
      <w:u w:val="single"/>
    </w:rPr>
  </w:style>
  <w:style w:type="table" w:styleId="a6">
    <w:name w:val="Table Grid"/>
    <w:basedOn w:val="a1"/>
    <w:rsid w:val="00284581"/>
    <w:pPr>
      <w:widowControl w:val="0"/>
    </w:pPr>
    <w:rPr>
      <w:rFonts w:ascii="Times New Roman" w:eastAsia="新細明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56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C56E99"/>
  </w:style>
  <w:style w:type="paragraph" w:styleId="a9">
    <w:name w:val="Document Map"/>
    <w:basedOn w:val="a"/>
    <w:link w:val="aa"/>
    <w:uiPriority w:val="99"/>
    <w:semiHidden/>
    <w:unhideWhenUsed/>
    <w:rsid w:val="00E05AEA"/>
    <w:rPr>
      <w:rFonts w:ascii="ƒ◊∂¬ Pro" w:eastAsia="ƒ◊∂¬ Pro"/>
    </w:rPr>
  </w:style>
  <w:style w:type="character" w:customStyle="1" w:styleId="aa">
    <w:name w:val="文件引導模式 字元"/>
    <w:link w:val="a9"/>
    <w:uiPriority w:val="99"/>
    <w:semiHidden/>
    <w:rsid w:val="00E05AEA"/>
    <w:rPr>
      <w:rFonts w:ascii="ƒ◊∂¬ Pro" w:eastAsia="ƒ◊∂¬ Pro"/>
      <w:sz w:val="24"/>
      <w:szCs w:val="24"/>
    </w:rPr>
  </w:style>
  <w:style w:type="paragraph" w:customStyle="1" w:styleId="NoSpacing1">
    <w:name w:val="No Spacing1"/>
    <w:link w:val="NoSpacingChar"/>
    <w:qFormat/>
    <w:rsid w:val="00061643"/>
    <w:rPr>
      <w:rFonts w:ascii="新細明體" w:eastAsia="Times New Roman" w:hAnsi="新細明體"/>
      <w:sz w:val="22"/>
      <w:szCs w:val="22"/>
      <w:lang w:eastAsia="en-US"/>
    </w:rPr>
  </w:style>
  <w:style w:type="character" w:customStyle="1" w:styleId="NoSpacingChar">
    <w:name w:val="No Spacing Char"/>
    <w:link w:val="NoSpacing1"/>
    <w:rsid w:val="00061643"/>
    <w:rPr>
      <w:rFonts w:ascii="新細明體" w:eastAsia="Times New Roman" w:hAnsi="新細明體"/>
      <w:sz w:val="22"/>
      <w:szCs w:val="22"/>
      <w:lang w:val="en-US" w:eastAsia="en-US" w:bidi="ar-SA"/>
    </w:rPr>
  </w:style>
  <w:style w:type="character" w:styleId="ab">
    <w:name w:val="annotation reference"/>
    <w:uiPriority w:val="99"/>
    <w:semiHidden/>
    <w:unhideWhenUsed/>
    <w:rsid w:val="00FE3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C26"/>
  </w:style>
  <w:style w:type="character" w:customStyle="1" w:styleId="ad">
    <w:name w:val="註解文字 字元"/>
    <w:link w:val="ac"/>
    <w:uiPriority w:val="99"/>
    <w:semiHidden/>
    <w:rsid w:val="00FE3C26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C26"/>
    <w:rPr>
      <w:b/>
      <w:bCs/>
    </w:rPr>
  </w:style>
  <w:style w:type="character" w:customStyle="1" w:styleId="af">
    <w:name w:val="註解主旨 字元"/>
    <w:link w:val="ae"/>
    <w:uiPriority w:val="99"/>
    <w:semiHidden/>
    <w:rsid w:val="00FE3C26"/>
    <w:rPr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E3C26"/>
    <w:rPr>
      <w:rFonts w:ascii="ƒ◊∂¬ Pro" w:eastAsia="ƒ◊∂¬ Pro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FE3C26"/>
    <w:rPr>
      <w:rFonts w:ascii="ƒ◊∂¬ Pro" w:eastAsia="ƒ◊∂¬ Pro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6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D645D6"/>
  </w:style>
  <w:style w:type="character" w:styleId="af4">
    <w:name w:val="Emphasis"/>
    <w:uiPriority w:val="20"/>
    <w:qFormat/>
    <w:rsid w:val="00D80A19"/>
    <w:rPr>
      <w:i/>
      <w:iCs/>
    </w:rPr>
  </w:style>
  <w:style w:type="paragraph" w:styleId="Web">
    <w:name w:val="Normal (Web)"/>
    <w:basedOn w:val="a"/>
    <w:uiPriority w:val="99"/>
    <w:unhideWhenUsed/>
    <w:rsid w:val="000101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A5582C"/>
    <w:pPr>
      <w:jc w:val="center"/>
    </w:pPr>
    <w:rPr>
      <w:rFonts w:ascii="Times New Roman" w:eastAsia="標楷體" w:hAnsi="標楷體"/>
    </w:rPr>
  </w:style>
  <w:style w:type="character" w:customStyle="1" w:styleId="af6">
    <w:name w:val="註釋標題 字元"/>
    <w:link w:val="af5"/>
    <w:uiPriority w:val="99"/>
    <w:rsid w:val="00A5582C"/>
    <w:rPr>
      <w:rFonts w:ascii="Times New Roman" w:eastAsia="標楷體" w:hAnsi="標楷體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A5582C"/>
    <w:pPr>
      <w:ind w:leftChars="1800" w:left="100"/>
    </w:pPr>
    <w:rPr>
      <w:rFonts w:ascii="Times New Roman" w:eastAsia="標楷體" w:hAnsi="標楷體"/>
    </w:rPr>
  </w:style>
  <w:style w:type="character" w:customStyle="1" w:styleId="af8">
    <w:name w:val="結語 字元"/>
    <w:link w:val="af7"/>
    <w:uiPriority w:val="99"/>
    <w:rsid w:val="00A5582C"/>
    <w:rPr>
      <w:rFonts w:ascii="Times New Roman" w:eastAsia="標楷體" w:hAnsi="標楷體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053E27"/>
    <w:pPr>
      <w:ind w:left="720"/>
      <w:contextualSpacing/>
    </w:pPr>
  </w:style>
  <w:style w:type="character" w:customStyle="1" w:styleId="30">
    <w:name w:val="標題 3 字元"/>
    <w:link w:val="3"/>
    <w:semiHidden/>
    <w:rsid w:val="001746EF"/>
    <w:rPr>
      <w:rFonts w:ascii="Calibri" w:eastAsia="新細明體" w:hAnsi="Calibri" w:cs="Times New Roman"/>
      <w:b/>
      <w:bCs/>
      <w:color w:val="1F497D"/>
      <w:sz w:val="22"/>
      <w:szCs w:val="24"/>
      <w:lang w:eastAsia="en-US"/>
    </w:rPr>
  </w:style>
  <w:style w:type="paragraph" w:customStyle="1" w:styleId="ListText">
    <w:name w:val="List Text"/>
    <w:basedOn w:val="af9"/>
    <w:qFormat/>
    <w:rsid w:val="001746EF"/>
    <w:pPr>
      <w:spacing w:after="20" w:line="264" w:lineRule="auto"/>
    </w:pPr>
    <w:rPr>
      <w:rFonts w:eastAsia="新細明體"/>
      <w:color w:val="1F497D"/>
      <w:sz w:val="20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1746EF"/>
    <w:pPr>
      <w:spacing w:after="120"/>
    </w:pPr>
  </w:style>
  <w:style w:type="character" w:customStyle="1" w:styleId="afa">
    <w:name w:val="本文 字元"/>
    <w:link w:val="af9"/>
    <w:uiPriority w:val="99"/>
    <w:semiHidden/>
    <w:rsid w:val="001746EF"/>
    <w:rPr>
      <w:sz w:val="24"/>
      <w:szCs w:val="24"/>
    </w:rPr>
  </w:style>
  <w:style w:type="character" w:customStyle="1" w:styleId="40">
    <w:name w:val="標題 4 字元"/>
    <w:link w:val="4"/>
    <w:uiPriority w:val="9"/>
    <w:semiHidden/>
    <w:rsid w:val="00DA6FCC"/>
    <w:rPr>
      <w:rFonts w:ascii="Calibri" w:eastAsia="新細明體" w:hAnsi="Calibri" w:cs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1746EF"/>
    <w:pPr>
      <w:outlineLvl w:val="2"/>
    </w:pPr>
    <w:rPr>
      <w:rFonts w:ascii="Calibri" w:eastAsia="新細明體" w:hAnsi="Calibri"/>
      <w:b/>
      <w:bCs/>
      <w:color w:val="1F497D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6FCC"/>
    <w:pPr>
      <w:keepNext/>
      <w:keepLines/>
      <w:spacing w:before="200"/>
      <w:outlineLvl w:val="3"/>
    </w:pPr>
    <w:rPr>
      <w:rFonts w:ascii="Calibri" w:eastAsia="新細明體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BF00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EB1"/>
    <w:pPr>
      <w:pBdr>
        <w:bottom w:val="single" w:sz="8" w:space="4" w:color="4F81BD"/>
      </w:pBdr>
      <w:spacing w:after="300"/>
      <w:contextualSpacing/>
      <w:jc w:val="center"/>
    </w:pPr>
    <w:rPr>
      <w:rFonts w:ascii="新細明體" w:eastAsia="新細明體" w:hAnsi="新細明體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885EB1"/>
    <w:rPr>
      <w:rFonts w:ascii="新細明體" w:eastAsia="新細明體" w:hAnsi="新細明體" w:cs="新細明體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685488"/>
    <w:rPr>
      <w:color w:val="0000FF"/>
      <w:u w:val="single"/>
    </w:rPr>
  </w:style>
  <w:style w:type="table" w:styleId="TableGrid">
    <w:name w:val="Table Grid"/>
    <w:basedOn w:val="TableNormal"/>
    <w:rsid w:val="00284581"/>
    <w:pPr>
      <w:widowControl w:val="0"/>
    </w:pPr>
    <w:rPr>
      <w:rFonts w:ascii="Times New Roman" w:eastAsia="新細明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56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C56E99"/>
  </w:style>
  <w:style w:type="paragraph" w:styleId="DocumentMap">
    <w:name w:val="Document Map"/>
    <w:basedOn w:val="Normal"/>
    <w:link w:val="DocumentMapChar"/>
    <w:uiPriority w:val="99"/>
    <w:semiHidden/>
    <w:unhideWhenUsed/>
    <w:rsid w:val="00E05AEA"/>
    <w:rPr>
      <w:rFonts w:ascii="ƒ◊∂¬ Pro" w:eastAsia="ƒ◊∂¬ Pro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E05AEA"/>
    <w:rPr>
      <w:rFonts w:ascii="ƒ◊∂¬ Pro" w:eastAsia="ƒ◊∂¬ Pro"/>
      <w:sz w:val="24"/>
      <w:szCs w:val="24"/>
    </w:rPr>
  </w:style>
  <w:style w:type="paragraph" w:customStyle="1" w:styleId="NoSpacing1">
    <w:name w:val="No Spacing1"/>
    <w:link w:val="NoSpacingChar"/>
    <w:qFormat/>
    <w:rsid w:val="00061643"/>
    <w:rPr>
      <w:rFonts w:ascii="新細明體" w:eastAsia="Times New Roman" w:hAnsi="新細明體"/>
      <w:sz w:val="22"/>
      <w:szCs w:val="22"/>
      <w:lang w:eastAsia="en-US"/>
    </w:rPr>
  </w:style>
  <w:style w:type="character" w:customStyle="1" w:styleId="NoSpacingChar">
    <w:name w:val="No Spacing Char"/>
    <w:link w:val="NoSpacing1"/>
    <w:rsid w:val="00061643"/>
    <w:rPr>
      <w:rFonts w:ascii="新細明體" w:eastAsia="Times New Roman" w:hAnsi="新細明體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FE3C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C26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E3C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C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3C2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26"/>
    <w:rPr>
      <w:rFonts w:ascii="ƒ◊∂¬ Pro" w:eastAsia="ƒ◊∂¬ Pr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E3C26"/>
    <w:rPr>
      <w:rFonts w:ascii="ƒ◊∂¬ Pro" w:eastAsia="ƒ◊∂¬ Pro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645D6"/>
  </w:style>
  <w:style w:type="character" w:styleId="Emphasis">
    <w:name w:val="Emphasis"/>
    <w:uiPriority w:val="20"/>
    <w:qFormat/>
    <w:rsid w:val="00D80A19"/>
    <w:rPr>
      <w:i/>
      <w:iCs/>
    </w:rPr>
  </w:style>
  <w:style w:type="paragraph" w:styleId="NormalWeb">
    <w:name w:val="Normal (Web)"/>
    <w:basedOn w:val="Normal"/>
    <w:uiPriority w:val="99"/>
    <w:unhideWhenUsed/>
    <w:rsid w:val="000101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582C"/>
    <w:pPr>
      <w:jc w:val="center"/>
    </w:pPr>
    <w:rPr>
      <w:rFonts w:ascii="Times New Roman" w:eastAsia="標楷體" w:hAnsi="標楷體"/>
    </w:rPr>
  </w:style>
  <w:style w:type="character" w:customStyle="1" w:styleId="NoteHeadingChar">
    <w:name w:val="Note Heading Char"/>
    <w:link w:val="NoteHeading"/>
    <w:uiPriority w:val="99"/>
    <w:rsid w:val="00A5582C"/>
    <w:rPr>
      <w:rFonts w:ascii="Times New Roman" w:eastAsia="標楷體" w:hAnsi="標楷體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5582C"/>
    <w:pPr>
      <w:ind w:leftChars="1800" w:left="100"/>
    </w:pPr>
    <w:rPr>
      <w:rFonts w:ascii="Times New Roman" w:eastAsia="標楷體" w:hAnsi="標楷體"/>
    </w:rPr>
  </w:style>
  <w:style w:type="character" w:customStyle="1" w:styleId="ClosingChar">
    <w:name w:val="Closing Char"/>
    <w:link w:val="Closing"/>
    <w:uiPriority w:val="99"/>
    <w:rsid w:val="00A5582C"/>
    <w:rPr>
      <w:rFonts w:ascii="Times New Roman" w:eastAsia="標楷體" w:hAnsi="標楷體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53E27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1746EF"/>
    <w:rPr>
      <w:rFonts w:ascii="Calibri" w:eastAsia="新細明體" w:hAnsi="Calibri" w:cs="Times New Roman"/>
      <w:b/>
      <w:bCs/>
      <w:color w:val="1F497D"/>
      <w:sz w:val="22"/>
      <w:szCs w:val="24"/>
      <w:lang w:eastAsia="en-US"/>
    </w:rPr>
  </w:style>
  <w:style w:type="paragraph" w:customStyle="1" w:styleId="ListText">
    <w:name w:val="List Text"/>
    <w:basedOn w:val="BodyText"/>
    <w:qFormat/>
    <w:rsid w:val="001746EF"/>
    <w:pPr>
      <w:spacing w:after="20" w:line="264" w:lineRule="auto"/>
    </w:pPr>
    <w:rPr>
      <w:rFonts w:eastAsia="新細明體"/>
      <w:color w:val="1F497D"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46E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746EF"/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A6FCC"/>
    <w:rPr>
      <w:rFonts w:ascii="Calibri" w:eastAsia="新細明體" w:hAnsi="Calibri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-string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rp-string.com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3&#24180;&#39640;&#38596;&#24066;&#38263;&#30403;&#26280;&#20840;&#22283;&#38899;&#27138;&#22823;&#36093;&#26280;&#33521;&#25991;&#26371;&#35441;&#38907;&#24459;&#34920;&#28436;&#360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A3A21-CDE8-49A9-913D-1DA928A6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2013年高雄市長盃暨全國音樂大賽暨英文會話韻律表演賽.dot</Template>
  <TotalTime>8</TotalTime>
  <Pages>8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2013年高雄市長盃全國音樂大賽暨英文會話韻律表演賽企劃書</vt:lpstr>
    </vt:vector>
  </TitlesOfParts>
  <Company>gg</Company>
  <LinksUpToDate>false</LinksUpToDate>
  <CharactersWithSpaces>5483</CharactersWithSpaces>
  <SharedDoc>false</SharedDoc>
  <HLinks>
    <vt:vector size="18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http://www.harp-string.com.tw</vt:lpwstr>
      </vt:variant>
      <vt:variant>
        <vt:lpwstr/>
      </vt:variant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http://www.harp-string.com.tw</vt:lpwstr>
      </vt:variant>
      <vt:variant>
        <vt:lpwstr/>
      </vt:variant>
      <vt:variant>
        <vt:i4>-239395381</vt:i4>
      </vt:variant>
      <vt:variant>
        <vt:i4>-1</vt:i4>
      </vt:variant>
      <vt:variant>
        <vt:i4>2050</vt:i4>
      </vt:variant>
      <vt:variant>
        <vt:i4>1</vt:i4>
      </vt:variant>
      <vt:variant>
        <vt:lpwstr>福爾摩莎-LOGO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2013年高雄市長盃全國音樂大賽暨英文會話韻律表演賽企劃書</dc:title>
  <dc:creator>CANDY</dc:creator>
  <cp:lastModifiedBy>K03</cp:lastModifiedBy>
  <cp:revision>13</cp:revision>
  <cp:lastPrinted>2013-05-14T11:08:00Z</cp:lastPrinted>
  <dcterms:created xsi:type="dcterms:W3CDTF">2013-05-14T10:30:00Z</dcterms:created>
  <dcterms:modified xsi:type="dcterms:W3CDTF">2013-05-17T02:15:00Z</dcterms:modified>
</cp:coreProperties>
</file>