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75" w:rsidRDefault="00643275" w:rsidP="002A71D6">
      <w:pPr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臺南市</w:t>
      </w:r>
      <w:r>
        <w:rPr>
          <w:rFonts w:ascii="標楷體" w:eastAsia="標楷體" w:hAnsi="標楷體"/>
          <w:sz w:val="40"/>
          <w:szCs w:val="40"/>
        </w:rPr>
        <w:t>102</w:t>
      </w:r>
      <w:r>
        <w:rPr>
          <w:rFonts w:ascii="標楷體" w:eastAsia="標楷體" w:hAnsi="標楷體" w:hint="eastAsia"/>
          <w:sz w:val="40"/>
          <w:szCs w:val="40"/>
        </w:rPr>
        <w:t>年跆拳道菁英挑戰賽參賽</w:t>
      </w:r>
      <w:r w:rsidRPr="00C55ACB">
        <w:rPr>
          <w:rFonts w:ascii="標楷體" w:eastAsia="標楷體" w:hAnsi="標楷體" w:hint="eastAsia"/>
          <w:sz w:val="40"/>
          <w:szCs w:val="40"/>
        </w:rPr>
        <w:t>學校名單</w:t>
      </w:r>
    </w:p>
    <w:p w:rsidR="00643275" w:rsidRPr="002A71D6" w:rsidRDefault="00643275" w:rsidP="002A71D6">
      <w:pPr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外縣市代表</w:t>
      </w:r>
      <w:r>
        <w:rPr>
          <w:rFonts w:ascii="標楷體" w:eastAsia="標楷體" w:hAnsi="標楷體"/>
          <w:sz w:val="40"/>
          <w:szCs w:val="40"/>
        </w:rPr>
        <w:t>)</w:t>
      </w:r>
    </w:p>
    <w:p w:rsidR="00643275" w:rsidRPr="002A71D6" w:rsidRDefault="006432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C55ACB">
        <w:rPr>
          <w:rFonts w:ascii="標楷體" w:eastAsia="標楷體" w:hAnsi="標楷體" w:hint="eastAsia"/>
          <w:b/>
          <w:sz w:val="36"/>
          <w:szCs w:val="36"/>
        </w:rPr>
        <w:t>國中組</w:t>
      </w:r>
      <w:r w:rsidRPr="00C55ACB">
        <w:rPr>
          <w:rFonts w:ascii="標楷體" w:eastAsia="標楷體" w:hAnsi="標楷體"/>
          <w:b/>
          <w:sz w:val="36"/>
          <w:szCs w:val="36"/>
        </w:rPr>
        <w:t xml:space="preserve"> ( 3</w:t>
      </w:r>
      <w:r w:rsidRPr="00C55ACB">
        <w:rPr>
          <w:rFonts w:ascii="標楷體" w:eastAsia="標楷體" w:hAnsi="標楷體" w:hint="eastAsia"/>
          <w:b/>
          <w:sz w:val="36"/>
          <w:szCs w:val="36"/>
        </w:rPr>
        <w:t>月</w:t>
      </w:r>
      <w:r w:rsidRPr="00C55ACB">
        <w:rPr>
          <w:rFonts w:ascii="標楷體" w:eastAsia="標楷體" w:hAnsi="標楷體"/>
          <w:b/>
          <w:sz w:val="36"/>
          <w:szCs w:val="36"/>
        </w:rPr>
        <w:t>23</w:t>
      </w:r>
      <w:r w:rsidRPr="00C55ACB">
        <w:rPr>
          <w:rFonts w:ascii="標楷體" w:eastAsia="標楷體" w:hAnsi="標楷體" w:hint="eastAsia"/>
          <w:b/>
          <w:sz w:val="36"/>
          <w:szCs w:val="36"/>
        </w:rPr>
        <w:t>日星期六比賽</w:t>
      </w:r>
      <w:r w:rsidRPr="00C55ACB">
        <w:rPr>
          <w:rFonts w:ascii="標楷體" w:eastAsia="標楷體" w:hAnsi="標楷體"/>
          <w:b/>
          <w:sz w:val="36"/>
          <w:szCs w:val="36"/>
        </w:rPr>
        <w:t xml:space="preserve"> )</w:t>
      </w:r>
    </w:p>
    <w:p w:rsidR="00643275" w:rsidRPr="00F25D3E" w:rsidRDefault="006432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F25D3E">
        <w:rPr>
          <w:rFonts w:ascii="標楷體" w:eastAsia="標楷體" w:hAnsi="標楷體" w:hint="eastAsia"/>
          <w:sz w:val="28"/>
          <w:szCs w:val="28"/>
        </w:rPr>
        <w:t>隊伍一：台中市立中港高中國中部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含國訓中心陳彥羽</w:t>
      </w:r>
      <w:r>
        <w:rPr>
          <w:rFonts w:ascii="標楷體" w:eastAsia="標楷體" w:hAnsi="標楷體"/>
          <w:sz w:val="28"/>
          <w:szCs w:val="28"/>
        </w:rPr>
        <w:t>)</w:t>
      </w:r>
      <w:r w:rsidRPr="00F25D3E">
        <w:rPr>
          <w:rFonts w:ascii="標楷體" w:eastAsia="標楷體" w:hAnsi="標楷體" w:hint="eastAsia"/>
          <w:sz w:val="28"/>
          <w:szCs w:val="28"/>
        </w:rPr>
        <w:t>、南投縣立延和國中</w:t>
      </w:r>
    </w:p>
    <w:p w:rsidR="00643275" w:rsidRPr="00F25D3E" w:rsidRDefault="006432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F25D3E">
        <w:rPr>
          <w:rFonts w:ascii="標楷體" w:eastAsia="標楷體" w:hAnsi="標楷體" w:hint="eastAsia"/>
          <w:sz w:val="28"/>
          <w:szCs w:val="28"/>
        </w:rPr>
        <w:t>隊伍二：嘉義市立民生國中、嘉義縣立民和國中</w:t>
      </w:r>
    </w:p>
    <w:p w:rsidR="00643275" w:rsidRDefault="006432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F25D3E">
        <w:rPr>
          <w:rFonts w:ascii="標楷體" w:eastAsia="標楷體" w:hAnsi="標楷體" w:hint="eastAsia"/>
          <w:sz w:val="28"/>
          <w:szCs w:val="28"/>
        </w:rPr>
        <w:t>隊伍三：高雄市立鳳西國中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)</w:t>
      </w:r>
      <w:r w:rsidRPr="00F25D3E">
        <w:rPr>
          <w:rFonts w:ascii="標楷體" w:eastAsia="標楷體" w:hAnsi="標楷體" w:hint="eastAsia"/>
          <w:sz w:val="28"/>
          <w:szCs w:val="28"/>
        </w:rPr>
        <w:t>、高雄市立正興國中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)</w:t>
      </w:r>
    </w:p>
    <w:p w:rsidR="00643275" w:rsidRPr="002A71D6" w:rsidRDefault="006432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C55ACB">
        <w:rPr>
          <w:rFonts w:ascii="標楷體" w:eastAsia="標楷體" w:hAnsi="標楷體" w:hint="eastAsia"/>
          <w:b/>
          <w:sz w:val="36"/>
          <w:szCs w:val="36"/>
        </w:rPr>
        <w:t>高中組</w:t>
      </w:r>
      <w:r w:rsidRPr="00C55ACB">
        <w:rPr>
          <w:rFonts w:ascii="標楷體" w:eastAsia="標楷體" w:hAnsi="標楷體"/>
          <w:b/>
          <w:sz w:val="36"/>
          <w:szCs w:val="36"/>
        </w:rPr>
        <w:t xml:space="preserve"> ( 3</w:t>
      </w:r>
      <w:r w:rsidRPr="00C55ACB">
        <w:rPr>
          <w:rFonts w:ascii="標楷體" w:eastAsia="標楷體" w:hAnsi="標楷體" w:hint="eastAsia"/>
          <w:b/>
          <w:sz w:val="36"/>
          <w:szCs w:val="36"/>
        </w:rPr>
        <w:t>月</w:t>
      </w:r>
      <w:r w:rsidRPr="00C55ACB">
        <w:rPr>
          <w:rFonts w:ascii="標楷體" w:eastAsia="標楷體" w:hAnsi="標楷體"/>
          <w:b/>
          <w:sz w:val="36"/>
          <w:szCs w:val="36"/>
        </w:rPr>
        <w:t>24</w:t>
      </w:r>
      <w:r w:rsidRPr="00C55ACB">
        <w:rPr>
          <w:rFonts w:ascii="標楷體" w:eastAsia="標楷體" w:hAnsi="標楷體" w:hint="eastAsia"/>
          <w:b/>
          <w:sz w:val="36"/>
          <w:szCs w:val="36"/>
        </w:rPr>
        <w:t>日星期日比賽</w:t>
      </w:r>
      <w:r w:rsidRPr="00C55ACB">
        <w:rPr>
          <w:rFonts w:ascii="標楷體" w:eastAsia="標楷體" w:hAnsi="標楷體"/>
          <w:b/>
          <w:sz w:val="36"/>
          <w:szCs w:val="36"/>
        </w:rPr>
        <w:t xml:space="preserve"> )</w:t>
      </w:r>
    </w:p>
    <w:p w:rsidR="00643275" w:rsidRPr="00F25D3E" w:rsidRDefault="006432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F25D3E">
        <w:rPr>
          <w:rFonts w:ascii="標楷體" w:eastAsia="標楷體" w:hAnsi="標楷體" w:hint="eastAsia"/>
          <w:sz w:val="28"/>
          <w:szCs w:val="28"/>
        </w:rPr>
        <w:t>隊伍一：台中市立中港高中</w:t>
      </w:r>
    </w:p>
    <w:p w:rsidR="00643275" w:rsidRPr="00F25D3E" w:rsidRDefault="006432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F25D3E">
        <w:rPr>
          <w:rFonts w:ascii="標楷體" w:eastAsia="標楷體" w:hAnsi="標楷體" w:hint="eastAsia"/>
          <w:sz w:val="28"/>
          <w:szCs w:val="28"/>
        </w:rPr>
        <w:t>隊伍二：高雄市華德工家、高苑工商、海青商工</w:t>
      </w:r>
    </w:p>
    <w:p w:rsidR="00643275" w:rsidRPr="00F25D3E" w:rsidRDefault="006432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隊伍三：屏東縣</w:t>
      </w:r>
      <w:bookmarkStart w:id="0" w:name="_GoBack"/>
      <w:bookmarkEnd w:id="0"/>
      <w:r w:rsidRPr="00F25D3E">
        <w:rPr>
          <w:rFonts w:ascii="標楷體" w:eastAsia="標楷體" w:hAnsi="標楷體" w:hint="eastAsia"/>
          <w:sz w:val="28"/>
          <w:szCs w:val="28"/>
        </w:rPr>
        <w:t>立大同高中</w:t>
      </w:r>
    </w:p>
    <w:p w:rsidR="00643275" w:rsidRDefault="00643275"/>
    <w:sectPr w:rsidR="00643275" w:rsidSect="00F25D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275" w:rsidRDefault="00643275" w:rsidP="005E7F7B">
      <w:r>
        <w:separator/>
      </w:r>
    </w:p>
  </w:endnote>
  <w:endnote w:type="continuationSeparator" w:id="0">
    <w:p w:rsidR="00643275" w:rsidRDefault="00643275" w:rsidP="005E7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粗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275" w:rsidRDefault="00643275" w:rsidP="005E7F7B">
      <w:r>
        <w:separator/>
      </w:r>
    </w:p>
  </w:footnote>
  <w:footnote w:type="continuationSeparator" w:id="0">
    <w:p w:rsidR="00643275" w:rsidRDefault="00643275" w:rsidP="005E7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F7B"/>
    <w:rsid w:val="0008333B"/>
    <w:rsid w:val="00165856"/>
    <w:rsid w:val="00182A26"/>
    <w:rsid w:val="001F78C8"/>
    <w:rsid w:val="002A71D6"/>
    <w:rsid w:val="005B1066"/>
    <w:rsid w:val="005E7F7B"/>
    <w:rsid w:val="00627EFF"/>
    <w:rsid w:val="00643275"/>
    <w:rsid w:val="006D4EB2"/>
    <w:rsid w:val="007609AA"/>
    <w:rsid w:val="008A0DBC"/>
    <w:rsid w:val="009F3316"/>
    <w:rsid w:val="00A37593"/>
    <w:rsid w:val="00AC50F0"/>
    <w:rsid w:val="00BC71A5"/>
    <w:rsid w:val="00BF06C0"/>
    <w:rsid w:val="00C17515"/>
    <w:rsid w:val="00C55ACB"/>
    <w:rsid w:val="00C63D9A"/>
    <w:rsid w:val="00C8042E"/>
    <w:rsid w:val="00EF3E08"/>
    <w:rsid w:val="00F25D3E"/>
    <w:rsid w:val="00F9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0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7F7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E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7F7B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F25D3E"/>
    <w:pPr>
      <w:suppressAutoHyphens/>
      <w:ind w:left="4000" w:right="-334" w:hanging="4360"/>
    </w:pPr>
    <w:rPr>
      <w:rFonts w:ascii="Times New Roman" w:eastAsia="文鼎粗隸" w:hAnsi="Times New Roman"/>
      <w:kern w:val="1"/>
      <w:sz w:val="4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</Words>
  <Characters>209</Characters>
  <Application>Microsoft Office Outlook</Application>
  <DocSecurity>0</DocSecurity>
  <Lines>0</Lines>
  <Paragraphs>0</Paragraphs>
  <ScaleCrop>false</ScaleCrop>
  <Company>台灣微軟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臺南市102年跆拳道菁英挑戰賽參賽學校名單</dc:title>
  <dc:subject/>
  <dc:creator>微軟用戶</dc:creator>
  <cp:keywords/>
  <dc:description/>
  <cp:lastModifiedBy>user</cp:lastModifiedBy>
  <cp:revision>2</cp:revision>
  <cp:lastPrinted>2013-02-27T07:57:00Z</cp:lastPrinted>
  <dcterms:created xsi:type="dcterms:W3CDTF">2013-03-19T01:45:00Z</dcterms:created>
  <dcterms:modified xsi:type="dcterms:W3CDTF">2013-03-19T01:45:00Z</dcterms:modified>
</cp:coreProperties>
</file>