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28" w:rsidRPr="00D92F6B" w:rsidRDefault="00792128" w:rsidP="00571840">
      <w:pPr>
        <w:snapToGrid w:val="0"/>
        <w:jc w:val="center"/>
        <w:rPr>
          <w:rFonts w:ascii="標楷體" w:eastAsia="標楷體" w:hAnsi="標楷體"/>
          <w:snapToGrid w:val="0"/>
          <w:sz w:val="36"/>
          <w:szCs w:val="36"/>
        </w:rPr>
      </w:pPr>
      <w:r w:rsidRPr="00D92F6B">
        <w:rPr>
          <w:rFonts w:ascii="標楷體" w:eastAsia="標楷體" w:hAnsi="標楷體"/>
          <w:snapToGrid w:val="0"/>
          <w:sz w:val="36"/>
          <w:szCs w:val="36"/>
        </w:rPr>
        <w:t>102</w:t>
      </w:r>
      <w:r w:rsidRPr="00D92F6B">
        <w:rPr>
          <w:rFonts w:ascii="標楷體" w:eastAsia="標楷體" w:hAnsi="標楷體" w:hint="eastAsia"/>
          <w:snapToGrid w:val="0"/>
          <w:sz w:val="36"/>
          <w:szCs w:val="36"/>
        </w:rPr>
        <w:t>年度高雄市中等</w:t>
      </w:r>
      <w:r>
        <w:rPr>
          <w:rFonts w:ascii="標楷體" w:eastAsia="標楷體" w:hAnsi="標楷體"/>
          <w:snapToGrid w:val="0"/>
          <w:sz w:val="36"/>
          <w:szCs w:val="36"/>
        </w:rPr>
        <w:t>(</w:t>
      </w:r>
      <w:r>
        <w:rPr>
          <w:rFonts w:ascii="標楷體" w:eastAsia="標楷體" w:hAnsi="標楷體" w:hint="eastAsia"/>
          <w:snapToGrid w:val="0"/>
          <w:sz w:val="36"/>
          <w:szCs w:val="36"/>
        </w:rPr>
        <w:t>高中職</w:t>
      </w:r>
      <w:r>
        <w:rPr>
          <w:rFonts w:ascii="標楷體" w:eastAsia="標楷體" w:hAnsi="標楷體"/>
          <w:snapToGrid w:val="0"/>
          <w:sz w:val="36"/>
          <w:szCs w:val="36"/>
        </w:rPr>
        <w:t>)</w:t>
      </w:r>
      <w:r w:rsidRPr="00D92F6B">
        <w:rPr>
          <w:rFonts w:ascii="標楷體" w:eastAsia="標楷體" w:hAnsi="標楷體" w:hint="eastAsia"/>
          <w:snapToGrid w:val="0"/>
          <w:sz w:val="36"/>
          <w:szCs w:val="36"/>
        </w:rPr>
        <w:t>學校</w:t>
      </w:r>
    </w:p>
    <w:p w:rsidR="00792128" w:rsidRPr="00D92F6B" w:rsidRDefault="00792128" w:rsidP="00571840">
      <w:pPr>
        <w:snapToGrid w:val="0"/>
        <w:jc w:val="center"/>
        <w:rPr>
          <w:rFonts w:ascii="標楷體" w:eastAsia="標楷體" w:hAnsi="標楷體"/>
          <w:bCs/>
          <w:sz w:val="36"/>
          <w:szCs w:val="36"/>
        </w:rPr>
      </w:pPr>
      <w:r w:rsidRPr="00D92F6B">
        <w:rPr>
          <w:rFonts w:ascii="標楷體" w:eastAsia="標楷體" w:hAnsi="標楷體" w:hint="eastAsia"/>
          <w:snapToGrid w:val="0"/>
          <w:sz w:val="36"/>
          <w:szCs w:val="36"/>
        </w:rPr>
        <w:t>全方位體適能教學種子教師培訓研習</w:t>
      </w:r>
      <w:r w:rsidRPr="00D92F6B">
        <w:rPr>
          <w:rFonts w:ascii="標楷體" w:eastAsia="標楷體" w:hAnsi="標楷體"/>
          <w:snapToGrid w:val="0"/>
          <w:sz w:val="36"/>
          <w:szCs w:val="36"/>
        </w:rPr>
        <w:t>(</w:t>
      </w:r>
      <w:r w:rsidRPr="00D92F6B">
        <w:rPr>
          <w:rFonts w:ascii="標楷體" w:eastAsia="標楷體" w:hAnsi="標楷體" w:hint="eastAsia"/>
          <w:snapToGrid w:val="0"/>
          <w:sz w:val="36"/>
          <w:szCs w:val="36"/>
        </w:rPr>
        <w:t>基礎</w:t>
      </w:r>
      <w:r w:rsidRPr="00D92F6B">
        <w:rPr>
          <w:rFonts w:ascii="標楷體" w:eastAsia="標楷體" w:hAnsi="標楷體"/>
          <w:snapToGrid w:val="0"/>
          <w:sz w:val="36"/>
          <w:szCs w:val="36"/>
        </w:rPr>
        <w:t>)</w:t>
      </w:r>
    </w:p>
    <w:p w:rsidR="00792128" w:rsidRPr="00D92F6B" w:rsidRDefault="00792128" w:rsidP="004B3199">
      <w:pPr>
        <w:rPr>
          <w:rFonts w:ascii="標楷體" w:eastAsia="標楷體" w:hAnsi="標楷體"/>
          <w:szCs w:val="24"/>
        </w:rPr>
      </w:pPr>
    </w:p>
    <w:p w:rsidR="00792128" w:rsidRPr="00D92F6B" w:rsidRDefault="00792128" w:rsidP="00FB1792">
      <w:pPr>
        <w:pStyle w:val="BodyTextIndent2"/>
        <w:ind w:left="1699" w:hangingChars="708" w:hanging="1699"/>
        <w:rPr>
          <w:rFonts w:ascii="標楷體" w:eastAsia="標楷體" w:hAnsi="標楷體"/>
        </w:rPr>
      </w:pPr>
      <w:r w:rsidRPr="00D92F6B">
        <w:rPr>
          <w:rFonts w:ascii="標楷體" w:eastAsia="標楷體" w:hAnsi="標楷體" w:hint="eastAsia"/>
        </w:rPr>
        <w:t>一、</w:t>
      </w:r>
      <w:r w:rsidRPr="00D92F6B">
        <w:rPr>
          <w:rFonts w:ascii="標楷體" w:eastAsia="標楷體" w:hAnsi="標楷體" w:hint="eastAsia"/>
          <w:snapToGrid w:val="0"/>
          <w:szCs w:val="24"/>
        </w:rPr>
        <w:t>宗</w:t>
      </w:r>
      <w:r w:rsidRPr="00D92F6B">
        <w:rPr>
          <w:rFonts w:ascii="標楷體" w:eastAsia="標楷體" w:hAnsi="標楷體"/>
          <w:snapToGrid w:val="0"/>
          <w:szCs w:val="24"/>
        </w:rPr>
        <w:t xml:space="preserve">    </w:t>
      </w:r>
      <w:r w:rsidRPr="00D92F6B">
        <w:rPr>
          <w:rFonts w:ascii="標楷體" w:eastAsia="標楷體" w:hAnsi="標楷體" w:hint="eastAsia"/>
          <w:snapToGrid w:val="0"/>
          <w:szCs w:val="24"/>
        </w:rPr>
        <w:t>旨：為</w:t>
      </w:r>
      <w:r w:rsidRPr="00D92F6B">
        <w:rPr>
          <w:rFonts w:ascii="標楷體" w:eastAsia="標楷體" w:hAnsi="標楷體" w:cs="Arial" w:hint="eastAsia"/>
          <w:snapToGrid w:val="0"/>
        </w:rPr>
        <w:t>增加學校體育課程樂趣與改善學生身體機能，舉辦全方位體適能教學種子教師培訓。本課程結合目前最新的體能訓練概念與全方位運動計畫，研發一套可有效促進肌力、有氧能力、核心與柔軟度的訓練法。此課程可應用於學校體育課程當中，促進學生體能及激發學習動機，是一堂不容錯過的體適能課程。</w:t>
      </w:r>
    </w:p>
    <w:p w:rsidR="00792128" w:rsidRPr="00D92F6B" w:rsidRDefault="00792128" w:rsidP="004B3199">
      <w:pPr>
        <w:shd w:val="clear" w:color="auto" w:fill="F7F8EC"/>
        <w:ind w:left="1680" w:hangingChars="700" w:hanging="1680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 w:hint="eastAsia"/>
          <w:snapToGrid w:val="0"/>
          <w:szCs w:val="24"/>
        </w:rPr>
        <w:t>二、指導單位：教育部</w:t>
      </w:r>
    </w:p>
    <w:p w:rsidR="00792128" w:rsidRPr="00D92F6B" w:rsidRDefault="00792128" w:rsidP="004B3199">
      <w:pPr>
        <w:jc w:val="both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 w:hint="eastAsia"/>
          <w:snapToGrid w:val="0"/>
          <w:szCs w:val="24"/>
        </w:rPr>
        <w:t>三、主辦單位：</w:t>
      </w:r>
      <w:r>
        <w:rPr>
          <w:rFonts w:ascii="標楷體" w:eastAsia="標楷體" w:hAnsi="標楷體" w:hint="eastAsia"/>
          <w:snapToGrid w:val="0"/>
          <w:szCs w:val="24"/>
        </w:rPr>
        <w:t>南區區域教學資源中心</w:t>
      </w:r>
    </w:p>
    <w:p w:rsidR="00792128" w:rsidRDefault="00792128" w:rsidP="004B3199">
      <w:pPr>
        <w:ind w:left="1680" w:hangingChars="700" w:hanging="1680"/>
        <w:jc w:val="both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 w:hint="eastAsia"/>
          <w:snapToGrid w:val="0"/>
          <w:szCs w:val="24"/>
        </w:rPr>
        <w:t>四、承辦單位：國立高雄應用科技大學體適能中心、中華民國體適能瑜珈協會</w:t>
      </w:r>
    </w:p>
    <w:p w:rsidR="00792128" w:rsidRPr="00D92F6B" w:rsidRDefault="00792128" w:rsidP="0032247B">
      <w:pPr>
        <w:ind w:left="1680" w:hangingChars="700" w:hanging="1680"/>
        <w:jc w:val="both"/>
        <w:rPr>
          <w:rFonts w:ascii="標楷體" w:eastAsia="標楷體" w:hAnsi="標楷體"/>
          <w:snapToGrid w:val="0"/>
          <w:szCs w:val="24"/>
        </w:rPr>
      </w:pPr>
      <w:r>
        <w:rPr>
          <w:rFonts w:ascii="標楷體" w:eastAsia="標楷體" w:hAnsi="標楷體" w:hint="eastAsia"/>
          <w:snapToGrid w:val="0"/>
          <w:szCs w:val="24"/>
        </w:rPr>
        <w:t>五、協辦單位：</w:t>
      </w:r>
      <w:r w:rsidRPr="00D92F6B">
        <w:rPr>
          <w:rFonts w:ascii="標楷體" w:eastAsia="標楷體" w:hAnsi="標楷體" w:hint="eastAsia"/>
          <w:snapToGrid w:val="0"/>
          <w:szCs w:val="24"/>
        </w:rPr>
        <w:t>高雄市</w:t>
      </w:r>
      <w:r>
        <w:rPr>
          <w:rFonts w:ascii="標楷體" w:eastAsia="標楷體" w:hAnsi="標楷體" w:hint="eastAsia"/>
          <w:snapToGrid w:val="0"/>
          <w:szCs w:val="24"/>
        </w:rPr>
        <w:t>政府</w:t>
      </w:r>
      <w:r w:rsidRPr="00D92F6B">
        <w:rPr>
          <w:rFonts w:ascii="標楷體" w:eastAsia="標楷體" w:hAnsi="標楷體" w:hint="eastAsia"/>
          <w:snapToGrid w:val="0"/>
          <w:szCs w:val="24"/>
        </w:rPr>
        <w:t>教育局</w:t>
      </w:r>
    </w:p>
    <w:p w:rsidR="00792128" w:rsidRPr="00D92F6B" w:rsidRDefault="00792128" w:rsidP="006F6B3E">
      <w:pPr>
        <w:ind w:left="1699" w:hangingChars="708" w:hanging="1699"/>
        <w:jc w:val="both"/>
        <w:rPr>
          <w:rFonts w:ascii="標楷體" w:eastAsia="標楷體" w:hAnsi="標楷體"/>
          <w:snapToGrid w:val="0"/>
          <w:szCs w:val="24"/>
        </w:rPr>
      </w:pPr>
      <w:r>
        <w:rPr>
          <w:rFonts w:ascii="標楷體" w:eastAsia="標楷體" w:hAnsi="標楷體" w:hint="eastAsia"/>
          <w:snapToGrid w:val="0"/>
          <w:szCs w:val="24"/>
        </w:rPr>
        <w:t>六</w:t>
      </w:r>
      <w:r w:rsidRPr="00D92F6B">
        <w:rPr>
          <w:rFonts w:ascii="標楷體" w:eastAsia="標楷體" w:hAnsi="標楷體" w:hint="eastAsia"/>
          <w:snapToGrid w:val="0"/>
          <w:szCs w:val="24"/>
        </w:rPr>
        <w:t>、日期地點：</w:t>
      </w:r>
      <w:r w:rsidRPr="00D92F6B">
        <w:rPr>
          <w:rFonts w:ascii="標楷體" w:eastAsia="標楷體" w:hAnsi="標楷體"/>
          <w:snapToGrid w:val="0"/>
          <w:szCs w:val="24"/>
        </w:rPr>
        <w:t>102</w:t>
      </w:r>
      <w:r w:rsidRPr="00D92F6B">
        <w:rPr>
          <w:rFonts w:ascii="標楷體" w:eastAsia="標楷體" w:hAnsi="標楷體" w:hint="eastAsia"/>
          <w:snapToGrid w:val="0"/>
          <w:szCs w:val="24"/>
        </w:rPr>
        <w:t>年</w:t>
      </w:r>
      <w:r w:rsidRPr="00D92F6B">
        <w:rPr>
          <w:rFonts w:ascii="標楷體" w:eastAsia="標楷體" w:hAnsi="標楷體"/>
          <w:snapToGrid w:val="0"/>
          <w:szCs w:val="24"/>
        </w:rPr>
        <w:t>12</w:t>
      </w:r>
      <w:r w:rsidRPr="00D92F6B">
        <w:rPr>
          <w:rFonts w:ascii="標楷體" w:eastAsia="標楷體" w:hAnsi="標楷體" w:hint="eastAsia"/>
          <w:snapToGrid w:val="0"/>
          <w:szCs w:val="24"/>
        </w:rPr>
        <w:t>月</w:t>
      </w:r>
      <w:r>
        <w:rPr>
          <w:rFonts w:ascii="標楷體" w:eastAsia="標楷體" w:hAnsi="標楷體"/>
          <w:snapToGrid w:val="0"/>
          <w:szCs w:val="24"/>
        </w:rPr>
        <w:t>14</w:t>
      </w:r>
      <w:r w:rsidRPr="00D92F6B">
        <w:rPr>
          <w:rFonts w:ascii="標楷體" w:eastAsia="標楷體" w:hAnsi="標楷體" w:hint="eastAsia"/>
          <w:snapToGrid w:val="0"/>
          <w:szCs w:val="24"/>
        </w:rPr>
        <w:t>日（星期六）至</w:t>
      </w:r>
      <w:r>
        <w:rPr>
          <w:rFonts w:ascii="標楷體" w:eastAsia="標楷體" w:hAnsi="標楷體"/>
          <w:snapToGrid w:val="0"/>
          <w:szCs w:val="24"/>
        </w:rPr>
        <w:t>15</w:t>
      </w:r>
      <w:r w:rsidRPr="00D92F6B">
        <w:rPr>
          <w:rFonts w:ascii="標楷體" w:eastAsia="標楷體" w:hAnsi="標楷體" w:hint="eastAsia"/>
          <w:snapToGrid w:val="0"/>
          <w:szCs w:val="24"/>
        </w:rPr>
        <w:t>日（星期日）</w:t>
      </w:r>
    </w:p>
    <w:p w:rsidR="00792128" w:rsidRPr="00D92F6B" w:rsidRDefault="00792128" w:rsidP="000C56F7">
      <w:pPr>
        <w:ind w:leftChars="700" w:left="1680"/>
        <w:jc w:val="both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 w:hint="eastAsia"/>
          <w:snapToGrid w:val="0"/>
          <w:szCs w:val="24"/>
        </w:rPr>
        <w:t>國立高雄應用科技大學活動中心</w:t>
      </w:r>
      <w:r w:rsidRPr="00D92F6B">
        <w:rPr>
          <w:rFonts w:ascii="標楷體" w:eastAsia="標楷體" w:hAnsi="標楷體"/>
          <w:snapToGrid w:val="0"/>
          <w:szCs w:val="24"/>
        </w:rPr>
        <w:t>3</w:t>
      </w:r>
      <w:r w:rsidRPr="00D92F6B">
        <w:rPr>
          <w:rFonts w:ascii="標楷體" w:eastAsia="標楷體" w:hAnsi="標楷體" w:hint="eastAsia"/>
          <w:snapToGrid w:val="0"/>
          <w:szCs w:val="24"/>
        </w:rPr>
        <w:t>樓體育室視聽教室（高雄市三民區建工路</w:t>
      </w:r>
      <w:r w:rsidRPr="00D92F6B">
        <w:rPr>
          <w:rFonts w:ascii="標楷體" w:eastAsia="標楷體" w:hAnsi="標楷體"/>
          <w:snapToGrid w:val="0"/>
          <w:szCs w:val="24"/>
        </w:rPr>
        <w:t>415</w:t>
      </w:r>
      <w:r w:rsidRPr="00D92F6B">
        <w:rPr>
          <w:rFonts w:ascii="標楷體" w:eastAsia="標楷體" w:hAnsi="標楷體" w:hint="eastAsia"/>
          <w:snapToGrid w:val="0"/>
          <w:szCs w:val="24"/>
        </w:rPr>
        <w:t>號）</w:t>
      </w:r>
    </w:p>
    <w:p w:rsidR="00792128" w:rsidRPr="00D92F6B" w:rsidRDefault="00792128" w:rsidP="0053055B">
      <w:pPr>
        <w:ind w:left="1680" w:hangingChars="700" w:hanging="1680"/>
        <w:jc w:val="both"/>
        <w:rPr>
          <w:rFonts w:ascii="標楷體" w:eastAsia="標楷體" w:hAnsi="標楷體"/>
          <w:snapToGrid w:val="0"/>
          <w:szCs w:val="24"/>
        </w:rPr>
      </w:pPr>
      <w:r>
        <w:rPr>
          <w:rFonts w:ascii="標楷體" w:eastAsia="標楷體" w:hAnsi="標楷體" w:hint="eastAsia"/>
          <w:snapToGrid w:val="0"/>
          <w:szCs w:val="24"/>
        </w:rPr>
        <w:t>七</w:t>
      </w:r>
      <w:r w:rsidRPr="00D92F6B">
        <w:rPr>
          <w:rFonts w:ascii="標楷體" w:eastAsia="標楷體" w:hAnsi="標楷體" w:hint="eastAsia"/>
          <w:snapToGrid w:val="0"/>
          <w:szCs w:val="24"/>
        </w:rPr>
        <w:t>、研習內容：</w:t>
      </w:r>
    </w:p>
    <w:p w:rsidR="00792128" w:rsidRPr="00D92F6B" w:rsidRDefault="00792128" w:rsidP="0053055B">
      <w:pPr>
        <w:ind w:leftChars="200" w:left="1680" w:hangingChars="500" w:hanging="1200"/>
        <w:jc w:val="both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/>
          <w:snapToGrid w:val="0"/>
          <w:szCs w:val="24"/>
        </w:rPr>
        <w:t>(</w:t>
      </w:r>
      <w:r w:rsidRPr="00D92F6B">
        <w:rPr>
          <w:rFonts w:ascii="標楷體" w:eastAsia="標楷體" w:hAnsi="標楷體" w:hint="eastAsia"/>
          <w:snapToGrid w:val="0"/>
          <w:szCs w:val="24"/>
        </w:rPr>
        <w:t>一</w:t>
      </w:r>
      <w:r w:rsidRPr="00D92F6B">
        <w:rPr>
          <w:rFonts w:ascii="標楷體" w:eastAsia="標楷體" w:hAnsi="標楷體"/>
          <w:snapToGrid w:val="0"/>
          <w:szCs w:val="24"/>
        </w:rPr>
        <w:t>)</w:t>
      </w:r>
      <w:r w:rsidRPr="00D92F6B">
        <w:rPr>
          <w:rFonts w:ascii="標楷體" w:eastAsia="標楷體" w:hAnsi="標楷體" w:hint="eastAsia"/>
          <w:snapToGrid w:val="0"/>
          <w:szCs w:val="24"/>
        </w:rPr>
        <w:t>學科：體適能基礎學科統整與應用、全方位體適能教學課程介紹與編排重點、課程評估與記分方式</w:t>
      </w:r>
    </w:p>
    <w:p w:rsidR="00792128" w:rsidRPr="00D92F6B" w:rsidRDefault="00792128" w:rsidP="0053055B">
      <w:pPr>
        <w:ind w:firstLineChars="200" w:firstLine="480"/>
        <w:jc w:val="both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/>
          <w:snapToGrid w:val="0"/>
          <w:szCs w:val="24"/>
        </w:rPr>
        <w:t>(</w:t>
      </w:r>
      <w:r w:rsidRPr="00D92F6B">
        <w:rPr>
          <w:rFonts w:ascii="標楷體" w:eastAsia="標楷體" w:hAnsi="標楷體" w:hint="eastAsia"/>
          <w:snapToGrid w:val="0"/>
          <w:szCs w:val="24"/>
        </w:rPr>
        <w:t>二</w:t>
      </w:r>
      <w:r w:rsidRPr="00D92F6B">
        <w:rPr>
          <w:rFonts w:ascii="標楷體" w:eastAsia="標楷體" w:hAnsi="標楷體"/>
          <w:snapToGrid w:val="0"/>
          <w:szCs w:val="24"/>
        </w:rPr>
        <w:t>)</w:t>
      </w:r>
      <w:r w:rsidRPr="00D92F6B">
        <w:rPr>
          <w:rFonts w:ascii="標楷體" w:eastAsia="標楷體" w:hAnsi="標楷體" w:hint="eastAsia"/>
          <w:snapToGrid w:val="0"/>
          <w:szCs w:val="24"/>
        </w:rPr>
        <w:t>術科：全方位體適能課程編排與實務、課程分組演練</w:t>
      </w:r>
    </w:p>
    <w:p w:rsidR="00792128" w:rsidRPr="00D92F6B" w:rsidRDefault="00792128" w:rsidP="00751F92">
      <w:pPr>
        <w:ind w:left="1680" w:hangingChars="700" w:hanging="1680"/>
        <w:jc w:val="both"/>
        <w:rPr>
          <w:rFonts w:ascii="標楷體" w:eastAsia="標楷體" w:hAnsi="標楷體"/>
          <w:snapToGrid w:val="0"/>
          <w:szCs w:val="24"/>
        </w:rPr>
      </w:pPr>
      <w:r>
        <w:rPr>
          <w:rFonts w:ascii="標楷體" w:eastAsia="標楷體" w:hAnsi="標楷體" w:hint="eastAsia"/>
          <w:snapToGrid w:val="0"/>
          <w:szCs w:val="24"/>
        </w:rPr>
        <w:t>八</w:t>
      </w:r>
      <w:r w:rsidRPr="00D92F6B">
        <w:rPr>
          <w:rFonts w:ascii="標楷體" w:eastAsia="標楷體" w:hAnsi="標楷體" w:hint="eastAsia"/>
          <w:snapToGrid w:val="0"/>
          <w:szCs w:val="24"/>
        </w:rPr>
        <w:t>、日</w:t>
      </w:r>
      <w:r w:rsidRPr="00D92F6B">
        <w:rPr>
          <w:rFonts w:ascii="標楷體" w:eastAsia="標楷體" w:hAnsi="標楷體"/>
          <w:snapToGrid w:val="0"/>
          <w:szCs w:val="24"/>
        </w:rPr>
        <w:t xml:space="preserve"> </w:t>
      </w:r>
      <w:r w:rsidRPr="00D92F6B">
        <w:rPr>
          <w:rFonts w:ascii="標楷體" w:eastAsia="標楷體" w:hAnsi="標楷體" w:hint="eastAsia"/>
          <w:snapToGrid w:val="0"/>
          <w:szCs w:val="24"/>
        </w:rPr>
        <w:t>程</w:t>
      </w:r>
      <w:r w:rsidRPr="00D92F6B">
        <w:rPr>
          <w:rFonts w:ascii="標楷體" w:eastAsia="標楷體" w:hAnsi="標楷體"/>
          <w:snapToGrid w:val="0"/>
          <w:szCs w:val="24"/>
        </w:rPr>
        <w:t xml:space="preserve"> </w:t>
      </w:r>
      <w:r w:rsidRPr="00D92F6B">
        <w:rPr>
          <w:rFonts w:ascii="標楷體" w:eastAsia="標楷體" w:hAnsi="標楷體" w:hint="eastAsia"/>
          <w:snapToGrid w:val="0"/>
          <w:szCs w:val="24"/>
        </w:rPr>
        <w:t>表：如附件一</w:t>
      </w:r>
    </w:p>
    <w:p w:rsidR="00792128" w:rsidRPr="00D92F6B" w:rsidRDefault="00792128" w:rsidP="004B3199">
      <w:pPr>
        <w:jc w:val="both"/>
        <w:rPr>
          <w:rFonts w:ascii="標楷體" w:eastAsia="標楷體" w:hAnsi="標楷體"/>
          <w:snapToGrid w:val="0"/>
          <w:szCs w:val="24"/>
        </w:rPr>
      </w:pPr>
      <w:r>
        <w:rPr>
          <w:rFonts w:ascii="標楷體" w:eastAsia="標楷體" w:hAnsi="標楷體" w:hint="eastAsia"/>
          <w:snapToGrid w:val="0"/>
          <w:szCs w:val="24"/>
        </w:rPr>
        <w:t>九</w:t>
      </w:r>
      <w:r w:rsidRPr="00D92F6B">
        <w:rPr>
          <w:rFonts w:ascii="標楷體" w:eastAsia="標楷體" w:hAnsi="標楷體" w:hint="eastAsia"/>
          <w:snapToGrid w:val="0"/>
          <w:szCs w:val="24"/>
        </w:rPr>
        <w:t>、</w:t>
      </w:r>
      <w:r w:rsidRPr="00D92F6B">
        <w:rPr>
          <w:rFonts w:ascii="標楷體" w:eastAsia="標楷體" w:hAnsi="標楷體" w:hint="eastAsia"/>
          <w:szCs w:val="24"/>
        </w:rPr>
        <w:t>參加對象：高雄市中等學校健康與體育相關領域教師</w:t>
      </w:r>
    </w:p>
    <w:p w:rsidR="00792128" w:rsidRPr="00D92F6B" w:rsidRDefault="00792128" w:rsidP="004B3199">
      <w:pPr>
        <w:ind w:left="2400" w:hanging="2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Pr="00D92F6B">
        <w:rPr>
          <w:rFonts w:ascii="標楷體" w:eastAsia="標楷體" w:hAnsi="標楷體" w:hint="eastAsia"/>
          <w:szCs w:val="24"/>
        </w:rPr>
        <w:t>、報</w:t>
      </w:r>
      <w:r w:rsidRPr="00D92F6B">
        <w:rPr>
          <w:rFonts w:ascii="標楷體" w:eastAsia="標楷體" w:hAnsi="標楷體"/>
          <w:szCs w:val="24"/>
        </w:rPr>
        <w:t xml:space="preserve"> </w:t>
      </w:r>
      <w:r w:rsidRPr="00D92F6B">
        <w:rPr>
          <w:rFonts w:ascii="標楷體" w:eastAsia="標楷體" w:hAnsi="標楷體" w:hint="eastAsia"/>
          <w:szCs w:val="24"/>
        </w:rPr>
        <w:t>名</w:t>
      </w:r>
      <w:r w:rsidRPr="00D92F6B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費：本次研習免收費用。</w:t>
      </w:r>
    </w:p>
    <w:p w:rsidR="00792128" w:rsidRPr="00D92F6B" w:rsidRDefault="00792128" w:rsidP="004B3199">
      <w:pPr>
        <w:ind w:left="2400" w:hanging="2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Pr="00D92F6B">
        <w:rPr>
          <w:rFonts w:ascii="標楷體" w:eastAsia="標楷體" w:hAnsi="標楷體" w:hint="eastAsia"/>
          <w:szCs w:val="24"/>
        </w:rPr>
        <w:t>、</w:t>
      </w:r>
      <w:r w:rsidRPr="00D92F6B">
        <w:rPr>
          <w:rFonts w:ascii="標楷體" w:eastAsia="標楷體" w:hAnsi="標楷體" w:hint="eastAsia"/>
          <w:snapToGrid w:val="0"/>
          <w:szCs w:val="24"/>
        </w:rPr>
        <w:t>參加人數：每梯次</w:t>
      </w:r>
      <w:r>
        <w:rPr>
          <w:rFonts w:ascii="標楷體" w:eastAsia="標楷體" w:hAnsi="標楷體"/>
          <w:snapToGrid w:val="0"/>
          <w:szCs w:val="24"/>
        </w:rPr>
        <w:t>6</w:t>
      </w:r>
      <w:r w:rsidRPr="00D92F6B">
        <w:rPr>
          <w:rFonts w:ascii="標楷體" w:eastAsia="標楷體" w:hAnsi="標楷體"/>
          <w:snapToGrid w:val="0"/>
          <w:szCs w:val="24"/>
        </w:rPr>
        <w:t>0</w:t>
      </w:r>
      <w:r w:rsidRPr="00D92F6B">
        <w:rPr>
          <w:rFonts w:ascii="標楷體" w:eastAsia="標楷體" w:hAnsi="標楷體" w:hint="eastAsia"/>
          <w:snapToGrid w:val="0"/>
          <w:szCs w:val="24"/>
        </w:rPr>
        <w:t>人</w:t>
      </w:r>
    </w:p>
    <w:p w:rsidR="00792128" w:rsidRPr="00D92F6B" w:rsidRDefault="00792128" w:rsidP="004B3199">
      <w:pPr>
        <w:jc w:val="both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 w:hint="eastAsia"/>
          <w:snapToGrid w:val="0"/>
          <w:szCs w:val="24"/>
        </w:rPr>
        <w:t>十</w:t>
      </w:r>
      <w:r>
        <w:rPr>
          <w:rFonts w:ascii="標楷體" w:eastAsia="標楷體" w:hAnsi="標楷體" w:hint="eastAsia"/>
          <w:snapToGrid w:val="0"/>
          <w:szCs w:val="24"/>
        </w:rPr>
        <w:t>二</w:t>
      </w:r>
      <w:r w:rsidRPr="00D92F6B">
        <w:rPr>
          <w:rFonts w:ascii="標楷體" w:eastAsia="標楷體" w:hAnsi="標楷體" w:hint="eastAsia"/>
          <w:snapToGrid w:val="0"/>
          <w:szCs w:val="24"/>
        </w:rPr>
        <w:t>、報</w:t>
      </w:r>
      <w:r w:rsidRPr="00D92F6B">
        <w:rPr>
          <w:rFonts w:ascii="標楷體" w:eastAsia="標楷體" w:hAnsi="標楷體"/>
          <w:snapToGrid w:val="0"/>
          <w:szCs w:val="24"/>
        </w:rPr>
        <w:t xml:space="preserve"> </w:t>
      </w:r>
      <w:r w:rsidRPr="00D92F6B">
        <w:rPr>
          <w:rFonts w:ascii="標楷體" w:eastAsia="標楷體" w:hAnsi="標楷體" w:hint="eastAsia"/>
          <w:snapToGrid w:val="0"/>
          <w:szCs w:val="24"/>
        </w:rPr>
        <w:t>名</w:t>
      </w:r>
      <w:r w:rsidRPr="00D92F6B">
        <w:rPr>
          <w:rFonts w:ascii="標楷體" w:eastAsia="標楷體" w:hAnsi="標楷體"/>
          <w:snapToGrid w:val="0"/>
          <w:szCs w:val="24"/>
        </w:rPr>
        <w:t xml:space="preserve"> </w:t>
      </w:r>
      <w:r w:rsidRPr="00D92F6B">
        <w:rPr>
          <w:rFonts w:ascii="標楷體" w:eastAsia="標楷體" w:hAnsi="標楷體" w:hint="eastAsia"/>
          <w:snapToGrid w:val="0"/>
          <w:szCs w:val="24"/>
        </w:rPr>
        <w:t>表：如附件二</w:t>
      </w:r>
    </w:p>
    <w:p w:rsidR="00792128" w:rsidRPr="00D92F6B" w:rsidRDefault="00792128" w:rsidP="00751F92">
      <w:pPr>
        <w:jc w:val="both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 w:hint="eastAsia"/>
          <w:snapToGrid w:val="0"/>
          <w:szCs w:val="24"/>
        </w:rPr>
        <w:t>十</w:t>
      </w:r>
      <w:r>
        <w:rPr>
          <w:rFonts w:ascii="標楷體" w:eastAsia="標楷體" w:hAnsi="標楷體" w:hint="eastAsia"/>
          <w:snapToGrid w:val="0"/>
          <w:szCs w:val="24"/>
        </w:rPr>
        <w:t>三</w:t>
      </w:r>
      <w:r w:rsidRPr="00D92F6B">
        <w:rPr>
          <w:rFonts w:ascii="標楷體" w:eastAsia="標楷體" w:hAnsi="標楷體" w:hint="eastAsia"/>
          <w:snapToGrid w:val="0"/>
          <w:szCs w:val="24"/>
        </w:rPr>
        <w:t>、備</w:t>
      </w:r>
      <w:r w:rsidRPr="00D92F6B">
        <w:rPr>
          <w:rFonts w:ascii="標楷體" w:eastAsia="標楷體" w:hAnsi="標楷體"/>
          <w:snapToGrid w:val="0"/>
          <w:szCs w:val="24"/>
        </w:rPr>
        <w:t xml:space="preserve">    </w:t>
      </w:r>
      <w:r w:rsidRPr="00D92F6B">
        <w:rPr>
          <w:rFonts w:ascii="標楷體" w:eastAsia="標楷體" w:hAnsi="標楷體" w:hint="eastAsia"/>
          <w:snapToGrid w:val="0"/>
          <w:szCs w:val="24"/>
        </w:rPr>
        <w:t>註：</w:t>
      </w:r>
    </w:p>
    <w:p w:rsidR="00792128" w:rsidRPr="00D92F6B" w:rsidRDefault="00792128" w:rsidP="00751F92">
      <w:pPr>
        <w:ind w:firstLineChars="300" w:firstLine="720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/>
          <w:szCs w:val="24"/>
        </w:rPr>
        <w:t>(</w:t>
      </w:r>
      <w:r w:rsidRPr="00D92F6B">
        <w:rPr>
          <w:rFonts w:ascii="標楷體" w:eastAsia="標楷體" w:hAnsi="標楷體" w:hint="eastAsia"/>
          <w:szCs w:val="24"/>
        </w:rPr>
        <w:t>一</w:t>
      </w:r>
      <w:r w:rsidRPr="00D92F6B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因故無法參加者請於活前十日通知主辦單位。</w:t>
      </w:r>
    </w:p>
    <w:p w:rsidR="00792128" w:rsidRPr="00D92F6B" w:rsidRDefault="00792128" w:rsidP="00751F92">
      <w:pPr>
        <w:jc w:val="both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/>
          <w:snapToGrid w:val="0"/>
          <w:szCs w:val="24"/>
        </w:rPr>
        <w:t xml:space="preserve">      (</w:t>
      </w:r>
      <w:r w:rsidRPr="00D92F6B">
        <w:rPr>
          <w:rFonts w:ascii="標楷體" w:eastAsia="標楷體" w:hAnsi="標楷體" w:hint="eastAsia"/>
          <w:snapToGrid w:val="0"/>
          <w:szCs w:val="24"/>
        </w:rPr>
        <w:t>二</w:t>
      </w:r>
      <w:r w:rsidRPr="00D92F6B">
        <w:rPr>
          <w:rFonts w:ascii="標楷體" w:eastAsia="標楷體" w:hAnsi="標楷體"/>
          <w:snapToGrid w:val="0"/>
          <w:szCs w:val="24"/>
        </w:rPr>
        <w:t>)</w:t>
      </w:r>
      <w:r w:rsidRPr="00D92F6B">
        <w:rPr>
          <w:rFonts w:ascii="標楷體" w:eastAsia="標楷體" w:hAnsi="標楷體" w:hint="eastAsia"/>
          <w:snapToGrid w:val="0"/>
          <w:szCs w:val="24"/>
        </w:rPr>
        <w:t>參加人員請依規定向所屬單位申請公（差）假。</w:t>
      </w:r>
    </w:p>
    <w:p w:rsidR="00792128" w:rsidRPr="00D92F6B" w:rsidRDefault="00792128" w:rsidP="00751F92">
      <w:pPr>
        <w:ind w:left="1440" w:hangingChars="600" w:hanging="1440"/>
        <w:jc w:val="both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/>
          <w:snapToGrid w:val="0"/>
          <w:szCs w:val="24"/>
        </w:rPr>
        <w:t xml:space="preserve">      (</w:t>
      </w:r>
      <w:r w:rsidRPr="00D92F6B">
        <w:rPr>
          <w:rFonts w:ascii="標楷體" w:eastAsia="標楷體" w:hAnsi="標楷體" w:hint="eastAsia"/>
          <w:snapToGrid w:val="0"/>
          <w:szCs w:val="24"/>
        </w:rPr>
        <w:t>三</w:t>
      </w:r>
      <w:r w:rsidRPr="00D92F6B">
        <w:rPr>
          <w:rFonts w:ascii="標楷體" w:eastAsia="標楷體" w:hAnsi="標楷體"/>
          <w:snapToGrid w:val="0"/>
          <w:szCs w:val="24"/>
        </w:rPr>
        <w:t>)</w:t>
      </w:r>
      <w:r w:rsidRPr="00D92F6B">
        <w:rPr>
          <w:rFonts w:ascii="標楷體" w:eastAsia="標楷體" w:hAnsi="標楷體" w:hint="eastAsia"/>
          <w:snapToGrid w:val="0"/>
          <w:szCs w:val="24"/>
        </w:rPr>
        <w:t>研習會期間供應午餐，如需住宿請自行處理。</w:t>
      </w:r>
    </w:p>
    <w:p w:rsidR="00792128" w:rsidRDefault="00792128" w:rsidP="0032247B">
      <w:pPr>
        <w:jc w:val="both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/>
          <w:szCs w:val="24"/>
        </w:rPr>
        <w:t xml:space="preserve">      (</w:t>
      </w:r>
      <w:r w:rsidRPr="00D92F6B">
        <w:rPr>
          <w:rFonts w:ascii="標楷體" w:eastAsia="標楷體" w:hAnsi="標楷體" w:hint="eastAsia"/>
          <w:szCs w:val="24"/>
        </w:rPr>
        <w:t>四</w:t>
      </w:r>
      <w:r w:rsidRPr="00D92F6B">
        <w:rPr>
          <w:rFonts w:ascii="標楷體" w:eastAsia="標楷體" w:hAnsi="標楷體"/>
          <w:szCs w:val="24"/>
        </w:rPr>
        <w:t>)</w:t>
      </w:r>
      <w:r w:rsidRPr="00D92F6B">
        <w:rPr>
          <w:rFonts w:ascii="標楷體" w:eastAsia="標楷體" w:hAnsi="標楷體" w:hint="eastAsia"/>
          <w:snapToGrid w:val="0"/>
          <w:szCs w:val="24"/>
        </w:rPr>
        <w:t>全程參與者頒發研習證書、教學</w:t>
      </w:r>
      <w:r w:rsidRPr="00D92F6B">
        <w:rPr>
          <w:rFonts w:ascii="標楷體" w:eastAsia="標楷體" w:hAnsi="標楷體"/>
          <w:snapToGrid w:val="0"/>
          <w:szCs w:val="24"/>
        </w:rPr>
        <w:t>DVD</w:t>
      </w:r>
      <w:r w:rsidRPr="00D92F6B">
        <w:rPr>
          <w:rFonts w:ascii="標楷體" w:eastAsia="標楷體" w:hAnsi="標楷體" w:hint="eastAsia"/>
          <w:snapToGrid w:val="0"/>
          <w:szCs w:val="24"/>
        </w:rPr>
        <w:t>與簡易教學包。</w:t>
      </w:r>
      <w:r w:rsidRPr="00FD6BC2">
        <w:rPr>
          <w:rFonts w:ascii="標楷體" w:eastAsia="標楷體" w:hAnsi="標楷體" w:hint="eastAsia"/>
          <w:snapToGrid w:val="0"/>
          <w:szCs w:val="24"/>
        </w:rPr>
        <w:t>（大、小抗力球、</w:t>
      </w:r>
      <w:r w:rsidRPr="00FD6BC2">
        <w:rPr>
          <w:rFonts w:ascii="標楷體" w:eastAsia="標楷體" w:hAnsi="標楷體"/>
          <w:snapToGrid w:val="0"/>
          <w:szCs w:val="24"/>
        </w:rPr>
        <w:t>nike</w:t>
      </w:r>
    </w:p>
    <w:p w:rsidR="00792128" w:rsidRPr="0032247B" w:rsidRDefault="00792128" w:rsidP="00E13054">
      <w:pPr>
        <w:jc w:val="both"/>
        <w:rPr>
          <w:rFonts w:ascii="標楷體" w:eastAsia="標楷體" w:hAnsi="標楷體"/>
          <w:snapToGrid w:val="0"/>
          <w:szCs w:val="24"/>
        </w:rPr>
      </w:pPr>
      <w:r>
        <w:rPr>
          <w:rFonts w:ascii="標楷體" w:eastAsia="標楷體" w:hAnsi="標楷體"/>
          <w:snapToGrid w:val="0"/>
          <w:szCs w:val="24"/>
        </w:rPr>
        <w:t xml:space="preserve">          </w:t>
      </w:r>
      <w:r w:rsidRPr="00FD6BC2">
        <w:rPr>
          <w:rFonts w:ascii="標楷體" w:eastAsia="標楷體" w:hAnsi="標楷體" w:hint="eastAsia"/>
          <w:snapToGrid w:val="0"/>
          <w:szCs w:val="24"/>
        </w:rPr>
        <w:t>運動手環）。</w:t>
      </w:r>
    </w:p>
    <w:p w:rsidR="00792128" w:rsidRPr="00D92F6B" w:rsidRDefault="00792128" w:rsidP="004B3199">
      <w:pPr>
        <w:jc w:val="both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 w:hint="eastAsia"/>
          <w:snapToGrid w:val="0"/>
          <w:szCs w:val="24"/>
        </w:rPr>
        <w:t>十</w:t>
      </w:r>
      <w:r>
        <w:rPr>
          <w:rFonts w:ascii="標楷體" w:eastAsia="標楷體" w:hAnsi="標楷體" w:hint="eastAsia"/>
          <w:snapToGrid w:val="0"/>
          <w:szCs w:val="24"/>
        </w:rPr>
        <w:t>四</w:t>
      </w:r>
      <w:r w:rsidRPr="00D92F6B">
        <w:rPr>
          <w:rFonts w:ascii="標楷體" w:eastAsia="標楷體" w:hAnsi="標楷體" w:hint="eastAsia"/>
          <w:snapToGrid w:val="0"/>
          <w:szCs w:val="24"/>
        </w:rPr>
        <w:t>、注意事項：為維護場地清潔，敬請攜帶毛巾及環保杯。</w:t>
      </w:r>
    </w:p>
    <w:p w:rsidR="00792128" w:rsidRPr="00B26231" w:rsidRDefault="00792128" w:rsidP="00FD6BC2">
      <w:pPr>
        <w:jc w:val="both"/>
        <w:rPr>
          <w:rFonts w:ascii="標楷體" w:eastAsia="標楷體" w:hAnsi="標楷體"/>
          <w:snapToGrid w:val="0"/>
          <w:szCs w:val="24"/>
        </w:rPr>
      </w:pPr>
      <w:r w:rsidRPr="00B26231">
        <w:rPr>
          <w:rFonts w:ascii="標楷體" w:eastAsia="標楷體" w:hAnsi="標楷體" w:hint="eastAsia"/>
          <w:snapToGrid w:val="0"/>
          <w:szCs w:val="24"/>
        </w:rPr>
        <w:t>十五、講師介紹：高應大</w:t>
      </w:r>
      <w:r w:rsidRPr="00B26231">
        <w:rPr>
          <w:rFonts w:ascii="標楷體" w:eastAsia="標楷體" w:hAnsi="標楷體"/>
          <w:snapToGrid w:val="0"/>
          <w:szCs w:val="24"/>
        </w:rPr>
        <w:t xml:space="preserve">   </w:t>
      </w:r>
      <w:smartTag w:uri="urn:schemas-microsoft-com:office:smarttags" w:element="PersonName">
        <w:smartTagPr>
          <w:attr w:name="ProductID" w:val="呂明秀副"/>
        </w:smartTagPr>
        <w:r w:rsidRPr="00B26231">
          <w:rPr>
            <w:rFonts w:ascii="標楷體" w:eastAsia="標楷體" w:hAnsi="標楷體" w:hint="eastAsia"/>
            <w:snapToGrid w:val="0"/>
            <w:szCs w:val="24"/>
          </w:rPr>
          <w:t>呂明秀副</w:t>
        </w:r>
      </w:smartTag>
      <w:r w:rsidRPr="00B26231">
        <w:rPr>
          <w:rFonts w:ascii="標楷體" w:eastAsia="標楷體" w:hAnsi="標楷體" w:hint="eastAsia"/>
          <w:snapToGrid w:val="0"/>
          <w:szCs w:val="24"/>
        </w:rPr>
        <w:t>教授、黄枝興助理教授</w:t>
      </w:r>
    </w:p>
    <w:p w:rsidR="00792128" w:rsidRPr="00B26231" w:rsidRDefault="00792128" w:rsidP="00FD6BC2">
      <w:pPr>
        <w:jc w:val="both"/>
        <w:rPr>
          <w:rFonts w:ascii="標楷體" w:eastAsia="標楷體" w:hAnsi="標楷體"/>
          <w:snapToGrid w:val="0"/>
          <w:szCs w:val="24"/>
        </w:rPr>
      </w:pPr>
      <w:r w:rsidRPr="00B26231">
        <w:rPr>
          <w:rFonts w:ascii="標楷體" w:eastAsia="標楷體" w:hAnsi="標楷體"/>
          <w:snapToGrid w:val="0"/>
          <w:szCs w:val="24"/>
        </w:rPr>
        <w:t xml:space="preserve">                </w:t>
      </w:r>
      <w:r w:rsidRPr="00B26231">
        <w:rPr>
          <w:rFonts w:ascii="標楷體" w:eastAsia="標楷體" w:hAnsi="標楷體" w:hint="eastAsia"/>
          <w:snapToGrid w:val="0"/>
          <w:szCs w:val="24"/>
        </w:rPr>
        <w:t>中山大學</w:t>
      </w:r>
      <w:r w:rsidRPr="00B26231">
        <w:rPr>
          <w:rFonts w:ascii="標楷體" w:eastAsia="標楷體" w:hAnsi="標楷體"/>
          <w:snapToGrid w:val="0"/>
          <w:szCs w:val="24"/>
        </w:rPr>
        <w:t xml:space="preserve"> </w:t>
      </w:r>
      <w:r w:rsidRPr="00B26231">
        <w:rPr>
          <w:rFonts w:ascii="標楷體" w:eastAsia="標楷體" w:hAnsi="標楷體" w:hint="eastAsia"/>
          <w:snapToGrid w:val="0"/>
          <w:szCs w:val="24"/>
        </w:rPr>
        <w:t>許秀桃教授</w:t>
      </w:r>
    </w:p>
    <w:p w:rsidR="00792128" w:rsidRPr="00B26231" w:rsidRDefault="00792128" w:rsidP="00FD6BC2">
      <w:pPr>
        <w:jc w:val="both"/>
        <w:rPr>
          <w:rFonts w:ascii="標楷體" w:eastAsia="標楷體" w:hAnsi="標楷體"/>
          <w:snapToGrid w:val="0"/>
          <w:szCs w:val="24"/>
        </w:rPr>
      </w:pPr>
      <w:r w:rsidRPr="00B26231">
        <w:rPr>
          <w:rFonts w:ascii="標楷體" w:eastAsia="標楷體" w:hAnsi="標楷體"/>
          <w:snapToGrid w:val="0"/>
          <w:szCs w:val="24"/>
        </w:rPr>
        <w:t xml:space="preserve">                </w:t>
      </w:r>
      <w:r w:rsidRPr="00B26231">
        <w:rPr>
          <w:rFonts w:ascii="標楷體" w:eastAsia="標楷體" w:hAnsi="標楷體" w:hint="eastAsia"/>
          <w:snapToGrid w:val="0"/>
          <w:szCs w:val="24"/>
        </w:rPr>
        <w:t>屏科大</w:t>
      </w:r>
      <w:r w:rsidRPr="00B26231">
        <w:rPr>
          <w:rFonts w:ascii="標楷體" w:eastAsia="標楷體" w:hAnsi="標楷體"/>
          <w:snapToGrid w:val="0"/>
          <w:szCs w:val="24"/>
        </w:rPr>
        <w:t xml:space="preserve">   </w:t>
      </w:r>
      <w:r w:rsidRPr="00B26231">
        <w:rPr>
          <w:rFonts w:ascii="標楷體" w:eastAsia="標楷體" w:hAnsi="標楷體" w:hint="eastAsia"/>
          <w:snapToGrid w:val="0"/>
          <w:szCs w:val="24"/>
        </w:rPr>
        <w:t>陳敏弘副教授</w:t>
      </w:r>
    </w:p>
    <w:p w:rsidR="00792128" w:rsidRPr="00B26231" w:rsidRDefault="00792128" w:rsidP="00FD6BC2">
      <w:pPr>
        <w:jc w:val="both"/>
        <w:rPr>
          <w:rFonts w:ascii="標楷體" w:eastAsia="標楷體" w:hAnsi="標楷體"/>
          <w:snapToGrid w:val="0"/>
          <w:szCs w:val="24"/>
        </w:rPr>
      </w:pPr>
      <w:r w:rsidRPr="00B26231">
        <w:rPr>
          <w:rFonts w:ascii="標楷體" w:eastAsia="標楷體" w:hAnsi="標楷體"/>
          <w:snapToGrid w:val="0"/>
          <w:szCs w:val="24"/>
        </w:rPr>
        <w:t xml:space="preserve">                </w:t>
      </w:r>
      <w:r w:rsidRPr="00B26231">
        <w:rPr>
          <w:rFonts w:ascii="標楷體" w:eastAsia="標楷體" w:hAnsi="標楷體" w:hint="eastAsia"/>
          <w:snapToGrid w:val="0"/>
          <w:szCs w:val="24"/>
        </w:rPr>
        <w:t>文藻大學</w:t>
      </w:r>
      <w:r w:rsidRPr="00B26231">
        <w:rPr>
          <w:rFonts w:ascii="標楷體" w:eastAsia="標楷體" w:hAnsi="標楷體"/>
          <w:snapToGrid w:val="0"/>
          <w:szCs w:val="24"/>
        </w:rPr>
        <w:t xml:space="preserve"> </w:t>
      </w:r>
      <w:r w:rsidRPr="00B26231">
        <w:rPr>
          <w:rFonts w:ascii="標楷體" w:eastAsia="標楷體" w:hAnsi="標楷體" w:hint="eastAsia"/>
          <w:snapToGrid w:val="0"/>
          <w:szCs w:val="24"/>
        </w:rPr>
        <w:t>郭美惠副教授</w:t>
      </w:r>
    </w:p>
    <w:p w:rsidR="00792128" w:rsidRPr="00B26231" w:rsidRDefault="00792128" w:rsidP="00FD6BC2">
      <w:pPr>
        <w:jc w:val="both"/>
        <w:rPr>
          <w:rFonts w:ascii="標楷體" w:eastAsia="標楷體" w:hAnsi="標楷體"/>
          <w:snapToGrid w:val="0"/>
          <w:szCs w:val="24"/>
        </w:rPr>
      </w:pPr>
      <w:r w:rsidRPr="00B26231">
        <w:rPr>
          <w:rFonts w:ascii="標楷體" w:eastAsia="標楷體" w:hAnsi="標楷體"/>
          <w:snapToGrid w:val="0"/>
          <w:szCs w:val="24"/>
        </w:rPr>
        <w:t xml:space="preserve">                </w:t>
      </w:r>
      <w:r w:rsidRPr="00B26231">
        <w:rPr>
          <w:rFonts w:ascii="標楷體" w:eastAsia="標楷體" w:hAnsi="標楷體" w:hint="eastAsia"/>
          <w:snapToGrid w:val="0"/>
          <w:szCs w:val="24"/>
        </w:rPr>
        <w:t>樹德科大</w:t>
      </w:r>
      <w:r w:rsidRPr="00B26231">
        <w:rPr>
          <w:rFonts w:ascii="標楷體" w:eastAsia="標楷體" w:hAnsi="標楷體"/>
          <w:snapToGrid w:val="0"/>
          <w:szCs w:val="24"/>
        </w:rPr>
        <w:t xml:space="preserve"> </w:t>
      </w:r>
      <w:r w:rsidRPr="00B26231">
        <w:rPr>
          <w:rFonts w:ascii="標楷體" w:eastAsia="標楷體" w:hAnsi="標楷體" w:hint="eastAsia"/>
          <w:snapToGrid w:val="0"/>
          <w:szCs w:val="24"/>
        </w:rPr>
        <w:t>魏正助理教授</w:t>
      </w:r>
    </w:p>
    <w:p w:rsidR="00792128" w:rsidRDefault="00792128" w:rsidP="00195BE3">
      <w:pPr>
        <w:pStyle w:val="10"/>
        <w:snapToGrid w:val="0"/>
        <w:ind w:leftChars="0" w:left="0" w:firstLineChars="400" w:firstLine="960"/>
        <w:rPr>
          <w:rFonts w:ascii="標楷體" w:eastAsia="標楷體" w:hAnsi="標楷體"/>
          <w:color w:val="000000"/>
          <w:kern w:val="0"/>
          <w:szCs w:val="24"/>
        </w:rPr>
      </w:pPr>
    </w:p>
    <w:p w:rsidR="00792128" w:rsidRDefault="00792128" w:rsidP="00195BE3">
      <w:pPr>
        <w:pStyle w:val="10"/>
        <w:snapToGrid w:val="0"/>
        <w:ind w:leftChars="0" w:left="0" w:firstLineChars="400" w:firstLine="960"/>
        <w:rPr>
          <w:rFonts w:ascii="標楷體" w:eastAsia="標楷體" w:hAnsi="標楷體"/>
          <w:color w:val="000000"/>
          <w:kern w:val="0"/>
          <w:szCs w:val="24"/>
        </w:rPr>
      </w:pPr>
    </w:p>
    <w:p w:rsidR="00792128" w:rsidRDefault="00792128" w:rsidP="00195BE3">
      <w:pPr>
        <w:pStyle w:val="10"/>
        <w:snapToGrid w:val="0"/>
        <w:ind w:leftChars="0" w:left="0" w:firstLineChars="400" w:firstLine="960"/>
        <w:rPr>
          <w:rFonts w:ascii="標楷體" w:eastAsia="標楷體" w:hAnsi="標楷體"/>
          <w:color w:val="000000"/>
          <w:kern w:val="0"/>
          <w:szCs w:val="24"/>
        </w:rPr>
      </w:pPr>
    </w:p>
    <w:p w:rsidR="00792128" w:rsidRPr="00D92F6B" w:rsidRDefault="00792128" w:rsidP="00195BE3">
      <w:pPr>
        <w:pStyle w:val="10"/>
        <w:snapToGrid w:val="0"/>
        <w:ind w:leftChars="0" w:left="0" w:firstLineChars="400" w:firstLine="960"/>
        <w:rPr>
          <w:rFonts w:ascii="標楷體" w:eastAsia="標楷體" w:hAnsi="標楷體"/>
          <w:color w:val="000000"/>
          <w:kern w:val="0"/>
          <w:szCs w:val="24"/>
        </w:rPr>
      </w:pPr>
    </w:p>
    <w:p w:rsidR="00792128" w:rsidRPr="00D92F6B" w:rsidRDefault="00792128" w:rsidP="002F745C">
      <w:pPr>
        <w:snapToGrid w:val="0"/>
        <w:jc w:val="both"/>
        <w:rPr>
          <w:rFonts w:ascii="標楷體" w:eastAsia="標楷體" w:hAnsi="標楷體"/>
          <w:snapToGrid w:val="0"/>
          <w:szCs w:val="24"/>
        </w:rPr>
      </w:pPr>
      <w:r w:rsidRPr="00D92F6B">
        <w:rPr>
          <w:rFonts w:ascii="標楷體" w:eastAsia="標楷體" w:hAnsi="標楷體" w:hint="eastAsia"/>
          <w:szCs w:val="24"/>
        </w:rPr>
        <w:t>十六、</w:t>
      </w:r>
      <w:r w:rsidRPr="00D92F6B">
        <w:rPr>
          <w:rFonts w:ascii="標楷體" w:eastAsia="標楷體" w:hAnsi="標楷體" w:hint="eastAsia"/>
          <w:snapToGrid w:val="0"/>
          <w:szCs w:val="24"/>
        </w:rPr>
        <w:t>全方位體適能教學課程介紹</w:t>
      </w:r>
    </w:p>
    <w:p w:rsidR="00792128" w:rsidRPr="00D92F6B" w:rsidRDefault="00792128" w:rsidP="008705FE">
      <w:pPr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/>
          <w:szCs w:val="24"/>
        </w:rPr>
        <w:t xml:space="preserve">    </w:t>
      </w:r>
      <w:r w:rsidRPr="00D92F6B">
        <w:rPr>
          <w:rFonts w:ascii="標楷體" w:eastAsia="標楷體" w:hAnsi="標楷體" w:hint="eastAsia"/>
          <w:szCs w:val="24"/>
        </w:rPr>
        <w:t>要達到良好的體適能需要”有效”的身體活動與”正確”的運動觀念與指導。全方位體適能教學課程乃是基於強大的理論基礎發展而來，根據心肺、肌</w:t>
      </w:r>
      <w:r w:rsidRPr="00D92F6B">
        <w:rPr>
          <w:rFonts w:ascii="標楷體" w:eastAsia="標楷體" w:hAnsi="標楷體"/>
          <w:szCs w:val="24"/>
        </w:rPr>
        <w:t>(</w:t>
      </w:r>
      <w:r w:rsidRPr="00D92F6B">
        <w:rPr>
          <w:rFonts w:ascii="標楷體" w:eastAsia="標楷體" w:hAnsi="標楷體" w:hint="eastAsia"/>
          <w:szCs w:val="24"/>
        </w:rPr>
        <w:t>耐</w:t>
      </w:r>
      <w:r w:rsidRPr="00D92F6B">
        <w:rPr>
          <w:rFonts w:ascii="標楷體" w:eastAsia="標楷體" w:hAnsi="標楷體"/>
          <w:szCs w:val="24"/>
        </w:rPr>
        <w:t>)</w:t>
      </w:r>
      <w:r w:rsidRPr="00D92F6B">
        <w:rPr>
          <w:rFonts w:ascii="標楷體" w:eastAsia="標楷體" w:hAnsi="標楷體" w:hint="eastAsia"/>
          <w:szCs w:val="24"/>
        </w:rPr>
        <w:t>力、柔軟度與身體組成等體適能要素，搭配場地配置、教學法運用、動作選擇與程度分級教學、教具使用、正確動作指導教學及運動傷害預防等等設計出多樣的體適能課程，教材兼顧樂趣化與有效性。課程特色與內容說明如下。</w:t>
      </w:r>
    </w:p>
    <w:p w:rsidR="00792128" w:rsidRPr="00D92F6B" w:rsidRDefault="00792128" w:rsidP="008705FE">
      <w:pPr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/>
          <w:szCs w:val="24"/>
        </w:rPr>
        <w:t xml:space="preserve">    </w:t>
      </w:r>
      <w:r w:rsidRPr="00D92F6B">
        <w:rPr>
          <w:rFonts w:ascii="標楷體" w:eastAsia="標楷體" w:hAnsi="標楷體" w:hint="eastAsia"/>
          <w:szCs w:val="24"/>
        </w:rPr>
        <w:t>課程特色：</w:t>
      </w:r>
    </w:p>
    <w:p w:rsidR="00792128" w:rsidRPr="00D92F6B" w:rsidRDefault="00792128" w:rsidP="008705FE">
      <w:pPr>
        <w:pStyle w:val="ListParagraph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 w:hint="eastAsia"/>
          <w:szCs w:val="24"/>
        </w:rPr>
        <w:t>溫故知新，活學活用</w:t>
      </w:r>
    </w:p>
    <w:p w:rsidR="00792128" w:rsidRPr="00D92F6B" w:rsidRDefault="00792128" w:rsidP="008705FE">
      <w:pPr>
        <w:pStyle w:val="ListParagraph"/>
        <w:ind w:leftChars="0" w:left="855"/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 w:hint="eastAsia"/>
          <w:snapToGrid w:val="0"/>
          <w:szCs w:val="24"/>
        </w:rPr>
        <w:t>全方位體適能教學基於運動科學的基礎，課程內容融入基礎體適能概論、簡易運動解剖學、運動生理學、運動傷害等課程，並結合實務導入術科操作教學中。</w:t>
      </w:r>
    </w:p>
    <w:p w:rsidR="00792128" w:rsidRPr="00D92F6B" w:rsidRDefault="00792128" w:rsidP="008705FE">
      <w:pPr>
        <w:pStyle w:val="ListParagraph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 w:hint="eastAsia"/>
          <w:szCs w:val="24"/>
        </w:rPr>
        <w:t>教材全面，有效教學</w:t>
      </w:r>
    </w:p>
    <w:p w:rsidR="00792128" w:rsidRPr="00D92F6B" w:rsidRDefault="00792128" w:rsidP="008705FE">
      <w:pPr>
        <w:pStyle w:val="ListParagraph"/>
        <w:ind w:leftChars="0" w:left="855"/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 w:hint="eastAsia"/>
          <w:szCs w:val="24"/>
        </w:rPr>
        <w:t>課程動作設計全面。針對學生體能狀況給予不同的動作教學，另搭配簡易教具使用，場地彈性配置等規畫體育課程，不受學校經費、場地等等限制。</w:t>
      </w:r>
    </w:p>
    <w:p w:rsidR="00792128" w:rsidRPr="00D92F6B" w:rsidRDefault="00792128" w:rsidP="008705FE">
      <w:pPr>
        <w:pStyle w:val="ListParagraph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 w:hint="eastAsia"/>
          <w:szCs w:val="24"/>
        </w:rPr>
        <w:t>及時回饋，定期更新</w:t>
      </w:r>
    </w:p>
    <w:p w:rsidR="00792128" w:rsidRPr="00D92F6B" w:rsidRDefault="00792128" w:rsidP="008705FE">
      <w:pPr>
        <w:pStyle w:val="ListParagraph"/>
        <w:ind w:leftChars="356" w:left="854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 w:hint="eastAsia"/>
          <w:szCs w:val="24"/>
        </w:rPr>
        <w:t>結合最新運動趨勢與使用者的回饋，定期更新課程內容，讓教師們能第一手掌握訊息，與世界同步。</w:t>
      </w:r>
    </w:p>
    <w:p w:rsidR="00792128" w:rsidRPr="00D92F6B" w:rsidRDefault="00792128" w:rsidP="008705FE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 w:hint="eastAsia"/>
          <w:szCs w:val="24"/>
        </w:rPr>
        <w:t>課程內容：</w:t>
      </w:r>
    </w:p>
    <w:p w:rsidR="00792128" w:rsidRPr="00D92F6B" w:rsidRDefault="00792128" w:rsidP="008705FE">
      <w:pPr>
        <w:pStyle w:val="ListParagraph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 w:hint="eastAsia"/>
          <w:szCs w:val="24"/>
        </w:rPr>
        <w:t>體適能相關學科基礎</w:t>
      </w:r>
    </w:p>
    <w:p w:rsidR="00792128" w:rsidRPr="00D92F6B" w:rsidRDefault="00792128" w:rsidP="008705FE">
      <w:pPr>
        <w:pStyle w:val="ListParagraph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 w:hint="eastAsia"/>
          <w:szCs w:val="24"/>
        </w:rPr>
        <w:t>體適能檢測實務</w:t>
      </w:r>
    </w:p>
    <w:p w:rsidR="00792128" w:rsidRPr="00D92F6B" w:rsidRDefault="00792128" w:rsidP="008705FE">
      <w:pPr>
        <w:pStyle w:val="ListParagraph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 w:hint="eastAsia"/>
          <w:szCs w:val="24"/>
        </w:rPr>
        <w:t>動作分解與解析</w:t>
      </w:r>
    </w:p>
    <w:p w:rsidR="00792128" w:rsidRPr="00D92F6B" w:rsidRDefault="00792128" w:rsidP="008705FE">
      <w:pPr>
        <w:pStyle w:val="ListParagraph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 w:hint="eastAsia"/>
          <w:szCs w:val="24"/>
        </w:rPr>
        <w:t>課程編排</w:t>
      </w:r>
    </w:p>
    <w:p w:rsidR="00792128" w:rsidRPr="00D92F6B" w:rsidRDefault="00792128" w:rsidP="008705FE">
      <w:pPr>
        <w:pStyle w:val="ListParagraph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 w:hint="eastAsia"/>
          <w:szCs w:val="24"/>
        </w:rPr>
        <w:t>教材與教具使用</w:t>
      </w:r>
    </w:p>
    <w:p w:rsidR="00792128" w:rsidRPr="00D92F6B" w:rsidRDefault="00792128">
      <w:pPr>
        <w:widowControl/>
        <w:rPr>
          <w:rFonts w:ascii="標楷體" w:eastAsia="標楷體" w:hAnsi="標楷體"/>
          <w:szCs w:val="24"/>
        </w:rPr>
      </w:pPr>
      <w:r w:rsidRPr="00D92F6B">
        <w:rPr>
          <w:rFonts w:ascii="標楷體" w:eastAsia="標楷體" w:hAnsi="標楷體"/>
          <w:szCs w:val="24"/>
        </w:rPr>
        <w:br w:type="page"/>
      </w:r>
    </w:p>
    <w:p w:rsidR="00792128" w:rsidRPr="0051798F" w:rsidRDefault="00792128" w:rsidP="00C038FA">
      <w:pPr>
        <w:snapToGrid w:val="0"/>
        <w:jc w:val="both"/>
        <w:rPr>
          <w:rFonts w:ascii="標楷體" w:eastAsia="標楷體" w:hAnsi="標楷體"/>
          <w:szCs w:val="24"/>
        </w:rPr>
      </w:pPr>
      <w:r w:rsidRPr="0051798F">
        <w:rPr>
          <w:rFonts w:ascii="標楷體" w:eastAsia="標楷體" w:hAnsi="標楷體" w:hint="eastAsia"/>
          <w:szCs w:val="24"/>
        </w:rPr>
        <w:t>十七、</w:t>
      </w:r>
      <w:r w:rsidRPr="0051798F">
        <w:rPr>
          <w:rFonts w:ascii="標楷體" w:eastAsia="標楷體" w:hAnsi="標楷體" w:hint="eastAsia"/>
          <w:snapToGrid w:val="0"/>
          <w:szCs w:val="24"/>
        </w:rPr>
        <w:t>全方位體適能教學種子教師訓練制度簡介</w:t>
      </w:r>
    </w:p>
    <w:p w:rsidR="00792128" w:rsidRPr="0051798F" w:rsidRDefault="00792128">
      <w:pPr>
        <w:widowControl/>
        <w:rPr>
          <w:rFonts w:ascii="標楷體" w:eastAsia="標楷體" w:hAnsi="標楷體"/>
          <w:snapToGrid w:val="0"/>
          <w:szCs w:val="24"/>
        </w:rPr>
      </w:pPr>
      <w:r w:rsidRPr="0051798F">
        <w:rPr>
          <w:rFonts w:ascii="標楷體" w:eastAsia="標楷體" w:hAnsi="標楷體"/>
        </w:rPr>
        <w:t xml:space="preserve">      </w:t>
      </w:r>
      <w:r w:rsidRPr="0051798F">
        <w:rPr>
          <w:rFonts w:ascii="標楷體" w:eastAsia="標楷體" w:hAnsi="標楷體" w:hint="eastAsia"/>
        </w:rPr>
        <w:t>為確保</w:t>
      </w:r>
      <w:r w:rsidRPr="0051798F">
        <w:rPr>
          <w:rFonts w:ascii="標楷體" w:eastAsia="標楷體" w:hAnsi="標楷體" w:hint="eastAsia"/>
          <w:snapToGrid w:val="0"/>
          <w:szCs w:val="24"/>
        </w:rPr>
        <w:t>全方位體適能教學種子教師教學品質，同時發揮教材最大效用，提供受訓教師以下內容，讓課程更全面。</w:t>
      </w:r>
    </w:p>
    <w:p w:rsidR="00792128" w:rsidRDefault="00792128">
      <w:pPr>
        <w:widowControl/>
        <w:rPr>
          <w:rFonts w:ascii="新細明體"/>
          <w:snapToGrid w:val="0"/>
          <w:szCs w:val="24"/>
        </w:rPr>
      </w:pPr>
      <w:r>
        <w:rPr>
          <w:noProof/>
        </w:rPr>
        <w:pict>
          <v:group id="_x0000_s1026" style="position:absolute;margin-left:-10.9pt;margin-top:7.2pt;width:492pt;height:225.75pt;z-index:-251657728" coordorigin="1200,2310" coordsize="9840,4515">
            <v:roundrect id="_x0000_s1027" style="position:absolute;left:1200;top:2310;width:9840;height:4515" arcsize="10923f"/>
            <v:oval id="_x0000_s1028" style="position:absolute;left:4755;top:2400;width:2385;height:780">
              <v:textbox>
                <w:txbxContent>
                  <w:p w:rsidR="00792128" w:rsidRPr="00121520" w:rsidRDefault="00792128" w:rsidP="00550DB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121520">
                      <w:rPr>
                        <w:rFonts w:ascii="標楷體" w:eastAsia="標楷體" w:hAnsi="標楷體" w:hint="eastAsia"/>
                      </w:rPr>
                      <w:t>基礎課程</w:t>
                    </w:r>
                  </w:p>
                </w:txbxContent>
              </v:textbox>
            </v:oval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9" type="#_x0000_t13" style="position:absolute;left:6120;top:4425;width:1170;height:1005"/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030" type="#_x0000_t117" style="position:absolute;left:7470;top:3255;width:3135;height:990">
              <v:textbox>
                <w:txbxContent>
                  <w:p w:rsidR="00792128" w:rsidRPr="00121520" w:rsidRDefault="00792128" w:rsidP="002A34C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121520">
                      <w:rPr>
                        <w:rFonts w:ascii="標楷體" w:eastAsia="標楷體" w:hAnsi="標楷體" w:hint="eastAsia"/>
                      </w:rPr>
                      <w:t>體適能前測</w:t>
                    </w:r>
                  </w:p>
                  <w:p w:rsidR="00792128" w:rsidRPr="00121520" w:rsidRDefault="00792128" w:rsidP="002A34C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121520">
                      <w:rPr>
                        <w:rFonts w:ascii="標楷體" w:eastAsia="標楷體" w:hAnsi="標楷體" w:hint="eastAsia"/>
                      </w:rPr>
                      <w:t>配合檢測站計畫</w:t>
                    </w:r>
                  </w:p>
                </w:txbxContent>
              </v:textbox>
            </v:shape>
            <v:shape id="_x0000_s1031" type="#_x0000_t117" style="position:absolute;left:7470;top:4425;width:3135;height:990">
              <v:textbox>
                <w:txbxContent>
                  <w:p w:rsidR="00792128" w:rsidRPr="00121520" w:rsidRDefault="00792128" w:rsidP="002A34CB">
                    <w:pPr>
                      <w:snapToGrid w:val="0"/>
                      <w:jc w:val="center"/>
                      <w:rPr>
                        <w:rFonts w:ascii="標楷體" w:eastAsia="標楷體" w:hAnsi="標楷體"/>
                        <w:sz w:val="16"/>
                        <w:szCs w:val="16"/>
                      </w:rPr>
                    </w:pPr>
                  </w:p>
                  <w:p w:rsidR="00792128" w:rsidRPr="00121520" w:rsidRDefault="00792128" w:rsidP="002A34CB">
                    <w:pPr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121520">
                      <w:rPr>
                        <w:rFonts w:ascii="標楷體" w:eastAsia="標楷體" w:hAnsi="標楷體" w:hint="eastAsia"/>
                      </w:rPr>
                      <w:t>交流與輔導</w:t>
                    </w:r>
                  </w:p>
                </w:txbxContent>
              </v:textbox>
            </v:shape>
            <v:shape id="_x0000_s1032" type="#_x0000_t117" style="position:absolute;left:7470;top:5595;width:3135;height:990">
              <v:textbox>
                <w:txbxContent>
                  <w:p w:rsidR="00792128" w:rsidRPr="00121520" w:rsidRDefault="00792128" w:rsidP="002A34C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121520">
                      <w:rPr>
                        <w:rFonts w:ascii="標楷體" w:eastAsia="標楷體" w:hAnsi="標楷體" w:hint="eastAsia"/>
                      </w:rPr>
                      <w:t>體適能後測</w:t>
                    </w:r>
                  </w:p>
                  <w:p w:rsidR="00792128" w:rsidRPr="00121520" w:rsidRDefault="00792128" w:rsidP="002A34C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121520">
                      <w:rPr>
                        <w:rFonts w:ascii="標楷體" w:eastAsia="標楷體" w:hAnsi="標楷體" w:hint="eastAsia"/>
                      </w:rPr>
                      <w:t>配合檢測站計畫</w:t>
                    </w:r>
                  </w:p>
                </w:txbxContent>
              </v:textbox>
            </v:shape>
          </v:group>
        </w:pict>
      </w:r>
    </w:p>
    <w:p w:rsidR="00792128" w:rsidRDefault="00792128">
      <w:pPr>
        <w:widowControl/>
        <w:rPr>
          <w:rFonts w:ascii="新細明體"/>
          <w:snapToGrid w:val="0"/>
          <w:szCs w:val="24"/>
        </w:rPr>
      </w:pPr>
    </w:p>
    <w:p w:rsidR="00792128" w:rsidRDefault="00792128" w:rsidP="009E19E7">
      <w:pPr>
        <w:widowControl/>
        <w:rPr>
          <w:rFonts w:ascii="新細明體"/>
        </w:rPr>
      </w:pPr>
      <w:r w:rsidRPr="00B51CD5">
        <w:rPr>
          <w:rFonts w:ascii="新細明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資料庫圖表 6" o:spid="_x0000_i1025" type="#_x0000_t75" style="width:270pt;height:154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">
            <v:imagedata r:id="rId7" o:title="" cropleft="-17814f" cropright="-17908f"/>
            <o:lock v:ext="edit" aspectratio="f"/>
          </v:shape>
        </w:pict>
      </w:r>
    </w:p>
    <w:p w:rsidR="00792128" w:rsidRDefault="00792128" w:rsidP="009E19E7">
      <w:pPr>
        <w:widowControl/>
        <w:rPr>
          <w:rFonts w:ascii="新細明體"/>
        </w:rPr>
      </w:pPr>
    </w:p>
    <w:p w:rsidR="00792128" w:rsidRDefault="00792128" w:rsidP="009E19E7">
      <w:pPr>
        <w:widowControl/>
        <w:rPr>
          <w:rFonts w:ascii="新細明體"/>
        </w:rPr>
      </w:pPr>
    </w:p>
    <w:p w:rsidR="00792128" w:rsidRDefault="00792128" w:rsidP="009E19E7">
      <w:pPr>
        <w:widowControl/>
        <w:rPr>
          <w:rFonts w:ascii="新細明體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208.85pt;margin-top:5.7pt;width:47.25pt;height:47.25pt;z-index:251657728">
            <v:textbox style="layout-flow:vertical-ideographic">
              <w:txbxContent>
                <w:p w:rsidR="00792128" w:rsidRPr="00121520" w:rsidRDefault="00792128">
                  <w:pPr>
                    <w:rPr>
                      <w:rFonts w:ascii="標楷體" w:eastAsia="標楷體" w:hAnsi="標楷體"/>
                    </w:rPr>
                  </w:pPr>
                  <w:r w:rsidRPr="00121520">
                    <w:rPr>
                      <w:rFonts w:ascii="標楷體" w:eastAsia="標楷體" w:hAnsi="標楷體" w:hint="eastAsia"/>
                    </w:rPr>
                    <w:t>回</w:t>
                  </w:r>
                  <w:r w:rsidRPr="00121520">
                    <w:rPr>
                      <w:rFonts w:ascii="標楷體" w:eastAsia="標楷體" w:hAnsi="標楷體"/>
                    </w:rPr>
                    <w:t xml:space="preserve"> </w:t>
                  </w:r>
                  <w:r w:rsidRPr="00121520">
                    <w:rPr>
                      <w:rFonts w:ascii="標楷體" w:eastAsia="標楷體" w:hAnsi="標楷體" w:hint="eastAsia"/>
                    </w:rPr>
                    <w:t>饋</w:t>
                  </w:r>
                </w:p>
              </w:txbxContent>
            </v:textbox>
          </v:shape>
        </w:pict>
      </w:r>
    </w:p>
    <w:p w:rsidR="00792128" w:rsidRDefault="00792128" w:rsidP="009E19E7">
      <w:pPr>
        <w:widowControl/>
        <w:rPr>
          <w:rFonts w:ascii="新細明體"/>
        </w:rPr>
      </w:pPr>
    </w:p>
    <w:p w:rsidR="00792128" w:rsidRDefault="00792128" w:rsidP="009E19E7">
      <w:pPr>
        <w:widowControl/>
        <w:rPr>
          <w:rFonts w:ascii="新細明體"/>
        </w:rPr>
      </w:pPr>
    </w:p>
    <w:p w:rsidR="00792128" w:rsidRDefault="00792128" w:rsidP="009E19E7">
      <w:pPr>
        <w:widowControl/>
        <w:rPr>
          <w:rFonts w:ascii="新細明體"/>
        </w:rPr>
      </w:pPr>
      <w:r>
        <w:rPr>
          <w:noProof/>
        </w:rPr>
        <w:pict>
          <v:group id="_x0000_s1034" style="position:absolute;margin-left:-2.65pt;margin-top:11.7pt;width:492pt;height:225.75pt;z-index:-251654656" coordorigin="1365,8160" coordsize="9840,4515">
            <v:roundrect id="_x0000_s1035" style="position:absolute;left:1365;top:8160;width:9840;height:4515" arcsize="10923f" o:regroupid="1"/>
            <v:oval id="_x0000_s1036" style="position:absolute;left:5085;top:8325;width:2385;height:780" o:regroupid="1">
              <v:textbox>
                <w:txbxContent>
                  <w:p w:rsidR="00792128" w:rsidRPr="006232B9" w:rsidRDefault="00792128" w:rsidP="000734BF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6232B9">
                      <w:rPr>
                        <w:rFonts w:ascii="標楷體" w:eastAsia="標楷體" w:hAnsi="標楷體" w:hint="eastAsia"/>
                      </w:rPr>
                      <w:t>進階課程</w:t>
                    </w:r>
                  </w:p>
                </w:txbxContent>
              </v:textbox>
            </v:oval>
            <v:shape id="_x0000_s1037" type="#_x0000_t13" style="position:absolute;left:6450;top:9465;width:1170;height:1005" o:regroupid="1">
              <v:textbox>
                <w:txbxContent>
                  <w:p w:rsidR="00792128" w:rsidRPr="006232B9" w:rsidRDefault="00792128">
                    <w:pPr>
                      <w:rPr>
                        <w:rFonts w:ascii="標楷體" w:eastAsia="標楷體" w:hAnsi="標楷體"/>
                      </w:rPr>
                    </w:pPr>
                    <w:r w:rsidRPr="006232B9">
                      <w:rPr>
                        <w:rFonts w:ascii="標楷體" w:eastAsia="標楷體" w:hAnsi="標楷體" w:hint="eastAsia"/>
                      </w:rPr>
                      <w:t>考核</w:t>
                    </w:r>
                  </w:p>
                </w:txbxContent>
              </v:textbox>
            </v:shape>
            <v:shape id="_x0000_s1038" type="#_x0000_t117" style="position:absolute;left:7800;top:8790;width:3135;height:990" o:regroupid="1">
              <v:textbox>
                <w:txbxContent>
                  <w:p w:rsidR="00792128" w:rsidRPr="006232B9" w:rsidRDefault="00792128" w:rsidP="000734BF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6232B9">
                      <w:rPr>
                        <w:rFonts w:ascii="標楷體" w:eastAsia="標楷體" w:hAnsi="標楷體" w:hint="eastAsia"/>
                      </w:rPr>
                      <w:t>體適能前測</w:t>
                    </w:r>
                  </w:p>
                  <w:p w:rsidR="00792128" w:rsidRPr="006232B9" w:rsidRDefault="00792128" w:rsidP="000734BF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6232B9">
                      <w:rPr>
                        <w:rFonts w:ascii="標楷體" w:eastAsia="標楷體" w:hAnsi="標楷體" w:hint="eastAsia"/>
                      </w:rPr>
                      <w:t>配合檢測站計畫</w:t>
                    </w:r>
                  </w:p>
                </w:txbxContent>
              </v:textbox>
            </v:shape>
            <v:shape id="_x0000_s1039" type="#_x0000_t117" style="position:absolute;left:7800;top:9960;width:3135;height:990" o:regroupid="1">
              <v:textbox>
                <w:txbxContent>
                  <w:p w:rsidR="00792128" w:rsidRPr="006232B9" w:rsidRDefault="00792128" w:rsidP="000734BF">
                    <w:pPr>
                      <w:snapToGrid w:val="0"/>
                      <w:jc w:val="center"/>
                      <w:rPr>
                        <w:rFonts w:ascii="標楷體" w:eastAsia="標楷體" w:hAnsi="標楷體"/>
                        <w:sz w:val="16"/>
                        <w:szCs w:val="16"/>
                      </w:rPr>
                    </w:pPr>
                  </w:p>
                  <w:p w:rsidR="00792128" w:rsidRPr="006232B9" w:rsidRDefault="00792128" w:rsidP="000734BF">
                    <w:pPr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6232B9">
                      <w:rPr>
                        <w:rFonts w:ascii="標楷體" w:eastAsia="標楷體" w:hAnsi="標楷體" w:hint="eastAsia"/>
                      </w:rPr>
                      <w:t>交流與輔導</w:t>
                    </w:r>
                  </w:p>
                </w:txbxContent>
              </v:textbox>
            </v:shape>
            <v:shape id="_x0000_s1040" type="#_x0000_t117" style="position:absolute;left:7800;top:11190;width:3135;height:990" o:regroupid="1">
              <v:textbox>
                <w:txbxContent>
                  <w:p w:rsidR="00792128" w:rsidRPr="006232B9" w:rsidRDefault="00792128" w:rsidP="000734BF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6232B9">
                      <w:rPr>
                        <w:rFonts w:ascii="標楷體" w:eastAsia="標楷體" w:hAnsi="標楷體" w:hint="eastAsia"/>
                      </w:rPr>
                      <w:t>體適能後測</w:t>
                    </w:r>
                  </w:p>
                  <w:p w:rsidR="00792128" w:rsidRPr="006232B9" w:rsidRDefault="00792128" w:rsidP="000734BF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6232B9">
                      <w:rPr>
                        <w:rFonts w:ascii="標楷體" w:eastAsia="標楷體" w:hAnsi="標楷體" w:hint="eastAsia"/>
                      </w:rPr>
                      <w:t>配合檢測站計畫</w:t>
                    </w:r>
                  </w:p>
                </w:txbxContent>
              </v:textbox>
            </v:shape>
          </v:group>
        </w:pict>
      </w:r>
    </w:p>
    <w:p w:rsidR="00792128" w:rsidRDefault="00792128" w:rsidP="009E19E7">
      <w:pPr>
        <w:widowControl/>
        <w:rPr>
          <w:rFonts w:ascii="新細明體"/>
        </w:rPr>
      </w:pPr>
    </w:p>
    <w:p w:rsidR="00792128" w:rsidRPr="00DA6980" w:rsidRDefault="00792128" w:rsidP="00250C7E">
      <w:pPr>
        <w:widowControl/>
        <w:rPr>
          <w:rFonts w:ascii="標楷體" w:eastAsia="標楷體" w:hAnsi="標楷體"/>
        </w:rPr>
      </w:pPr>
      <w:r>
        <w:rPr>
          <w:noProof/>
        </w:rPr>
        <w:pict>
          <v:shape id="_x0000_s1041" type="#_x0000_t67" style="position:absolute;margin-left:208.85pt;margin-top:217.2pt;width:47.25pt;height:47.25pt;z-index:251659776">
            <v:textbox style="layout-flow:vertical-ideographic">
              <w:txbxContent>
                <w:p w:rsidR="00792128" w:rsidRPr="00121520" w:rsidRDefault="00792128" w:rsidP="00FF4157">
                  <w:pPr>
                    <w:rPr>
                      <w:rFonts w:ascii="標楷體" w:eastAsia="標楷體" w:hAnsi="標楷體"/>
                    </w:rPr>
                  </w:pPr>
                  <w:r w:rsidRPr="00121520">
                    <w:rPr>
                      <w:rFonts w:ascii="標楷體" w:eastAsia="標楷體" w:hAnsi="標楷體" w:hint="eastAsia"/>
                    </w:rPr>
                    <w:t>後續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2" style="position:absolute;margin-left:179.6pt;margin-top:264.45pt;width:102pt;height:36pt;z-index:251660800" arcsize="10923f">
            <v:textbox style="mso-next-textbox:#_x0000_s1042">
              <w:txbxContent>
                <w:p w:rsidR="00792128" w:rsidRPr="00121520" w:rsidRDefault="00792128" w:rsidP="007E3A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21520">
                    <w:rPr>
                      <w:rFonts w:ascii="標楷體" w:eastAsia="標楷體" w:hAnsi="標楷體" w:hint="eastAsia"/>
                    </w:rPr>
                    <w:t>示範與全國推廣</w:t>
                  </w:r>
                </w:p>
              </w:txbxContent>
            </v:textbox>
          </v:roundrect>
        </w:pict>
      </w:r>
      <w:r w:rsidRPr="00B51CD5">
        <w:rPr>
          <w:rFonts w:ascii="標楷體" w:eastAsia="標楷體" w:hAnsi="標楷體"/>
          <w:noProof/>
        </w:rPr>
        <w:pict>
          <v:shape id="_x0000_i1026" type="#_x0000_t75" style="width:260.25pt;height:153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">
            <v:imagedata r:id="rId8" o:title="" cropleft="-15973f" cropright="-15842f"/>
            <o:lock v:ext="edit" aspectratio="f"/>
          </v:shape>
        </w:pict>
      </w:r>
      <w:r w:rsidRPr="006232B9">
        <w:rPr>
          <w:rFonts w:ascii="標楷體" w:eastAsia="標楷體" w:hAnsi="標楷體"/>
        </w:rPr>
        <w:br w:type="page"/>
      </w:r>
      <w:r w:rsidRPr="00DA6980">
        <w:rPr>
          <w:rFonts w:ascii="標楷體" w:eastAsia="標楷體" w:hAnsi="標楷體" w:hint="eastAsia"/>
        </w:rPr>
        <w:t>附件一</w:t>
      </w:r>
    </w:p>
    <w:p w:rsidR="00792128" w:rsidRDefault="00792128" w:rsidP="000D3BC8">
      <w:pPr>
        <w:snapToGrid w:val="0"/>
        <w:jc w:val="center"/>
        <w:rPr>
          <w:rFonts w:eastAsia="標楷體" w:hAnsi="標楷體"/>
          <w:snapToGrid w:val="0"/>
          <w:sz w:val="36"/>
          <w:szCs w:val="36"/>
        </w:rPr>
      </w:pPr>
      <w:r w:rsidRPr="00D24864">
        <w:rPr>
          <w:rFonts w:eastAsia="標楷體"/>
          <w:snapToGrid w:val="0"/>
          <w:sz w:val="36"/>
          <w:szCs w:val="36"/>
        </w:rPr>
        <w:t>10</w:t>
      </w:r>
      <w:r>
        <w:rPr>
          <w:rFonts w:eastAsia="標楷體"/>
          <w:snapToGrid w:val="0"/>
          <w:sz w:val="36"/>
          <w:szCs w:val="36"/>
        </w:rPr>
        <w:t>2</w:t>
      </w:r>
      <w:r w:rsidRPr="00D24864">
        <w:rPr>
          <w:rFonts w:eastAsia="標楷體" w:hAnsi="標楷體" w:hint="eastAsia"/>
          <w:snapToGrid w:val="0"/>
          <w:sz w:val="36"/>
          <w:szCs w:val="36"/>
        </w:rPr>
        <w:t>年度</w:t>
      </w:r>
      <w:r>
        <w:rPr>
          <w:rFonts w:eastAsia="標楷體" w:hAnsi="標楷體" w:hint="eastAsia"/>
          <w:snapToGrid w:val="0"/>
          <w:sz w:val="36"/>
          <w:szCs w:val="36"/>
        </w:rPr>
        <w:t>高雄市中等學校</w:t>
      </w:r>
    </w:p>
    <w:p w:rsidR="00792128" w:rsidRPr="00D24864" w:rsidRDefault="00792128" w:rsidP="000D3BC8">
      <w:pPr>
        <w:snapToGrid w:val="0"/>
        <w:jc w:val="center"/>
        <w:rPr>
          <w:rFonts w:eastAsia="標楷體"/>
          <w:snapToGrid w:val="0"/>
          <w:sz w:val="36"/>
          <w:szCs w:val="36"/>
        </w:rPr>
      </w:pPr>
      <w:r w:rsidRPr="00102CE3">
        <w:rPr>
          <w:rFonts w:ascii="標楷體" w:eastAsia="標楷體" w:hAnsi="標楷體" w:hint="eastAsia"/>
          <w:snapToGrid w:val="0"/>
          <w:sz w:val="36"/>
          <w:szCs w:val="36"/>
        </w:rPr>
        <w:t>全方位體適能</w:t>
      </w:r>
      <w:r>
        <w:rPr>
          <w:rFonts w:ascii="標楷體" w:eastAsia="標楷體" w:hAnsi="標楷體" w:hint="eastAsia"/>
          <w:snapToGrid w:val="0"/>
          <w:sz w:val="36"/>
          <w:szCs w:val="36"/>
        </w:rPr>
        <w:t>教學</w:t>
      </w:r>
      <w:r w:rsidRPr="00102CE3">
        <w:rPr>
          <w:rFonts w:ascii="標楷體" w:eastAsia="標楷體" w:hAnsi="標楷體" w:hint="eastAsia"/>
          <w:snapToGrid w:val="0"/>
          <w:sz w:val="36"/>
          <w:szCs w:val="36"/>
        </w:rPr>
        <w:t>種子</w:t>
      </w:r>
      <w:r w:rsidRPr="00C45C96">
        <w:rPr>
          <w:rFonts w:ascii="標楷體" w:eastAsia="標楷體" w:hAnsi="標楷體" w:hint="eastAsia"/>
          <w:snapToGrid w:val="0"/>
          <w:sz w:val="36"/>
          <w:szCs w:val="36"/>
        </w:rPr>
        <w:t>教師培訓</w:t>
      </w:r>
      <w:r>
        <w:rPr>
          <w:rFonts w:ascii="標楷體" w:eastAsia="標楷體" w:hAnsi="標楷體" w:hint="eastAsia"/>
          <w:snapToGrid w:val="0"/>
          <w:sz w:val="36"/>
          <w:szCs w:val="36"/>
        </w:rPr>
        <w:t>研習</w:t>
      </w:r>
      <w:r>
        <w:rPr>
          <w:rFonts w:ascii="標楷體" w:eastAsia="標楷體" w:hAnsi="標楷體"/>
          <w:snapToGrid w:val="0"/>
          <w:sz w:val="36"/>
          <w:szCs w:val="36"/>
        </w:rPr>
        <w:t>(</w:t>
      </w:r>
      <w:r>
        <w:rPr>
          <w:rFonts w:ascii="標楷體" w:eastAsia="標楷體" w:hAnsi="標楷體" w:hint="eastAsia"/>
          <w:snapToGrid w:val="0"/>
          <w:sz w:val="36"/>
          <w:szCs w:val="36"/>
        </w:rPr>
        <w:t>基礎</w:t>
      </w:r>
      <w:r>
        <w:rPr>
          <w:rFonts w:ascii="標楷體" w:eastAsia="標楷體" w:hAnsi="標楷體"/>
          <w:snapToGrid w:val="0"/>
          <w:sz w:val="36"/>
          <w:szCs w:val="36"/>
        </w:rPr>
        <w:t>)</w:t>
      </w:r>
      <w:r w:rsidRPr="00D24864">
        <w:rPr>
          <w:rFonts w:eastAsia="標楷體" w:hAnsi="標楷體" w:hint="eastAsia"/>
          <w:sz w:val="36"/>
          <w:szCs w:val="36"/>
        </w:rPr>
        <w:t>日程表</w:t>
      </w:r>
    </w:p>
    <w:p w:rsidR="00792128" w:rsidRDefault="00792128" w:rsidP="004B3199">
      <w:pPr>
        <w:snapToGrid w:val="0"/>
        <w:jc w:val="both"/>
        <w:rPr>
          <w:rFonts w:ascii="標楷體" w:eastAsia="標楷體"/>
          <w:snapToGrid w:val="0"/>
          <w:sz w:val="16"/>
          <w:szCs w:val="16"/>
        </w:rPr>
      </w:pP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2"/>
        <w:gridCol w:w="1513"/>
        <w:gridCol w:w="3936"/>
        <w:gridCol w:w="1944"/>
        <w:gridCol w:w="1014"/>
      </w:tblGrid>
      <w:tr w:rsidR="00792128" w:rsidRPr="008E1059" w:rsidTr="001D0178">
        <w:trPr>
          <w:cantSplit/>
          <w:trHeight w:val="263"/>
          <w:jc w:val="center"/>
        </w:trPr>
        <w:tc>
          <w:tcPr>
            <w:tcW w:w="632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:rsidR="00792128" w:rsidRPr="00460194" w:rsidRDefault="00792128" w:rsidP="007278D0">
            <w:pPr>
              <w:jc w:val="center"/>
              <w:rPr>
                <w:rFonts w:ascii="標楷體" w:eastAsia="標楷體" w:hAnsi="標楷體"/>
                <w:b/>
              </w:rPr>
            </w:pPr>
            <w:r w:rsidRPr="0046019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:rsidR="00792128" w:rsidRPr="00C36F56" w:rsidRDefault="00792128" w:rsidP="00C36F56">
            <w:pPr>
              <w:ind w:firstLineChars="73" w:firstLine="17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6F5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936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:rsidR="00792128" w:rsidRPr="007F76A8" w:rsidRDefault="00792128" w:rsidP="007278D0">
            <w:pPr>
              <w:tabs>
                <w:tab w:val="center" w:pos="1718"/>
              </w:tabs>
              <w:jc w:val="center"/>
              <w:rPr>
                <w:rFonts w:ascii="標楷體" w:eastAsia="標楷體" w:hAnsi="標楷體"/>
                <w:b/>
              </w:rPr>
            </w:pPr>
            <w:r w:rsidRPr="007F76A8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:rsidR="00792128" w:rsidRPr="007F76A8" w:rsidRDefault="00792128" w:rsidP="007278D0">
            <w:pPr>
              <w:jc w:val="center"/>
              <w:rPr>
                <w:rFonts w:ascii="標楷體" w:eastAsia="標楷體" w:hAnsi="標楷體"/>
                <w:b/>
              </w:rPr>
            </w:pPr>
            <w:r w:rsidRPr="007F76A8">
              <w:rPr>
                <w:rFonts w:ascii="標楷體" w:eastAsia="標楷體" w:hAnsi="標楷體" w:hint="eastAsia"/>
                <w:b/>
              </w:rPr>
              <w:t>主持（講）人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:rsidR="00792128" w:rsidRPr="008E1059" w:rsidRDefault="00792128" w:rsidP="007278D0">
            <w:pPr>
              <w:jc w:val="center"/>
              <w:rPr>
                <w:rFonts w:ascii="新細明體"/>
                <w:b/>
              </w:rPr>
            </w:pPr>
            <w:r w:rsidRPr="008E1059">
              <w:rPr>
                <w:rFonts w:ascii="新細明體" w:hAnsi="新細明體" w:hint="eastAsia"/>
                <w:b/>
              </w:rPr>
              <w:t>地點</w:t>
            </w:r>
          </w:p>
        </w:tc>
      </w:tr>
      <w:tr w:rsidR="00792128" w:rsidRPr="00536191" w:rsidTr="001D0178">
        <w:trPr>
          <w:cantSplit/>
          <w:trHeight w:val="20"/>
          <w:jc w:val="center"/>
        </w:trPr>
        <w:tc>
          <w:tcPr>
            <w:tcW w:w="632" w:type="dxa"/>
            <w:vMerge w:val="restart"/>
            <w:vAlign w:val="center"/>
          </w:tcPr>
          <w:p w:rsidR="00792128" w:rsidRDefault="00792128" w:rsidP="006F6B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  <w:p w:rsidR="00792128" w:rsidRDefault="00792128" w:rsidP="006F6B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792128" w:rsidRDefault="00792128" w:rsidP="006F6B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  <w:p w:rsidR="00792128" w:rsidRPr="00460194" w:rsidRDefault="00792128" w:rsidP="006F6B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:rsidR="00792128" w:rsidRPr="00460194" w:rsidRDefault="00792128" w:rsidP="007278D0">
            <w:pPr>
              <w:jc w:val="center"/>
              <w:rPr>
                <w:rFonts w:ascii="標楷體" w:eastAsia="標楷體" w:hAnsi="標楷體"/>
              </w:rPr>
            </w:pPr>
            <w:r w:rsidRPr="00460194">
              <w:rPr>
                <w:rFonts w:ascii="標楷體" w:eastAsia="標楷體" w:hAnsi="標楷體" w:hint="eastAsia"/>
              </w:rPr>
              <w:t>︵</w:t>
            </w:r>
          </w:p>
          <w:p w:rsidR="00792128" w:rsidRPr="00460194" w:rsidRDefault="00792128" w:rsidP="007278D0">
            <w:pPr>
              <w:jc w:val="center"/>
              <w:rPr>
                <w:rFonts w:ascii="標楷體" w:eastAsia="標楷體" w:hAnsi="標楷體"/>
              </w:rPr>
            </w:pPr>
            <w:r w:rsidRPr="00460194">
              <w:rPr>
                <w:rFonts w:ascii="標楷體" w:eastAsia="標楷體" w:hAnsi="標楷體" w:hint="eastAsia"/>
              </w:rPr>
              <w:t>星</w:t>
            </w:r>
          </w:p>
          <w:p w:rsidR="00792128" w:rsidRPr="00460194" w:rsidRDefault="00792128" w:rsidP="007278D0">
            <w:pPr>
              <w:jc w:val="center"/>
              <w:rPr>
                <w:rFonts w:ascii="標楷體" w:eastAsia="標楷體" w:hAnsi="標楷體"/>
              </w:rPr>
            </w:pPr>
            <w:r w:rsidRPr="00460194">
              <w:rPr>
                <w:rFonts w:ascii="標楷體" w:eastAsia="標楷體" w:hAnsi="標楷體" w:hint="eastAsia"/>
              </w:rPr>
              <w:t>期</w:t>
            </w:r>
          </w:p>
          <w:p w:rsidR="00792128" w:rsidRPr="00460194" w:rsidRDefault="00792128" w:rsidP="007278D0">
            <w:pPr>
              <w:jc w:val="center"/>
              <w:rPr>
                <w:rFonts w:ascii="標楷體" w:eastAsia="標楷體" w:hAnsi="標楷體"/>
              </w:rPr>
            </w:pPr>
            <w:r w:rsidRPr="00460194">
              <w:rPr>
                <w:rFonts w:ascii="標楷體" w:eastAsia="標楷體" w:hAnsi="標楷體" w:hint="eastAsia"/>
              </w:rPr>
              <w:t>六</w:t>
            </w:r>
          </w:p>
          <w:p w:rsidR="00792128" w:rsidRPr="00460194" w:rsidRDefault="00792128" w:rsidP="007278D0">
            <w:pPr>
              <w:jc w:val="center"/>
              <w:rPr>
                <w:rFonts w:ascii="標楷體" w:eastAsia="標楷體" w:hAnsi="標楷體"/>
              </w:rPr>
            </w:pPr>
            <w:r w:rsidRPr="00460194">
              <w:rPr>
                <w:rFonts w:ascii="標楷體" w:eastAsia="標楷體" w:hAnsi="標楷體" w:hint="eastAsia"/>
              </w:rPr>
              <w:t>︶</w:t>
            </w:r>
          </w:p>
        </w:tc>
        <w:tc>
          <w:tcPr>
            <w:tcW w:w="1513" w:type="dxa"/>
            <w:vAlign w:val="center"/>
          </w:tcPr>
          <w:p w:rsidR="00792128" w:rsidRPr="00C36F56" w:rsidRDefault="00792128" w:rsidP="00C36F56">
            <w:pPr>
              <w:ind w:firstLineChars="73" w:firstLine="17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Pr="00C36F56">
              <w:rPr>
                <w:rFonts w:ascii="標楷體" w:eastAsia="標楷體" w:hAnsi="標楷體"/>
                <w:szCs w:val="24"/>
              </w:rPr>
              <w:t>8:30~8:50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727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44" w:type="dxa"/>
            <w:vAlign w:val="center"/>
          </w:tcPr>
          <w:p w:rsidR="00792128" w:rsidRPr="007F76A8" w:rsidRDefault="00792128" w:rsidP="00727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675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C36F56">
            <w:pPr>
              <w:ind w:firstLineChars="73" w:firstLine="17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Pr="00C36F56">
              <w:rPr>
                <w:rFonts w:ascii="標楷體" w:eastAsia="標楷體" w:hAnsi="標楷體"/>
                <w:szCs w:val="24"/>
              </w:rPr>
              <w:t>8:50 ~9:00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727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944" w:type="dxa"/>
            <w:vAlign w:val="center"/>
          </w:tcPr>
          <w:p w:rsidR="00792128" w:rsidRPr="007F76A8" w:rsidRDefault="00792128" w:rsidP="00727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92128" w:rsidRPr="007F76A8" w:rsidRDefault="00792128" w:rsidP="00727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675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C36F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Pr="00C36F56">
              <w:rPr>
                <w:rFonts w:ascii="標楷體" w:eastAsia="標楷體" w:hAnsi="標楷體"/>
                <w:szCs w:val="24"/>
              </w:rPr>
              <w:t>9:00 ~10:30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727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【學科】</w:t>
            </w:r>
          </w:p>
          <w:p w:rsidR="00792128" w:rsidRPr="0091736E" w:rsidRDefault="00792128" w:rsidP="007278D0">
            <w:pPr>
              <w:jc w:val="center"/>
              <w:rPr>
                <w:rFonts w:ascii="標楷體" w:eastAsia="標楷體" w:hAnsi="標楷體" w:cs="華康中黑體(P)"/>
                <w:sz w:val="28"/>
                <w:szCs w:val="28"/>
              </w:rPr>
            </w:pPr>
            <w:r w:rsidRPr="0091736E">
              <w:rPr>
                <w:rFonts w:ascii="標楷體" w:eastAsia="標楷體" w:hAnsi="標楷體" w:cs="華康中黑體(P)" w:hint="eastAsia"/>
                <w:sz w:val="28"/>
                <w:szCs w:val="28"/>
              </w:rPr>
              <w:t>體適能概論</w:t>
            </w:r>
          </w:p>
        </w:tc>
        <w:tc>
          <w:tcPr>
            <w:tcW w:w="1944" w:type="dxa"/>
            <w:vAlign w:val="center"/>
          </w:tcPr>
          <w:p w:rsidR="00792128" w:rsidRPr="007F76A8" w:rsidRDefault="00792128" w:rsidP="007278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76A8">
              <w:rPr>
                <w:rFonts w:ascii="標楷體" w:eastAsia="標楷體" w:hAnsi="標楷體" w:hint="eastAsia"/>
                <w:szCs w:val="24"/>
              </w:rPr>
              <w:t>國立高雄應用科大</w:t>
            </w:r>
          </w:p>
          <w:p w:rsidR="00792128" w:rsidRPr="007F76A8" w:rsidRDefault="00792128" w:rsidP="007278D0">
            <w:pPr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呂明秀副"/>
              </w:smartTagPr>
              <w:r w:rsidRPr="007F76A8">
                <w:rPr>
                  <w:rFonts w:ascii="標楷體" w:eastAsia="標楷體" w:hAnsi="標楷體" w:hint="eastAsia"/>
                  <w:szCs w:val="24"/>
                </w:rPr>
                <w:t>呂明秀副</w:t>
              </w:r>
            </w:smartTag>
            <w:r w:rsidRPr="007F76A8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35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C36F56">
            <w:pPr>
              <w:rPr>
                <w:rFonts w:ascii="標楷體" w:eastAsia="標楷體" w:hAnsi="標楷體"/>
                <w:szCs w:val="24"/>
              </w:rPr>
            </w:pPr>
            <w:r w:rsidRPr="00C36F56">
              <w:rPr>
                <w:rFonts w:ascii="標楷體" w:eastAsia="標楷體" w:hAnsi="標楷體"/>
                <w:szCs w:val="24"/>
              </w:rPr>
              <w:t>10:40~12:00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727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【學科】</w:t>
            </w:r>
          </w:p>
          <w:p w:rsidR="00792128" w:rsidRPr="0091736E" w:rsidRDefault="00792128" w:rsidP="007278D0">
            <w:pPr>
              <w:widowControl/>
              <w:jc w:val="center"/>
              <w:rPr>
                <w:rFonts w:ascii="標楷體" w:eastAsia="標楷體" w:hAnsi="標楷體" w:cs="華康中黑體(P)"/>
                <w:vanish/>
                <w:kern w:val="0"/>
                <w:sz w:val="28"/>
                <w:szCs w:val="28"/>
              </w:rPr>
            </w:pPr>
            <w:r w:rsidRPr="0091736E">
              <w:rPr>
                <w:rFonts w:ascii="標楷體" w:eastAsia="標楷體" w:hAnsi="標楷體" w:cs="華康中黑體(P)" w:hint="eastAsia"/>
                <w:sz w:val="28"/>
                <w:szCs w:val="28"/>
              </w:rPr>
              <w:t>基礎運動解剖生理學</w:t>
            </w:r>
          </w:p>
        </w:tc>
        <w:tc>
          <w:tcPr>
            <w:tcW w:w="1944" w:type="dxa"/>
            <w:vAlign w:val="center"/>
          </w:tcPr>
          <w:p w:rsidR="00792128" w:rsidRPr="007F76A8" w:rsidRDefault="00792128" w:rsidP="007278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76A8">
              <w:rPr>
                <w:rFonts w:ascii="標楷體" w:eastAsia="標楷體" w:hAnsi="標楷體" w:hint="eastAsia"/>
                <w:szCs w:val="24"/>
              </w:rPr>
              <w:t>中山大學</w:t>
            </w:r>
          </w:p>
          <w:p w:rsidR="00792128" w:rsidRPr="007F76A8" w:rsidRDefault="00792128" w:rsidP="007278D0">
            <w:pPr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許秀桃"/>
              </w:smartTagPr>
              <w:r w:rsidRPr="007F76A8">
                <w:rPr>
                  <w:rFonts w:ascii="標楷體" w:eastAsia="標楷體" w:hAnsi="標楷體" w:hint="eastAsia"/>
                  <w:szCs w:val="24"/>
                </w:rPr>
                <w:t>許秀桃</w:t>
              </w:r>
            </w:smartTag>
            <w:r w:rsidRPr="007F76A8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92128" w:rsidRPr="007F76A8" w:rsidRDefault="00792128" w:rsidP="00727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675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287DCA">
            <w:pPr>
              <w:pStyle w:val="BodyTextIndent"/>
              <w:ind w:left="0" w:firstLineChars="14" w:firstLine="34"/>
              <w:rPr>
                <w:rFonts w:ascii="標楷體" w:eastAsia="標楷體" w:hAnsi="標楷體"/>
                <w:sz w:val="24"/>
                <w:szCs w:val="24"/>
              </w:rPr>
            </w:pPr>
            <w:r w:rsidRPr="00C36F56">
              <w:rPr>
                <w:rFonts w:ascii="標楷體" w:eastAsia="標楷體" w:hAnsi="標楷體"/>
                <w:sz w:val="24"/>
                <w:szCs w:val="24"/>
              </w:rPr>
              <w:t>12:00~13:00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727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44" w:type="dxa"/>
            <w:vAlign w:val="center"/>
          </w:tcPr>
          <w:p w:rsidR="00792128" w:rsidRPr="007F76A8" w:rsidRDefault="00792128" w:rsidP="00727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789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287DCA">
            <w:pPr>
              <w:pStyle w:val="BodyTextIndent"/>
              <w:ind w:left="0" w:firstLineChars="14" w:firstLine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36F56">
              <w:rPr>
                <w:rFonts w:ascii="標楷體" w:eastAsia="標楷體" w:hAnsi="標楷體"/>
                <w:sz w:val="24"/>
                <w:szCs w:val="24"/>
              </w:rPr>
              <w:t>13:00 ~14:00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8A61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【術科】</w:t>
            </w:r>
          </w:p>
          <w:p w:rsidR="00792128" w:rsidRPr="0091736E" w:rsidRDefault="00792128" w:rsidP="0091736E">
            <w:pPr>
              <w:snapToGrid w:val="0"/>
              <w:spacing w:line="360" w:lineRule="auto"/>
              <w:ind w:left="1355" w:hangingChars="484" w:hanging="13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體適能檢測站運作簡介與分享</w:t>
            </w:r>
          </w:p>
        </w:tc>
        <w:tc>
          <w:tcPr>
            <w:tcW w:w="1944" w:type="dxa"/>
            <w:vAlign w:val="center"/>
          </w:tcPr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76A8">
              <w:rPr>
                <w:rFonts w:ascii="標楷體" w:eastAsia="標楷體" w:hAnsi="標楷體" w:hint="eastAsia"/>
                <w:szCs w:val="24"/>
              </w:rPr>
              <w:t>高雄應用科大</w:t>
            </w:r>
          </w:p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76A8">
              <w:rPr>
                <w:rFonts w:ascii="標楷體" w:eastAsia="標楷體" w:hAnsi="標楷體" w:hint="eastAsia"/>
                <w:szCs w:val="24"/>
              </w:rPr>
              <w:t>黃枝興</w:t>
            </w:r>
            <w:r w:rsidRPr="007A26C4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1106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287DCA">
            <w:pPr>
              <w:pStyle w:val="BodyTextIndent"/>
              <w:ind w:left="0" w:firstLineChars="14" w:firstLine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36F56">
              <w:rPr>
                <w:rFonts w:ascii="標楷體" w:eastAsia="標楷體" w:hAnsi="標楷體"/>
                <w:sz w:val="24"/>
                <w:szCs w:val="24"/>
              </w:rPr>
              <w:t>14:10 ~15:10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91736E">
            <w:pPr>
              <w:snapToGrid w:val="0"/>
              <w:spacing w:line="360" w:lineRule="auto"/>
              <w:ind w:left="1355" w:hangingChars="484" w:hanging="13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心肺適能與身體質量檢測實務</w:t>
            </w:r>
          </w:p>
        </w:tc>
        <w:tc>
          <w:tcPr>
            <w:tcW w:w="1944" w:type="dxa"/>
            <w:vAlign w:val="center"/>
          </w:tcPr>
          <w:p w:rsidR="0079212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1B43">
              <w:rPr>
                <w:rFonts w:ascii="標楷體" w:eastAsia="標楷體" w:hAnsi="標楷體" w:hint="eastAsia"/>
                <w:szCs w:val="24"/>
              </w:rPr>
              <w:t>文藻大學</w:t>
            </w:r>
          </w:p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1B43">
              <w:rPr>
                <w:rFonts w:ascii="標楷體" w:eastAsia="標楷體" w:hAnsi="標楷體" w:hint="eastAsia"/>
                <w:szCs w:val="24"/>
              </w:rPr>
              <w:t>郭美</w:t>
            </w:r>
            <w:smartTag w:uri="urn:schemas-microsoft-com:office:smarttags" w:element="PersonName">
              <w:smartTagPr>
                <w:attr w:name="ProductID" w:val="惠副"/>
              </w:smartTagPr>
              <w:r w:rsidRPr="00E11B43">
                <w:rPr>
                  <w:rFonts w:ascii="標楷體" w:eastAsia="標楷體" w:hAnsi="標楷體" w:hint="eastAsia"/>
                  <w:szCs w:val="24"/>
                </w:rPr>
                <w:t>惠副</w:t>
              </w:r>
            </w:smartTag>
            <w:r w:rsidRPr="00E11B43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287DCA">
        <w:trPr>
          <w:cantSplit/>
          <w:trHeight w:val="647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287DCA">
            <w:pPr>
              <w:pStyle w:val="BodyTextIndent"/>
              <w:ind w:left="0" w:firstLineChars="14" w:firstLine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36F56">
              <w:rPr>
                <w:rFonts w:ascii="標楷體" w:eastAsia="標楷體" w:hAnsi="標楷體"/>
                <w:sz w:val="24"/>
                <w:szCs w:val="24"/>
              </w:rPr>
              <w:t>15:20 ~16:20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91736E">
            <w:pPr>
              <w:snapToGrid w:val="0"/>
              <w:spacing w:line="360" w:lineRule="auto"/>
              <w:ind w:left="1355" w:hangingChars="484" w:hanging="13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肌肉適能檢測實務</w:t>
            </w:r>
          </w:p>
        </w:tc>
        <w:tc>
          <w:tcPr>
            <w:tcW w:w="1944" w:type="dxa"/>
            <w:vAlign w:val="center"/>
          </w:tcPr>
          <w:p w:rsidR="0079212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595B">
              <w:rPr>
                <w:rFonts w:ascii="標楷體" w:eastAsia="標楷體" w:hAnsi="標楷體" w:hint="eastAsia"/>
                <w:szCs w:val="24"/>
              </w:rPr>
              <w:t>屏東科大</w:t>
            </w:r>
          </w:p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595B">
              <w:rPr>
                <w:rFonts w:ascii="標楷體" w:eastAsia="標楷體" w:hAnsi="標楷體" w:hint="eastAsia"/>
                <w:szCs w:val="24"/>
              </w:rPr>
              <w:t>陳敏</w:t>
            </w:r>
            <w:smartTag w:uri="urn:schemas-microsoft-com:office:smarttags" w:element="PersonName">
              <w:smartTagPr>
                <w:attr w:name="ProductID" w:val="弘副"/>
              </w:smartTagPr>
              <w:r w:rsidRPr="0024595B">
                <w:rPr>
                  <w:rFonts w:ascii="標楷體" w:eastAsia="標楷體" w:hAnsi="標楷體" w:hint="eastAsia"/>
                  <w:szCs w:val="24"/>
                </w:rPr>
                <w:t>弘</w:t>
              </w:r>
              <w:r w:rsidRPr="00E11B43">
                <w:rPr>
                  <w:rFonts w:ascii="標楷體" w:eastAsia="標楷體" w:hAnsi="標楷體" w:hint="eastAsia"/>
                  <w:szCs w:val="24"/>
                </w:rPr>
                <w:t>副</w:t>
              </w:r>
            </w:smartTag>
            <w:r w:rsidRPr="00E11B43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675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287DCA">
            <w:pPr>
              <w:pStyle w:val="BodyTextIndent"/>
              <w:ind w:left="0" w:firstLineChars="14" w:firstLine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36F56">
              <w:rPr>
                <w:rFonts w:ascii="標楷體" w:eastAsia="標楷體" w:hAnsi="標楷體"/>
                <w:sz w:val="24"/>
                <w:szCs w:val="24"/>
              </w:rPr>
              <w:t>16:30~17:30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727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柔軟度檢測實務</w:t>
            </w:r>
          </w:p>
        </w:tc>
        <w:tc>
          <w:tcPr>
            <w:tcW w:w="1944" w:type="dxa"/>
            <w:vAlign w:val="center"/>
          </w:tcPr>
          <w:p w:rsidR="0079212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1B43">
              <w:rPr>
                <w:rFonts w:ascii="標楷體" w:eastAsia="標楷體" w:hAnsi="標楷體" w:hint="eastAsia"/>
                <w:szCs w:val="24"/>
              </w:rPr>
              <w:t>樹德</w:t>
            </w:r>
            <w:r w:rsidRPr="007A26C4">
              <w:rPr>
                <w:rFonts w:ascii="標楷體" w:eastAsia="標楷體" w:hAnsi="標楷體" w:hint="eastAsia"/>
                <w:szCs w:val="24"/>
              </w:rPr>
              <w:t>科大</w:t>
            </w:r>
          </w:p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6C4">
              <w:rPr>
                <w:rFonts w:ascii="標楷體" w:eastAsia="標楷體" w:hAnsi="標楷體" w:hint="eastAsia"/>
                <w:szCs w:val="24"/>
              </w:rPr>
              <w:t>魏正助理教授</w:t>
            </w: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796"/>
          <w:jc w:val="center"/>
        </w:trPr>
        <w:tc>
          <w:tcPr>
            <w:tcW w:w="632" w:type="dxa"/>
            <w:vMerge w:val="restart"/>
            <w:vAlign w:val="center"/>
          </w:tcPr>
          <w:p w:rsidR="00792128" w:rsidRDefault="00792128" w:rsidP="006F6B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  <w:p w:rsidR="00792128" w:rsidRDefault="00792128" w:rsidP="006F6B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792128" w:rsidRDefault="00792128" w:rsidP="006F6B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  <w:p w:rsidR="00792128" w:rsidRPr="00460194" w:rsidRDefault="00792128" w:rsidP="006F6B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:rsidR="00792128" w:rsidRPr="00460194" w:rsidRDefault="00792128" w:rsidP="007278D0">
            <w:pPr>
              <w:jc w:val="center"/>
              <w:rPr>
                <w:rFonts w:ascii="標楷體" w:eastAsia="標楷體" w:hAnsi="標楷體"/>
              </w:rPr>
            </w:pPr>
            <w:r w:rsidRPr="00460194">
              <w:rPr>
                <w:rFonts w:ascii="標楷體" w:eastAsia="標楷體" w:hAnsi="標楷體" w:hint="eastAsia"/>
              </w:rPr>
              <w:t>︵</w:t>
            </w:r>
          </w:p>
          <w:p w:rsidR="00792128" w:rsidRPr="00460194" w:rsidRDefault="00792128" w:rsidP="007278D0">
            <w:pPr>
              <w:jc w:val="center"/>
              <w:rPr>
                <w:rFonts w:ascii="標楷體" w:eastAsia="標楷體" w:hAnsi="標楷體"/>
              </w:rPr>
            </w:pPr>
            <w:r w:rsidRPr="00460194">
              <w:rPr>
                <w:rFonts w:ascii="標楷體" w:eastAsia="標楷體" w:hAnsi="標楷體" w:hint="eastAsia"/>
              </w:rPr>
              <w:t>星</w:t>
            </w:r>
          </w:p>
          <w:p w:rsidR="00792128" w:rsidRPr="00460194" w:rsidRDefault="00792128" w:rsidP="007278D0">
            <w:pPr>
              <w:jc w:val="center"/>
              <w:rPr>
                <w:rFonts w:ascii="標楷體" w:eastAsia="標楷體" w:hAnsi="標楷體"/>
              </w:rPr>
            </w:pPr>
            <w:r w:rsidRPr="00460194">
              <w:rPr>
                <w:rFonts w:ascii="標楷體" w:eastAsia="標楷體" w:hAnsi="標楷體" w:hint="eastAsia"/>
              </w:rPr>
              <w:t>期</w:t>
            </w:r>
          </w:p>
          <w:p w:rsidR="00792128" w:rsidRPr="00460194" w:rsidRDefault="00792128" w:rsidP="007278D0">
            <w:pPr>
              <w:jc w:val="center"/>
              <w:rPr>
                <w:rFonts w:ascii="標楷體" w:eastAsia="標楷體" w:hAnsi="標楷體"/>
              </w:rPr>
            </w:pPr>
            <w:r w:rsidRPr="00460194">
              <w:rPr>
                <w:rFonts w:ascii="標楷體" w:eastAsia="標楷體" w:hAnsi="標楷體" w:hint="eastAsia"/>
              </w:rPr>
              <w:t>日</w:t>
            </w:r>
          </w:p>
          <w:p w:rsidR="00792128" w:rsidRPr="00460194" w:rsidRDefault="00792128" w:rsidP="007278D0">
            <w:pPr>
              <w:jc w:val="center"/>
              <w:rPr>
                <w:rFonts w:ascii="標楷體" w:eastAsia="標楷體" w:hAnsi="標楷體"/>
              </w:rPr>
            </w:pPr>
            <w:r w:rsidRPr="00460194">
              <w:rPr>
                <w:rFonts w:ascii="標楷體" w:eastAsia="標楷體" w:hAnsi="標楷體" w:hint="eastAsia"/>
              </w:rPr>
              <w:t>︶</w:t>
            </w:r>
          </w:p>
        </w:tc>
        <w:tc>
          <w:tcPr>
            <w:tcW w:w="1513" w:type="dxa"/>
            <w:vAlign w:val="center"/>
          </w:tcPr>
          <w:p w:rsidR="00792128" w:rsidRPr="00C36F56" w:rsidRDefault="00792128" w:rsidP="00A042B9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Pr="00C36F56">
              <w:rPr>
                <w:rFonts w:ascii="標楷體" w:eastAsia="標楷體" w:hAnsi="標楷體"/>
                <w:szCs w:val="24"/>
              </w:rPr>
              <w:t>9:00~10:30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727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【學科】</w:t>
            </w:r>
          </w:p>
          <w:p w:rsidR="00792128" w:rsidRPr="0091736E" w:rsidRDefault="00792128" w:rsidP="007278D0">
            <w:pPr>
              <w:jc w:val="center"/>
              <w:rPr>
                <w:rFonts w:ascii="標楷體" w:eastAsia="標楷體" w:hAnsi="標楷體" w:cs="華康中黑體(P)"/>
                <w:sz w:val="28"/>
                <w:szCs w:val="28"/>
              </w:rPr>
            </w:pPr>
            <w:r w:rsidRPr="0091736E">
              <w:rPr>
                <w:rFonts w:ascii="標楷體" w:eastAsia="標楷體" w:hAnsi="標楷體" w:cs="華康中黑體(P)" w:hint="eastAsia"/>
                <w:sz w:val="28"/>
                <w:szCs w:val="28"/>
              </w:rPr>
              <w:t>體適能檢測結果回饋與分析</w:t>
            </w:r>
          </w:p>
        </w:tc>
        <w:tc>
          <w:tcPr>
            <w:tcW w:w="1944" w:type="dxa"/>
            <w:vAlign w:val="center"/>
          </w:tcPr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76A8">
              <w:rPr>
                <w:rFonts w:ascii="標楷體" w:eastAsia="標楷體" w:hAnsi="標楷體" w:hint="eastAsia"/>
                <w:szCs w:val="24"/>
              </w:rPr>
              <w:t>高雄應用科大</w:t>
            </w:r>
          </w:p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76A8">
              <w:rPr>
                <w:rFonts w:ascii="標楷體" w:eastAsia="標楷體" w:hAnsi="標楷體" w:hint="eastAsia"/>
                <w:szCs w:val="24"/>
              </w:rPr>
              <w:t>黃枝興</w:t>
            </w:r>
            <w:r w:rsidRPr="007A26C4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675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287D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6F56">
              <w:rPr>
                <w:rFonts w:ascii="標楷體" w:eastAsia="標楷體" w:hAnsi="標楷體"/>
                <w:szCs w:val="24"/>
              </w:rPr>
              <w:t>10:40 ~12:10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727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【術科】</w:t>
            </w:r>
          </w:p>
          <w:p w:rsidR="00792128" w:rsidRPr="0091736E" w:rsidRDefault="00792128" w:rsidP="00F35772">
            <w:pPr>
              <w:spacing w:line="240" w:lineRule="atLeast"/>
              <w:jc w:val="center"/>
              <w:rPr>
                <w:rFonts w:ascii="標楷體" w:eastAsia="標楷體" w:hAnsi="標楷體" w:cs="華康中黑體(P)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心肺適能促進實務</w:t>
            </w:r>
          </w:p>
        </w:tc>
        <w:tc>
          <w:tcPr>
            <w:tcW w:w="1944" w:type="dxa"/>
            <w:vAlign w:val="center"/>
          </w:tcPr>
          <w:p w:rsidR="0079212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1B43">
              <w:rPr>
                <w:rFonts w:ascii="標楷體" w:eastAsia="標楷體" w:hAnsi="標楷體" w:hint="eastAsia"/>
                <w:szCs w:val="24"/>
              </w:rPr>
              <w:t>文藻大學</w:t>
            </w:r>
          </w:p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1B43">
              <w:rPr>
                <w:rFonts w:ascii="標楷體" w:eastAsia="標楷體" w:hAnsi="標楷體" w:hint="eastAsia"/>
                <w:szCs w:val="24"/>
              </w:rPr>
              <w:t>郭美</w:t>
            </w:r>
            <w:smartTag w:uri="urn:schemas-microsoft-com:office:smarttags" w:element="PersonName">
              <w:smartTagPr>
                <w:attr w:name="ProductID" w:val="惠副"/>
              </w:smartTagPr>
              <w:r w:rsidRPr="00E11B43">
                <w:rPr>
                  <w:rFonts w:ascii="標楷體" w:eastAsia="標楷體" w:hAnsi="標楷體" w:hint="eastAsia"/>
                  <w:szCs w:val="24"/>
                </w:rPr>
                <w:t>惠副</w:t>
              </w:r>
            </w:smartTag>
            <w:r w:rsidRPr="00E11B43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287DCA">
        <w:trPr>
          <w:cantSplit/>
          <w:trHeight w:val="376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287DCA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C36F56">
              <w:rPr>
                <w:rFonts w:ascii="標楷體" w:eastAsia="標楷體" w:hAnsi="標楷體"/>
                <w:szCs w:val="24"/>
              </w:rPr>
              <w:t>12:10~13:10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7278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44" w:type="dxa"/>
            <w:vAlign w:val="center"/>
          </w:tcPr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675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287DCA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C36F56">
              <w:rPr>
                <w:rFonts w:ascii="標楷體" w:eastAsia="標楷體" w:hAnsi="標楷體"/>
                <w:szCs w:val="24"/>
              </w:rPr>
              <w:t>13:10~14:40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8A61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【術科】</w:t>
            </w:r>
          </w:p>
          <w:p w:rsidR="00792128" w:rsidRPr="0091736E" w:rsidRDefault="00792128" w:rsidP="008A61EF">
            <w:pPr>
              <w:jc w:val="center"/>
              <w:rPr>
                <w:rFonts w:ascii="標楷體" w:eastAsia="標楷體" w:hAnsi="標楷體" w:cs="華康中黑體(P)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肌肉適能促進實務</w:t>
            </w:r>
          </w:p>
        </w:tc>
        <w:tc>
          <w:tcPr>
            <w:tcW w:w="1944" w:type="dxa"/>
            <w:vAlign w:val="center"/>
          </w:tcPr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76A8">
              <w:rPr>
                <w:rFonts w:ascii="標楷體" w:eastAsia="標楷體" w:hAnsi="標楷體" w:hint="eastAsia"/>
                <w:szCs w:val="24"/>
              </w:rPr>
              <w:t>高雄應用科大</w:t>
            </w:r>
          </w:p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呂明秀副"/>
              </w:smartTagPr>
              <w:r w:rsidRPr="007F76A8">
                <w:rPr>
                  <w:rFonts w:ascii="標楷體" w:eastAsia="標楷體" w:hAnsi="標楷體" w:hint="eastAsia"/>
                  <w:szCs w:val="24"/>
                </w:rPr>
                <w:t>呂明秀副</w:t>
              </w:r>
            </w:smartTag>
            <w:r w:rsidRPr="007F76A8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675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287D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6F56">
              <w:rPr>
                <w:rFonts w:ascii="標楷體" w:eastAsia="標楷體" w:hAnsi="標楷體"/>
                <w:szCs w:val="24"/>
              </w:rPr>
              <w:t>14:50 ~16:20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8A61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【術科】</w:t>
            </w:r>
          </w:p>
          <w:p w:rsidR="00792128" w:rsidRPr="0091736E" w:rsidRDefault="00792128" w:rsidP="008A61EF">
            <w:pPr>
              <w:jc w:val="center"/>
              <w:rPr>
                <w:rFonts w:ascii="標楷體" w:eastAsia="標楷體" w:hAnsi="標楷體" w:cs="華康中黑體(P)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柔軟度促進實務</w:t>
            </w:r>
          </w:p>
        </w:tc>
        <w:tc>
          <w:tcPr>
            <w:tcW w:w="1944" w:type="dxa"/>
            <w:vAlign w:val="center"/>
          </w:tcPr>
          <w:p w:rsidR="0079212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1B43">
              <w:rPr>
                <w:rFonts w:ascii="標楷體" w:eastAsia="標楷體" w:hAnsi="標楷體" w:hint="eastAsia"/>
                <w:szCs w:val="24"/>
              </w:rPr>
              <w:t>樹德</w:t>
            </w:r>
            <w:r w:rsidRPr="007A26C4">
              <w:rPr>
                <w:rFonts w:ascii="標楷體" w:eastAsia="標楷體" w:hAnsi="標楷體" w:hint="eastAsia"/>
                <w:szCs w:val="24"/>
              </w:rPr>
              <w:t>科大</w:t>
            </w:r>
          </w:p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6C4">
              <w:rPr>
                <w:rFonts w:ascii="標楷體" w:eastAsia="標楷體" w:hAnsi="標楷體" w:hint="eastAsia"/>
                <w:szCs w:val="24"/>
              </w:rPr>
              <w:t>魏正助理教授</w:t>
            </w: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675"/>
          <w:jc w:val="center"/>
        </w:trPr>
        <w:tc>
          <w:tcPr>
            <w:tcW w:w="632" w:type="dxa"/>
            <w:vMerge/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792128" w:rsidRPr="00C36F56" w:rsidRDefault="00792128" w:rsidP="00287DCA">
            <w:pPr>
              <w:rPr>
                <w:rFonts w:ascii="標楷體" w:eastAsia="標楷體" w:hAnsi="標楷體"/>
                <w:szCs w:val="24"/>
              </w:rPr>
            </w:pPr>
            <w:r w:rsidRPr="00C36F56">
              <w:rPr>
                <w:rFonts w:ascii="標楷體" w:eastAsia="標楷體" w:hAnsi="標楷體"/>
                <w:szCs w:val="24"/>
              </w:rPr>
              <w:t>16:30~17:30</w:t>
            </w:r>
          </w:p>
        </w:tc>
        <w:tc>
          <w:tcPr>
            <w:tcW w:w="3936" w:type="dxa"/>
            <w:vAlign w:val="center"/>
          </w:tcPr>
          <w:p w:rsidR="00792128" w:rsidRPr="0091736E" w:rsidRDefault="00792128" w:rsidP="008A61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【術科】</w:t>
            </w:r>
          </w:p>
          <w:p w:rsidR="00792128" w:rsidRPr="0091736E" w:rsidRDefault="00792128" w:rsidP="006E0AAB">
            <w:pPr>
              <w:spacing w:line="240" w:lineRule="atLeast"/>
              <w:jc w:val="center"/>
              <w:rPr>
                <w:rFonts w:ascii="標楷體" w:eastAsia="標楷體" w:hAnsi="標楷體" w:cs="華康中黑體(P)"/>
                <w:sz w:val="28"/>
                <w:szCs w:val="28"/>
              </w:rPr>
            </w:pPr>
            <w:r w:rsidRPr="0091736E">
              <w:rPr>
                <w:rFonts w:ascii="標楷體" w:eastAsia="標楷體" w:hAnsi="標楷體" w:cs="華康中黑體(P)" w:hint="eastAsia"/>
                <w:sz w:val="28"/>
                <w:szCs w:val="28"/>
              </w:rPr>
              <w:t>課程編排與指導技巧</w:t>
            </w:r>
          </w:p>
        </w:tc>
        <w:tc>
          <w:tcPr>
            <w:tcW w:w="1944" w:type="dxa"/>
            <w:vAlign w:val="center"/>
          </w:tcPr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76A8">
              <w:rPr>
                <w:rFonts w:ascii="標楷體" w:eastAsia="標楷體" w:hAnsi="標楷體" w:hint="eastAsia"/>
                <w:szCs w:val="24"/>
              </w:rPr>
              <w:t>中山大學</w:t>
            </w:r>
          </w:p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許秀桃"/>
              </w:smartTagPr>
              <w:r w:rsidRPr="007F76A8">
                <w:rPr>
                  <w:rFonts w:ascii="標楷體" w:eastAsia="標楷體" w:hAnsi="標楷體" w:hint="eastAsia"/>
                  <w:szCs w:val="24"/>
                </w:rPr>
                <w:t>許秀桃</w:t>
              </w:r>
            </w:smartTag>
            <w:r w:rsidRPr="007F76A8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  <w:tr w:rsidR="00792128" w:rsidRPr="00536191" w:rsidTr="001D0178">
        <w:trPr>
          <w:cantSplit/>
          <w:trHeight w:val="675"/>
          <w:jc w:val="center"/>
        </w:trPr>
        <w:tc>
          <w:tcPr>
            <w:tcW w:w="632" w:type="dxa"/>
            <w:vMerge/>
            <w:tcBorders>
              <w:bottom w:val="single" w:sz="12" w:space="0" w:color="auto"/>
            </w:tcBorders>
            <w:vAlign w:val="center"/>
          </w:tcPr>
          <w:p w:rsidR="00792128" w:rsidRPr="00460194" w:rsidRDefault="00792128" w:rsidP="00727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  <w:vAlign w:val="center"/>
          </w:tcPr>
          <w:p w:rsidR="00792128" w:rsidRPr="00C36F56" w:rsidRDefault="00792128" w:rsidP="00287D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6F56">
              <w:rPr>
                <w:rFonts w:ascii="標楷體" w:eastAsia="標楷體" w:hAnsi="標楷體"/>
                <w:szCs w:val="24"/>
              </w:rPr>
              <w:t>17:30 ~18:00</w:t>
            </w:r>
          </w:p>
        </w:tc>
        <w:tc>
          <w:tcPr>
            <w:tcW w:w="3936" w:type="dxa"/>
            <w:tcBorders>
              <w:bottom w:val="single" w:sz="12" w:space="0" w:color="auto"/>
            </w:tcBorders>
            <w:vAlign w:val="center"/>
          </w:tcPr>
          <w:p w:rsidR="00792128" w:rsidRPr="0091736E" w:rsidRDefault="00792128" w:rsidP="00D152FF">
            <w:pPr>
              <w:jc w:val="center"/>
              <w:rPr>
                <w:rFonts w:ascii="標楷體" w:eastAsia="標楷體" w:hAnsi="標楷體" w:cs="華康中黑體(P)"/>
                <w:sz w:val="28"/>
                <w:szCs w:val="28"/>
              </w:rPr>
            </w:pPr>
            <w:r w:rsidRPr="0091736E">
              <w:rPr>
                <w:rFonts w:ascii="標楷體" w:eastAsia="標楷體" w:hAnsi="標楷體" w:hint="eastAsia"/>
                <w:sz w:val="28"/>
                <w:szCs w:val="28"/>
              </w:rPr>
              <w:t>【術科】</w:t>
            </w:r>
          </w:p>
          <w:p w:rsidR="00792128" w:rsidRPr="0091736E" w:rsidRDefault="00792128" w:rsidP="00D152FF">
            <w:pPr>
              <w:jc w:val="center"/>
              <w:rPr>
                <w:rFonts w:ascii="標楷體" w:eastAsia="標楷體" w:hAnsi="標楷體" w:cs="華康中黑體(P)"/>
                <w:sz w:val="28"/>
                <w:szCs w:val="28"/>
              </w:rPr>
            </w:pPr>
            <w:r w:rsidRPr="0091736E">
              <w:rPr>
                <w:rFonts w:ascii="標楷體" w:eastAsia="標楷體" w:hAnsi="標楷體" w:cs="華康中黑體(P)" w:hint="eastAsia"/>
                <w:sz w:val="28"/>
                <w:szCs w:val="28"/>
              </w:rPr>
              <w:t>分組實作、分享與回饋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792128" w:rsidRPr="007F76A8" w:rsidRDefault="00792128" w:rsidP="000B7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6C4">
              <w:rPr>
                <w:rFonts w:ascii="標楷體" w:eastAsia="標楷體" w:hAnsi="標楷體" w:hint="eastAsia"/>
                <w:szCs w:val="24"/>
              </w:rPr>
              <w:t>講師羣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vAlign w:val="center"/>
          </w:tcPr>
          <w:p w:rsidR="00792128" w:rsidRPr="00967E85" w:rsidRDefault="00792128" w:rsidP="007278D0">
            <w:pPr>
              <w:jc w:val="center"/>
              <w:rPr>
                <w:szCs w:val="24"/>
              </w:rPr>
            </w:pPr>
          </w:p>
        </w:tc>
      </w:tr>
    </w:tbl>
    <w:p w:rsidR="00792128" w:rsidRDefault="00792128" w:rsidP="00571840">
      <w:pPr>
        <w:pStyle w:val="BodyTextIndent"/>
        <w:spacing w:line="240" w:lineRule="auto"/>
        <w:ind w:left="0" w:firstLine="0"/>
        <w:jc w:val="both"/>
        <w:rPr>
          <w:rFonts w:ascii="標楷體" w:eastAsia="標楷體" w:hAnsi="標楷體"/>
          <w:sz w:val="24"/>
        </w:rPr>
      </w:pPr>
    </w:p>
    <w:p w:rsidR="00792128" w:rsidRPr="00DA6980" w:rsidRDefault="00792128" w:rsidP="0002741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DA6980">
        <w:rPr>
          <w:rFonts w:ascii="標楷體" w:eastAsia="標楷體" w:hAnsi="標楷體" w:hint="eastAsia"/>
        </w:rPr>
        <w:t>附件二</w:t>
      </w:r>
    </w:p>
    <w:p w:rsidR="00792128" w:rsidRDefault="00792128" w:rsidP="00117ED6">
      <w:pPr>
        <w:snapToGrid w:val="0"/>
        <w:jc w:val="center"/>
        <w:rPr>
          <w:rFonts w:eastAsia="標楷體" w:hAnsi="標楷體"/>
          <w:snapToGrid w:val="0"/>
          <w:sz w:val="36"/>
          <w:szCs w:val="36"/>
        </w:rPr>
      </w:pPr>
      <w:r w:rsidRPr="00D24864">
        <w:rPr>
          <w:rFonts w:eastAsia="標楷體"/>
          <w:snapToGrid w:val="0"/>
          <w:sz w:val="36"/>
          <w:szCs w:val="36"/>
        </w:rPr>
        <w:t>10</w:t>
      </w:r>
      <w:r>
        <w:rPr>
          <w:rFonts w:eastAsia="標楷體"/>
          <w:snapToGrid w:val="0"/>
          <w:sz w:val="36"/>
          <w:szCs w:val="36"/>
        </w:rPr>
        <w:t>2</w:t>
      </w:r>
      <w:r w:rsidRPr="00D24864">
        <w:rPr>
          <w:rFonts w:eastAsia="標楷體" w:hAnsi="標楷體" w:hint="eastAsia"/>
          <w:snapToGrid w:val="0"/>
          <w:sz w:val="36"/>
          <w:szCs w:val="36"/>
        </w:rPr>
        <w:t>年度</w:t>
      </w:r>
      <w:r>
        <w:rPr>
          <w:rFonts w:eastAsia="標楷體" w:hAnsi="標楷體" w:hint="eastAsia"/>
          <w:snapToGrid w:val="0"/>
          <w:sz w:val="36"/>
          <w:szCs w:val="36"/>
        </w:rPr>
        <w:t>高雄市中等學校</w:t>
      </w:r>
    </w:p>
    <w:p w:rsidR="00792128" w:rsidRPr="00DA6980" w:rsidRDefault="00792128" w:rsidP="00117ED6">
      <w:pPr>
        <w:snapToGrid w:val="0"/>
        <w:jc w:val="center"/>
        <w:rPr>
          <w:rFonts w:ascii="標楷體" w:eastAsia="標楷體" w:hAnsi="標楷體"/>
          <w:snapToGrid w:val="0"/>
          <w:sz w:val="36"/>
          <w:szCs w:val="36"/>
        </w:rPr>
      </w:pPr>
      <w:r w:rsidRPr="00102CE3">
        <w:rPr>
          <w:rFonts w:ascii="標楷體" w:eastAsia="標楷體" w:hAnsi="標楷體" w:hint="eastAsia"/>
          <w:snapToGrid w:val="0"/>
          <w:sz w:val="36"/>
          <w:szCs w:val="36"/>
        </w:rPr>
        <w:t>全方位體適能</w:t>
      </w:r>
      <w:r>
        <w:rPr>
          <w:rFonts w:ascii="標楷體" w:eastAsia="標楷體" w:hAnsi="標楷體" w:hint="eastAsia"/>
          <w:snapToGrid w:val="0"/>
          <w:sz w:val="36"/>
          <w:szCs w:val="36"/>
        </w:rPr>
        <w:t>教學</w:t>
      </w:r>
      <w:r w:rsidRPr="00102CE3">
        <w:rPr>
          <w:rFonts w:ascii="標楷體" w:eastAsia="標楷體" w:hAnsi="標楷體" w:hint="eastAsia"/>
          <w:snapToGrid w:val="0"/>
          <w:sz w:val="36"/>
          <w:szCs w:val="36"/>
        </w:rPr>
        <w:t>種子</w:t>
      </w:r>
      <w:r w:rsidRPr="00C45C96">
        <w:rPr>
          <w:rFonts w:ascii="標楷體" w:eastAsia="標楷體" w:hAnsi="標楷體" w:hint="eastAsia"/>
          <w:snapToGrid w:val="0"/>
          <w:sz w:val="36"/>
          <w:szCs w:val="36"/>
        </w:rPr>
        <w:t>教師培訓</w:t>
      </w:r>
      <w:r>
        <w:rPr>
          <w:rFonts w:ascii="標楷體" w:eastAsia="標楷體" w:hAnsi="標楷體" w:hint="eastAsia"/>
          <w:snapToGrid w:val="0"/>
          <w:sz w:val="36"/>
          <w:szCs w:val="36"/>
        </w:rPr>
        <w:t>研習</w:t>
      </w:r>
      <w:r>
        <w:rPr>
          <w:rFonts w:ascii="標楷體" w:eastAsia="標楷體" w:hAnsi="標楷體"/>
          <w:snapToGrid w:val="0"/>
          <w:sz w:val="36"/>
          <w:szCs w:val="36"/>
        </w:rPr>
        <w:t>(</w:t>
      </w:r>
      <w:r>
        <w:rPr>
          <w:rFonts w:ascii="標楷體" w:eastAsia="標楷體" w:hAnsi="標楷體" w:hint="eastAsia"/>
          <w:snapToGrid w:val="0"/>
          <w:sz w:val="36"/>
          <w:szCs w:val="36"/>
        </w:rPr>
        <w:t>基礎</w:t>
      </w:r>
      <w:r>
        <w:rPr>
          <w:rFonts w:ascii="標楷體" w:eastAsia="標楷體" w:hAnsi="標楷體"/>
          <w:snapToGrid w:val="0"/>
          <w:sz w:val="36"/>
          <w:szCs w:val="36"/>
        </w:rPr>
        <w:t>)</w:t>
      </w:r>
      <w:r w:rsidRPr="00DA6980">
        <w:rPr>
          <w:rFonts w:ascii="標楷體" w:eastAsia="標楷體" w:hAnsi="標楷體" w:hint="eastAsia"/>
          <w:sz w:val="36"/>
          <w:szCs w:val="36"/>
        </w:rPr>
        <w:t>報名表</w:t>
      </w:r>
    </w:p>
    <w:p w:rsidR="00792128" w:rsidRPr="00C45C96" w:rsidRDefault="00792128" w:rsidP="004B3199">
      <w:pPr>
        <w:snapToGrid w:val="0"/>
        <w:jc w:val="center"/>
        <w:rPr>
          <w:rFonts w:eastAsia="標楷體"/>
          <w:bCs/>
          <w:sz w:val="36"/>
          <w:szCs w:val="36"/>
        </w:rPr>
      </w:pPr>
    </w:p>
    <w:tbl>
      <w:tblPr>
        <w:tblW w:w="90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116"/>
        <w:gridCol w:w="1080"/>
        <w:gridCol w:w="2582"/>
      </w:tblGrid>
      <w:tr w:rsidR="00792128" w:rsidRPr="00A62ECF" w:rsidTr="006776D0">
        <w:trPr>
          <w:trHeight w:val="1050"/>
          <w:jc w:val="center"/>
        </w:trPr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92128" w:rsidRPr="00A62ECF" w:rsidRDefault="00792128" w:rsidP="00DD131A">
            <w:pPr>
              <w:jc w:val="distribute"/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778" w:type="dxa"/>
            <w:gridSpan w:val="3"/>
            <w:tcBorders>
              <w:top w:val="single" w:sz="18" w:space="0" w:color="auto"/>
            </w:tcBorders>
            <w:vAlign w:val="center"/>
          </w:tcPr>
          <w:p w:rsidR="00792128" w:rsidRPr="00A62ECF" w:rsidRDefault="00792128" w:rsidP="00DD131A">
            <w:pPr>
              <w:rPr>
                <w:rFonts w:ascii="標楷體" w:eastAsia="標楷體" w:hAnsi="標楷體"/>
              </w:rPr>
            </w:pPr>
          </w:p>
        </w:tc>
      </w:tr>
      <w:tr w:rsidR="00792128" w:rsidRPr="00A62ECF" w:rsidTr="00EB0DE0">
        <w:trPr>
          <w:cantSplit/>
          <w:trHeight w:val="1050"/>
          <w:jc w:val="center"/>
        </w:trPr>
        <w:tc>
          <w:tcPr>
            <w:tcW w:w="1276" w:type="dxa"/>
            <w:vAlign w:val="center"/>
          </w:tcPr>
          <w:p w:rsidR="00792128" w:rsidRPr="00A62ECF" w:rsidRDefault="00792128" w:rsidP="00DD131A">
            <w:pPr>
              <w:jc w:val="distribute"/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6" w:type="dxa"/>
            <w:vAlign w:val="center"/>
          </w:tcPr>
          <w:p w:rsidR="00792128" w:rsidRPr="00A62ECF" w:rsidRDefault="00792128" w:rsidP="00DD13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92128" w:rsidRPr="00A62ECF" w:rsidRDefault="00792128" w:rsidP="00DD131A">
            <w:pPr>
              <w:jc w:val="distribute"/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82" w:type="dxa"/>
            <w:vAlign w:val="center"/>
          </w:tcPr>
          <w:p w:rsidR="00792128" w:rsidRPr="00A62ECF" w:rsidRDefault="00792128" w:rsidP="00DD13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2128" w:rsidRPr="00A62ECF" w:rsidTr="00EB0DE0">
        <w:trPr>
          <w:cantSplit/>
          <w:trHeight w:val="1050"/>
          <w:jc w:val="center"/>
        </w:trPr>
        <w:tc>
          <w:tcPr>
            <w:tcW w:w="1276" w:type="dxa"/>
            <w:vAlign w:val="center"/>
          </w:tcPr>
          <w:p w:rsidR="00792128" w:rsidRPr="00A62ECF" w:rsidRDefault="00792128" w:rsidP="00DD131A">
            <w:pPr>
              <w:jc w:val="distribute"/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16" w:type="dxa"/>
            <w:vAlign w:val="center"/>
          </w:tcPr>
          <w:p w:rsidR="00792128" w:rsidRPr="00A62ECF" w:rsidRDefault="00792128" w:rsidP="00DD13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92128" w:rsidRPr="00A62ECF" w:rsidRDefault="00792128" w:rsidP="00DD131A">
            <w:pPr>
              <w:jc w:val="distribute"/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82" w:type="dxa"/>
            <w:vAlign w:val="center"/>
          </w:tcPr>
          <w:p w:rsidR="00792128" w:rsidRPr="00A62ECF" w:rsidRDefault="00792128" w:rsidP="00DD13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2128" w:rsidRPr="00A62ECF" w:rsidTr="00E3158F">
        <w:trPr>
          <w:cantSplit/>
          <w:trHeight w:val="1050"/>
          <w:jc w:val="center"/>
        </w:trPr>
        <w:tc>
          <w:tcPr>
            <w:tcW w:w="1276" w:type="dxa"/>
            <w:vAlign w:val="center"/>
          </w:tcPr>
          <w:p w:rsidR="00792128" w:rsidRPr="00A62ECF" w:rsidRDefault="00792128" w:rsidP="00DD131A">
            <w:pPr>
              <w:jc w:val="distribute"/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778" w:type="dxa"/>
            <w:gridSpan w:val="3"/>
            <w:vAlign w:val="center"/>
          </w:tcPr>
          <w:p w:rsidR="00792128" w:rsidRPr="00A62ECF" w:rsidRDefault="00792128" w:rsidP="00DD13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2128" w:rsidRPr="00A62ECF">
        <w:trPr>
          <w:trHeight w:val="1050"/>
          <w:jc w:val="center"/>
        </w:trPr>
        <w:tc>
          <w:tcPr>
            <w:tcW w:w="1276" w:type="dxa"/>
            <w:vAlign w:val="center"/>
          </w:tcPr>
          <w:p w:rsidR="00792128" w:rsidRPr="00A62ECF" w:rsidRDefault="00792128" w:rsidP="00DD131A">
            <w:pPr>
              <w:jc w:val="distribute"/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7778" w:type="dxa"/>
            <w:gridSpan w:val="3"/>
            <w:vAlign w:val="center"/>
          </w:tcPr>
          <w:p w:rsidR="00792128" w:rsidRPr="00A62ECF" w:rsidRDefault="00792128" w:rsidP="00DD131A">
            <w:pPr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 w:hint="eastAsia"/>
              </w:rPr>
              <w:t>地址：□□□</w:t>
            </w:r>
          </w:p>
          <w:p w:rsidR="00792128" w:rsidRPr="00A62ECF" w:rsidRDefault="00792128" w:rsidP="00DD131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  <w:p w:rsidR="00792128" w:rsidRPr="00A62ECF" w:rsidRDefault="00792128" w:rsidP="00DD131A">
            <w:pPr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 w:hint="eastAsia"/>
              </w:rPr>
              <w:t>電話</w:t>
            </w:r>
            <w:r w:rsidRPr="00A62ECF">
              <w:rPr>
                <w:rFonts w:ascii="標楷體" w:eastAsia="標楷體" w:hAnsi="標楷體"/>
              </w:rPr>
              <w:t>(</w:t>
            </w:r>
            <w:r w:rsidRPr="00A62ECF">
              <w:rPr>
                <w:rFonts w:ascii="標楷體" w:eastAsia="標楷體" w:hAnsi="標楷體" w:hint="eastAsia"/>
              </w:rPr>
              <w:t>手機</w:t>
            </w:r>
            <w:r w:rsidRPr="00A62ECF">
              <w:rPr>
                <w:rFonts w:ascii="標楷體" w:eastAsia="標楷體" w:hAnsi="標楷體"/>
              </w:rPr>
              <w:t>)</w:t>
            </w:r>
            <w:r w:rsidRPr="00A62ECF">
              <w:rPr>
                <w:rFonts w:ascii="標楷體" w:eastAsia="標楷體" w:hAnsi="標楷體" w:hint="eastAsia"/>
              </w:rPr>
              <w:t>：</w:t>
            </w:r>
          </w:p>
        </w:tc>
      </w:tr>
      <w:tr w:rsidR="00792128" w:rsidRPr="00A62ECF" w:rsidTr="004B3199">
        <w:trPr>
          <w:trHeight w:val="1501"/>
          <w:jc w:val="center"/>
        </w:trPr>
        <w:tc>
          <w:tcPr>
            <w:tcW w:w="1276" w:type="dxa"/>
            <w:vAlign w:val="center"/>
          </w:tcPr>
          <w:p w:rsidR="00792128" w:rsidRPr="00A62ECF" w:rsidRDefault="00792128" w:rsidP="00C9566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r w:rsidRPr="00A62EC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778" w:type="dxa"/>
            <w:gridSpan w:val="3"/>
            <w:vAlign w:val="center"/>
          </w:tcPr>
          <w:p w:rsidR="00792128" w:rsidRPr="00A62ECF" w:rsidRDefault="00792128" w:rsidP="006F6B3E">
            <w:pPr>
              <w:jc w:val="both"/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/>
                <w:snapToGrid w:val="0"/>
                <w:szCs w:val="24"/>
              </w:rPr>
              <w:t>102</w:t>
            </w:r>
            <w:r w:rsidRPr="00A62ECF">
              <w:rPr>
                <w:rFonts w:ascii="標楷體" w:eastAsia="標楷體" w:hAnsi="標楷體" w:hint="eastAsia"/>
                <w:snapToGrid w:val="0"/>
                <w:szCs w:val="24"/>
              </w:rPr>
              <w:t>年</w:t>
            </w:r>
            <w:r w:rsidRPr="00A62ECF">
              <w:rPr>
                <w:rFonts w:ascii="標楷體" w:eastAsia="標楷體" w:hAnsi="標楷體"/>
                <w:snapToGrid w:val="0"/>
                <w:szCs w:val="24"/>
              </w:rPr>
              <w:t>12</w:t>
            </w:r>
            <w:r w:rsidRPr="00A62ECF">
              <w:rPr>
                <w:rFonts w:ascii="標楷體" w:eastAsia="標楷體" w:hAnsi="標楷體" w:hint="eastAsia"/>
                <w:snapToGrid w:val="0"/>
                <w:szCs w:val="24"/>
              </w:rPr>
              <w:t>月</w:t>
            </w:r>
            <w:r>
              <w:rPr>
                <w:rFonts w:ascii="標楷體" w:eastAsia="標楷體" w:hAnsi="標楷體"/>
                <w:snapToGrid w:val="0"/>
                <w:szCs w:val="24"/>
              </w:rPr>
              <w:t>14</w:t>
            </w:r>
            <w:r w:rsidRPr="00A62ECF">
              <w:rPr>
                <w:rFonts w:ascii="標楷體" w:eastAsia="標楷體" w:hAnsi="標楷體" w:hint="eastAsia"/>
                <w:snapToGrid w:val="0"/>
                <w:szCs w:val="24"/>
              </w:rPr>
              <w:t>日（星期六）至</w:t>
            </w:r>
            <w:r>
              <w:rPr>
                <w:rFonts w:ascii="標楷體" w:eastAsia="標楷體" w:hAnsi="標楷體"/>
                <w:snapToGrid w:val="0"/>
                <w:szCs w:val="24"/>
              </w:rPr>
              <w:t>15</w:t>
            </w:r>
            <w:r w:rsidRPr="00A62ECF">
              <w:rPr>
                <w:rFonts w:ascii="標楷體" w:eastAsia="標楷體" w:hAnsi="標楷體" w:hint="eastAsia"/>
                <w:snapToGrid w:val="0"/>
                <w:szCs w:val="24"/>
              </w:rPr>
              <w:t>日（星期日）</w:t>
            </w:r>
          </w:p>
        </w:tc>
      </w:tr>
      <w:tr w:rsidR="00792128" w:rsidRPr="00A62ECF" w:rsidTr="005027B6">
        <w:trPr>
          <w:trHeight w:val="876"/>
          <w:jc w:val="center"/>
        </w:trPr>
        <w:tc>
          <w:tcPr>
            <w:tcW w:w="1276" w:type="dxa"/>
            <w:vAlign w:val="center"/>
          </w:tcPr>
          <w:p w:rsidR="00792128" w:rsidRPr="00A62ECF" w:rsidRDefault="00792128" w:rsidP="00DD131A">
            <w:pPr>
              <w:jc w:val="distribute"/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7778" w:type="dxa"/>
            <w:gridSpan w:val="3"/>
            <w:vAlign w:val="center"/>
          </w:tcPr>
          <w:p w:rsidR="00792128" w:rsidRPr="00A62ECF" w:rsidRDefault="00792128" w:rsidP="004C3A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免費</w:t>
            </w:r>
          </w:p>
        </w:tc>
      </w:tr>
      <w:tr w:rsidR="00792128" w:rsidRPr="00A62ECF">
        <w:trPr>
          <w:trHeight w:val="1739"/>
          <w:jc w:val="center"/>
        </w:trPr>
        <w:tc>
          <w:tcPr>
            <w:tcW w:w="1276" w:type="dxa"/>
            <w:vAlign w:val="center"/>
          </w:tcPr>
          <w:p w:rsidR="00792128" w:rsidRPr="00A62ECF" w:rsidRDefault="00792128" w:rsidP="00DD131A">
            <w:pPr>
              <w:jc w:val="distribute"/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 w:hint="eastAsia"/>
              </w:rPr>
              <w:t>報名方式</w:t>
            </w:r>
          </w:p>
        </w:tc>
        <w:tc>
          <w:tcPr>
            <w:tcW w:w="7778" w:type="dxa"/>
            <w:gridSpan w:val="3"/>
            <w:vAlign w:val="center"/>
          </w:tcPr>
          <w:p w:rsidR="00792128" w:rsidRPr="0032247B" w:rsidRDefault="00792128" w:rsidP="00AD16B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請填具此報名表，</w:t>
            </w:r>
            <w:hyperlink r:id="rId9" w:history="1">
              <w:r w:rsidRPr="002531D4">
                <w:rPr>
                  <w:rStyle w:val="Hyperlink"/>
                  <w:rFonts w:ascii="標楷體" w:eastAsia="標楷體" w:hAnsi="標楷體" w:hint="eastAsia"/>
                </w:rPr>
                <w:t>將電子檔寄送至</w:t>
              </w:r>
              <w:r w:rsidRPr="002531D4">
                <w:rPr>
                  <w:rStyle w:val="Hyperlink"/>
                  <w:rFonts w:ascii="標楷體" w:eastAsia="標楷體" w:hAnsi="標楷體"/>
                </w:rPr>
                <w:t>lmjfish@kcg.gov.tw</w:t>
              </w:r>
            </w:hyperlink>
            <w:r>
              <w:rPr>
                <w:rFonts w:ascii="標楷體" w:eastAsia="標楷體" w:hAnsi="標楷體" w:hint="eastAsia"/>
                <w:color w:val="000000"/>
              </w:rPr>
              <w:t>，並請於報名後來電詢問</w:t>
            </w:r>
            <w:r>
              <w:rPr>
                <w:rFonts w:ascii="標楷體" w:eastAsia="標楷體" w:hAnsi="標楷體"/>
                <w:color w:val="000000"/>
              </w:rPr>
              <w:t xml:space="preserve">07-2011550*1717 </w:t>
            </w:r>
            <w:smartTag w:uri="urn:schemas-microsoft-com:office:smarttags" w:element="PersonName">
              <w:smartTagPr>
                <w:attr w:name="ProductID" w:val="劉明傑"/>
              </w:smartTagPr>
              <w:r>
                <w:rPr>
                  <w:rFonts w:ascii="標楷體" w:eastAsia="標楷體" w:hAnsi="標楷體" w:hint="eastAsia"/>
                  <w:color w:val="000000"/>
                </w:rPr>
                <w:t>劉明傑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先生。</w:t>
            </w:r>
          </w:p>
        </w:tc>
      </w:tr>
      <w:tr w:rsidR="00792128" w:rsidRPr="00A62ECF" w:rsidTr="004B3199">
        <w:trPr>
          <w:trHeight w:val="2687"/>
          <w:jc w:val="center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92128" w:rsidRPr="00A62ECF" w:rsidRDefault="00792128" w:rsidP="00DD131A">
            <w:pPr>
              <w:jc w:val="distribute"/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78" w:type="dxa"/>
            <w:gridSpan w:val="3"/>
            <w:tcBorders>
              <w:bottom w:val="single" w:sz="18" w:space="0" w:color="auto"/>
            </w:tcBorders>
            <w:vAlign w:val="center"/>
          </w:tcPr>
          <w:p w:rsidR="00792128" w:rsidRPr="00A62ECF" w:rsidRDefault="00792128" w:rsidP="00614516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一、因故無法參加者請於活動舉行前十日通知。</w:t>
            </w:r>
          </w:p>
          <w:p w:rsidR="00792128" w:rsidRPr="00A62ECF" w:rsidRDefault="00792128" w:rsidP="00614516">
            <w:pPr>
              <w:jc w:val="both"/>
              <w:rPr>
                <w:rFonts w:ascii="標楷體" w:eastAsia="標楷體" w:hAnsi="標楷體"/>
                <w:snapToGrid w:val="0"/>
                <w:szCs w:val="24"/>
              </w:rPr>
            </w:pPr>
            <w:r w:rsidRPr="00A62ECF">
              <w:rPr>
                <w:rFonts w:ascii="標楷體" w:eastAsia="標楷體" w:hAnsi="標楷體" w:hint="eastAsia"/>
                <w:snapToGrid w:val="0"/>
                <w:szCs w:val="24"/>
              </w:rPr>
              <w:t>二、參加人員請依規定向所屬單位申請公（差）假。</w:t>
            </w:r>
          </w:p>
          <w:p w:rsidR="00792128" w:rsidRPr="00A62ECF" w:rsidRDefault="00792128" w:rsidP="00614516">
            <w:pPr>
              <w:jc w:val="both"/>
              <w:rPr>
                <w:rFonts w:ascii="標楷體" w:eastAsia="標楷體" w:hAnsi="標楷體"/>
                <w:snapToGrid w:val="0"/>
                <w:szCs w:val="24"/>
              </w:rPr>
            </w:pPr>
            <w:r w:rsidRPr="00A62ECF">
              <w:rPr>
                <w:rFonts w:ascii="標楷體" w:eastAsia="標楷體" w:hAnsi="標楷體" w:hint="eastAsia"/>
                <w:snapToGrid w:val="0"/>
                <w:szCs w:val="24"/>
              </w:rPr>
              <w:t>三、研習會期間供應午餐，如需住宿請自行處理。</w:t>
            </w:r>
          </w:p>
          <w:p w:rsidR="00792128" w:rsidRPr="00A62ECF" w:rsidRDefault="00792128" w:rsidP="002233CC">
            <w:pPr>
              <w:rPr>
                <w:rFonts w:ascii="標楷體" w:eastAsia="標楷體" w:hAnsi="標楷體"/>
                <w:szCs w:val="24"/>
              </w:rPr>
            </w:pPr>
            <w:r w:rsidRPr="00A62ECF">
              <w:rPr>
                <w:rFonts w:ascii="標楷體" w:eastAsia="標楷體" w:hAnsi="標楷體" w:hint="eastAsia"/>
                <w:szCs w:val="24"/>
              </w:rPr>
              <w:t>四、</w:t>
            </w:r>
            <w:r w:rsidRPr="00A62ECF">
              <w:rPr>
                <w:rFonts w:ascii="標楷體" w:eastAsia="標楷體" w:hAnsi="標楷體" w:hint="eastAsia"/>
                <w:snapToGrid w:val="0"/>
                <w:szCs w:val="24"/>
              </w:rPr>
              <w:t>全程參與者頒發研習證書</w:t>
            </w:r>
          </w:p>
          <w:p w:rsidR="00792128" w:rsidRPr="00A62ECF" w:rsidRDefault="00792128" w:rsidP="00FD6BC2">
            <w:pPr>
              <w:pStyle w:val="PlainText"/>
              <w:ind w:left="480" w:hangingChars="200" w:hanging="480"/>
              <w:rPr>
                <w:rFonts w:ascii="標楷體" w:eastAsia="標楷體" w:hAnsi="標楷體"/>
              </w:rPr>
            </w:pPr>
            <w:r w:rsidRPr="00A62ECF">
              <w:rPr>
                <w:rFonts w:ascii="標楷體" w:eastAsia="標楷體" w:hAnsi="標楷體" w:hint="eastAsia"/>
                <w:snapToGrid w:val="0"/>
                <w:szCs w:val="24"/>
              </w:rPr>
              <w:t>注意事項：為維護場地清潔，敬請攜帶毛巾。</w:t>
            </w:r>
          </w:p>
        </w:tc>
      </w:tr>
    </w:tbl>
    <w:p w:rsidR="00792128" w:rsidRDefault="00792128" w:rsidP="005027B6">
      <w:pPr>
        <w:adjustRightInd w:val="0"/>
        <w:snapToGrid w:val="0"/>
        <w:rPr>
          <w:rFonts w:ascii="標楷體" w:eastAsia="標楷體"/>
          <w:szCs w:val="24"/>
        </w:rPr>
      </w:pPr>
    </w:p>
    <w:p w:rsidR="00792128" w:rsidRDefault="00792128" w:rsidP="005027B6">
      <w:pPr>
        <w:adjustRightInd w:val="0"/>
        <w:snapToGrid w:val="0"/>
        <w:rPr>
          <w:rFonts w:ascii="標楷體" w:eastAsia="標楷體"/>
          <w:szCs w:val="24"/>
        </w:rPr>
      </w:pPr>
    </w:p>
    <w:p w:rsidR="00792128" w:rsidRDefault="00792128" w:rsidP="005027B6">
      <w:pPr>
        <w:adjustRightInd w:val="0"/>
        <w:snapToGrid w:val="0"/>
        <w:rPr>
          <w:rFonts w:ascii="標楷體" w:eastAsia="標楷體"/>
          <w:szCs w:val="24"/>
        </w:rPr>
      </w:pPr>
    </w:p>
    <w:p w:rsidR="00792128" w:rsidRPr="00C465B7" w:rsidRDefault="00792128" w:rsidP="00106865">
      <w:pPr>
        <w:adjustRightInd w:val="0"/>
        <w:snapToGrid w:val="0"/>
        <w:rPr>
          <w:rFonts w:ascii="標楷體" w:eastAsia="標楷體" w:hAnsi="標楷體" w:cs="Arial"/>
          <w:szCs w:val="24"/>
        </w:rPr>
      </w:pPr>
      <w:r w:rsidRPr="00106865">
        <w:rPr>
          <w:rFonts w:ascii="Arial" w:eastAsia="標楷體" w:hAnsi="Arial" w:cs="Arial" w:hint="eastAsia"/>
          <w:szCs w:val="24"/>
        </w:rPr>
        <w:t>附件三</w:t>
      </w:r>
    </w:p>
    <w:p w:rsidR="00792128" w:rsidRPr="00C465B7" w:rsidRDefault="00792128" w:rsidP="00106865">
      <w:pPr>
        <w:jc w:val="center"/>
        <w:rPr>
          <w:rFonts w:ascii="標楷體" w:eastAsia="標楷體" w:hAnsi="標楷體"/>
          <w:sz w:val="36"/>
          <w:szCs w:val="36"/>
        </w:rPr>
      </w:pPr>
      <w:r w:rsidRPr="00C465B7">
        <w:rPr>
          <w:rFonts w:ascii="標楷體" w:eastAsia="標楷體" w:hAnsi="標楷體" w:hint="eastAsia"/>
          <w:sz w:val="36"/>
          <w:szCs w:val="36"/>
        </w:rPr>
        <w:t>高應大交通路線圖</w:t>
      </w:r>
    </w:p>
    <w:p w:rsidR="00792128" w:rsidRPr="00C465B7" w:rsidRDefault="00792128" w:rsidP="00106865">
      <w:pPr>
        <w:rPr>
          <w:rFonts w:ascii="標楷體" w:eastAsia="標楷體" w:hAnsi="標楷體"/>
        </w:rPr>
      </w:pPr>
    </w:p>
    <w:p w:rsidR="00792128" w:rsidRPr="00C465B7" w:rsidRDefault="00792128" w:rsidP="00106865">
      <w:pPr>
        <w:rPr>
          <w:rFonts w:ascii="標楷體" w:eastAsia="標楷體" w:hAnsi="標楷體"/>
        </w:rPr>
      </w:pPr>
      <w:r w:rsidRPr="00C465B7">
        <w:rPr>
          <w:rFonts w:ascii="標楷體" w:eastAsia="標楷體" w:hAnsi="標楷體" w:hint="eastAsia"/>
        </w:rPr>
        <w:t>一、高應大路線圖（地址：高雄市三民區建工路</w:t>
      </w:r>
      <w:r w:rsidRPr="00C465B7">
        <w:rPr>
          <w:rFonts w:ascii="標楷體" w:eastAsia="標楷體" w:hAnsi="標楷體"/>
        </w:rPr>
        <w:t>415</w:t>
      </w:r>
      <w:r w:rsidRPr="00C465B7">
        <w:rPr>
          <w:rFonts w:ascii="標楷體" w:eastAsia="標楷體" w:hAnsi="標楷體" w:hint="eastAsia"/>
        </w:rPr>
        <w:t>號）</w:t>
      </w:r>
    </w:p>
    <w:p w:rsidR="00792128" w:rsidRPr="00C465B7" w:rsidRDefault="00792128" w:rsidP="00106865">
      <w:pPr>
        <w:rPr>
          <w:rFonts w:ascii="標楷體" w:eastAsia="標楷體" w:hAnsi="標楷體"/>
          <w:color w:val="000000"/>
        </w:rPr>
      </w:pPr>
      <w:r w:rsidRPr="00C465B7">
        <w:rPr>
          <w:rFonts w:ascii="標楷體" w:eastAsia="標楷體" w:hAnsi="標楷體" w:hint="eastAsia"/>
          <w:color w:val="000000"/>
        </w:rPr>
        <w:t>路線一：下九如交流道往高雄市區方向→九如路→至大昌路（右轉）→至建工路（左轉）。</w:t>
      </w:r>
    </w:p>
    <w:p w:rsidR="00792128" w:rsidRPr="00C465B7" w:rsidRDefault="00792128" w:rsidP="00106865">
      <w:pPr>
        <w:rPr>
          <w:rFonts w:ascii="標楷體" w:eastAsia="標楷體" w:hAnsi="標楷體"/>
          <w:color w:val="000000"/>
        </w:rPr>
      </w:pPr>
      <w:r w:rsidRPr="00C465B7">
        <w:rPr>
          <w:rFonts w:ascii="標楷體" w:eastAsia="標楷體" w:hAnsi="標楷體" w:hint="eastAsia"/>
          <w:color w:val="000000"/>
        </w:rPr>
        <w:t>路線二：下中正交流道往高雄市區方向→中正路→至大順路（右轉）→至建工路（右轉）。</w:t>
      </w:r>
    </w:p>
    <w:p w:rsidR="00792128" w:rsidRPr="00C465B7" w:rsidRDefault="00792128" w:rsidP="00106865">
      <w:pPr>
        <w:rPr>
          <w:rFonts w:ascii="標楷體" w:eastAsia="標楷體" w:hAnsi="標楷體"/>
        </w:rPr>
      </w:pPr>
      <w:r w:rsidRPr="00C465B7">
        <w:rPr>
          <w:rFonts w:ascii="標楷體" w:eastAsia="標楷體" w:hAnsi="標楷體" w:hint="eastAsia"/>
          <w:color w:val="000000"/>
        </w:rPr>
        <w:t>路線三：小港機場往高雄市區方向→中山路→接博愛路→至同盟路（右轉）→接建工路。</w:t>
      </w:r>
    </w:p>
    <w:p w:rsidR="00792128" w:rsidRPr="00C465B7" w:rsidRDefault="00792128" w:rsidP="00106865">
      <w:pPr>
        <w:jc w:val="center"/>
        <w:rPr>
          <w:rFonts w:ascii="標楷體" w:eastAsia="標楷體" w:hAnsi="標楷體"/>
        </w:rPr>
      </w:pPr>
      <w:r w:rsidRPr="00B51CD5">
        <w:rPr>
          <w:rFonts w:ascii="標楷體" w:eastAsia="標楷體" w:hAnsi="標楷體"/>
          <w:noProof/>
        </w:rPr>
        <w:pict>
          <v:shape id="圖片 1" o:spid="_x0000_i1027" type="#_x0000_t75" style="width:257.25pt;height:219pt;visibility:visible">
            <v:imagedata r:id="rId10" o:title=""/>
          </v:shape>
        </w:pict>
      </w:r>
    </w:p>
    <w:p w:rsidR="00792128" w:rsidRPr="00C465B7" w:rsidRDefault="00792128" w:rsidP="00106865">
      <w:pPr>
        <w:rPr>
          <w:rFonts w:ascii="標楷體" w:eastAsia="標楷體" w:hAnsi="標楷體"/>
        </w:rPr>
      </w:pPr>
    </w:p>
    <w:p w:rsidR="00792128" w:rsidRPr="00C465B7" w:rsidRDefault="00792128" w:rsidP="00106865">
      <w:pPr>
        <w:rPr>
          <w:rFonts w:ascii="標楷體" w:eastAsia="標楷體" w:hAnsi="標楷體"/>
        </w:rPr>
      </w:pPr>
      <w:r w:rsidRPr="00C465B7">
        <w:rPr>
          <w:rFonts w:ascii="標楷體" w:eastAsia="標楷體" w:hAnsi="標楷體" w:hint="eastAsia"/>
        </w:rPr>
        <w:t>二、教室位置圖</w:t>
      </w:r>
    </w:p>
    <w:p w:rsidR="00792128" w:rsidRDefault="00792128" w:rsidP="00106865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45pt;margin-top:46.6pt;width:108pt;height:36pt;z-index:251655680" stroked="f">
            <v:textbox style="mso-next-textbox:#_x0000_s1043">
              <w:txbxContent>
                <w:p w:rsidR="00792128" w:rsidRDefault="00792128" w:rsidP="001068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地下一樓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4" type="#_x0000_t66" style="position:absolute;left:0;text-align:left;margin-left:261.35pt;margin-top:46.6pt;width:76.9pt;height:38.25pt;z-index:251654656"/>
        </w:pict>
      </w:r>
      <w:r>
        <w:rPr>
          <w:noProof/>
        </w:rPr>
        <w:pict>
          <v:oval id="_x0000_s1045" style="position:absolute;left:0;text-align:left;margin-left:189.35pt;margin-top:32.35pt;width:1in;height:1in;z-index:251653632" filled="f" strokecolor="red" strokeweight="1.5pt"/>
        </w:pict>
      </w:r>
      <w:r>
        <w:rPr>
          <w:noProof/>
        </w:rPr>
        <w:pict>
          <v:shape id="_x0000_s1046" type="#_x0000_t202" style="position:absolute;left:0;text-align:left;margin-left:121.35pt;margin-top:270.55pt;width:63pt;height:45pt;z-index:251656704" stroked="f">
            <v:textbox style="mso-next-textbox:#_x0000_s1046">
              <w:txbxContent>
                <w:p w:rsidR="00792128" w:rsidRDefault="00792128" w:rsidP="001068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校門口</w:t>
                  </w:r>
                </w:p>
              </w:txbxContent>
            </v:textbox>
          </v:shape>
        </w:pict>
      </w:r>
      <w:r>
        <w:rPr>
          <w:noProof/>
        </w:rPr>
        <w:pict>
          <v:shape id="圖片 2" o:spid="_x0000_i1028" type="#_x0000_t75" alt="未命名" style="width:306pt;height:279.75pt;visibility:visible">
            <v:imagedata r:id="rId11" o:title=""/>
          </v:shape>
        </w:pict>
      </w:r>
    </w:p>
    <w:sectPr w:rsidR="00792128" w:rsidSect="00C40986">
      <w:footerReference w:type="even" r:id="rId12"/>
      <w:pgSz w:w="11906" w:h="16838" w:code="9"/>
      <w:pgMar w:top="1134" w:right="1418" w:bottom="1134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28" w:rsidRDefault="00792128">
      <w:r>
        <w:separator/>
      </w:r>
    </w:p>
  </w:endnote>
  <w:endnote w:type="continuationSeparator" w:id="0">
    <w:p w:rsidR="00792128" w:rsidRDefault="0079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黑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28" w:rsidRDefault="00792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92128" w:rsidRDefault="00792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28" w:rsidRDefault="00792128">
      <w:r>
        <w:separator/>
      </w:r>
    </w:p>
  </w:footnote>
  <w:footnote w:type="continuationSeparator" w:id="0">
    <w:p w:rsidR="00792128" w:rsidRDefault="00792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E79"/>
    <w:multiLevelType w:val="hybridMultilevel"/>
    <w:tmpl w:val="9EF48ADE"/>
    <w:lvl w:ilvl="0" w:tplc="D8A49D36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BEF3931"/>
    <w:multiLevelType w:val="hybridMultilevel"/>
    <w:tmpl w:val="CF28A8AA"/>
    <w:lvl w:ilvl="0" w:tplc="443E56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DF57E1E"/>
    <w:multiLevelType w:val="hybridMultilevel"/>
    <w:tmpl w:val="BB36BBD6"/>
    <w:lvl w:ilvl="0" w:tplc="5DF296CC">
      <w:start w:val="1"/>
      <w:numFmt w:val="taiwaneseCountingThousand"/>
      <w:lvlText w:val="(%1)"/>
      <w:lvlJc w:val="left"/>
      <w:pPr>
        <w:ind w:left="855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3">
    <w:nsid w:val="6DD5554F"/>
    <w:multiLevelType w:val="hybridMultilevel"/>
    <w:tmpl w:val="E84C6E3C"/>
    <w:lvl w:ilvl="0" w:tplc="5EF68B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2A4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E21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8AC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239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42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C63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C8A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2D5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6070F6"/>
    <w:multiLevelType w:val="hybridMultilevel"/>
    <w:tmpl w:val="B03C5A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2C7"/>
    <w:rsid w:val="000042EC"/>
    <w:rsid w:val="00004B85"/>
    <w:rsid w:val="000078E5"/>
    <w:rsid w:val="0001644A"/>
    <w:rsid w:val="00017218"/>
    <w:rsid w:val="0002083A"/>
    <w:rsid w:val="000219F8"/>
    <w:rsid w:val="00025180"/>
    <w:rsid w:val="00027411"/>
    <w:rsid w:val="00027AA0"/>
    <w:rsid w:val="00033C15"/>
    <w:rsid w:val="0003450C"/>
    <w:rsid w:val="00045B8F"/>
    <w:rsid w:val="00052405"/>
    <w:rsid w:val="00052F04"/>
    <w:rsid w:val="00065415"/>
    <w:rsid w:val="00065996"/>
    <w:rsid w:val="0007085C"/>
    <w:rsid w:val="00071BD2"/>
    <w:rsid w:val="000734BF"/>
    <w:rsid w:val="000734EA"/>
    <w:rsid w:val="00082F46"/>
    <w:rsid w:val="00084265"/>
    <w:rsid w:val="0008442C"/>
    <w:rsid w:val="00084F03"/>
    <w:rsid w:val="00085A8D"/>
    <w:rsid w:val="0009062F"/>
    <w:rsid w:val="000A07AD"/>
    <w:rsid w:val="000A2A8B"/>
    <w:rsid w:val="000A378C"/>
    <w:rsid w:val="000B30C7"/>
    <w:rsid w:val="000B792F"/>
    <w:rsid w:val="000C56F7"/>
    <w:rsid w:val="000D2965"/>
    <w:rsid w:val="000D3331"/>
    <w:rsid w:val="000D3BC8"/>
    <w:rsid w:val="000D7C2F"/>
    <w:rsid w:val="000E2271"/>
    <w:rsid w:val="000E52D2"/>
    <w:rsid w:val="000F3880"/>
    <w:rsid w:val="00102CE3"/>
    <w:rsid w:val="00106865"/>
    <w:rsid w:val="001105CF"/>
    <w:rsid w:val="00111525"/>
    <w:rsid w:val="001170E4"/>
    <w:rsid w:val="00117ED6"/>
    <w:rsid w:val="00121520"/>
    <w:rsid w:val="001220C3"/>
    <w:rsid w:val="00125E96"/>
    <w:rsid w:val="00130D63"/>
    <w:rsid w:val="00132721"/>
    <w:rsid w:val="001332EE"/>
    <w:rsid w:val="00145C41"/>
    <w:rsid w:val="00150530"/>
    <w:rsid w:val="00151C94"/>
    <w:rsid w:val="00155770"/>
    <w:rsid w:val="0016106A"/>
    <w:rsid w:val="00162BF9"/>
    <w:rsid w:val="001637FB"/>
    <w:rsid w:val="0016638A"/>
    <w:rsid w:val="001677FB"/>
    <w:rsid w:val="0017171E"/>
    <w:rsid w:val="00174D96"/>
    <w:rsid w:val="00175C8D"/>
    <w:rsid w:val="001767DD"/>
    <w:rsid w:val="001813EE"/>
    <w:rsid w:val="00181CEA"/>
    <w:rsid w:val="001870D6"/>
    <w:rsid w:val="00195BE3"/>
    <w:rsid w:val="001A327A"/>
    <w:rsid w:val="001A4EBB"/>
    <w:rsid w:val="001B4054"/>
    <w:rsid w:val="001C309B"/>
    <w:rsid w:val="001C6A79"/>
    <w:rsid w:val="001D0178"/>
    <w:rsid w:val="001E5490"/>
    <w:rsid w:val="001F4DB6"/>
    <w:rsid w:val="001F61D3"/>
    <w:rsid w:val="00201402"/>
    <w:rsid w:val="00203987"/>
    <w:rsid w:val="00213AB7"/>
    <w:rsid w:val="00214444"/>
    <w:rsid w:val="00220FD7"/>
    <w:rsid w:val="0022110E"/>
    <w:rsid w:val="002233CC"/>
    <w:rsid w:val="00223A7C"/>
    <w:rsid w:val="00224AD8"/>
    <w:rsid w:val="0022755B"/>
    <w:rsid w:val="00230DD6"/>
    <w:rsid w:val="00232E6F"/>
    <w:rsid w:val="002342C1"/>
    <w:rsid w:val="002373C2"/>
    <w:rsid w:val="002440DB"/>
    <w:rsid w:val="0024595B"/>
    <w:rsid w:val="00250C7E"/>
    <w:rsid w:val="00252720"/>
    <w:rsid w:val="002531D4"/>
    <w:rsid w:val="00254365"/>
    <w:rsid w:val="002553BB"/>
    <w:rsid w:val="002577A3"/>
    <w:rsid w:val="00261262"/>
    <w:rsid w:val="002619B8"/>
    <w:rsid w:val="002629C1"/>
    <w:rsid w:val="002633AD"/>
    <w:rsid w:val="00263CA5"/>
    <w:rsid w:val="00264E2E"/>
    <w:rsid w:val="002702ED"/>
    <w:rsid w:val="00281F61"/>
    <w:rsid w:val="00285707"/>
    <w:rsid w:val="00287DCA"/>
    <w:rsid w:val="002921BE"/>
    <w:rsid w:val="002965AE"/>
    <w:rsid w:val="002A34CB"/>
    <w:rsid w:val="002B18C2"/>
    <w:rsid w:val="002B420D"/>
    <w:rsid w:val="002B4DB6"/>
    <w:rsid w:val="002B60FA"/>
    <w:rsid w:val="002D0217"/>
    <w:rsid w:val="002D0B9C"/>
    <w:rsid w:val="002D1490"/>
    <w:rsid w:val="002D5B42"/>
    <w:rsid w:val="002D7166"/>
    <w:rsid w:val="002D7686"/>
    <w:rsid w:val="002E0304"/>
    <w:rsid w:val="002E1DD6"/>
    <w:rsid w:val="002E3E53"/>
    <w:rsid w:val="002E74F7"/>
    <w:rsid w:val="002F15C3"/>
    <w:rsid w:val="002F19BD"/>
    <w:rsid w:val="002F745C"/>
    <w:rsid w:val="003013E3"/>
    <w:rsid w:val="00311360"/>
    <w:rsid w:val="00314857"/>
    <w:rsid w:val="00315D16"/>
    <w:rsid w:val="0032247B"/>
    <w:rsid w:val="0032380C"/>
    <w:rsid w:val="00330712"/>
    <w:rsid w:val="00333C75"/>
    <w:rsid w:val="0034339F"/>
    <w:rsid w:val="003458C3"/>
    <w:rsid w:val="003516BF"/>
    <w:rsid w:val="00351E27"/>
    <w:rsid w:val="00353138"/>
    <w:rsid w:val="0036040C"/>
    <w:rsid w:val="0036119A"/>
    <w:rsid w:val="003638C8"/>
    <w:rsid w:val="00370AF2"/>
    <w:rsid w:val="00371888"/>
    <w:rsid w:val="00371BDB"/>
    <w:rsid w:val="00372014"/>
    <w:rsid w:val="00372628"/>
    <w:rsid w:val="00373174"/>
    <w:rsid w:val="00373244"/>
    <w:rsid w:val="00374D48"/>
    <w:rsid w:val="00376125"/>
    <w:rsid w:val="00377EF2"/>
    <w:rsid w:val="00383F46"/>
    <w:rsid w:val="00392DEE"/>
    <w:rsid w:val="00396EC0"/>
    <w:rsid w:val="003A0E0B"/>
    <w:rsid w:val="003A4AA9"/>
    <w:rsid w:val="003A5694"/>
    <w:rsid w:val="003B1B91"/>
    <w:rsid w:val="003C0AAE"/>
    <w:rsid w:val="003C77FC"/>
    <w:rsid w:val="003D5DE3"/>
    <w:rsid w:val="003D726E"/>
    <w:rsid w:val="003E4E22"/>
    <w:rsid w:val="003F0C97"/>
    <w:rsid w:val="003F199D"/>
    <w:rsid w:val="00403179"/>
    <w:rsid w:val="0040584F"/>
    <w:rsid w:val="00407D6E"/>
    <w:rsid w:val="004114DF"/>
    <w:rsid w:val="00420A1A"/>
    <w:rsid w:val="004255BE"/>
    <w:rsid w:val="00426025"/>
    <w:rsid w:val="00431ACC"/>
    <w:rsid w:val="00432FD8"/>
    <w:rsid w:val="0043729C"/>
    <w:rsid w:val="004404E9"/>
    <w:rsid w:val="00443916"/>
    <w:rsid w:val="00444029"/>
    <w:rsid w:val="004462DA"/>
    <w:rsid w:val="00451201"/>
    <w:rsid w:val="00453318"/>
    <w:rsid w:val="004539B2"/>
    <w:rsid w:val="00454303"/>
    <w:rsid w:val="004552B9"/>
    <w:rsid w:val="00455EB1"/>
    <w:rsid w:val="00460194"/>
    <w:rsid w:val="00461B85"/>
    <w:rsid w:val="00461D3D"/>
    <w:rsid w:val="0046382E"/>
    <w:rsid w:val="00464A05"/>
    <w:rsid w:val="00465810"/>
    <w:rsid w:val="00470421"/>
    <w:rsid w:val="004755D4"/>
    <w:rsid w:val="00483AE3"/>
    <w:rsid w:val="00486217"/>
    <w:rsid w:val="0048621F"/>
    <w:rsid w:val="00491D62"/>
    <w:rsid w:val="00494711"/>
    <w:rsid w:val="00497727"/>
    <w:rsid w:val="004A18E5"/>
    <w:rsid w:val="004A2A5B"/>
    <w:rsid w:val="004B01D6"/>
    <w:rsid w:val="004B076E"/>
    <w:rsid w:val="004B1501"/>
    <w:rsid w:val="004B214F"/>
    <w:rsid w:val="004B3199"/>
    <w:rsid w:val="004B47EB"/>
    <w:rsid w:val="004C22D0"/>
    <w:rsid w:val="004C3AFC"/>
    <w:rsid w:val="004D332C"/>
    <w:rsid w:val="004D38BF"/>
    <w:rsid w:val="004E4E92"/>
    <w:rsid w:val="004E54F7"/>
    <w:rsid w:val="004E5AD3"/>
    <w:rsid w:val="004F0CB1"/>
    <w:rsid w:val="004F0EC2"/>
    <w:rsid w:val="005022C7"/>
    <w:rsid w:val="005027B6"/>
    <w:rsid w:val="00504A31"/>
    <w:rsid w:val="00506C88"/>
    <w:rsid w:val="005103E5"/>
    <w:rsid w:val="0051798F"/>
    <w:rsid w:val="00520732"/>
    <w:rsid w:val="0052335F"/>
    <w:rsid w:val="00525A06"/>
    <w:rsid w:val="005279B5"/>
    <w:rsid w:val="0053055B"/>
    <w:rsid w:val="00534388"/>
    <w:rsid w:val="00536191"/>
    <w:rsid w:val="00536490"/>
    <w:rsid w:val="00536876"/>
    <w:rsid w:val="00537D9D"/>
    <w:rsid w:val="00540E93"/>
    <w:rsid w:val="0054443E"/>
    <w:rsid w:val="00550DBD"/>
    <w:rsid w:val="005555E8"/>
    <w:rsid w:val="00561920"/>
    <w:rsid w:val="00562385"/>
    <w:rsid w:val="00571840"/>
    <w:rsid w:val="005727A6"/>
    <w:rsid w:val="00574618"/>
    <w:rsid w:val="0057739E"/>
    <w:rsid w:val="005812A4"/>
    <w:rsid w:val="005842BF"/>
    <w:rsid w:val="00593AE5"/>
    <w:rsid w:val="005A2AB2"/>
    <w:rsid w:val="005A3B7C"/>
    <w:rsid w:val="005A47AB"/>
    <w:rsid w:val="005B04D4"/>
    <w:rsid w:val="005B164F"/>
    <w:rsid w:val="005B22AD"/>
    <w:rsid w:val="005B5A94"/>
    <w:rsid w:val="005B5FD6"/>
    <w:rsid w:val="005D00D8"/>
    <w:rsid w:val="005E0C86"/>
    <w:rsid w:val="005E3ADD"/>
    <w:rsid w:val="005E44A3"/>
    <w:rsid w:val="005E5776"/>
    <w:rsid w:val="005E6C04"/>
    <w:rsid w:val="005F20B3"/>
    <w:rsid w:val="005F2E7D"/>
    <w:rsid w:val="005F52EB"/>
    <w:rsid w:val="00602981"/>
    <w:rsid w:val="00603BA2"/>
    <w:rsid w:val="006116C5"/>
    <w:rsid w:val="00614516"/>
    <w:rsid w:val="0061706D"/>
    <w:rsid w:val="006232B9"/>
    <w:rsid w:val="00627D9C"/>
    <w:rsid w:val="00642AB8"/>
    <w:rsid w:val="00643815"/>
    <w:rsid w:val="0064602F"/>
    <w:rsid w:val="00646F86"/>
    <w:rsid w:val="00647096"/>
    <w:rsid w:val="00654BB3"/>
    <w:rsid w:val="00657B3B"/>
    <w:rsid w:val="00657C3E"/>
    <w:rsid w:val="00666D82"/>
    <w:rsid w:val="00676F92"/>
    <w:rsid w:val="006776D0"/>
    <w:rsid w:val="00685BF2"/>
    <w:rsid w:val="00686152"/>
    <w:rsid w:val="00696136"/>
    <w:rsid w:val="006974C1"/>
    <w:rsid w:val="006A025A"/>
    <w:rsid w:val="006A02AD"/>
    <w:rsid w:val="006A27AD"/>
    <w:rsid w:val="006A428D"/>
    <w:rsid w:val="006B3F26"/>
    <w:rsid w:val="006B6686"/>
    <w:rsid w:val="006B6DE3"/>
    <w:rsid w:val="006B7EDD"/>
    <w:rsid w:val="006C628C"/>
    <w:rsid w:val="006C7533"/>
    <w:rsid w:val="006D2F61"/>
    <w:rsid w:val="006D5DC5"/>
    <w:rsid w:val="006D6C28"/>
    <w:rsid w:val="006D7FBC"/>
    <w:rsid w:val="006E095E"/>
    <w:rsid w:val="006E0A96"/>
    <w:rsid w:val="006E0AAB"/>
    <w:rsid w:val="006E0CA5"/>
    <w:rsid w:val="006E291B"/>
    <w:rsid w:val="006E5DEB"/>
    <w:rsid w:val="006F0A77"/>
    <w:rsid w:val="006F6B3E"/>
    <w:rsid w:val="006F6D61"/>
    <w:rsid w:val="00701415"/>
    <w:rsid w:val="00705564"/>
    <w:rsid w:val="00710AD7"/>
    <w:rsid w:val="007200AC"/>
    <w:rsid w:val="00720580"/>
    <w:rsid w:val="00723CB8"/>
    <w:rsid w:val="007262DC"/>
    <w:rsid w:val="007278D0"/>
    <w:rsid w:val="00733FCC"/>
    <w:rsid w:val="00741F44"/>
    <w:rsid w:val="00745806"/>
    <w:rsid w:val="00750BF7"/>
    <w:rsid w:val="00751F92"/>
    <w:rsid w:val="00753530"/>
    <w:rsid w:val="007563B5"/>
    <w:rsid w:val="007576F4"/>
    <w:rsid w:val="00757EFB"/>
    <w:rsid w:val="007659BF"/>
    <w:rsid w:val="0076778B"/>
    <w:rsid w:val="0077169C"/>
    <w:rsid w:val="00773D2B"/>
    <w:rsid w:val="00773E3C"/>
    <w:rsid w:val="007852DB"/>
    <w:rsid w:val="00792128"/>
    <w:rsid w:val="007947C5"/>
    <w:rsid w:val="00796D25"/>
    <w:rsid w:val="00796DF7"/>
    <w:rsid w:val="007A26C4"/>
    <w:rsid w:val="007A3B3D"/>
    <w:rsid w:val="007B0677"/>
    <w:rsid w:val="007B13BD"/>
    <w:rsid w:val="007C1D6E"/>
    <w:rsid w:val="007C3A2D"/>
    <w:rsid w:val="007C4BDD"/>
    <w:rsid w:val="007D1173"/>
    <w:rsid w:val="007D1558"/>
    <w:rsid w:val="007D2A38"/>
    <w:rsid w:val="007D5C9B"/>
    <w:rsid w:val="007E02BC"/>
    <w:rsid w:val="007E3230"/>
    <w:rsid w:val="007E3A43"/>
    <w:rsid w:val="007F0590"/>
    <w:rsid w:val="007F76A8"/>
    <w:rsid w:val="00801C78"/>
    <w:rsid w:val="00805530"/>
    <w:rsid w:val="00810698"/>
    <w:rsid w:val="00812D49"/>
    <w:rsid w:val="00812E02"/>
    <w:rsid w:val="0081752B"/>
    <w:rsid w:val="0081755F"/>
    <w:rsid w:val="00821920"/>
    <w:rsid w:val="008246FE"/>
    <w:rsid w:val="00830B50"/>
    <w:rsid w:val="0083102D"/>
    <w:rsid w:val="00842A4A"/>
    <w:rsid w:val="00853E63"/>
    <w:rsid w:val="00856547"/>
    <w:rsid w:val="00857159"/>
    <w:rsid w:val="00857958"/>
    <w:rsid w:val="008619CC"/>
    <w:rsid w:val="008634E7"/>
    <w:rsid w:val="008652E6"/>
    <w:rsid w:val="00865B39"/>
    <w:rsid w:val="008705FE"/>
    <w:rsid w:val="00870EC6"/>
    <w:rsid w:val="008713BC"/>
    <w:rsid w:val="00873104"/>
    <w:rsid w:val="00875453"/>
    <w:rsid w:val="00877CA1"/>
    <w:rsid w:val="00880087"/>
    <w:rsid w:val="008838B3"/>
    <w:rsid w:val="00885A9A"/>
    <w:rsid w:val="00887473"/>
    <w:rsid w:val="008916CA"/>
    <w:rsid w:val="00891850"/>
    <w:rsid w:val="00891A67"/>
    <w:rsid w:val="008A61EF"/>
    <w:rsid w:val="008B05F7"/>
    <w:rsid w:val="008B209D"/>
    <w:rsid w:val="008B37D0"/>
    <w:rsid w:val="008B4FF1"/>
    <w:rsid w:val="008B60AD"/>
    <w:rsid w:val="008B6D56"/>
    <w:rsid w:val="008B7C48"/>
    <w:rsid w:val="008C1DE3"/>
    <w:rsid w:val="008C380E"/>
    <w:rsid w:val="008D0686"/>
    <w:rsid w:val="008D253B"/>
    <w:rsid w:val="008E1059"/>
    <w:rsid w:val="008E19F1"/>
    <w:rsid w:val="008E3875"/>
    <w:rsid w:val="008E6609"/>
    <w:rsid w:val="008F1DCF"/>
    <w:rsid w:val="008F5638"/>
    <w:rsid w:val="00900FAE"/>
    <w:rsid w:val="00903432"/>
    <w:rsid w:val="00903C0E"/>
    <w:rsid w:val="009113E8"/>
    <w:rsid w:val="00912826"/>
    <w:rsid w:val="009149FE"/>
    <w:rsid w:val="00916823"/>
    <w:rsid w:val="00916DA3"/>
    <w:rsid w:val="0091736E"/>
    <w:rsid w:val="00920EAD"/>
    <w:rsid w:val="009217C2"/>
    <w:rsid w:val="00925EEC"/>
    <w:rsid w:val="009265C7"/>
    <w:rsid w:val="0094122A"/>
    <w:rsid w:val="0094639A"/>
    <w:rsid w:val="00952AAE"/>
    <w:rsid w:val="00960DBF"/>
    <w:rsid w:val="00964724"/>
    <w:rsid w:val="00967E85"/>
    <w:rsid w:val="00971BB6"/>
    <w:rsid w:val="009808A3"/>
    <w:rsid w:val="009811A0"/>
    <w:rsid w:val="009855EB"/>
    <w:rsid w:val="00997648"/>
    <w:rsid w:val="009A18D5"/>
    <w:rsid w:val="009A21FF"/>
    <w:rsid w:val="009A497B"/>
    <w:rsid w:val="009A6FF2"/>
    <w:rsid w:val="009B150D"/>
    <w:rsid w:val="009B22A8"/>
    <w:rsid w:val="009B3000"/>
    <w:rsid w:val="009C052F"/>
    <w:rsid w:val="009C1408"/>
    <w:rsid w:val="009C3F6E"/>
    <w:rsid w:val="009C42EA"/>
    <w:rsid w:val="009D4925"/>
    <w:rsid w:val="009D571C"/>
    <w:rsid w:val="009E037F"/>
    <w:rsid w:val="009E19E7"/>
    <w:rsid w:val="009F0B97"/>
    <w:rsid w:val="009F3647"/>
    <w:rsid w:val="009F4614"/>
    <w:rsid w:val="009F472E"/>
    <w:rsid w:val="009F66A1"/>
    <w:rsid w:val="00A04203"/>
    <w:rsid w:val="00A042B9"/>
    <w:rsid w:val="00A04651"/>
    <w:rsid w:val="00A073C4"/>
    <w:rsid w:val="00A13A4B"/>
    <w:rsid w:val="00A14EA0"/>
    <w:rsid w:val="00A168F7"/>
    <w:rsid w:val="00A276A3"/>
    <w:rsid w:val="00A27F81"/>
    <w:rsid w:val="00A3266D"/>
    <w:rsid w:val="00A36D12"/>
    <w:rsid w:val="00A45CEA"/>
    <w:rsid w:val="00A501EB"/>
    <w:rsid w:val="00A5161E"/>
    <w:rsid w:val="00A52220"/>
    <w:rsid w:val="00A53608"/>
    <w:rsid w:val="00A54BF0"/>
    <w:rsid w:val="00A55B84"/>
    <w:rsid w:val="00A56ED8"/>
    <w:rsid w:val="00A60031"/>
    <w:rsid w:val="00A601B2"/>
    <w:rsid w:val="00A6242C"/>
    <w:rsid w:val="00A62ECF"/>
    <w:rsid w:val="00A63E89"/>
    <w:rsid w:val="00A64730"/>
    <w:rsid w:val="00A67582"/>
    <w:rsid w:val="00A75D92"/>
    <w:rsid w:val="00A8312B"/>
    <w:rsid w:val="00A84ED7"/>
    <w:rsid w:val="00A9319C"/>
    <w:rsid w:val="00AA1B2D"/>
    <w:rsid w:val="00AB0780"/>
    <w:rsid w:val="00AB674E"/>
    <w:rsid w:val="00AC0C49"/>
    <w:rsid w:val="00AC1241"/>
    <w:rsid w:val="00AC199A"/>
    <w:rsid w:val="00AC482F"/>
    <w:rsid w:val="00AD14C0"/>
    <w:rsid w:val="00AD16B9"/>
    <w:rsid w:val="00AD2C76"/>
    <w:rsid w:val="00AE5910"/>
    <w:rsid w:val="00AF21DA"/>
    <w:rsid w:val="00AF5396"/>
    <w:rsid w:val="00AF66BD"/>
    <w:rsid w:val="00B02864"/>
    <w:rsid w:val="00B10BAE"/>
    <w:rsid w:val="00B12253"/>
    <w:rsid w:val="00B1450A"/>
    <w:rsid w:val="00B15285"/>
    <w:rsid w:val="00B24A4C"/>
    <w:rsid w:val="00B26231"/>
    <w:rsid w:val="00B314E4"/>
    <w:rsid w:val="00B31640"/>
    <w:rsid w:val="00B33130"/>
    <w:rsid w:val="00B351EC"/>
    <w:rsid w:val="00B407C4"/>
    <w:rsid w:val="00B46CE1"/>
    <w:rsid w:val="00B51CD5"/>
    <w:rsid w:val="00B51EF3"/>
    <w:rsid w:val="00B55D5D"/>
    <w:rsid w:val="00B61F5F"/>
    <w:rsid w:val="00B71AF3"/>
    <w:rsid w:val="00B7411E"/>
    <w:rsid w:val="00B74D7B"/>
    <w:rsid w:val="00B837B3"/>
    <w:rsid w:val="00B839B7"/>
    <w:rsid w:val="00BA0EA5"/>
    <w:rsid w:val="00BB06E9"/>
    <w:rsid w:val="00BB2E09"/>
    <w:rsid w:val="00BC7216"/>
    <w:rsid w:val="00BF3FB9"/>
    <w:rsid w:val="00BF5BCE"/>
    <w:rsid w:val="00BF5F1F"/>
    <w:rsid w:val="00BF6B38"/>
    <w:rsid w:val="00BF6C30"/>
    <w:rsid w:val="00BF748C"/>
    <w:rsid w:val="00C038FA"/>
    <w:rsid w:val="00C11C34"/>
    <w:rsid w:val="00C20B6A"/>
    <w:rsid w:val="00C25A6A"/>
    <w:rsid w:val="00C36DE5"/>
    <w:rsid w:val="00C36F56"/>
    <w:rsid w:val="00C373D6"/>
    <w:rsid w:val="00C40986"/>
    <w:rsid w:val="00C422A7"/>
    <w:rsid w:val="00C42499"/>
    <w:rsid w:val="00C43E88"/>
    <w:rsid w:val="00C4450F"/>
    <w:rsid w:val="00C45C96"/>
    <w:rsid w:val="00C465B7"/>
    <w:rsid w:val="00C5102D"/>
    <w:rsid w:val="00C523A2"/>
    <w:rsid w:val="00C52D16"/>
    <w:rsid w:val="00C53159"/>
    <w:rsid w:val="00C67FC3"/>
    <w:rsid w:val="00C71317"/>
    <w:rsid w:val="00C85EC0"/>
    <w:rsid w:val="00C929E7"/>
    <w:rsid w:val="00C95669"/>
    <w:rsid w:val="00C9583A"/>
    <w:rsid w:val="00C96916"/>
    <w:rsid w:val="00C97921"/>
    <w:rsid w:val="00CA1E94"/>
    <w:rsid w:val="00CA4DD9"/>
    <w:rsid w:val="00CB0E48"/>
    <w:rsid w:val="00CB3FB0"/>
    <w:rsid w:val="00CB4348"/>
    <w:rsid w:val="00CB4784"/>
    <w:rsid w:val="00CC0A3E"/>
    <w:rsid w:val="00CD2C62"/>
    <w:rsid w:val="00CD66B5"/>
    <w:rsid w:val="00CD7000"/>
    <w:rsid w:val="00CE0FCC"/>
    <w:rsid w:val="00CE6037"/>
    <w:rsid w:val="00CE742C"/>
    <w:rsid w:val="00CF0974"/>
    <w:rsid w:val="00D12A69"/>
    <w:rsid w:val="00D152FF"/>
    <w:rsid w:val="00D22EB8"/>
    <w:rsid w:val="00D24864"/>
    <w:rsid w:val="00D279F1"/>
    <w:rsid w:val="00D33BCC"/>
    <w:rsid w:val="00D36A9F"/>
    <w:rsid w:val="00D37BB3"/>
    <w:rsid w:val="00D37D42"/>
    <w:rsid w:val="00D54A3C"/>
    <w:rsid w:val="00D54D27"/>
    <w:rsid w:val="00D5657D"/>
    <w:rsid w:val="00D57FDD"/>
    <w:rsid w:val="00D60A0F"/>
    <w:rsid w:val="00D66E2E"/>
    <w:rsid w:val="00D67753"/>
    <w:rsid w:val="00D67B1A"/>
    <w:rsid w:val="00D7051E"/>
    <w:rsid w:val="00D73423"/>
    <w:rsid w:val="00D80ECE"/>
    <w:rsid w:val="00D81751"/>
    <w:rsid w:val="00D8334F"/>
    <w:rsid w:val="00D852EE"/>
    <w:rsid w:val="00D92F6B"/>
    <w:rsid w:val="00D9545D"/>
    <w:rsid w:val="00D96C9B"/>
    <w:rsid w:val="00DA5B8C"/>
    <w:rsid w:val="00DA6980"/>
    <w:rsid w:val="00DA7C0C"/>
    <w:rsid w:val="00DB0970"/>
    <w:rsid w:val="00DB696B"/>
    <w:rsid w:val="00DC0081"/>
    <w:rsid w:val="00DC6BE5"/>
    <w:rsid w:val="00DD131A"/>
    <w:rsid w:val="00DD64A1"/>
    <w:rsid w:val="00DE1DF1"/>
    <w:rsid w:val="00DE3746"/>
    <w:rsid w:val="00DF2D13"/>
    <w:rsid w:val="00E04CA6"/>
    <w:rsid w:val="00E0701D"/>
    <w:rsid w:val="00E11B43"/>
    <w:rsid w:val="00E12B18"/>
    <w:rsid w:val="00E13054"/>
    <w:rsid w:val="00E16967"/>
    <w:rsid w:val="00E23E8B"/>
    <w:rsid w:val="00E24889"/>
    <w:rsid w:val="00E311D0"/>
    <w:rsid w:val="00E3158F"/>
    <w:rsid w:val="00E31FFA"/>
    <w:rsid w:val="00E40988"/>
    <w:rsid w:val="00E40A96"/>
    <w:rsid w:val="00E42250"/>
    <w:rsid w:val="00E46B86"/>
    <w:rsid w:val="00E472E8"/>
    <w:rsid w:val="00E5119F"/>
    <w:rsid w:val="00E5181E"/>
    <w:rsid w:val="00E5216F"/>
    <w:rsid w:val="00E53E7C"/>
    <w:rsid w:val="00E54646"/>
    <w:rsid w:val="00E62E8D"/>
    <w:rsid w:val="00E71CD8"/>
    <w:rsid w:val="00E73187"/>
    <w:rsid w:val="00E753DF"/>
    <w:rsid w:val="00E8074B"/>
    <w:rsid w:val="00E82D2D"/>
    <w:rsid w:val="00E8475D"/>
    <w:rsid w:val="00E929C2"/>
    <w:rsid w:val="00E9406C"/>
    <w:rsid w:val="00E94DA3"/>
    <w:rsid w:val="00E94F0B"/>
    <w:rsid w:val="00EA0ADE"/>
    <w:rsid w:val="00EA0DF9"/>
    <w:rsid w:val="00EB0DE0"/>
    <w:rsid w:val="00EB1A1F"/>
    <w:rsid w:val="00EB7ABB"/>
    <w:rsid w:val="00EC1A7E"/>
    <w:rsid w:val="00EC2CD2"/>
    <w:rsid w:val="00EC34BC"/>
    <w:rsid w:val="00EC37BC"/>
    <w:rsid w:val="00EC6158"/>
    <w:rsid w:val="00ED2EDF"/>
    <w:rsid w:val="00ED5C66"/>
    <w:rsid w:val="00EE4285"/>
    <w:rsid w:val="00EE4422"/>
    <w:rsid w:val="00EF20DE"/>
    <w:rsid w:val="00F008AB"/>
    <w:rsid w:val="00F03A71"/>
    <w:rsid w:val="00F114DD"/>
    <w:rsid w:val="00F16D5B"/>
    <w:rsid w:val="00F27FEA"/>
    <w:rsid w:val="00F33019"/>
    <w:rsid w:val="00F346C9"/>
    <w:rsid w:val="00F356F2"/>
    <w:rsid w:val="00F35772"/>
    <w:rsid w:val="00F35D84"/>
    <w:rsid w:val="00F36398"/>
    <w:rsid w:val="00F37517"/>
    <w:rsid w:val="00F4426B"/>
    <w:rsid w:val="00F46C24"/>
    <w:rsid w:val="00F521EF"/>
    <w:rsid w:val="00F5491B"/>
    <w:rsid w:val="00F61FC4"/>
    <w:rsid w:val="00F64D11"/>
    <w:rsid w:val="00F74C9C"/>
    <w:rsid w:val="00F83BAD"/>
    <w:rsid w:val="00F924CC"/>
    <w:rsid w:val="00F9629B"/>
    <w:rsid w:val="00F97301"/>
    <w:rsid w:val="00FA1B20"/>
    <w:rsid w:val="00FA295D"/>
    <w:rsid w:val="00FA32DD"/>
    <w:rsid w:val="00FA3AFC"/>
    <w:rsid w:val="00FA5287"/>
    <w:rsid w:val="00FA7C18"/>
    <w:rsid w:val="00FB0053"/>
    <w:rsid w:val="00FB1792"/>
    <w:rsid w:val="00FB57B9"/>
    <w:rsid w:val="00FB6ABC"/>
    <w:rsid w:val="00FC2EFA"/>
    <w:rsid w:val="00FD0579"/>
    <w:rsid w:val="00FD6BC2"/>
    <w:rsid w:val="00FD6F91"/>
    <w:rsid w:val="00FE34CB"/>
    <w:rsid w:val="00FE361A"/>
    <w:rsid w:val="00FF24CF"/>
    <w:rsid w:val="00FF39C2"/>
    <w:rsid w:val="00FF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63"/>
    <w:pPr>
      <w:widowControl w:val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5EB"/>
    <w:pPr>
      <w:keepNext/>
      <w:jc w:val="center"/>
      <w:outlineLvl w:val="0"/>
    </w:pPr>
    <w:rPr>
      <w:rFonts w:eastAsia="標楷體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30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rsid w:val="009855EB"/>
    <w:pPr>
      <w:adjustRightInd w:val="0"/>
      <w:snapToGrid w:val="0"/>
      <w:spacing w:line="480" w:lineRule="atLeast"/>
      <w:ind w:left="540" w:hanging="540"/>
    </w:pPr>
    <w:rPr>
      <w:rFonts w:eastAsia="華康中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E0304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855EB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E0304"/>
    <w:rPr>
      <w:rFonts w:ascii="細明體" w:eastAsia="細明體" w:hAnsi="Courier New" w:cs="Courier New"/>
      <w:sz w:val="24"/>
      <w:szCs w:val="24"/>
    </w:rPr>
  </w:style>
  <w:style w:type="paragraph" w:styleId="List2">
    <w:name w:val="List 2"/>
    <w:basedOn w:val="Normal"/>
    <w:uiPriority w:val="99"/>
    <w:rsid w:val="009855EB"/>
    <w:pPr>
      <w:ind w:left="100" w:hanging="200"/>
    </w:pPr>
  </w:style>
  <w:style w:type="paragraph" w:styleId="Footer">
    <w:name w:val="footer"/>
    <w:basedOn w:val="Normal"/>
    <w:link w:val="FooterChar"/>
    <w:uiPriority w:val="99"/>
    <w:rsid w:val="009855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030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855E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855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304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855EB"/>
    <w:pPr>
      <w:ind w:left="2160" w:hangingChars="900" w:hanging="2160"/>
      <w:jc w:val="both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E0304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9855EB"/>
    <w:pPr>
      <w:ind w:left="2400" w:hangingChars="1000" w:hanging="24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E0304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855EB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855E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0304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9855EB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9855EB"/>
    <w:rPr>
      <w:rFonts w:cs="Times New Roman"/>
      <w:b/>
      <w:bCs/>
    </w:rPr>
  </w:style>
  <w:style w:type="paragraph" w:customStyle="1" w:styleId="HeadingBase">
    <w:name w:val="Heading Base"/>
    <w:basedOn w:val="BodyText"/>
    <w:next w:val="BodyText"/>
    <w:uiPriority w:val="99"/>
    <w:rsid w:val="009855EB"/>
    <w:pPr>
      <w:keepNext/>
      <w:keepLines/>
      <w:widowControl/>
      <w:spacing w:after="0" w:line="240" w:lineRule="atLeast"/>
    </w:pPr>
    <w:rPr>
      <w:rFonts w:ascii="Garamond" w:hAnsi="Garamond"/>
      <w:noProof/>
      <w:spacing w:val="-5"/>
      <w:kern w:val="20"/>
    </w:rPr>
  </w:style>
  <w:style w:type="paragraph" w:styleId="BodyText">
    <w:name w:val="Body Text"/>
    <w:basedOn w:val="Normal"/>
    <w:link w:val="BodyTextChar"/>
    <w:uiPriority w:val="99"/>
    <w:rsid w:val="009855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0304"/>
    <w:rPr>
      <w:rFonts w:cs="Times New Roman"/>
      <w:sz w:val="20"/>
      <w:szCs w:val="20"/>
    </w:rPr>
  </w:style>
  <w:style w:type="paragraph" w:customStyle="1" w:styleId="1">
    <w:name w:val="1."/>
    <w:basedOn w:val="Normal"/>
    <w:uiPriority w:val="99"/>
    <w:rsid w:val="009855EB"/>
    <w:pPr>
      <w:spacing w:line="340" w:lineRule="exact"/>
      <w:jc w:val="both"/>
    </w:pPr>
    <w:rPr>
      <w:spacing w:val="20"/>
    </w:rPr>
  </w:style>
  <w:style w:type="paragraph" w:customStyle="1" w:styleId="a">
    <w:name w:val="節 字元 字元 字元 字元 字元 字元 字元 字元 字元 字元 字元 字元 字元"/>
    <w:basedOn w:val="Normal"/>
    <w:autoRedefine/>
    <w:uiPriority w:val="99"/>
    <w:rsid w:val="00506C88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10">
    <w:name w:val="清單段落1"/>
    <w:basedOn w:val="Normal"/>
    <w:uiPriority w:val="99"/>
    <w:rsid w:val="002921BE"/>
    <w:pPr>
      <w:ind w:leftChars="200" w:left="480"/>
    </w:pPr>
    <w:rPr>
      <w:rFonts w:ascii="Calibri" w:hAnsi="Calibri"/>
      <w:szCs w:val="22"/>
    </w:rPr>
  </w:style>
  <w:style w:type="character" w:styleId="CommentReference">
    <w:name w:val="annotation reference"/>
    <w:basedOn w:val="DefaultParagraphFont"/>
    <w:uiPriority w:val="99"/>
    <w:semiHidden/>
    <w:rsid w:val="00314857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4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03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14857"/>
    <w:rPr>
      <w:rFonts w:ascii="Arial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304"/>
    <w:rPr>
      <w:rFonts w:ascii="Cambria" w:eastAsia="新細明體" w:hAnsi="Cambria" w:cs="Times New Roman"/>
      <w:sz w:val="2"/>
    </w:rPr>
  </w:style>
  <w:style w:type="table" w:styleId="TableGrid">
    <w:name w:val="Table Grid"/>
    <w:basedOn w:val="TableNormal"/>
    <w:uiPriority w:val="99"/>
    <w:rsid w:val="001A4EB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04CA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74605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46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4618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462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74603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4625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74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7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7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7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&#23559;&#38651;&#23376;&#27284;&#23492;&#36865;&#33267;lmjfish@kcg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6</Pages>
  <Words>391</Words>
  <Characters>2229</Characters>
  <Application>Microsoft Office Outlook</Application>
  <DocSecurity>0</DocSecurity>
  <Lines>0</Lines>
  <Paragraphs>0</Paragraphs>
  <ScaleCrop>false</ScaleCrop>
  <Company>kuas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中華民國大專院校八十八學年度體育類</dc:title>
  <dc:subject/>
  <dc:creator>Wang</dc:creator>
  <cp:keywords/>
  <dc:description/>
  <cp:lastModifiedBy>e00</cp:lastModifiedBy>
  <cp:revision>253</cp:revision>
  <cp:lastPrinted>2013-11-05T02:21:00Z</cp:lastPrinted>
  <dcterms:created xsi:type="dcterms:W3CDTF">2013-10-28T00:48:00Z</dcterms:created>
  <dcterms:modified xsi:type="dcterms:W3CDTF">2013-11-25T00:29:00Z</dcterms:modified>
</cp:coreProperties>
</file>