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08" w:rsidRDefault="008B2408" w:rsidP="00282786">
      <w:pPr>
        <w:jc w:val="center"/>
        <w:rPr>
          <w:b/>
          <w:sz w:val="34"/>
          <w:szCs w:val="34"/>
        </w:rPr>
      </w:pPr>
    </w:p>
    <w:p w:rsidR="008B2408" w:rsidRPr="00FC35CF" w:rsidRDefault="008B2408" w:rsidP="00282786">
      <w:pPr>
        <w:jc w:val="center"/>
        <w:rPr>
          <w:b/>
          <w:sz w:val="34"/>
          <w:szCs w:val="34"/>
        </w:rPr>
      </w:pPr>
      <w:r w:rsidRPr="00FC35CF">
        <w:rPr>
          <w:rFonts w:hint="eastAsia"/>
          <w:b/>
          <w:sz w:val="34"/>
          <w:szCs w:val="34"/>
        </w:rPr>
        <w:t>教育部</w:t>
      </w:r>
      <w:r w:rsidRPr="00FC35CF">
        <w:rPr>
          <w:b/>
          <w:sz w:val="34"/>
          <w:szCs w:val="34"/>
        </w:rPr>
        <w:t>101</w:t>
      </w:r>
      <w:r w:rsidRPr="00FC35CF">
        <w:rPr>
          <w:rFonts w:hint="eastAsia"/>
          <w:b/>
          <w:sz w:val="34"/>
          <w:szCs w:val="34"/>
        </w:rPr>
        <w:t>年度「配合十二年國教</w:t>
      </w:r>
      <w:r w:rsidRPr="00FC35CF">
        <w:rPr>
          <w:b/>
          <w:sz w:val="34"/>
          <w:szCs w:val="34"/>
        </w:rPr>
        <w:t>-</w:t>
      </w:r>
      <w:r w:rsidRPr="00FC35CF">
        <w:rPr>
          <w:rFonts w:hint="eastAsia"/>
          <w:b/>
          <w:sz w:val="34"/>
          <w:szCs w:val="34"/>
        </w:rPr>
        <w:t>體適能檢測站擴增計畫」高苑科技大學體適能檢測站檢測梯次</w:t>
      </w:r>
    </w:p>
    <w:p w:rsidR="008B2408" w:rsidRDefault="008B2408" w:rsidP="00282786">
      <w:pPr>
        <w:jc w:val="center"/>
      </w:pPr>
    </w:p>
    <w:tbl>
      <w:tblPr>
        <w:tblW w:w="139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6"/>
        <w:gridCol w:w="2580"/>
        <w:gridCol w:w="1389"/>
        <w:gridCol w:w="7029"/>
      </w:tblGrid>
      <w:tr w:rsidR="008B2408" w:rsidTr="00FC35CF">
        <w:trPr>
          <w:trHeight w:val="371"/>
        </w:trPr>
        <w:tc>
          <w:tcPr>
            <w:tcW w:w="2976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檢測站名稱</w:t>
            </w:r>
          </w:p>
        </w:tc>
        <w:tc>
          <w:tcPr>
            <w:tcW w:w="10998" w:type="dxa"/>
            <w:gridSpan w:val="3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高苑科技大學體適能檢測站</w:t>
            </w:r>
          </w:p>
        </w:tc>
      </w:tr>
      <w:tr w:rsidR="008B2408" w:rsidTr="00FC35CF">
        <w:tc>
          <w:tcPr>
            <w:tcW w:w="2976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負責教師</w:t>
            </w:r>
            <w:r w:rsidRPr="0029665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80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體育室</w:t>
            </w:r>
            <w:r w:rsidRPr="00296651">
              <w:rPr>
                <w:rFonts w:hint="eastAsia"/>
                <w:sz w:val="28"/>
                <w:szCs w:val="28"/>
              </w:rPr>
              <w:t>廖清海</w:t>
            </w:r>
            <w:r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1389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7029" w:type="dxa"/>
          </w:tcPr>
          <w:p w:rsidR="008B2408" w:rsidRPr="00296651" w:rsidRDefault="008B2408" w:rsidP="000A5232">
            <w:pPr>
              <w:rPr>
                <w:sz w:val="32"/>
                <w:szCs w:val="32"/>
              </w:rPr>
            </w:pPr>
            <w:r w:rsidRPr="00FC35CF">
              <w:rPr>
                <w:sz w:val="32"/>
                <w:szCs w:val="32"/>
              </w:rPr>
              <w:t>(07)6077814</w:t>
            </w:r>
            <w:r w:rsidRPr="00FC35CF">
              <w:rPr>
                <w:rFonts w:hint="eastAsia"/>
                <w:sz w:val="32"/>
                <w:szCs w:val="32"/>
              </w:rPr>
              <w:t>、</w:t>
            </w:r>
            <w:r w:rsidRPr="00FC35CF">
              <w:rPr>
                <w:sz w:val="32"/>
                <w:szCs w:val="32"/>
              </w:rPr>
              <w:t xml:space="preserve"> 0952191610</w:t>
            </w:r>
          </w:p>
        </w:tc>
      </w:tr>
    </w:tbl>
    <w:p w:rsidR="008B2408" w:rsidRDefault="008B2408" w:rsidP="00282786">
      <w:pPr>
        <w:jc w:val="center"/>
      </w:pPr>
    </w:p>
    <w:p w:rsidR="008B2408" w:rsidRDefault="008B2408" w:rsidP="00282786">
      <w:pPr>
        <w:jc w:val="center"/>
      </w:pPr>
    </w:p>
    <w:tbl>
      <w:tblPr>
        <w:tblW w:w="13992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5"/>
        <w:gridCol w:w="5227"/>
        <w:gridCol w:w="3910"/>
        <w:gridCol w:w="3420"/>
      </w:tblGrid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b/>
                <w:sz w:val="28"/>
                <w:szCs w:val="28"/>
              </w:rPr>
            </w:pPr>
            <w:r w:rsidRPr="00296651">
              <w:rPr>
                <w:rFonts w:hint="eastAsia"/>
                <w:b/>
                <w:sz w:val="28"/>
                <w:szCs w:val="28"/>
              </w:rPr>
              <w:t>梯次</w:t>
            </w:r>
          </w:p>
        </w:tc>
        <w:tc>
          <w:tcPr>
            <w:tcW w:w="5227" w:type="dxa"/>
          </w:tcPr>
          <w:p w:rsidR="008B2408" w:rsidRPr="00296651" w:rsidRDefault="008B2408" w:rsidP="00296651">
            <w:pPr>
              <w:jc w:val="center"/>
              <w:rPr>
                <w:b/>
                <w:sz w:val="28"/>
                <w:szCs w:val="28"/>
              </w:rPr>
            </w:pPr>
            <w:r w:rsidRPr="00296651">
              <w:rPr>
                <w:rFonts w:hint="eastAsia"/>
                <w:b/>
                <w:sz w:val="28"/>
                <w:szCs w:val="28"/>
              </w:rPr>
              <w:t>報名日期</w:t>
            </w:r>
          </w:p>
        </w:tc>
        <w:tc>
          <w:tcPr>
            <w:tcW w:w="3910" w:type="dxa"/>
          </w:tcPr>
          <w:p w:rsidR="008B2408" w:rsidRPr="00296651" w:rsidRDefault="008B2408" w:rsidP="00937032">
            <w:pPr>
              <w:jc w:val="center"/>
              <w:rPr>
                <w:b/>
                <w:sz w:val="28"/>
                <w:szCs w:val="28"/>
              </w:rPr>
            </w:pPr>
            <w:r w:rsidRPr="00296651">
              <w:rPr>
                <w:rFonts w:hint="eastAsia"/>
                <w:b/>
                <w:sz w:val="28"/>
                <w:szCs w:val="28"/>
              </w:rPr>
              <w:t>檢測日期</w:t>
            </w:r>
          </w:p>
        </w:tc>
        <w:tc>
          <w:tcPr>
            <w:tcW w:w="3420" w:type="dxa"/>
          </w:tcPr>
          <w:p w:rsidR="008B2408" w:rsidRPr="00296651" w:rsidRDefault="008B2408" w:rsidP="00296651">
            <w:pPr>
              <w:jc w:val="center"/>
              <w:rPr>
                <w:b/>
                <w:sz w:val="28"/>
                <w:szCs w:val="28"/>
              </w:rPr>
            </w:pPr>
            <w:r w:rsidRPr="00296651">
              <w:rPr>
                <w:rFonts w:hint="eastAsia"/>
                <w:b/>
                <w:sz w:val="28"/>
                <w:szCs w:val="28"/>
              </w:rPr>
              <w:t>檢測</w:t>
            </w:r>
            <w:r>
              <w:rPr>
                <w:rFonts w:hint="eastAsia"/>
                <w:b/>
                <w:sz w:val="28"/>
                <w:szCs w:val="28"/>
              </w:rPr>
              <w:t>地點</w:t>
            </w:r>
          </w:p>
        </w:tc>
      </w:tr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第一梯次</w:t>
            </w:r>
          </w:p>
        </w:tc>
        <w:tc>
          <w:tcPr>
            <w:tcW w:w="5227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101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11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26</w:t>
            </w:r>
            <w:r w:rsidRPr="00296651">
              <w:rPr>
                <w:rFonts w:hint="eastAsia"/>
                <w:sz w:val="28"/>
                <w:szCs w:val="28"/>
              </w:rPr>
              <w:t>日至</w:t>
            </w:r>
            <w:r w:rsidRPr="00296651">
              <w:rPr>
                <w:sz w:val="28"/>
                <w:szCs w:val="28"/>
                <w:u w:val="single"/>
              </w:rPr>
              <w:t>101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12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14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10" w:type="dxa"/>
          </w:tcPr>
          <w:p w:rsidR="008B2408" w:rsidRPr="00296651" w:rsidRDefault="008B2408" w:rsidP="00937032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101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12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23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  <w:r w:rsidRPr="00296651">
              <w:rPr>
                <w:sz w:val="28"/>
                <w:szCs w:val="28"/>
              </w:rPr>
              <w:t>(</w:t>
            </w:r>
            <w:r w:rsidRPr="00296651">
              <w:rPr>
                <w:rFonts w:hint="eastAsia"/>
                <w:sz w:val="28"/>
                <w:szCs w:val="28"/>
              </w:rPr>
              <w:t>星期</w:t>
            </w:r>
            <w:r w:rsidRPr="00296651">
              <w:rPr>
                <w:rFonts w:hint="eastAsia"/>
                <w:sz w:val="28"/>
                <w:szCs w:val="28"/>
                <w:u w:val="single"/>
              </w:rPr>
              <w:t>日</w:t>
            </w:r>
            <w:r w:rsidRPr="00296651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國立岡山農工田徑場</w:t>
            </w:r>
          </w:p>
        </w:tc>
      </w:tr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第二梯次</w:t>
            </w:r>
          </w:p>
        </w:tc>
        <w:tc>
          <w:tcPr>
            <w:tcW w:w="5227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02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1</w:t>
            </w:r>
            <w:r w:rsidRPr="00296651">
              <w:rPr>
                <w:rFonts w:hint="eastAsia"/>
                <w:sz w:val="28"/>
                <w:szCs w:val="28"/>
              </w:rPr>
              <w:t>日至</w:t>
            </w: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2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>23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10" w:type="dxa"/>
          </w:tcPr>
          <w:p w:rsidR="008B2408" w:rsidRPr="009666AD" w:rsidRDefault="008B2408" w:rsidP="00937032">
            <w:pPr>
              <w:jc w:val="center"/>
              <w:rPr>
                <w:color w:val="FF0000"/>
                <w:sz w:val="28"/>
                <w:szCs w:val="28"/>
              </w:rPr>
            </w:pPr>
            <w:r w:rsidRPr="009666AD">
              <w:rPr>
                <w:color w:val="FF0000"/>
                <w:sz w:val="28"/>
                <w:szCs w:val="28"/>
                <w:u w:val="single"/>
              </w:rPr>
              <w:t>102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03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02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Pr="009666AD">
              <w:rPr>
                <w:color w:val="FF0000"/>
                <w:sz w:val="28"/>
                <w:szCs w:val="28"/>
              </w:rPr>
              <w:t>(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星期</w:t>
            </w:r>
            <w:r w:rsidRPr="009666AD">
              <w:rPr>
                <w:rFonts w:hint="eastAsia"/>
                <w:color w:val="FF0000"/>
                <w:sz w:val="28"/>
                <w:szCs w:val="28"/>
                <w:u w:val="single"/>
              </w:rPr>
              <w:t>六</w:t>
            </w:r>
            <w:r w:rsidRPr="009666A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高苑科技大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學體育館</w:t>
            </w:r>
          </w:p>
        </w:tc>
      </w:tr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第三梯次</w:t>
            </w:r>
          </w:p>
        </w:tc>
        <w:tc>
          <w:tcPr>
            <w:tcW w:w="5227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02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Pr="00296651">
              <w:rPr>
                <w:rFonts w:hint="eastAsia"/>
                <w:sz w:val="28"/>
                <w:szCs w:val="28"/>
              </w:rPr>
              <w:t>日至</w:t>
            </w: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03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8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10" w:type="dxa"/>
          </w:tcPr>
          <w:p w:rsidR="008B2408" w:rsidRPr="009666AD" w:rsidRDefault="008B2408" w:rsidP="00825451">
            <w:pPr>
              <w:jc w:val="center"/>
              <w:rPr>
                <w:color w:val="FF0000"/>
                <w:sz w:val="28"/>
                <w:szCs w:val="28"/>
              </w:rPr>
            </w:pPr>
            <w:r w:rsidRPr="009666AD">
              <w:rPr>
                <w:color w:val="FF0000"/>
                <w:sz w:val="28"/>
                <w:szCs w:val="28"/>
                <w:u w:val="single"/>
              </w:rPr>
              <w:t>102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03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16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Pr="009666AD">
              <w:rPr>
                <w:color w:val="FF0000"/>
                <w:sz w:val="28"/>
                <w:szCs w:val="28"/>
              </w:rPr>
              <w:t>(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星期</w:t>
            </w:r>
            <w:r w:rsidRPr="009666AD">
              <w:rPr>
                <w:rFonts w:hint="eastAsia"/>
                <w:color w:val="FF0000"/>
                <w:sz w:val="28"/>
                <w:szCs w:val="28"/>
                <w:u w:val="single"/>
              </w:rPr>
              <w:t>六</w:t>
            </w:r>
            <w:r w:rsidRPr="009666A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高苑科技大學體育館</w:t>
            </w:r>
          </w:p>
        </w:tc>
      </w:tr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第四梯次</w:t>
            </w:r>
          </w:p>
        </w:tc>
        <w:tc>
          <w:tcPr>
            <w:tcW w:w="5227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03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7D468D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4</w:t>
            </w:r>
            <w:r w:rsidRPr="00296651">
              <w:rPr>
                <w:rFonts w:hint="eastAsia"/>
                <w:sz w:val="28"/>
                <w:szCs w:val="28"/>
              </w:rPr>
              <w:t>日至</w:t>
            </w: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03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 w:rsidRPr="00296651">
              <w:rPr>
                <w:sz w:val="28"/>
                <w:szCs w:val="28"/>
                <w:u w:val="single"/>
              </w:rPr>
              <w:t>15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10" w:type="dxa"/>
          </w:tcPr>
          <w:p w:rsidR="008B2408" w:rsidRPr="009666AD" w:rsidRDefault="008B2408" w:rsidP="00825451">
            <w:pPr>
              <w:jc w:val="center"/>
              <w:rPr>
                <w:color w:val="FF0000"/>
                <w:sz w:val="28"/>
                <w:szCs w:val="28"/>
              </w:rPr>
            </w:pPr>
            <w:r w:rsidRPr="009666AD">
              <w:rPr>
                <w:color w:val="FF0000"/>
                <w:sz w:val="28"/>
                <w:szCs w:val="28"/>
                <w:u w:val="single"/>
              </w:rPr>
              <w:t>102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03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30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Pr="009666AD">
              <w:rPr>
                <w:color w:val="FF0000"/>
                <w:sz w:val="28"/>
                <w:szCs w:val="28"/>
              </w:rPr>
              <w:t>(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星期</w:t>
            </w:r>
            <w:r w:rsidRPr="009666AD">
              <w:rPr>
                <w:rFonts w:hint="eastAsia"/>
                <w:color w:val="FF0000"/>
                <w:sz w:val="28"/>
                <w:szCs w:val="28"/>
                <w:u w:val="single"/>
              </w:rPr>
              <w:t>六</w:t>
            </w:r>
            <w:r w:rsidRPr="009666A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高苑科技大學體育館</w:t>
            </w:r>
          </w:p>
        </w:tc>
      </w:tr>
      <w:tr w:rsidR="008B2408" w:rsidTr="00FC35CF">
        <w:tc>
          <w:tcPr>
            <w:tcW w:w="1435" w:type="dxa"/>
          </w:tcPr>
          <w:p w:rsidR="008B2408" w:rsidRPr="00296651" w:rsidRDefault="008B2408" w:rsidP="00296651">
            <w:pPr>
              <w:jc w:val="center"/>
              <w:rPr>
                <w:sz w:val="28"/>
                <w:szCs w:val="28"/>
              </w:rPr>
            </w:pPr>
            <w:r w:rsidRPr="00296651">
              <w:rPr>
                <w:rFonts w:hint="eastAsia"/>
                <w:sz w:val="28"/>
                <w:szCs w:val="28"/>
              </w:rPr>
              <w:t>第五梯次</w:t>
            </w:r>
          </w:p>
        </w:tc>
        <w:tc>
          <w:tcPr>
            <w:tcW w:w="5227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03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>25</w:t>
            </w:r>
            <w:r w:rsidRPr="00296651">
              <w:rPr>
                <w:rFonts w:hint="eastAsia"/>
                <w:sz w:val="28"/>
                <w:szCs w:val="28"/>
              </w:rPr>
              <w:t>日至</w:t>
            </w:r>
            <w:r w:rsidRPr="00296651">
              <w:rPr>
                <w:sz w:val="28"/>
                <w:szCs w:val="28"/>
                <w:u w:val="single"/>
              </w:rPr>
              <w:t>102</w:t>
            </w:r>
            <w:r w:rsidRPr="00296651">
              <w:rPr>
                <w:rFonts w:hint="eastAsia"/>
                <w:sz w:val="28"/>
                <w:szCs w:val="28"/>
              </w:rPr>
              <w:t>年</w:t>
            </w:r>
            <w:r w:rsidRPr="00296651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4</w:t>
            </w:r>
            <w:r w:rsidRPr="00296651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>0</w:t>
            </w:r>
            <w:r w:rsidRPr="00296651">
              <w:rPr>
                <w:sz w:val="28"/>
                <w:szCs w:val="28"/>
                <w:u w:val="single"/>
              </w:rPr>
              <w:t>5</w:t>
            </w:r>
            <w:r w:rsidRPr="0029665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10" w:type="dxa"/>
          </w:tcPr>
          <w:p w:rsidR="008B2408" w:rsidRPr="009666AD" w:rsidRDefault="008B2408" w:rsidP="00825451">
            <w:pPr>
              <w:jc w:val="center"/>
              <w:rPr>
                <w:color w:val="FF0000"/>
                <w:sz w:val="28"/>
                <w:szCs w:val="28"/>
              </w:rPr>
            </w:pPr>
            <w:r w:rsidRPr="009666AD">
              <w:rPr>
                <w:color w:val="FF0000"/>
                <w:sz w:val="28"/>
                <w:szCs w:val="28"/>
                <w:u w:val="single"/>
              </w:rPr>
              <w:t>102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04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月</w:t>
            </w:r>
            <w:r w:rsidRPr="009666AD">
              <w:rPr>
                <w:color w:val="FF0000"/>
                <w:sz w:val="28"/>
                <w:szCs w:val="28"/>
                <w:u w:val="single"/>
              </w:rPr>
              <w:t>13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日</w:t>
            </w:r>
            <w:r w:rsidRPr="009666AD">
              <w:rPr>
                <w:color w:val="FF0000"/>
                <w:sz w:val="28"/>
                <w:szCs w:val="28"/>
              </w:rPr>
              <w:t>(</w:t>
            </w:r>
            <w:r w:rsidRPr="009666AD">
              <w:rPr>
                <w:rFonts w:hint="eastAsia"/>
                <w:color w:val="FF0000"/>
                <w:sz w:val="28"/>
                <w:szCs w:val="28"/>
              </w:rPr>
              <w:t>星期</w:t>
            </w:r>
            <w:r w:rsidRPr="009666AD">
              <w:rPr>
                <w:rFonts w:hint="eastAsia"/>
                <w:color w:val="FF0000"/>
                <w:sz w:val="28"/>
                <w:szCs w:val="28"/>
                <w:u w:val="single"/>
              </w:rPr>
              <w:t>六</w:t>
            </w:r>
            <w:r w:rsidRPr="009666AD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8B2408" w:rsidRPr="00296651" w:rsidRDefault="008B2408" w:rsidP="00E62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高苑科技大學體育館</w:t>
            </w:r>
          </w:p>
        </w:tc>
      </w:tr>
    </w:tbl>
    <w:p w:rsidR="008B2408" w:rsidRDefault="008B2408" w:rsidP="00282786">
      <w:pPr>
        <w:jc w:val="center"/>
      </w:pPr>
    </w:p>
    <w:p w:rsidR="008B2408" w:rsidRDefault="008B2408" w:rsidP="00282786">
      <w:pPr>
        <w:jc w:val="center"/>
      </w:pPr>
    </w:p>
    <w:p w:rsidR="008B2408" w:rsidRDefault="008B2408" w:rsidP="00282786">
      <w:pPr>
        <w:jc w:val="center"/>
      </w:pPr>
    </w:p>
    <w:p w:rsidR="008B2408" w:rsidRDefault="008B2408" w:rsidP="00282786">
      <w:pPr>
        <w:jc w:val="center"/>
      </w:pPr>
    </w:p>
    <w:sectPr w:rsidR="008B2408" w:rsidSect="00FC35CF">
      <w:pgSz w:w="16838" w:h="11906" w:orient="landscape"/>
      <w:pgMar w:top="567" w:right="56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08" w:rsidRDefault="008B2408" w:rsidP="00282786">
      <w:r>
        <w:separator/>
      </w:r>
    </w:p>
  </w:endnote>
  <w:endnote w:type="continuationSeparator" w:id="0">
    <w:p w:rsidR="008B2408" w:rsidRDefault="008B2408" w:rsidP="0028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08" w:rsidRDefault="008B2408" w:rsidP="00282786">
      <w:r>
        <w:separator/>
      </w:r>
    </w:p>
  </w:footnote>
  <w:footnote w:type="continuationSeparator" w:id="0">
    <w:p w:rsidR="008B2408" w:rsidRDefault="008B2408" w:rsidP="00282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7F1"/>
    <w:rsid w:val="00053F3D"/>
    <w:rsid w:val="0005706A"/>
    <w:rsid w:val="000A5232"/>
    <w:rsid w:val="000F203D"/>
    <w:rsid w:val="00125BD6"/>
    <w:rsid w:val="001758A1"/>
    <w:rsid w:val="001B0159"/>
    <w:rsid w:val="0023787F"/>
    <w:rsid w:val="00282786"/>
    <w:rsid w:val="00296651"/>
    <w:rsid w:val="00311532"/>
    <w:rsid w:val="003671F5"/>
    <w:rsid w:val="00391AF3"/>
    <w:rsid w:val="005024E3"/>
    <w:rsid w:val="00532A8E"/>
    <w:rsid w:val="005926BD"/>
    <w:rsid w:val="005E139A"/>
    <w:rsid w:val="006960DC"/>
    <w:rsid w:val="00793418"/>
    <w:rsid w:val="007A0AED"/>
    <w:rsid w:val="007D468D"/>
    <w:rsid w:val="00825451"/>
    <w:rsid w:val="00884E39"/>
    <w:rsid w:val="008B2408"/>
    <w:rsid w:val="008B38B9"/>
    <w:rsid w:val="008C18F2"/>
    <w:rsid w:val="00931800"/>
    <w:rsid w:val="00935521"/>
    <w:rsid w:val="00937032"/>
    <w:rsid w:val="009666AD"/>
    <w:rsid w:val="00A34D04"/>
    <w:rsid w:val="00A60923"/>
    <w:rsid w:val="00A7015C"/>
    <w:rsid w:val="00AD10A8"/>
    <w:rsid w:val="00AD232A"/>
    <w:rsid w:val="00B12DE1"/>
    <w:rsid w:val="00B57D14"/>
    <w:rsid w:val="00BC57F1"/>
    <w:rsid w:val="00BE79C6"/>
    <w:rsid w:val="00C61F51"/>
    <w:rsid w:val="00C77692"/>
    <w:rsid w:val="00CC5878"/>
    <w:rsid w:val="00D0278B"/>
    <w:rsid w:val="00DF410E"/>
    <w:rsid w:val="00E62949"/>
    <w:rsid w:val="00EB6060"/>
    <w:rsid w:val="00EB6FEF"/>
    <w:rsid w:val="00ED7A46"/>
    <w:rsid w:val="00F61EA9"/>
    <w:rsid w:val="00F90715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D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8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786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282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786"/>
    <w:rPr>
      <w:kern w:val="2"/>
    </w:rPr>
  </w:style>
  <w:style w:type="character" w:styleId="Hyperlink">
    <w:name w:val="Hyperlink"/>
    <w:basedOn w:val="DefaultParagraphFont"/>
    <w:uiPriority w:val="99"/>
    <w:rsid w:val="001B01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60</Words>
  <Characters>348</Characters>
  <Application>Microsoft Office Outlook</Application>
  <DocSecurity>0</DocSecurity>
  <Lines>0</Lines>
  <Paragraphs>0</Paragraphs>
  <ScaleCrop>false</ScaleCrop>
  <Company>高苑科大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教育部101年度「配合十二年國教-體適能檢測站擴增計畫」</dc:title>
  <dc:subject/>
  <dc:creator>高苑科大</dc:creator>
  <cp:keywords/>
  <dc:description/>
  <cp:lastModifiedBy>user</cp:lastModifiedBy>
  <cp:revision>2</cp:revision>
  <cp:lastPrinted>2012-12-02T23:51:00Z</cp:lastPrinted>
  <dcterms:created xsi:type="dcterms:W3CDTF">2013-01-10T03:47:00Z</dcterms:created>
  <dcterms:modified xsi:type="dcterms:W3CDTF">2013-01-10T03:47:00Z</dcterms:modified>
</cp:coreProperties>
</file>