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55" w:rsidRDefault="006670F4">
      <w:pPr>
        <w:adjustRightInd w:val="0"/>
        <w:snapToGrid w:val="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57150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17064C">
                            <w:pPr>
                              <w:spacing w:line="36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發文機關"/>
                            <w:bookmarkEnd w:id="0"/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高雄市政府</w:t>
                            </w:r>
                            <w:r w:rsidR="006D775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0;width:7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0ttQIAALs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" filled="f" stroked="f">
                <v:textbox>
                  <w:txbxContent>
                    <w:p w:rsidR="006D7755" w:rsidRDefault="0017064C">
                      <w:pPr>
                        <w:spacing w:line="36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發文機關"/>
                      <w:bookmarkEnd w:id="1"/>
                      <w:r>
                        <w:rPr>
                          <w:rFonts w:hint="eastAsia"/>
                          <w:sz w:val="40"/>
                          <w:szCs w:val="40"/>
                        </w:rPr>
                        <w:t>高雄市政府</w:t>
                      </w:r>
                      <w:r w:rsidR="006D7755">
                        <w:rPr>
                          <w:rFonts w:hint="eastAsia"/>
                          <w:sz w:val="40"/>
                          <w:szCs w:val="40"/>
                        </w:rPr>
                        <w:t xml:space="preserve">　函</w:t>
                      </w:r>
                    </w:p>
                  </w:txbxContent>
                </v:textbox>
              </v:shape>
            </w:pict>
          </mc:Fallback>
        </mc:AlternateContent>
      </w:r>
    </w:p>
    <w:p w:rsidR="006D7755" w:rsidRDefault="006D7755">
      <w:pPr>
        <w:pStyle w:val="af5"/>
        <w:adjustRightInd w:val="0"/>
        <w:snapToGrid w:val="0"/>
        <w:spacing w:line="400" w:lineRule="exact"/>
        <w:rPr>
          <w:sz w:val="28"/>
        </w:rPr>
      </w:pPr>
    </w:p>
    <w:p w:rsidR="006D7755" w:rsidRDefault="006670F4">
      <w:pPr>
        <w:pStyle w:val="af5"/>
        <w:adjustRightInd w:val="0"/>
        <w:snapToGrid w:val="0"/>
        <w:spacing w:line="400" w:lineRule="exact"/>
        <w:rPr>
          <w:sz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</wp:posOffset>
                </wp:positionV>
                <wp:extent cx="3124200" cy="106489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地址：</w:t>
                            </w:r>
                            <w:bookmarkStart w:id="2" w:name="機關地址"/>
                            <w:bookmarkEnd w:id="2"/>
                            <w:r w:rsidR="0017064C">
                              <w:rPr>
                                <w:rFonts w:hint="eastAsia"/>
                              </w:rPr>
                              <w:t>80147</w:t>
                            </w:r>
                            <w:r w:rsidR="0017064C">
                              <w:rPr>
                                <w:rFonts w:hint="eastAsia"/>
                              </w:rPr>
                              <w:t>高雄市前金區中正四路</w:t>
                            </w:r>
                            <w:r w:rsidR="0017064C">
                              <w:rPr>
                                <w:rFonts w:hint="eastAsia"/>
                              </w:rPr>
                              <w:t>192</w:t>
                            </w:r>
                            <w:r w:rsidR="0017064C"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:rsidR="0017064C" w:rsidRDefault="0017064C">
                            <w:pPr>
                              <w:spacing w:line="240" w:lineRule="exact"/>
                            </w:pPr>
                            <w:bookmarkStart w:id="3" w:name="機關傳真"/>
                            <w:bookmarkEnd w:id="3"/>
                            <w:r>
                              <w:rPr>
                                <w:rFonts w:hint="eastAsia"/>
                              </w:rPr>
                              <w:t>承辦單位：教育局人事室</w:t>
                            </w:r>
                          </w:p>
                          <w:p w:rsidR="0017064C" w:rsidRDefault="001706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承辦人：王鳳瓶</w:t>
                            </w:r>
                          </w:p>
                          <w:p w:rsidR="0017064C" w:rsidRDefault="001706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2011550</w:t>
                            </w:r>
                            <w:r>
                              <w:rPr>
                                <w:rFonts w:hint="eastAsia"/>
                              </w:rPr>
                              <w:t>轉</w:t>
                            </w:r>
                            <w:r>
                              <w:rPr>
                                <w:rFonts w:hint="eastAsia"/>
                              </w:rPr>
                              <w:t>2021</w:t>
                            </w:r>
                          </w:p>
                          <w:p w:rsidR="0017064C" w:rsidRDefault="001706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傳真：</w:t>
                            </w:r>
                            <w:r>
                              <w:rPr>
                                <w:rFonts w:hint="eastAsia"/>
                              </w:rPr>
                              <w:t>2011551</w:t>
                            </w:r>
                          </w:p>
                          <w:p w:rsidR="0017064C" w:rsidRDefault="001706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電子信箱：</w:t>
                            </w:r>
                            <w:r>
                              <w:rPr>
                                <w:rFonts w:hint="eastAsia"/>
                              </w:rPr>
                              <w:t>moondog@kcg.gov.tw</w:t>
                            </w:r>
                          </w:p>
                          <w:p w:rsidR="0017064C" w:rsidRDefault="0017064C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40pt;margin-top:1.15pt;width:246pt;height:8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+wr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" filled="f" stroked="f">
                <v:textbox>
                  <w:txbxContent>
                    <w:p w:rsidR="006D7755" w:rsidRDefault="006D775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地址：</w:t>
                      </w:r>
                      <w:bookmarkStart w:id="4" w:name="機關地址"/>
                      <w:bookmarkEnd w:id="4"/>
                      <w:r w:rsidR="0017064C">
                        <w:rPr>
                          <w:rFonts w:hint="eastAsia"/>
                        </w:rPr>
                        <w:t>80147</w:t>
                      </w:r>
                      <w:r w:rsidR="0017064C">
                        <w:rPr>
                          <w:rFonts w:hint="eastAsia"/>
                        </w:rPr>
                        <w:t>高雄市前金區中正四路</w:t>
                      </w:r>
                      <w:r w:rsidR="0017064C">
                        <w:rPr>
                          <w:rFonts w:hint="eastAsia"/>
                        </w:rPr>
                        <w:t>192</w:t>
                      </w:r>
                      <w:r w:rsidR="0017064C">
                        <w:rPr>
                          <w:rFonts w:hint="eastAsia"/>
                        </w:rPr>
                        <w:t>號</w:t>
                      </w:r>
                    </w:p>
                    <w:p w:rsidR="0017064C" w:rsidRDefault="0017064C">
                      <w:pPr>
                        <w:spacing w:line="240" w:lineRule="exact"/>
                      </w:pPr>
                      <w:bookmarkStart w:id="5" w:name="機關傳真"/>
                      <w:bookmarkEnd w:id="5"/>
                      <w:r>
                        <w:rPr>
                          <w:rFonts w:hint="eastAsia"/>
                        </w:rPr>
                        <w:t>承辦單位：教育局人事室</w:t>
                      </w:r>
                    </w:p>
                    <w:p w:rsidR="0017064C" w:rsidRDefault="001706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承辦人：王鳳瓶</w:t>
                      </w:r>
                    </w:p>
                    <w:p w:rsidR="0017064C" w:rsidRDefault="001706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2011550</w:t>
                      </w:r>
                      <w:r>
                        <w:rPr>
                          <w:rFonts w:hint="eastAsia"/>
                        </w:rPr>
                        <w:t>轉</w:t>
                      </w:r>
                      <w:r>
                        <w:rPr>
                          <w:rFonts w:hint="eastAsia"/>
                        </w:rPr>
                        <w:t>2021</w:t>
                      </w:r>
                    </w:p>
                    <w:p w:rsidR="0017064C" w:rsidRDefault="001706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傳真：</w:t>
                      </w:r>
                      <w:r>
                        <w:rPr>
                          <w:rFonts w:hint="eastAsia"/>
                        </w:rPr>
                        <w:t>2011551</w:t>
                      </w:r>
                    </w:p>
                    <w:p w:rsidR="0017064C" w:rsidRDefault="001706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電子信箱：</w:t>
                      </w:r>
                      <w:r>
                        <w:rPr>
                          <w:rFonts w:hint="eastAsia"/>
                        </w:rPr>
                        <w:t>moondog@kcg.gov.tw</w:t>
                      </w:r>
                    </w:p>
                    <w:p w:rsidR="0017064C" w:rsidRDefault="0017064C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6D7755" w:rsidRDefault="006670F4">
      <w:pPr>
        <w:pStyle w:val="af5"/>
        <w:adjustRightInd w:val="0"/>
        <w:snapToGrid w:val="0"/>
        <w:spacing w:line="400" w:lineRule="exac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266065</wp:posOffset>
                </wp:positionV>
                <wp:extent cx="2895600" cy="800100"/>
                <wp:effectExtent l="0" t="0" r="0" b="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pStyle w:val="af4"/>
                              <w:rPr>
                                <w:rFonts w:ascii="標楷體"/>
                              </w:rPr>
                            </w:pPr>
                            <w:bookmarkStart w:id="6" w:name="郵遞區號"/>
                            <w:r>
                              <w:rPr>
                                <w:rFonts w:ascii="標楷體" w:hint="eastAsia"/>
                              </w:rPr>
                              <w:t xml:space="preserve"> </w:t>
                            </w:r>
                            <w:bookmarkEnd w:id="6"/>
                          </w:p>
                          <w:p w:rsidR="006D7755" w:rsidRDefault="006D7755">
                            <w:pPr>
                              <w:pStyle w:val="af4"/>
                              <w:rPr>
                                <w:rFonts w:ascii="標楷體"/>
                              </w:rPr>
                            </w:pPr>
                            <w:bookmarkStart w:id="7" w:name="受文地址"/>
                            <w:r>
                              <w:rPr>
                                <w:rFonts w:ascii="標楷體" w:hint="eastAsia"/>
                              </w:rPr>
                              <w:t xml:space="preserve"> 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-6pt;margin-top:20.95pt;width:22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" filled="f" stroked="f">
                <v:textbox>
                  <w:txbxContent>
                    <w:p w:rsidR="006D7755" w:rsidRDefault="006D7755">
                      <w:pPr>
                        <w:pStyle w:val="af4"/>
                        <w:rPr>
                          <w:rFonts w:ascii="標楷體"/>
                        </w:rPr>
                      </w:pPr>
                      <w:bookmarkStart w:id="8" w:name="郵遞區號"/>
                      <w:r>
                        <w:rPr>
                          <w:rFonts w:ascii="標楷體" w:hint="eastAsia"/>
                        </w:rPr>
                        <w:t xml:space="preserve"> </w:t>
                      </w:r>
                      <w:bookmarkEnd w:id="8"/>
                    </w:p>
                    <w:p w:rsidR="006D7755" w:rsidRDefault="006D7755">
                      <w:pPr>
                        <w:pStyle w:val="af4"/>
                        <w:rPr>
                          <w:rFonts w:ascii="標楷體"/>
                        </w:rPr>
                      </w:pPr>
                      <w:bookmarkStart w:id="9" w:name="受文地址"/>
                      <w:r>
                        <w:rPr>
                          <w:rFonts w:ascii="標楷體" w:hint="eastAsia"/>
                        </w:rPr>
                        <w:t xml:space="preserve"> </w:t>
                      </w:r>
                      <w:bookmarkEnd w:id="9"/>
                    </w:p>
                  </w:txbxContent>
                </v:textbox>
              </v:rect>
            </w:pict>
          </mc:Fallback>
        </mc:AlternateContent>
      </w:r>
    </w:p>
    <w:p w:rsidR="006D7755" w:rsidRDefault="006D7755">
      <w:pPr>
        <w:pStyle w:val="af5"/>
        <w:adjustRightInd w:val="0"/>
        <w:snapToGrid w:val="0"/>
        <w:spacing w:line="400" w:lineRule="exact"/>
        <w:rPr>
          <w:sz w:val="28"/>
        </w:rPr>
      </w:pPr>
    </w:p>
    <w:p w:rsidR="006D7755" w:rsidRDefault="006D7755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</w:p>
    <w:p w:rsidR="006D7755" w:rsidRDefault="006D7755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</w:p>
    <w:p w:rsidR="006D7755" w:rsidRDefault="006D7755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  <w:r>
        <w:rPr>
          <w:rFonts w:hint="eastAsia"/>
          <w:sz w:val="32"/>
          <w:szCs w:val="32"/>
        </w:rPr>
        <w:t>受文者：</w:t>
      </w:r>
      <w:bookmarkStart w:id="10" w:name="受文機關"/>
      <w:bookmarkEnd w:id="10"/>
      <w:r w:rsidR="0017064C">
        <w:rPr>
          <w:rFonts w:hint="eastAsia"/>
          <w:sz w:val="32"/>
          <w:szCs w:val="32"/>
        </w:rPr>
        <w:t>高雄市立海青高級工商職業學校</w:t>
      </w:r>
      <w:bookmarkStart w:id="11" w:name="_GoBack"/>
      <w:bookmarkEnd w:id="11"/>
    </w:p>
    <w:p w:rsidR="006D7755" w:rsidRDefault="006D7755">
      <w:pPr>
        <w:pStyle w:val="ac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發文日期：</w:t>
      </w:r>
      <w:bookmarkStart w:id="12" w:name="發文日期"/>
      <w:bookmarkEnd w:id="12"/>
      <w:r w:rsidR="0017064C">
        <w:rPr>
          <w:rFonts w:hint="eastAsia"/>
          <w:sz w:val="24"/>
          <w:szCs w:val="24"/>
        </w:rPr>
        <w:t>中華民國</w:t>
      </w:r>
      <w:r w:rsidR="0017064C">
        <w:rPr>
          <w:rFonts w:hint="eastAsia"/>
          <w:sz w:val="24"/>
          <w:szCs w:val="24"/>
        </w:rPr>
        <w:t>101</w:t>
      </w:r>
      <w:r w:rsidR="0017064C">
        <w:rPr>
          <w:rFonts w:hint="eastAsia"/>
          <w:sz w:val="24"/>
          <w:szCs w:val="24"/>
        </w:rPr>
        <w:t>年</w:t>
      </w:r>
      <w:r w:rsidR="0017064C">
        <w:rPr>
          <w:rFonts w:hint="eastAsia"/>
          <w:sz w:val="24"/>
          <w:szCs w:val="24"/>
        </w:rPr>
        <w:t>5</w:t>
      </w:r>
      <w:r w:rsidR="0017064C">
        <w:rPr>
          <w:rFonts w:hint="eastAsia"/>
          <w:sz w:val="24"/>
          <w:szCs w:val="24"/>
        </w:rPr>
        <w:t>月</w:t>
      </w:r>
      <w:r w:rsidR="0017064C">
        <w:rPr>
          <w:rFonts w:hint="eastAsia"/>
          <w:sz w:val="24"/>
          <w:szCs w:val="24"/>
        </w:rPr>
        <w:t>23</w:t>
      </w:r>
      <w:r w:rsidR="0017064C">
        <w:rPr>
          <w:rFonts w:hint="eastAsia"/>
          <w:sz w:val="24"/>
          <w:szCs w:val="24"/>
        </w:rPr>
        <w:t>日</w:t>
      </w:r>
    </w:p>
    <w:p w:rsidR="006D7755" w:rsidRDefault="006D7755">
      <w:pPr>
        <w:pStyle w:val="ad"/>
        <w:adjustRightInd w:val="0"/>
        <w:ind w:left="144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發文字號：</w:t>
      </w:r>
      <w:bookmarkStart w:id="13" w:name="發文字號"/>
      <w:bookmarkEnd w:id="13"/>
      <w:r w:rsidR="0017064C">
        <w:rPr>
          <w:rFonts w:hint="eastAsia"/>
          <w:sz w:val="24"/>
          <w:szCs w:val="24"/>
        </w:rPr>
        <w:t>高市府教人字第</w:t>
      </w:r>
      <w:r w:rsidR="0017064C">
        <w:rPr>
          <w:rFonts w:hint="eastAsia"/>
          <w:sz w:val="24"/>
          <w:szCs w:val="24"/>
        </w:rPr>
        <w:t>10103338600</w:t>
      </w:r>
      <w:r w:rsidR="0017064C">
        <w:rPr>
          <w:rFonts w:hint="eastAsia"/>
          <w:sz w:val="24"/>
          <w:szCs w:val="24"/>
        </w:rPr>
        <w:t>號</w:t>
      </w:r>
    </w:p>
    <w:p w:rsidR="006D7755" w:rsidRDefault="006D7755">
      <w:pPr>
        <w:pStyle w:val="aa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速別：</w:t>
      </w:r>
      <w:bookmarkStart w:id="14" w:name="發文速別"/>
      <w:bookmarkEnd w:id="14"/>
      <w:r w:rsidR="0017064C">
        <w:rPr>
          <w:rFonts w:hint="eastAsia"/>
          <w:sz w:val="24"/>
          <w:szCs w:val="24"/>
        </w:rPr>
        <w:t>普通件</w:t>
      </w:r>
    </w:p>
    <w:p w:rsidR="006D7755" w:rsidRDefault="006D7755">
      <w:pPr>
        <w:pStyle w:val="ab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密等及解密條件或保密期限：</w:t>
      </w:r>
      <w:bookmarkStart w:id="15" w:name="發文密等"/>
      <w:bookmarkEnd w:id="15"/>
    </w:p>
    <w:p w:rsidR="006D7755" w:rsidRDefault="006D7755">
      <w:pPr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附件：</w:t>
      </w:r>
      <w:bookmarkStart w:id="16" w:name="附件說明"/>
      <w:bookmarkEnd w:id="16"/>
      <w:r w:rsidR="0017064C">
        <w:rPr>
          <w:rFonts w:hint="eastAsia"/>
          <w:szCs w:val="24"/>
        </w:rPr>
        <w:t>教育部原函及發布令影本各</w:t>
      </w:r>
      <w:r w:rsidR="0017064C">
        <w:rPr>
          <w:rFonts w:hint="eastAsia"/>
          <w:szCs w:val="24"/>
        </w:rPr>
        <w:t>1</w:t>
      </w:r>
      <w:r w:rsidR="0017064C">
        <w:rPr>
          <w:rFonts w:hint="eastAsia"/>
          <w:szCs w:val="24"/>
        </w:rPr>
        <w:t>份</w:t>
      </w:r>
      <w:r w:rsidR="0017064C">
        <w:rPr>
          <w:rFonts w:hint="eastAsia"/>
          <w:szCs w:val="24"/>
        </w:rPr>
        <w:t>(</w:t>
      </w:r>
      <w:r w:rsidR="0017064C">
        <w:rPr>
          <w:rFonts w:hint="eastAsia"/>
          <w:szCs w:val="24"/>
        </w:rPr>
        <w:t>含法規條文</w:t>
      </w:r>
      <w:r w:rsidR="0017064C">
        <w:rPr>
          <w:rFonts w:hint="eastAsia"/>
          <w:szCs w:val="24"/>
        </w:rPr>
        <w:t>)(</w:t>
      </w:r>
      <w:r w:rsidR="0017064C">
        <w:rPr>
          <w:rFonts w:hint="eastAsia"/>
          <w:szCs w:val="24"/>
        </w:rPr>
        <w:t>隨文引入</w:t>
      </w:r>
      <w:r w:rsidR="0017064C">
        <w:rPr>
          <w:rFonts w:hint="eastAsia"/>
          <w:szCs w:val="24"/>
        </w:rPr>
        <w:t>)</w:t>
      </w:r>
    </w:p>
    <w:p w:rsidR="006D7755" w:rsidRDefault="006D7755">
      <w:pPr>
        <w:pStyle w:val="a6"/>
        <w:wordWrap/>
        <w:adjustRightInd w:val="0"/>
        <w:spacing w:line="500" w:lineRule="exact"/>
        <w:ind w:left="879" w:hanging="879"/>
      </w:pPr>
      <w:r>
        <w:rPr>
          <w:rFonts w:hint="eastAsia"/>
        </w:rPr>
        <w:t>主旨：</w:t>
      </w:r>
      <w:bookmarkStart w:id="17" w:name="主旨"/>
      <w:bookmarkEnd w:id="17"/>
      <w:r w:rsidR="0017064C">
        <w:rPr>
          <w:rFonts w:hint="eastAsia"/>
        </w:rPr>
        <w:t>「公立高級中等以下學校校長成績考核辦法」第三條、第六條、第十條，業經教育部於中華民國</w:t>
      </w:r>
      <w:r w:rsidR="0017064C">
        <w:rPr>
          <w:rFonts w:hint="eastAsia"/>
        </w:rPr>
        <w:t>101</w:t>
      </w:r>
      <w:r w:rsidR="0017064C">
        <w:rPr>
          <w:rFonts w:hint="eastAsia"/>
        </w:rPr>
        <w:t>年</w:t>
      </w:r>
      <w:r w:rsidR="0017064C">
        <w:rPr>
          <w:rFonts w:hint="eastAsia"/>
        </w:rPr>
        <w:t>5</w:t>
      </w:r>
      <w:r w:rsidR="0017064C">
        <w:rPr>
          <w:rFonts w:hint="eastAsia"/>
        </w:rPr>
        <w:t>月</w:t>
      </w:r>
      <w:r w:rsidR="0017064C">
        <w:rPr>
          <w:rFonts w:hint="eastAsia"/>
        </w:rPr>
        <w:t>16</w:t>
      </w:r>
      <w:r w:rsidR="0017064C">
        <w:rPr>
          <w:rFonts w:hint="eastAsia"/>
        </w:rPr>
        <w:t>日以臺</w:t>
      </w:r>
      <w:r w:rsidR="0017064C">
        <w:rPr>
          <w:rFonts w:hint="eastAsia"/>
        </w:rPr>
        <w:t>?</w:t>
      </w:r>
      <w:r w:rsidR="0017064C">
        <w:rPr>
          <w:rFonts w:hint="eastAsia"/>
        </w:rPr>
        <w:t>字第</w:t>
      </w:r>
      <w:r w:rsidR="0017064C">
        <w:rPr>
          <w:rFonts w:hint="eastAsia"/>
        </w:rPr>
        <w:t>1010082852C</w:t>
      </w:r>
      <w:r w:rsidR="0017064C">
        <w:rPr>
          <w:rFonts w:hint="eastAsia"/>
        </w:rPr>
        <w:t>號令修正發布施行，請</w:t>
      </w:r>
      <w:r w:rsidR="0017064C">
        <w:rPr>
          <w:rFonts w:hint="eastAsia"/>
        </w:rPr>
        <w:t xml:space="preserve">  </w:t>
      </w:r>
      <w:r w:rsidR="0017064C">
        <w:rPr>
          <w:rFonts w:hint="eastAsia"/>
        </w:rPr>
        <w:t>查照。</w:t>
      </w:r>
    </w:p>
    <w:p w:rsidR="006D7755" w:rsidRDefault="0017064C">
      <w:pPr>
        <w:pStyle w:val="a6"/>
        <w:wordWrap/>
        <w:adjustRightInd w:val="0"/>
        <w:spacing w:line="500" w:lineRule="exact"/>
        <w:ind w:left="879" w:hanging="879"/>
      </w:pPr>
      <w:bookmarkStart w:id="18" w:name="說明"/>
      <w:bookmarkEnd w:id="18"/>
      <w:r>
        <w:rPr>
          <w:rFonts w:hint="eastAsia"/>
        </w:rPr>
        <w:t>說明：</w:t>
      </w:r>
    </w:p>
    <w:p w:rsidR="0017064C" w:rsidRDefault="0017064C" w:rsidP="0017064C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一、依據教育部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日臺</w:t>
      </w:r>
      <w:r>
        <w:rPr>
          <w:rFonts w:hint="eastAsia"/>
        </w:rPr>
        <w:t>?</w:t>
      </w:r>
      <w:r>
        <w:rPr>
          <w:rFonts w:hint="eastAsia"/>
        </w:rPr>
        <w:t>字第</w:t>
      </w:r>
      <w:r>
        <w:rPr>
          <w:rFonts w:hint="eastAsia"/>
        </w:rPr>
        <w:t>1010082852F</w:t>
      </w:r>
      <w:r>
        <w:rPr>
          <w:rFonts w:hint="eastAsia"/>
        </w:rPr>
        <w:t>號函辦理。</w:t>
      </w:r>
    </w:p>
    <w:p w:rsidR="0017064C" w:rsidRDefault="0017064C" w:rsidP="0017064C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二、檢送該部原函及發布令影本</w:t>
      </w:r>
      <w:r>
        <w:rPr>
          <w:rFonts w:hint="eastAsia"/>
        </w:rPr>
        <w:t>(</w:t>
      </w:r>
      <w:r>
        <w:rPr>
          <w:rFonts w:hint="eastAsia"/>
        </w:rPr>
        <w:t>含法規條文</w:t>
      </w:r>
      <w:r>
        <w:rPr>
          <w:rFonts w:hint="eastAsia"/>
        </w:rPr>
        <w:t>)</w:t>
      </w:r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6D7755" w:rsidRDefault="006D7755">
      <w:pPr>
        <w:pStyle w:val="af"/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  <w:bookmarkStart w:id="19" w:name="說明一"/>
      <w:bookmarkEnd w:id="19"/>
      <w:r>
        <w:rPr>
          <w:rFonts w:hint="eastAsia"/>
          <w:sz w:val="24"/>
          <w:szCs w:val="32"/>
        </w:rPr>
        <w:t>正本：</w:t>
      </w:r>
      <w:bookmarkStart w:id="20" w:name="行文單位正本"/>
      <w:bookmarkEnd w:id="20"/>
      <w:r w:rsidR="0017064C">
        <w:rPr>
          <w:rFonts w:hint="eastAsia"/>
          <w:sz w:val="24"/>
          <w:szCs w:val="32"/>
        </w:rPr>
        <w:t>本市市立高級中等以下各級學校</w:t>
      </w:r>
      <w:r w:rsidR="0017064C">
        <w:rPr>
          <w:rFonts w:hint="eastAsia"/>
          <w:sz w:val="24"/>
          <w:szCs w:val="32"/>
        </w:rPr>
        <w:t>(</w:t>
      </w:r>
      <w:r w:rsidR="0017064C">
        <w:rPr>
          <w:rFonts w:hint="eastAsia"/>
          <w:sz w:val="24"/>
          <w:szCs w:val="32"/>
        </w:rPr>
        <w:t>含公立幼稚園</w:t>
      </w:r>
      <w:r w:rsidR="0017064C">
        <w:rPr>
          <w:rFonts w:hint="eastAsia"/>
          <w:sz w:val="24"/>
          <w:szCs w:val="32"/>
        </w:rPr>
        <w:t>)</w:t>
      </w:r>
    </w:p>
    <w:p w:rsidR="0017064C" w:rsidRDefault="006D7755">
      <w:pPr>
        <w:pStyle w:val="af1"/>
        <w:tabs>
          <w:tab w:val="left" w:pos="1240"/>
        </w:tabs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  <w:r>
        <w:rPr>
          <w:rFonts w:hint="eastAsia"/>
          <w:sz w:val="24"/>
          <w:szCs w:val="32"/>
        </w:rPr>
        <w:t>副本：</w:t>
      </w:r>
      <w:bookmarkStart w:id="21" w:name="行文單位副本"/>
      <w:bookmarkEnd w:id="21"/>
      <w:r w:rsidR="0017064C">
        <w:rPr>
          <w:rFonts w:hint="eastAsia"/>
          <w:sz w:val="24"/>
          <w:szCs w:val="32"/>
        </w:rPr>
        <w:t>本府教育局高中職教育科、國中教育科、國小教育科、特殊教育科、人事室</w:t>
      </w:r>
      <w:r w:rsidR="006670F4">
        <w:rPr>
          <w:noProof/>
          <w:sz w:val="24"/>
          <w:szCs w:val="32"/>
        </w:rPr>
        <w:drawing>
          <wp:inline distT="0" distB="0" distL="0" distR="0">
            <wp:extent cx="558800" cy="177800"/>
            <wp:effectExtent l="0" t="0" r="0" b="0"/>
            <wp:docPr id="12" name="圖片 1" descr="1418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855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55" w:rsidRDefault="006D7755">
      <w:pPr>
        <w:pStyle w:val="af1"/>
        <w:tabs>
          <w:tab w:val="left" w:pos="1240"/>
        </w:tabs>
        <w:adjustRightInd w:val="0"/>
        <w:spacing w:line="300" w:lineRule="exact"/>
        <w:ind w:left="879" w:hanging="879"/>
        <w:textAlignment w:val="baseline"/>
        <w:rPr>
          <w:sz w:val="24"/>
          <w:szCs w:val="24"/>
        </w:rPr>
      </w:pPr>
    </w:p>
    <w:p w:rsidR="006D7755" w:rsidRDefault="006D7755">
      <w:pPr>
        <w:pStyle w:val="af1"/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</w:p>
    <w:p w:rsidR="00974EFC" w:rsidRDefault="00974EFC" w:rsidP="00DF66D0">
      <w:pPr>
        <w:pStyle w:val="af6"/>
        <w:adjustRightInd w:val="0"/>
        <w:snapToGrid w:val="0"/>
        <w:rPr>
          <w:rFonts w:ascii="標楷體" w:hAnsi="標楷體"/>
          <w:sz w:val="32"/>
          <w:szCs w:val="32"/>
        </w:rPr>
      </w:pPr>
      <w:bookmarkStart w:id="22" w:name="首長"/>
      <w:bookmarkEnd w:id="22"/>
    </w:p>
    <w:p w:rsidR="00974EFC" w:rsidRPr="00DF66D0" w:rsidRDefault="006670F4" w:rsidP="00DF66D0">
      <w:pPr>
        <w:pStyle w:val="af6"/>
        <w:adjustRightInd w:val="0"/>
        <w:snapToGrid w:val="0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342265</wp:posOffset>
                </wp:positionV>
                <wp:extent cx="762000" cy="45720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6D0" w:rsidRDefault="00DF66D0" w:rsidP="00DF66D0">
                            <w:pPr>
                              <w:rPr>
                                <w:rFonts w:ascii="標楷體" w:hAnsi="標楷體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0;margin-top:26.95pt;width:60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" filled="f" stroked="f">
                <o:lock v:ext="edit" aspectratio="t"/>
                <v:textbox inset="0">
                  <w:txbxContent>
                    <w:p w:rsidR="00DF66D0" w:rsidRDefault="00DF66D0" w:rsidP="00DF66D0">
                      <w:pPr>
                        <w:rPr>
                          <w:rFonts w:ascii="標楷體" w:hAnsi="標楷體"/>
                          <w:sz w:val="4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bookmarkStart w:id="23" w:name="副首長"/>
      <w:bookmarkEnd w:id="23"/>
    </w:p>
    <w:sectPr w:rsidR="00974EFC" w:rsidRPr="00DF6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99" w:right="1418" w:bottom="567" w:left="1321" w:header="500" w:footer="134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A4" w:rsidRDefault="00DC20A4">
      <w:r>
        <w:separator/>
      </w:r>
    </w:p>
  </w:endnote>
  <w:endnote w:type="continuationSeparator" w:id="0">
    <w:p w:rsidR="00DC20A4" w:rsidRDefault="00DC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4D" w:rsidRDefault="0009184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5" w:rsidRDefault="006D7755">
    <w:pPr>
      <w:pStyle w:val="af2"/>
      <w:framePr w:w="841" w:h="902" w:hRule="exact" w:wrap="around" w:vAnchor="text" w:hAnchor="page" w:x="5521" w:y="23" w:anchorLock="1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>
      <w:rPr>
        <w:rStyle w:val="af3"/>
        <w:noProof/>
        <w:kern w:val="0"/>
        <w:szCs w:val="24"/>
      </w:rPr>
      <w:t>2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:rsidR="006D7755" w:rsidRDefault="006D775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5" w:rsidRDefault="006D7755">
    <w:pPr>
      <w:framePr w:w="3602" w:h="159" w:vSpace="181" w:wrap="notBeside" w:vAnchor="page" w:hAnchor="page" w:x="6962" w:y="15481" w:anchorLock="1"/>
    </w:pPr>
    <w:bookmarkStart w:id="26" w:name="市府文號"/>
    <w:bookmarkEnd w:id="26"/>
  </w:p>
  <w:p w:rsidR="006D7755" w:rsidRDefault="006D7755">
    <w:pPr>
      <w:framePr w:w="3602" w:h="159" w:vSpace="181" w:wrap="notBeside" w:vAnchor="page" w:hAnchor="page" w:x="6962" w:y="15481" w:anchorLock="1"/>
    </w:pPr>
    <w:bookmarkStart w:id="27" w:name="上層文號"/>
    <w:bookmarkEnd w:id="27"/>
  </w:p>
  <w:p w:rsidR="006D7755" w:rsidRDefault="006D7755">
    <w:pPr>
      <w:pStyle w:val="af2"/>
      <w:framePr w:w="841" w:h="697" w:hRule="exact" w:wrap="around" w:vAnchor="text" w:hAnchor="page" w:x="5522" w:y="309" w:anchorLock="1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 w:rsidR="006670F4">
      <w:rPr>
        <w:rStyle w:val="af3"/>
        <w:noProof/>
        <w:kern w:val="0"/>
        <w:szCs w:val="24"/>
      </w:rPr>
      <w:t>1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:rsidR="006D7755" w:rsidRDefault="006670F4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3531870</wp:posOffset>
              </wp:positionH>
              <wp:positionV relativeFrom="paragraph">
                <wp:posOffset>-118110</wp:posOffset>
              </wp:positionV>
              <wp:extent cx="1600200" cy="328930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84D" w:rsidRPr="002A02CB" w:rsidRDefault="0017064C" w:rsidP="0009184D">
                          <w:pPr>
                            <w:rPr>
                              <w:rFonts w:ascii="標楷體" w:hAnsi="標楷體"/>
                              <w:sz w:val="20"/>
                            </w:rPr>
                          </w:pPr>
                          <w:bookmarkStart w:id="28" w:name="收創文號"/>
                          <w:bookmarkEnd w:id="28"/>
                          <w:r>
                            <w:rPr>
                              <w:rFonts w:ascii="標楷體" w:hAnsi="標楷體" w:hint="eastAsia"/>
                              <w:sz w:val="20"/>
                            </w:rPr>
                            <w:t>收文號</w: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 xml:space="preserve">:(101)7002967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0" type="#_x0000_t202" style="position:absolute;margin-left:278.1pt;margin-top:-9.3pt;width:126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EQ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" filled="f" stroked="f">
              <v:textbox>
                <w:txbxContent>
                  <w:p w:rsidR="0009184D" w:rsidRPr="002A02CB" w:rsidRDefault="0017064C" w:rsidP="0009184D">
                    <w:pPr>
                      <w:rPr>
                        <w:rFonts w:ascii="標楷體" w:hAnsi="標楷體"/>
                        <w:sz w:val="20"/>
                      </w:rPr>
                    </w:pPr>
                    <w:bookmarkStart w:id="29" w:name="收創文號"/>
                    <w:bookmarkEnd w:id="29"/>
                    <w:r>
                      <w:rPr>
                        <w:rFonts w:ascii="標楷體" w:hAnsi="標楷體" w:hint="eastAsia"/>
                        <w:sz w:val="20"/>
                      </w:rPr>
                      <w:t>收文號</w:t>
                    </w:r>
                    <w:r>
                      <w:rPr>
                        <w:rFonts w:ascii="標楷體" w:hAnsi="標楷體"/>
                        <w:sz w:val="20"/>
                      </w:rPr>
                      <w:t xml:space="preserve">:(101)7002967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A4" w:rsidRDefault="00DC20A4">
      <w:r>
        <w:separator/>
      </w:r>
    </w:p>
  </w:footnote>
  <w:footnote w:type="continuationSeparator" w:id="0">
    <w:p w:rsidR="00DC20A4" w:rsidRDefault="00DC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4D" w:rsidRDefault="000918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4D" w:rsidRDefault="000918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5" w:rsidRDefault="006670F4">
    <w:pPr>
      <w:pStyle w:val="a3"/>
      <w:ind w:firstLineChars="2950" w:firstLine="59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342265</wp:posOffset>
              </wp:positionV>
              <wp:extent cx="762000" cy="457200"/>
              <wp:effectExtent l="0" t="0" r="0" b="0"/>
              <wp:wrapNone/>
              <wp:docPr id="1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55" w:rsidRDefault="006D7755">
                          <w:pPr>
                            <w:rPr>
                              <w:rFonts w:ascii="標楷體" w:hAnsi="標楷體"/>
                              <w:sz w:val="40"/>
                            </w:rPr>
                          </w:pPr>
                          <w:bookmarkStart w:id="24" w:name="副本"/>
                          <w:bookmarkEnd w:id="24"/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left:0;text-align:left;margin-left:0;margin-top:26.95pt;width:60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" filled="f" stroked="f">
              <o:lock v:ext="edit" aspectratio="t"/>
              <v:textbox inset="0">
                <w:txbxContent>
                  <w:p w:rsidR="006D7755" w:rsidRDefault="006D7755">
                    <w:pPr>
                      <w:rPr>
                        <w:rFonts w:ascii="標楷體" w:hAnsi="標楷體"/>
                        <w:sz w:val="40"/>
                      </w:rPr>
                    </w:pPr>
                    <w:bookmarkStart w:id="25" w:name="副本"/>
                    <w:bookmarkEnd w:id="25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1828800" cy="342900"/>
              <wp:effectExtent l="0" t="0" r="0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55" w:rsidRDefault="006D7755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1" type="#_x0000_t202" style="position:absolute;left:0;text-align:left;margin-left:0;margin-top:7.65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09tg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" filled="f" stroked="f">
              <v:textbox>
                <w:txbxContent>
                  <w:p w:rsidR="006D7755" w:rsidRDefault="006D7755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6D7755">
      <w:rPr>
        <w:rFonts w:hint="eastAsia"/>
      </w:rPr>
      <w:t>檔</w:t>
    </w:r>
    <w:r w:rsidR="006D7755">
      <w:rPr>
        <w:rFonts w:hint="eastAsia"/>
      </w:rPr>
      <w:t xml:space="preserve">    </w:t>
    </w:r>
    <w:r w:rsidR="006D7755">
      <w:rPr>
        <w:rFonts w:hint="eastAsia"/>
      </w:rPr>
      <w:t>號：</w:t>
    </w:r>
  </w:p>
  <w:p w:rsidR="006D7755" w:rsidRDefault="006670F4">
    <w:pPr>
      <w:pStyle w:val="a3"/>
      <w:ind w:firstLineChars="2950" w:firstLine="5900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497205</wp:posOffset>
              </wp:positionV>
              <wp:extent cx="406400" cy="8915400"/>
              <wp:effectExtent l="0" t="0" r="0" b="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0" cy="8915400"/>
                        <a:chOff x="10781" y="1418"/>
                        <a:chExt cx="640" cy="1404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821" y="1131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781" y="465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781" y="7838"/>
                          <a:ext cx="600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4"/>
                      <wps:cNvCnPr/>
                      <wps:spPr bwMode="auto">
                        <a:xfrm>
                          <a:off x="11061" y="1418"/>
                          <a:ext cx="0" cy="3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5"/>
                      <wps:cNvCnPr/>
                      <wps:spPr bwMode="auto">
                        <a:xfrm>
                          <a:off x="11061" y="5378"/>
                          <a:ext cx="0" cy="23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6"/>
                      <wps:cNvCnPr/>
                      <wps:spPr bwMode="auto">
                        <a:xfrm>
                          <a:off x="11061" y="843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7"/>
                      <wps:cNvCnPr/>
                      <wps:spPr bwMode="auto">
                        <a:xfrm>
                          <a:off x="11061" y="11858"/>
                          <a:ext cx="0" cy="3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2" style="position:absolute;left:0;text-align:left;margin-left:-36pt;margin-top:39.15pt;width:32pt;height:702pt;z-index:251656192" coordorigin="10781,1418" coordsize="64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">
              <v:shape id="Text Box 11" o:spid="_x0000_s1033" type="#_x0000_t202" style="position:absolute;left:10821;top:11318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6D7755" w:rsidRDefault="006D7755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v:shape id="Text Box 12" o:spid="_x0000_s1034" type="#_x0000_t202" style="position:absolute;left:10781;top:4658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6D7755" w:rsidRDefault="006D775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13" o:spid="_x0000_s1035" type="#_x0000_t202" style="position:absolute;left:10781;top:7838;width:6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6D7755" w:rsidRDefault="006D7755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line id="Line 14" o:spid="_x0000_s1036" style="position:absolute;visibility:visible;mso-wrap-style:square" from="11061,1418" to="11061,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<v:stroke dashstyle="1 1" endcap="round"/>
              </v:line>
              <v:line id="Line 15" o:spid="_x0000_s1037" style="position:absolute;visibility:visible;mso-wrap-style:square" from="11061,5378" to="11061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xZMQAAADaAAAADwAAAGRycy9kb3ducmV2LnhtbESPQWvCQBSE7wX/w/IKXkQ3iqikriLS&#10;UumpXQU9vmafSWj2bchuk+iv7xYKPQ4z8w2z3va2Ei01vnSsYDpJQBBnzpScKzgdX8YrED4gG6wc&#10;k4IbedhuBg9rTI3r+INaHXIRIexTVFCEUKdS+qwgi37iauLoXV1jMUTZ5NI02EW4reQsSRbSYslx&#10;ocCa9gVlX/rbKtDy8/x8H73R66kfaX19x+wyXyg1fOx3TyAC9eE//Nc+GAVL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vFkxAAAANoAAAAPAAAAAAAAAAAA&#10;AAAAAKECAABkcnMvZG93bnJldi54bWxQSwUGAAAAAAQABAD5AAAAkgMAAAAA&#10;">
                <v:stroke dashstyle="1 1" endcap="round"/>
              </v:line>
              <v:line id="Line 16" o:spid="_x0000_s1038" style="position:absolute;visibility:visible;mso-wrap-style:square" from="11061,8438" to="11061,1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<v:stroke dashstyle="1 1" endcap="round"/>
              </v:line>
              <v:line id="Line 17" o:spid="_x0000_s1039" style="position:absolute;visibility:visible;mso-wrap-style:square" from="11061,11858" to="11061,1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AjcQAAADaAAAADwAAAGRycy9kb3ducmV2LnhtbESPQWvCQBSE7wX/w/IKXkQ3ioimriLS&#10;UumpXQU9vmafSWj2bchuk+iv7xYKPQ4z8w2z3va2Ei01vnSsYDpJQBBnzpScKzgdX8ZLED4gG6wc&#10;k4IbedhuBg9rTI3r+INaHXIRIexTVFCEUKdS+qwgi37iauLoXV1jMUTZ5NI02EW4reQsSRbSYslx&#10;ocCa9gVlX/rbKtDy8/x8H73R66kfaX19x+wyXyg1fOx3TyAC9eE//Nc+GAUr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CNxAAAANoAAAAPAAAAAAAAAAAA&#10;AAAAAKECAABkcnMvZG93bnJldi54bWxQSwUGAAAAAAQABAD5AAAAkgMAAAAA&#10;">
                <v:stroke dashstyle="1 1" endcap="round"/>
              </v:line>
            </v:group>
          </w:pict>
        </mc:Fallback>
      </mc:AlternateContent>
    </w:r>
    <w:r w:rsidR="006D7755">
      <w:rPr>
        <w:rFonts w:hint="eastAsia"/>
      </w:rPr>
      <w:t>保存年限：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4C"/>
    <w:rsid w:val="0009184D"/>
    <w:rsid w:val="0017064C"/>
    <w:rsid w:val="00463E68"/>
    <w:rsid w:val="006670F4"/>
    <w:rsid w:val="006D7755"/>
    <w:rsid w:val="007C7C33"/>
    <w:rsid w:val="00974EFC"/>
    <w:rsid w:val="00DC20A4"/>
    <w:rsid w:val="00D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93_&#209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93_函.dot</Template>
  <TotalTime>0</TotalTime>
  <Pages>1</Pages>
  <Words>170</Words>
  <Characters>177</Characters>
  <Application>Microsoft Office Word</Application>
  <DocSecurity>0</DocSecurity>
  <Lines>13</Lines>
  <Paragraphs>10</Paragraphs>
  <ScaleCrop>false</ScaleCrop>
  <Company>InfoDoc Technology Corporation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函</dc:title>
  <dc:subject/>
  <dc:creator>Your User Name</dc:creator>
  <cp:keywords/>
  <cp:lastModifiedBy>Your User Name</cp:lastModifiedBy>
  <cp:revision>2</cp:revision>
  <cp:lastPrinted>2004-12-13T07:47:00Z</cp:lastPrinted>
  <dcterms:created xsi:type="dcterms:W3CDTF">2012-05-24T06:19:00Z</dcterms:created>
  <dcterms:modified xsi:type="dcterms:W3CDTF">2012-05-24T06:19:00Z</dcterms:modified>
</cp:coreProperties>
</file>