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5" w:rsidRDefault="00641440">
      <w:pPr>
        <w:adjustRightInd w:val="0"/>
        <w:snapToGrid w:val="0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00800" cy="571500"/>
                <wp:effectExtent l="0" t="0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1918E6">
                            <w:pPr>
                              <w:spacing w:line="36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發文機關"/>
                            <w:bookmarkEnd w:id="0"/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高雄市政府教育局</w:t>
                            </w:r>
                            <w:r w:rsidR="006D775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0;width:7in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0ttQIAALs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" filled="f" stroked="f">
                <v:textbox>
                  <w:txbxContent>
                    <w:p w:rsidR="006D7755" w:rsidRDefault="001918E6">
                      <w:pPr>
                        <w:spacing w:line="36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發文機關"/>
                      <w:bookmarkEnd w:id="1"/>
                      <w:r>
                        <w:rPr>
                          <w:rFonts w:hint="eastAsia"/>
                          <w:sz w:val="40"/>
                          <w:szCs w:val="40"/>
                        </w:rPr>
                        <w:t>高雄市政府教育局</w:t>
                      </w:r>
                      <w:r w:rsidR="006D7755">
                        <w:rPr>
                          <w:rFonts w:hint="eastAsia"/>
                          <w:sz w:val="40"/>
                          <w:szCs w:val="40"/>
                        </w:rPr>
                        <w:t xml:space="preserve">　函</w:t>
                      </w:r>
                    </w:p>
                  </w:txbxContent>
                </v:textbox>
              </v:shape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641440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14605</wp:posOffset>
                </wp:positionV>
                <wp:extent cx="3124200" cy="10648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地址：</w:t>
                            </w:r>
                            <w:bookmarkStart w:id="2" w:name="機關地址"/>
                            <w:bookmarkEnd w:id="2"/>
                            <w:r w:rsidR="001918E6">
                              <w:rPr>
                                <w:rFonts w:hint="eastAsia"/>
                              </w:rPr>
                              <w:t>80147</w:t>
                            </w:r>
                            <w:r w:rsidR="001918E6">
                              <w:rPr>
                                <w:rFonts w:hint="eastAsia"/>
                              </w:rPr>
                              <w:t>高雄市前金區中正四路</w:t>
                            </w:r>
                            <w:r w:rsidR="001918E6">
                              <w:rPr>
                                <w:rFonts w:hint="eastAsia"/>
                              </w:rPr>
                              <w:t>192</w:t>
                            </w:r>
                            <w:r w:rsidR="001918E6">
                              <w:rPr>
                                <w:rFonts w:hint="eastAsia"/>
                              </w:rPr>
                              <w:t>號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  <w:bookmarkStart w:id="3" w:name="機關傳真"/>
                            <w:bookmarkEnd w:id="3"/>
                            <w:r>
                              <w:rPr>
                                <w:rFonts w:hint="eastAsia"/>
                              </w:rPr>
                              <w:t>承辦單位：教育局社會教育科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承辦人：古明惠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2011550</w:t>
                            </w:r>
                            <w:r>
                              <w:rPr>
                                <w:rFonts w:hint="eastAsia"/>
                              </w:rPr>
                              <w:t>轉</w:t>
                            </w:r>
                            <w:r>
                              <w:rPr>
                                <w:rFonts w:hint="eastAsia"/>
                              </w:rPr>
                              <w:t>1602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傳真：</w:t>
                            </w:r>
                            <w:r>
                              <w:rPr>
                                <w:rFonts w:hint="eastAsia"/>
                              </w:rPr>
                              <w:t>2011691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電子信箱：</w:t>
                            </w:r>
                            <w:r>
                              <w:rPr>
                                <w:rFonts w:hint="eastAsia"/>
                              </w:rPr>
                              <w:t>kuminghu@kcg.gov.tw</w:t>
                            </w:r>
                          </w:p>
                          <w:p w:rsidR="001918E6" w:rsidRDefault="001918E6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  <w:p w:rsidR="006D7755" w:rsidRDefault="006D7755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40pt;margin-top:1.15pt;width:246pt;height:83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+wr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" filled="f" stroked="f">
                <v:textbox>
                  <w:txbxContent>
                    <w:p w:rsidR="006D7755" w:rsidRDefault="006D775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地址：</w:t>
                      </w:r>
                      <w:bookmarkStart w:id="4" w:name="機關地址"/>
                      <w:bookmarkEnd w:id="4"/>
                      <w:r w:rsidR="001918E6">
                        <w:rPr>
                          <w:rFonts w:hint="eastAsia"/>
                        </w:rPr>
                        <w:t>80147</w:t>
                      </w:r>
                      <w:r w:rsidR="001918E6">
                        <w:rPr>
                          <w:rFonts w:hint="eastAsia"/>
                        </w:rPr>
                        <w:t>高雄市前金區中正四路</w:t>
                      </w:r>
                      <w:r w:rsidR="001918E6">
                        <w:rPr>
                          <w:rFonts w:hint="eastAsia"/>
                        </w:rPr>
                        <w:t>192</w:t>
                      </w:r>
                      <w:r w:rsidR="001918E6">
                        <w:rPr>
                          <w:rFonts w:hint="eastAsia"/>
                        </w:rPr>
                        <w:t>號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  <w:bookmarkStart w:id="5" w:name="機關傳真"/>
                      <w:bookmarkEnd w:id="5"/>
                      <w:r>
                        <w:rPr>
                          <w:rFonts w:hint="eastAsia"/>
                        </w:rPr>
                        <w:t>承辦單位：教育局社會教育科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承辦人：古明惠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2011550</w:t>
                      </w:r>
                      <w:r>
                        <w:rPr>
                          <w:rFonts w:hint="eastAsia"/>
                        </w:rPr>
                        <w:t>轉</w:t>
                      </w:r>
                      <w:r>
                        <w:rPr>
                          <w:rFonts w:hint="eastAsia"/>
                        </w:rPr>
                        <w:t>1602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傳真：</w:t>
                      </w:r>
                      <w:r>
                        <w:rPr>
                          <w:rFonts w:hint="eastAsia"/>
                        </w:rPr>
                        <w:t>2011691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電子信箱：</w:t>
                      </w:r>
                      <w:r>
                        <w:rPr>
                          <w:rFonts w:hint="eastAsia"/>
                        </w:rPr>
                        <w:t>kuminghu@kcg.gov.tw</w:t>
                      </w:r>
                    </w:p>
                    <w:p w:rsidR="001918E6" w:rsidRDefault="001918E6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  <w:p w:rsidR="006D7755" w:rsidRDefault="006D7755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6D7755" w:rsidRDefault="00641440">
      <w:pPr>
        <w:pStyle w:val="af5"/>
        <w:adjustRightInd w:val="0"/>
        <w:snapToGrid w:val="0"/>
        <w:spacing w:line="400" w:lineRule="exact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266065</wp:posOffset>
                </wp:positionV>
                <wp:extent cx="2895600" cy="800100"/>
                <wp:effectExtent l="0" t="0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6" w:name="郵遞區號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6"/>
                          </w:p>
                          <w:p w:rsidR="006D7755" w:rsidRDefault="006D7755">
                            <w:pPr>
                              <w:pStyle w:val="af4"/>
                              <w:rPr>
                                <w:rFonts w:ascii="標楷體"/>
                              </w:rPr>
                            </w:pPr>
                            <w:bookmarkStart w:id="7" w:name="受文地址"/>
                            <w:r>
                              <w:rPr>
                                <w:rFonts w:ascii="標楷體" w:hint="eastAsia"/>
                              </w:rPr>
                              <w:t xml:space="preserve"> </w:t>
                            </w:r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margin-left:-6pt;margin-top:20.95pt;width:228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" filled="f" stroked="f">
                <v:textbox>
                  <w:txbxContent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8" w:name="郵遞區號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8"/>
                    </w:p>
                    <w:p w:rsidR="006D7755" w:rsidRDefault="006D7755">
                      <w:pPr>
                        <w:pStyle w:val="af4"/>
                        <w:rPr>
                          <w:rFonts w:ascii="標楷體"/>
                        </w:rPr>
                      </w:pPr>
                      <w:bookmarkStart w:id="9" w:name="受文地址"/>
                      <w:r>
                        <w:rPr>
                          <w:rFonts w:ascii="標楷體" w:hint="eastAsia"/>
                        </w:rPr>
                        <w:t xml:space="preserve"> </w:t>
                      </w:r>
                      <w:bookmarkEnd w:id="9"/>
                    </w:p>
                  </w:txbxContent>
                </v:textbox>
              </v:rect>
            </w:pict>
          </mc:Fallback>
        </mc:AlternateContent>
      </w:r>
    </w:p>
    <w:p w:rsidR="006D7755" w:rsidRDefault="006D7755">
      <w:pPr>
        <w:pStyle w:val="af5"/>
        <w:adjustRightInd w:val="0"/>
        <w:snapToGrid w:val="0"/>
        <w:spacing w:line="400" w:lineRule="exact"/>
        <w:rPr>
          <w:sz w:val="28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</w:p>
    <w:p w:rsidR="006D7755" w:rsidRDefault="006D7755">
      <w:pPr>
        <w:pStyle w:val="a9"/>
        <w:adjustRightInd w:val="0"/>
        <w:spacing w:line="360" w:lineRule="exact"/>
        <w:ind w:left="1452" w:hanging="1452"/>
        <w:rPr>
          <w:sz w:val="32"/>
          <w:szCs w:val="32"/>
        </w:rPr>
      </w:pPr>
      <w:r>
        <w:rPr>
          <w:rFonts w:hint="eastAsia"/>
          <w:sz w:val="32"/>
          <w:szCs w:val="32"/>
        </w:rPr>
        <w:t>受文者：</w:t>
      </w:r>
      <w:bookmarkStart w:id="10" w:name="受文機關"/>
      <w:bookmarkEnd w:id="10"/>
      <w:r w:rsidR="001918E6">
        <w:rPr>
          <w:rFonts w:hint="eastAsia"/>
          <w:sz w:val="32"/>
          <w:szCs w:val="32"/>
        </w:rPr>
        <w:t>高雄市立海青高級工商職業學校</w:t>
      </w:r>
    </w:p>
    <w:p w:rsidR="006D7755" w:rsidRDefault="006D7755">
      <w:pPr>
        <w:pStyle w:val="ac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發文日期：</w:t>
      </w:r>
      <w:bookmarkStart w:id="11" w:name="發文日期"/>
      <w:bookmarkEnd w:id="11"/>
      <w:r w:rsidR="001918E6">
        <w:rPr>
          <w:rFonts w:hint="eastAsia"/>
          <w:sz w:val="24"/>
          <w:szCs w:val="24"/>
        </w:rPr>
        <w:t>中華民國</w:t>
      </w:r>
      <w:r w:rsidR="001918E6">
        <w:rPr>
          <w:rFonts w:hint="eastAsia"/>
          <w:sz w:val="24"/>
          <w:szCs w:val="24"/>
        </w:rPr>
        <w:t>101</w:t>
      </w:r>
      <w:r w:rsidR="001918E6">
        <w:rPr>
          <w:rFonts w:hint="eastAsia"/>
          <w:sz w:val="24"/>
          <w:szCs w:val="24"/>
        </w:rPr>
        <w:t>年</w:t>
      </w:r>
      <w:r w:rsidR="001918E6">
        <w:rPr>
          <w:rFonts w:hint="eastAsia"/>
          <w:sz w:val="24"/>
          <w:szCs w:val="24"/>
        </w:rPr>
        <w:t>4</w:t>
      </w:r>
      <w:r w:rsidR="001918E6">
        <w:rPr>
          <w:rFonts w:hint="eastAsia"/>
          <w:sz w:val="24"/>
          <w:szCs w:val="24"/>
        </w:rPr>
        <w:t>月</w:t>
      </w:r>
      <w:r w:rsidR="001918E6">
        <w:rPr>
          <w:rFonts w:hint="eastAsia"/>
          <w:sz w:val="24"/>
          <w:szCs w:val="24"/>
        </w:rPr>
        <w:t>24</w:t>
      </w:r>
      <w:r w:rsidR="001918E6">
        <w:rPr>
          <w:rFonts w:hint="eastAsia"/>
          <w:sz w:val="24"/>
          <w:szCs w:val="24"/>
        </w:rPr>
        <w:t>日</w:t>
      </w:r>
    </w:p>
    <w:p w:rsidR="006D7755" w:rsidRDefault="006D7755">
      <w:pPr>
        <w:pStyle w:val="ad"/>
        <w:adjustRightInd w:val="0"/>
        <w:ind w:left="144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發文字號：</w:t>
      </w:r>
      <w:bookmarkStart w:id="12" w:name="發文字號"/>
      <w:bookmarkEnd w:id="12"/>
      <w:r w:rsidR="001918E6">
        <w:rPr>
          <w:rFonts w:hint="eastAsia"/>
          <w:sz w:val="24"/>
          <w:szCs w:val="24"/>
        </w:rPr>
        <w:t>高市教社字第</w:t>
      </w:r>
      <w:r w:rsidR="001918E6">
        <w:rPr>
          <w:rFonts w:hint="eastAsia"/>
          <w:sz w:val="24"/>
          <w:szCs w:val="24"/>
        </w:rPr>
        <w:t>10132633300</w:t>
      </w:r>
      <w:r w:rsidR="001918E6">
        <w:rPr>
          <w:rFonts w:hint="eastAsia"/>
          <w:sz w:val="24"/>
          <w:szCs w:val="24"/>
        </w:rPr>
        <w:t>號</w:t>
      </w:r>
    </w:p>
    <w:p w:rsidR="006D7755" w:rsidRDefault="006D7755">
      <w:pPr>
        <w:pStyle w:val="aa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速別：</w:t>
      </w:r>
      <w:bookmarkStart w:id="13" w:name="發文速別"/>
      <w:bookmarkEnd w:id="13"/>
      <w:r w:rsidR="001918E6">
        <w:rPr>
          <w:rFonts w:hint="eastAsia"/>
          <w:sz w:val="24"/>
          <w:szCs w:val="24"/>
        </w:rPr>
        <w:t>普通件</w:t>
      </w:r>
    </w:p>
    <w:p w:rsidR="006D7755" w:rsidRDefault="006D7755">
      <w:pPr>
        <w:pStyle w:val="ab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密等及解密條件或保密期限：</w:t>
      </w:r>
      <w:bookmarkStart w:id="14" w:name="發文密等"/>
      <w:bookmarkEnd w:id="14"/>
    </w:p>
    <w:p w:rsidR="006D7755" w:rsidRDefault="006D7755">
      <w:pPr>
        <w:adjustRightInd w:val="0"/>
        <w:snapToGrid w:val="0"/>
        <w:rPr>
          <w:szCs w:val="24"/>
        </w:rPr>
      </w:pPr>
      <w:r>
        <w:rPr>
          <w:rFonts w:hint="eastAsia"/>
          <w:szCs w:val="24"/>
        </w:rPr>
        <w:t>附件：</w:t>
      </w:r>
      <w:bookmarkStart w:id="15" w:name="附件說明"/>
      <w:bookmarkEnd w:id="15"/>
      <w:r w:rsidR="001918E6">
        <w:rPr>
          <w:rFonts w:hint="eastAsia"/>
          <w:szCs w:val="24"/>
        </w:rPr>
        <w:t>講座資訊</w:t>
      </w:r>
    </w:p>
    <w:p w:rsidR="006D7755" w:rsidRDefault="006D7755">
      <w:pPr>
        <w:pStyle w:val="a6"/>
        <w:wordWrap/>
        <w:adjustRightInd w:val="0"/>
        <w:spacing w:line="500" w:lineRule="exact"/>
        <w:ind w:left="879" w:hanging="879"/>
      </w:pPr>
      <w:r>
        <w:rPr>
          <w:rFonts w:hint="eastAsia"/>
        </w:rPr>
        <w:t>主旨：</w:t>
      </w:r>
      <w:bookmarkStart w:id="16" w:name="主旨"/>
      <w:bookmarkEnd w:id="16"/>
      <w:r w:rsidR="001918E6">
        <w:rPr>
          <w:rFonts w:hint="eastAsia"/>
        </w:rPr>
        <w:t>函轉國立高雄師範大學辦理「</w:t>
      </w:r>
      <w:bookmarkStart w:id="17" w:name="_GoBack"/>
      <w:r w:rsidR="001918E6">
        <w:rPr>
          <w:rFonts w:hint="eastAsia"/>
        </w:rPr>
        <w:t>高雄市成人學習諮詢輔導網絡試辦計畫</w:t>
      </w:r>
      <w:bookmarkEnd w:id="17"/>
      <w:r w:rsidR="001918E6">
        <w:rPr>
          <w:rFonts w:hint="eastAsia"/>
        </w:rPr>
        <w:t>」從認識成人學習者到學習型城市的建構系列講座資訊乙份，請鼓勵所屬踴躍參加，請</w:t>
      </w:r>
      <w:r w:rsidR="001918E6">
        <w:rPr>
          <w:rFonts w:hint="eastAsia"/>
        </w:rPr>
        <w:t xml:space="preserve"> </w:t>
      </w:r>
      <w:r w:rsidR="001918E6">
        <w:rPr>
          <w:rFonts w:hint="eastAsia"/>
        </w:rPr>
        <w:t>查照。</w:t>
      </w:r>
    </w:p>
    <w:p w:rsidR="006D7755" w:rsidRDefault="001918E6">
      <w:pPr>
        <w:pStyle w:val="a6"/>
        <w:wordWrap/>
        <w:adjustRightInd w:val="0"/>
        <w:spacing w:line="500" w:lineRule="exact"/>
        <w:ind w:left="879" w:hanging="879"/>
      </w:pPr>
      <w:bookmarkStart w:id="18" w:name="說明"/>
      <w:bookmarkEnd w:id="18"/>
      <w:r>
        <w:rPr>
          <w:rFonts w:hint="eastAsia"/>
        </w:rPr>
        <w:t>說明：</w:t>
      </w:r>
    </w:p>
    <w:p w:rsidR="001918E6" w:rsidRDefault="001918E6" w:rsidP="001918E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一、依據國立高雄師範大學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日高師大成教字第</w:t>
      </w:r>
      <w:r>
        <w:rPr>
          <w:rFonts w:hint="eastAsia"/>
        </w:rPr>
        <w:t>1010003375</w:t>
      </w:r>
      <w:r>
        <w:rPr>
          <w:rFonts w:hint="eastAsia"/>
        </w:rPr>
        <w:t>號函辦理。</w:t>
      </w:r>
    </w:p>
    <w:p w:rsidR="001918E6" w:rsidRDefault="001918E6" w:rsidP="001918E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二、本活動採自由入座，不用報名。</w:t>
      </w:r>
    </w:p>
    <w:p w:rsidR="001918E6" w:rsidRDefault="001918E6" w:rsidP="001918E6">
      <w:pPr>
        <w:pStyle w:val="a6"/>
        <w:wordWrap/>
        <w:adjustRightInd w:val="0"/>
        <w:spacing w:line="500" w:lineRule="exact"/>
        <w:ind w:left="960" w:hanging="640"/>
      </w:pPr>
      <w:r>
        <w:rPr>
          <w:rFonts w:hint="eastAsia"/>
        </w:rPr>
        <w:t>三、聯絡人及聯絡方式：許琬甄小姐。電話：</w:t>
      </w:r>
      <w:r>
        <w:rPr>
          <w:rFonts w:hint="eastAsia"/>
        </w:rPr>
        <w:t>7172930</w:t>
      </w:r>
      <w:r>
        <w:rPr>
          <w:rFonts w:hint="eastAsia"/>
        </w:rPr>
        <w:t>轉</w:t>
      </w:r>
      <w:r>
        <w:rPr>
          <w:rFonts w:hint="eastAsia"/>
        </w:rPr>
        <w:t>2054</w:t>
      </w:r>
      <w:r>
        <w:rPr>
          <w:rFonts w:hint="eastAsia"/>
        </w:rPr>
        <w:t>。地址：高雄市和平一路</w:t>
      </w:r>
      <w:r>
        <w:rPr>
          <w:rFonts w:hint="eastAsia"/>
        </w:rPr>
        <w:t>116</w:t>
      </w:r>
      <w:r>
        <w:rPr>
          <w:rFonts w:hint="eastAsia"/>
        </w:rPr>
        <w:t>號。電子信箱：</w:t>
      </w:r>
      <w:r>
        <w:rPr>
          <w:rFonts w:hint="eastAsia"/>
        </w:rPr>
        <w:t>j3204123@hotmail.com</w:t>
      </w:r>
      <w:r>
        <w:rPr>
          <w:rFonts w:hint="eastAsia"/>
        </w:rPr>
        <w:t>。</w:t>
      </w:r>
    </w:p>
    <w:p w:rsidR="006D7755" w:rsidRDefault="006D7755">
      <w:pPr>
        <w:pStyle w:val="af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bookmarkStart w:id="19" w:name="說明一"/>
      <w:bookmarkEnd w:id="19"/>
      <w:r>
        <w:rPr>
          <w:rFonts w:hint="eastAsia"/>
          <w:sz w:val="24"/>
          <w:szCs w:val="32"/>
        </w:rPr>
        <w:t>正本：</w:t>
      </w:r>
      <w:bookmarkStart w:id="20" w:name="行文單位正本"/>
      <w:bookmarkEnd w:id="20"/>
      <w:r w:rsidR="001918E6">
        <w:rPr>
          <w:rFonts w:hint="eastAsia"/>
          <w:sz w:val="24"/>
          <w:szCs w:val="32"/>
        </w:rPr>
        <w:t>本局所屬公私立各級學校</w:t>
      </w:r>
      <w:r w:rsidR="001918E6">
        <w:rPr>
          <w:rFonts w:hint="eastAsia"/>
          <w:sz w:val="24"/>
          <w:szCs w:val="32"/>
        </w:rPr>
        <w:t>(</w:t>
      </w:r>
      <w:r w:rsidR="001918E6">
        <w:rPr>
          <w:rFonts w:hint="eastAsia"/>
          <w:sz w:val="24"/>
          <w:szCs w:val="32"/>
        </w:rPr>
        <w:t>含中山大附中及高師大附中</w:t>
      </w:r>
      <w:r w:rsidR="001918E6">
        <w:rPr>
          <w:rFonts w:hint="eastAsia"/>
          <w:sz w:val="24"/>
          <w:szCs w:val="32"/>
        </w:rPr>
        <w:t>)</w:t>
      </w:r>
    </w:p>
    <w:p w:rsidR="001918E6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  <w:r>
        <w:rPr>
          <w:rFonts w:hint="eastAsia"/>
          <w:sz w:val="24"/>
          <w:szCs w:val="32"/>
        </w:rPr>
        <w:t>副本：</w:t>
      </w:r>
      <w:bookmarkStart w:id="21" w:name="行文單位副本"/>
      <w:bookmarkEnd w:id="21"/>
      <w:r w:rsidR="001918E6">
        <w:rPr>
          <w:rFonts w:hint="eastAsia"/>
          <w:sz w:val="24"/>
          <w:szCs w:val="32"/>
        </w:rPr>
        <w:t>本局社會教育科</w:t>
      </w:r>
      <w:r w:rsidR="00641440">
        <w:rPr>
          <w:noProof/>
          <w:sz w:val="24"/>
          <w:szCs w:val="32"/>
        </w:rPr>
        <w:drawing>
          <wp:inline distT="0" distB="0" distL="0" distR="0">
            <wp:extent cx="558800" cy="177800"/>
            <wp:effectExtent l="0" t="0" r="0" b="0"/>
            <wp:docPr id="12" name="圖片 1" descr="0908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0850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55" w:rsidRDefault="006D7755">
      <w:pPr>
        <w:pStyle w:val="af1"/>
        <w:tabs>
          <w:tab w:val="left" w:pos="1240"/>
        </w:tabs>
        <w:adjustRightInd w:val="0"/>
        <w:spacing w:line="300" w:lineRule="exact"/>
        <w:ind w:left="879" w:hanging="879"/>
        <w:textAlignment w:val="baseline"/>
        <w:rPr>
          <w:sz w:val="24"/>
          <w:szCs w:val="24"/>
        </w:rPr>
      </w:pPr>
    </w:p>
    <w:p w:rsidR="006D7755" w:rsidRDefault="006D7755">
      <w:pPr>
        <w:pStyle w:val="af1"/>
        <w:adjustRightInd w:val="0"/>
        <w:spacing w:line="300" w:lineRule="exact"/>
        <w:ind w:left="879" w:hanging="879"/>
        <w:textAlignment w:val="baseline"/>
        <w:rPr>
          <w:sz w:val="24"/>
          <w:szCs w:val="32"/>
        </w:rPr>
      </w:pPr>
    </w:p>
    <w:p w:rsidR="00974EFC" w:rsidRDefault="00974EFC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bookmarkStart w:id="22" w:name="首長"/>
      <w:bookmarkEnd w:id="22"/>
    </w:p>
    <w:p w:rsidR="00974EFC" w:rsidRPr="00DF66D0" w:rsidRDefault="00641440" w:rsidP="00DF66D0">
      <w:pPr>
        <w:pStyle w:val="af6"/>
        <w:adjustRightInd w:val="0"/>
        <w:snapToGrid w:val="0"/>
        <w:rPr>
          <w:rFonts w:ascii="標楷體" w:hAnsi="標楷體"/>
          <w:sz w:val="32"/>
          <w:szCs w:val="32"/>
        </w:rPr>
      </w:pPr>
      <w:r>
        <w:rPr>
          <w:rFonts w:ascii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342265</wp:posOffset>
                </wp:positionV>
                <wp:extent cx="762000" cy="4572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6D0" w:rsidRDefault="00DF66D0" w:rsidP="00DF66D0">
                            <w:pPr>
                              <w:rPr>
                                <w:rFonts w:ascii="標楷體" w:hAnsi="標楷體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0;margin-top:26.95pt;width:60pt;height:3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" filled="f" stroked="f">
                <o:lock v:ext="edit" aspectratio="t"/>
                <v:textbox inset="0">
                  <w:txbxContent>
                    <w:p w:rsidR="00DF66D0" w:rsidRDefault="00DF66D0" w:rsidP="00DF66D0">
                      <w:pPr>
                        <w:rPr>
                          <w:rFonts w:ascii="標楷體" w:hAnsi="標楷體"/>
                          <w:sz w:val="4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bookmarkStart w:id="23" w:name="副首長"/>
      <w:bookmarkEnd w:id="23"/>
    </w:p>
    <w:sectPr w:rsidR="00974EFC" w:rsidRPr="00DF6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99" w:right="1418" w:bottom="567" w:left="1321" w:header="500" w:footer="134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E6" w:rsidRDefault="001918E6">
      <w:r>
        <w:separator/>
      </w:r>
    </w:p>
  </w:endnote>
  <w:endnote w:type="continuationSeparator" w:id="0">
    <w:p w:rsidR="001918E6" w:rsidRDefault="0019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pStyle w:val="af2"/>
      <w:framePr w:w="841" w:h="902" w:hRule="exact" w:wrap="around" w:vAnchor="text" w:hAnchor="page" w:x="5521" w:y="23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>
      <w:rPr>
        <w:rStyle w:val="af3"/>
        <w:noProof/>
        <w:kern w:val="0"/>
        <w:szCs w:val="24"/>
      </w:rPr>
      <w:t>2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6D775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D7755">
    <w:pPr>
      <w:framePr w:w="3602" w:h="159" w:vSpace="181" w:wrap="notBeside" w:vAnchor="page" w:hAnchor="page" w:x="6962" w:y="15481" w:anchorLock="1"/>
    </w:pPr>
    <w:bookmarkStart w:id="26" w:name="市府文號"/>
    <w:bookmarkEnd w:id="26"/>
  </w:p>
  <w:p w:rsidR="006D7755" w:rsidRDefault="006D7755">
    <w:pPr>
      <w:framePr w:w="3602" w:h="159" w:vSpace="181" w:wrap="notBeside" w:vAnchor="page" w:hAnchor="page" w:x="6962" w:y="15481" w:anchorLock="1"/>
    </w:pPr>
    <w:bookmarkStart w:id="27" w:name="上層文號"/>
    <w:bookmarkEnd w:id="27"/>
  </w:p>
  <w:p w:rsidR="006D7755" w:rsidRDefault="006D7755">
    <w:pPr>
      <w:pStyle w:val="af2"/>
      <w:framePr w:w="841" w:h="697" w:hRule="exact" w:wrap="around" w:vAnchor="text" w:hAnchor="page" w:x="5522" w:y="309" w:anchorLock="1"/>
      <w:jc w:val="center"/>
      <w:rPr>
        <w:rStyle w:val="af3"/>
      </w:rPr>
    </w:pPr>
    <w:r>
      <w:rPr>
        <w:rStyle w:val="af3"/>
        <w:rFonts w:hint="eastAsia"/>
        <w:kern w:val="0"/>
        <w:szCs w:val="24"/>
      </w:rPr>
      <w:t>第</w:t>
    </w:r>
    <w:r>
      <w:rPr>
        <w:rStyle w:val="af3"/>
        <w:kern w:val="0"/>
        <w:szCs w:val="24"/>
      </w:rPr>
      <w:fldChar w:fldCharType="begin"/>
    </w:r>
    <w:r>
      <w:rPr>
        <w:rStyle w:val="af3"/>
        <w:kern w:val="0"/>
        <w:szCs w:val="24"/>
      </w:rPr>
      <w:instrText xml:space="preserve"> PAGE </w:instrText>
    </w:r>
    <w:r>
      <w:rPr>
        <w:rStyle w:val="af3"/>
        <w:kern w:val="0"/>
        <w:szCs w:val="24"/>
      </w:rPr>
      <w:fldChar w:fldCharType="separate"/>
    </w:r>
    <w:r w:rsidR="00641440">
      <w:rPr>
        <w:rStyle w:val="af3"/>
        <w:noProof/>
        <w:kern w:val="0"/>
        <w:szCs w:val="24"/>
      </w:rPr>
      <w:t>1</w:t>
    </w:r>
    <w:r>
      <w:rPr>
        <w:rStyle w:val="af3"/>
        <w:kern w:val="0"/>
        <w:szCs w:val="24"/>
      </w:rPr>
      <w:fldChar w:fldCharType="end"/>
    </w:r>
    <w:r>
      <w:rPr>
        <w:rStyle w:val="af3"/>
        <w:rFonts w:hint="eastAsia"/>
        <w:kern w:val="0"/>
        <w:szCs w:val="24"/>
      </w:rPr>
      <w:t>頁</w:t>
    </w:r>
  </w:p>
  <w:p w:rsidR="006D7755" w:rsidRDefault="00641440">
    <w:pPr>
      <w:pStyle w:val="af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3531870</wp:posOffset>
              </wp:positionH>
              <wp:positionV relativeFrom="paragraph">
                <wp:posOffset>-118110</wp:posOffset>
              </wp:positionV>
              <wp:extent cx="1600200" cy="328930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84D" w:rsidRPr="002A02CB" w:rsidRDefault="0009184D" w:rsidP="0009184D">
                          <w:pPr>
                            <w:rPr>
                              <w:rFonts w:ascii="標楷體" w:hAnsi="標楷體"/>
                              <w:sz w:val="20"/>
                            </w:rPr>
                          </w:pPr>
                          <w:bookmarkStart w:id="28" w:name="收創文號"/>
                          <w:bookmarkEnd w:id="28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0" type="#_x0000_t202" style="position:absolute;margin-left:278.1pt;margin-top:-9.3pt;width:126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JEQ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" filled="f" stroked="f">
              <v:textbox>
                <w:txbxContent>
                  <w:p w:rsidR="0009184D" w:rsidRPr="002A02CB" w:rsidRDefault="0009184D" w:rsidP="0009184D">
                    <w:pPr>
                      <w:rPr>
                        <w:rFonts w:ascii="標楷體" w:hAnsi="標楷體"/>
                        <w:sz w:val="20"/>
                      </w:rPr>
                    </w:pPr>
                    <w:bookmarkStart w:id="29" w:name="收創文號"/>
                    <w:bookmarkEnd w:id="29"/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E6" w:rsidRDefault="001918E6">
      <w:r>
        <w:separator/>
      </w:r>
    </w:p>
  </w:footnote>
  <w:footnote w:type="continuationSeparator" w:id="0">
    <w:p w:rsidR="001918E6" w:rsidRDefault="0019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84D" w:rsidRDefault="000918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755" w:rsidRDefault="00641440">
    <w:pPr>
      <w:pStyle w:val="a3"/>
      <w:ind w:firstLineChars="2950" w:firstLine="590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342265</wp:posOffset>
              </wp:positionV>
              <wp:extent cx="762000" cy="457200"/>
              <wp:effectExtent l="0" t="0" r="0" b="0"/>
              <wp:wrapNone/>
              <wp:docPr id="1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62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rFonts w:ascii="標楷體" w:hAnsi="標楷體"/>
                              <w:sz w:val="40"/>
                            </w:rPr>
                          </w:pPr>
                          <w:bookmarkStart w:id="24" w:name="副本"/>
                          <w:bookmarkEnd w:id="24"/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0;text-align:left;margin-left:0;margin-top:26.95pt;width:60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" filled="f" stroked="f">
              <o:lock v:ext="edit" aspectratio="t"/>
              <v:textbox inset="0">
                <w:txbxContent>
                  <w:p w:rsidR="006D7755" w:rsidRDefault="006D7755">
                    <w:pPr>
                      <w:rPr>
                        <w:rFonts w:ascii="標楷體" w:hAnsi="標楷體"/>
                        <w:sz w:val="40"/>
                      </w:rPr>
                    </w:pPr>
                    <w:bookmarkStart w:id="25" w:name="副本"/>
                    <w:bookmarkEnd w:id="25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0" t="0" r="0" b="0"/>
              <wp:wrapNone/>
              <wp:docPr id="1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7755" w:rsidRDefault="006D7755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31" type="#_x0000_t202" style="position:absolute;left:0;text-align:left;margin-left:0;margin-top:7.65pt;width:2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09tgIAAMI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" filled="f" stroked="f">
              <v:textbox>
                <w:txbxContent>
                  <w:p w:rsidR="006D7755" w:rsidRDefault="006D7755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6D7755">
      <w:rPr>
        <w:rFonts w:hint="eastAsia"/>
      </w:rPr>
      <w:t>檔</w:t>
    </w:r>
    <w:r w:rsidR="006D7755">
      <w:rPr>
        <w:rFonts w:hint="eastAsia"/>
      </w:rPr>
      <w:t xml:space="preserve">    </w:t>
    </w:r>
    <w:r w:rsidR="006D7755">
      <w:rPr>
        <w:rFonts w:hint="eastAsia"/>
      </w:rPr>
      <w:t>號：</w:t>
    </w:r>
  </w:p>
  <w:p w:rsidR="006D7755" w:rsidRDefault="00641440">
    <w:pPr>
      <w:pStyle w:val="a3"/>
      <w:ind w:firstLineChars="2950" w:firstLine="5900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0" t="0" r="0" b="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7755" w:rsidRDefault="006D7755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4"/>
                      <wps:cNvCnPr/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15"/>
                      <wps:cNvCnPr/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6"/>
                      <wps:cNvCnPr/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7"/>
                      <wps:cNvCnPr/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2" style="position:absolute;left:0;text-align:left;margin-left:-36pt;margin-top:39.15pt;width:32pt;height:702pt;z-index:251656192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">
              <v:shape id="Text Box 11" o:spid="_x0000_s1033" type="#_x0000_t202" style="position:absolute;left:10821;top:1131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12" o:spid="_x0000_s1034" type="#_x0000_t202" style="position:absolute;left:10781;top:4658;width: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35" type="#_x0000_t202" style="position:absolute;left:10781;top:7838;width:60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<v:textbox>
                  <w:txbxContent>
                    <w:p w:rsidR="006D7755" w:rsidRDefault="006D7755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14" o:spid="_x0000_s1036" style="position:absolute;visibility:visible;mso-wrap-style:square" from="11061,1418" to="11061,4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U/8MAAADaAAAADwAAAGRycy9kb3ducmV2LnhtbESPQWvCQBSE7wX/w/IEL1I3FgkSXUXE&#10;UvFkV6EeX7PPJDT7NmS3Gv31bqHgcZiZb5j5srO1uFDrK8cKxqMEBHHuTMWFguPh/XUKwgdkg7Vj&#10;UnAjD8tF72WOmXFX/qSLDoWIEPYZKihDaDIpfV6SRT9yDXH0zq61GKJsC2lavEa4reVbkqTSYsVx&#10;ocSG1iXlP/rXKtDy+2tzH+7o49gNtT7vMT9NUqUG/W41AxGoC8/wf3trFKTwdyXe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eVP/DAAAA2gAAAA8AAAAAAAAAAAAA&#10;AAAAoQIAAGRycy9kb3ducmV2LnhtbFBLBQYAAAAABAAEAPkAAACRAwAAAAA=&#10;">
                <v:stroke dashstyle="1 1" endcap="round"/>
              </v:line>
              <v:line id="Line 15" o:spid="_x0000_s1037" style="position:absolute;visibility:visible;mso-wrap-style:square" from="11061,5378" to="11061,7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LxZMQAAADaAAAADwAAAGRycy9kb3ducmV2LnhtbESPQWvCQBSE7wX/w/IKXkQ3iqikriLS&#10;UumpXQU9vmafSWj2bchuk+iv7xYKPQ4z8w2z3va2Ei01vnSsYDpJQBBnzpScKzgdX8YrED4gG6wc&#10;k4IbedhuBg9rTI3r+INaHXIRIexTVFCEUKdS+qwgi37iauLoXV1jMUTZ5NI02EW4reQsSRbSYslx&#10;ocCa9gVlX/rbKtDy8/x8H73R66kfaX19x+wyXyg1fOx3TyAC9eE//Nc+GAVL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vFkxAAAANoAAAAPAAAAAAAAAAAA&#10;AAAAAKECAABkcnMvZG93bnJldi54bWxQSwUGAAAAAAQABAD5AAAAkgMAAAAA&#10;">
                <v:stroke dashstyle="1 1" endcap="round"/>
              </v:line>
              <v:line id="Line 16" o:spid="_x0000_s1038" style="position:absolute;visibility:visible;mso-wrap-style:square" from="11061,8438" to="11061,11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lFsAAAADaAAAADwAAAGRycy9kb3ducmV2LnhtbERPTYvCMBC9L/gfwgheRFNlEalGEVFc&#10;9uRGQY9jM7bFZlKaqN399ZuD4PHxvufL1lbiQY0vHSsYDRMQxJkzJecKjoftYArCB2SDlWNS8Ese&#10;lovOxxxT4578Qw8dchFD2KeooAihTqX0WUEW/dDVxJG7usZiiLDJpWnwGcNtJcdJMpEWS44NBda0&#10;Lii76btVoOXltPnrf9Pu2Pa1vu4xO39OlOp129UMRKA2vMUv95dRELfGK/EGy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NZRbAAAAA2gAAAA8AAAAAAAAAAAAAAAAA&#10;oQIAAGRycy9kb3ducmV2LnhtbFBLBQYAAAAABAAEAPkAAACOAwAAAAA=&#10;">
                <v:stroke dashstyle="1 1" endcap="round"/>
              </v:line>
              <v:line id="Line 17" o:spid="_x0000_s1039" style="position:absolute;visibility:visible;mso-wrap-style:square" from="11061,11858" to="11061,15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HAjcQAAADaAAAADwAAAGRycy9kb3ducmV2LnhtbESPQWvCQBSE7wX/w/IKXkQ3ioimriLS&#10;UumpXQU9vmafSWj2bchuk+iv7xYKPQ4z8w2z3va2Ei01vnSsYDpJQBBnzpScKzgdX8ZLED4gG6wc&#10;k4IbedhuBg9rTI3r+INaHXIRIexTVFCEUKdS+qwgi37iauLoXV1jMUTZ5NI02EW4reQsSRbSYslx&#10;ocCa9gVlX/rbKtDy8/x8H73R66kfaX19x+wyXyg1fOx3TyAC9eE//Nc+GAUr+L0Sb4Dc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wcCNxAAAANoAAAAPAAAAAAAAAAAA&#10;AAAAAKECAABkcnMvZG93bnJldi54bWxQSwUGAAAAAAQABAD5AAAAkgMAAAAA&#10;">
                <v:stroke dashstyle="1 1" endcap="round"/>
              </v:line>
            </v:group>
          </w:pict>
        </mc:Fallback>
      </mc:AlternateContent>
    </w:r>
    <w:r w:rsidR="006D7755">
      <w:rPr>
        <w:rFonts w:hint="eastAsia"/>
      </w:rPr>
      <w:t>保存年限：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E6"/>
    <w:rsid w:val="0009184D"/>
    <w:rsid w:val="001918E6"/>
    <w:rsid w:val="00463E68"/>
    <w:rsid w:val="00641440"/>
    <w:rsid w:val="006D7755"/>
    <w:rsid w:val="007C7C33"/>
    <w:rsid w:val="00974EFC"/>
    <w:rsid w:val="00D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行文機關"/>
    <w:basedOn w:val="a"/>
    <w:pPr>
      <w:snapToGrid w:val="0"/>
    </w:pPr>
    <w:rPr>
      <w:sz w:val="32"/>
    </w:rPr>
  </w:style>
  <w:style w:type="paragraph" w:customStyle="1" w:styleId="a5">
    <w:name w:val="密等"/>
    <w:basedOn w:val="a"/>
    <w:pPr>
      <w:snapToGrid w:val="0"/>
    </w:pPr>
    <w:rPr>
      <w:sz w:val="28"/>
    </w:rPr>
  </w:style>
  <w:style w:type="paragraph" w:customStyle="1" w:styleId="a6">
    <w:name w:val="主旨"/>
    <w:basedOn w:val="a"/>
    <w:pPr>
      <w:wordWrap w:val="0"/>
      <w:snapToGrid w:val="0"/>
      <w:ind w:left="567" w:hanging="567"/>
    </w:pPr>
    <w:rPr>
      <w:sz w:val="32"/>
    </w:rPr>
  </w:style>
  <w:style w:type="paragraph" w:customStyle="1" w:styleId="a7">
    <w:name w:val="速別"/>
    <w:basedOn w:val="a"/>
    <w:pPr>
      <w:snapToGrid w:val="0"/>
    </w:pPr>
    <w:rPr>
      <w:sz w:val="28"/>
    </w:rPr>
  </w:style>
  <w:style w:type="paragraph" w:customStyle="1" w:styleId="a8">
    <w:name w:val="地名"/>
    <w:basedOn w:val="a"/>
    <w:pPr>
      <w:snapToGrid w:val="0"/>
    </w:pPr>
    <w:rPr>
      <w:sz w:val="28"/>
    </w:rPr>
  </w:style>
  <w:style w:type="paragraph" w:customStyle="1" w:styleId="a9">
    <w:name w:val="受文機關"/>
    <w:basedOn w:val="a4"/>
    <w:rPr>
      <w:sz w:val="36"/>
    </w:rPr>
  </w:style>
  <w:style w:type="paragraph" w:customStyle="1" w:styleId="aa">
    <w:name w:val="發文速別"/>
    <w:basedOn w:val="a7"/>
  </w:style>
  <w:style w:type="paragraph" w:customStyle="1" w:styleId="ab">
    <w:name w:val="發文密等"/>
    <w:basedOn w:val="a5"/>
  </w:style>
  <w:style w:type="paragraph" w:customStyle="1" w:styleId="ac">
    <w:name w:val="發文日期"/>
    <w:basedOn w:val="a"/>
    <w:pPr>
      <w:snapToGrid w:val="0"/>
    </w:pPr>
    <w:rPr>
      <w:sz w:val="28"/>
    </w:rPr>
  </w:style>
  <w:style w:type="paragraph" w:customStyle="1" w:styleId="ad">
    <w:name w:val="發文字號"/>
    <w:basedOn w:val="a"/>
    <w:pPr>
      <w:snapToGrid w:val="0"/>
    </w:pPr>
    <w:rPr>
      <w:sz w:val="28"/>
    </w:rPr>
  </w:style>
  <w:style w:type="paragraph" w:styleId="ae">
    <w:name w:val="Body Text"/>
    <w:basedOn w:val="a"/>
    <w:pPr>
      <w:snapToGrid w:val="0"/>
      <w:spacing w:line="240" w:lineRule="atLeast"/>
      <w:ind w:left="907"/>
    </w:pPr>
    <w:rPr>
      <w:sz w:val="36"/>
    </w:rPr>
  </w:style>
  <w:style w:type="paragraph" w:customStyle="1" w:styleId="af">
    <w:name w:val="行文單位正本"/>
    <w:basedOn w:val="a4"/>
    <w:pPr>
      <w:ind w:left="851" w:hanging="851"/>
    </w:pPr>
    <w:rPr>
      <w:sz w:val="28"/>
    </w:rPr>
  </w:style>
  <w:style w:type="paragraph" w:customStyle="1" w:styleId="af0">
    <w:name w:val="說明"/>
    <w:basedOn w:val="a6"/>
  </w:style>
  <w:style w:type="paragraph" w:customStyle="1" w:styleId="af1">
    <w:name w:val="行文單位副本"/>
    <w:basedOn w:val="af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f3">
    <w:name w:val="page number"/>
    <w:basedOn w:val="a0"/>
  </w:style>
  <w:style w:type="paragraph" w:customStyle="1" w:styleId="af4">
    <w:name w:val="地址"/>
    <w:basedOn w:val="a"/>
  </w:style>
  <w:style w:type="paragraph" w:customStyle="1" w:styleId="af5">
    <w:name w:val="傳真"/>
    <w:basedOn w:val="a"/>
  </w:style>
  <w:style w:type="paragraph" w:customStyle="1" w:styleId="af6">
    <w:name w:val="首長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93_&#20989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93_函.dot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InfoDoc Technology Corporation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函</dc:title>
  <dc:subject/>
  <dc:creator>Your User Name</dc:creator>
  <cp:keywords/>
  <cp:lastModifiedBy>Your User Name</cp:lastModifiedBy>
  <cp:revision>2</cp:revision>
  <cp:lastPrinted>2004-12-13T07:47:00Z</cp:lastPrinted>
  <dcterms:created xsi:type="dcterms:W3CDTF">2012-04-30T01:09:00Z</dcterms:created>
  <dcterms:modified xsi:type="dcterms:W3CDTF">2012-04-30T01:09:00Z</dcterms:modified>
</cp:coreProperties>
</file>