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7A" w:rsidRDefault="000B63BD">
      <w:pPr>
        <w:adjustRightInd w:val="0"/>
        <w:snapToGrid w:val="0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6794500</wp:posOffset>
            </wp:positionH>
            <wp:positionV relativeFrom="page">
              <wp:posOffset>7607300</wp:posOffset>
            </wp:positionV>
            <wp:extent cx="215900" cy="1663700"/>
            <wp:effectExtent l="0" t="0" r="0" b="0"/>
            <wp:wrapNone/>
            <wp:docPr id="24" name="圖片 24" descr="1620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62004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6794500</wp:posOffset>
            </wp:positionH>
            <wp:positionV relativeFrom="page">
              <wp:posOffset>9474200</wp:posOffset>
            </wp:positionV>
            <wp:extent cx="215900" cy="520700"/>
            <wp:effectExtent l="0" t="0" r="0" b="0"/>
            <wp:wrapNone/>
            <wp:docPr id="25" name="圖片 25" descr="1620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6200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571500"/>
                <wp:effectExtent l="0" t="0" r="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7A" w:rsidRDefault="00EC06F6">
                            <w:pPr>
                              <w:spacing w:line="36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1" w:name="發文機關"/>
                            <w:bookmarkEnd w:id="1"/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高雄市政府</w:t>
                            </w:r>
                            <w:r w:rsidR="00715A7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書函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0;width:7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jMtQIAALs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" filled="f" stroked="f">
                <v:textbox>
                  <w:txbxContent>
                    <w:p w:rsidR="00715A7A" w:rsidRDefault="00EC06F6">
                      <w:pPr>
                        <w:spacing w:line="36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2" w:name="發文機關"/>
                      <w:bookmarkEnd w:id="2"/>
                      <w:r>
                        <w:rPr>
                          <w:rFonts w:hint="eastAsia"/>
                          <w:sz w:val="40"/>
                          <w:szCs w:val="40"/>
                        </w:rPr>
                        <w:t>高雄市政府</w:t>
                      </w:r>
                      <w:r w:rsidR="00715A7A">
                        <w:rPr>
                          <w:rFonts w:hint="eastAsia"/>
                          <w:sz w:val="40"/>
                          <w:szCs w:val="40"/>
                        </w:rPr>
                        <w:t xml:space="preserve">　書函</w:t>
                      </w:r>
                    </w:p>
                  </w:txbxContent>
                </v:textbox>
              </v:shape>
            </w:pict>
          </mc:Fallback>
        </mc:AlternateContent>
      </w:r>
    </w:p>
    <w:p w:rsidR="00715A7A" w:rsidRDefault="00715A7A">
      <w:pPr>
        <w:pStyle w:val="af5"/>
        <w:adjustRightInd w:val="0"/>
        <w:snapToGrid w:val="0"/>
        <w:spacing w:line="400" w:lineRule="exact"/>
        <w:rPr>
          <w:sz w:val="28"/>
        </w:rPr>
      </w:pPr>
    </w:p>
    <w:p w:rsidR="00715A7A" w:rsidRDefault="000B63BD">
      <w:pPr>
        <w:pStyle w:val="af5"/>
        <w:adjustRightInd w:val="0"/>
        <w:snapToGrid w:val="0"/>
        <w:spacing w:line="400" w:lineRule="exact"/>
        <w:rPr>
          <w:sz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</wp:posOffset>
                </wp:positionV>
                <wp:extent cx="3124200" cy="106489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7A" w:rsidRDefault="00715A7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地址：</w:t>
                            </w:r>
                            <w:bookmarkStart w:id="3" w:name="機關地址"/>
                            <w:bookmarkEnd w:id="3"/>
                            <w:r w:rsidR="00EC06F6">
                              <w:rPr>
                                <w:rFonts w:hint="eastAsia"/>
                              </w:rPr>
                              <w:t>高雄市苓雅區四維三路</w:t>
                            </w:r>
                            <w:r w:rsidR="00EC06F6">
                              <w:rPr>
                                <w:rFonts w:hint="eastAsia"/>
                              </w:rPr>
                              <w:t>2</w:t>
                            </w:r>
                            <w:r w:rsidR="00EC06F6"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:rsidR="00EC06F6" w:rsidRDefault="00EC06F6">
                            <w:pPr>
                              <w:spacing w:line="240" w:lineRule="exact"/>
                            </w:pPr>
                            <w:bookmarkStart w:id="4" w:name="機關傳真"/>
                            <w:bookmarkEnd w:id="4"/>
                            <w:r>
                              <w:rPr>
                                <w:rFonts w:hint="eastAsia"/>
                              </w:rPr>
                              <w:t>承辦單位：住福會</w:t>
                            </w:r>
                          </w:p>
                          <w:p w:rsidR="00EC06F6" w:rsidRDefault="00EC06F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聯絡電話：</w:t>
                            </w:r>
                            <w:r>
                              <w:rPr>
                                <w:rFonts w:hint="eastAsia"/>
                              </w:rPr>
                              <w:t>3373648</w:t>
                            </w:r>
                          </w:p>
                          <w:p w:rsidR="00EC06F6" w:rsidRDefault="00EC06F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聯絡人：張錫曠</w:t>
                            </w:r>
                          </w:p>
                          <w:p w:rsidR="00EC06F6" w:rsidRDefault="00EC06F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機關傳真：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EC06F6" w:rsidRDefault="00EC06F6">
                            <w:pPr>
                              <w:spacing w:line="240" w:lineRule="exact"/>
                            </w:pPr>
                          </w:p>
                          <w:p w:rsidR="00715A7A" w:rsidRDefault="00715A7A">
                            <w:pPr>
                              <w:spacing w:line="240" w:lineRule="exact"/>
                            </w:pPr>
                          </w:p>
                          <w:p w:rsidR="00715A7A" w:rsidRDefault="00715A7A">
                            <w:pPr>
                              <w:spacing w:line="240" w:lineRule="exact"/>
                            </w:pPr>
                          </w:p>
                          <w:p w:rsidR="00715A7A" w:rsidRDefault="00715A7A">
                            <w:pPr>
                              <w:spacing w:line="240" w:lineRule="exact"/>
                            </w:pPr>
                          </w:p>
                          <w:p w:rsidR="00715A7A" w:rsidRDefault="00715A7A">
                            <w:pPr>
                              <w:spacing w:line="240" w:lineRule="exact"/>
                            </w:pPr>
                          </w:p>
                          <w:p w:rsidR="00715A7A" w:rsidRDefault="00715A7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40pt;margin-top:1.15pt;width:246pt;height:8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3S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" filled="f" stroked="f">
                <v:textbox>
                  <w:txbxContent>
                    <w:p w:rsidR="00715A7A" w:rsidRDefault="00715A7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地址：</w:t>
                      </w:r>
                      <w:bookmarkStart w:id="5" w:name="機關地址"/>
                      <w:bookmarkEnd w:id="5"/>
                      <w:r w:rsidR="00EC06F6">
                        <w:rPr>
                          <w:rFonts w:hint="eastAsia"/>
                        </w:rPr>
                        <w:t>高雄市苓雅區四維三路</w:t>
                      </w:r>
                      <w:r w:rsidR="00EC06F6">
                        <w:rPr>
                          <w:rFonts w:hint="eastAsia"/>
                        </w:rPr>
                        <w:t>2</w:t>
                      </w:r>
                      <w:r w:rsidR="00EC06F6">
                        <w:rPr>
                          <w:rFonts w:hint="eastAsia"/>
                        </w:rPr>
                        <w:t>號</w:t>
                      </w:r>
                    </w:p>
                    <w:p w:rsidR="00EC06F6" w:rsidRDefault="00EC06F6">
                      <w:pPr>
                        <w:spacing w:line="240" w:lineRule="exact"/>
                      </w:pPr>
                      <w:bookmarkStart w:id="6" w:name="機關傳真"/>
                      <w:bookmarkEnd w:id="6"/>
                      <w:r>
                        <w:rPr>
                          <w:rFonts w:hint="eastAsia"/>
                        </w:rPr>
                        <w:t>承辦單位：住福會</w:t>
                      </w:r>
                    </w:p>
                    <w:p w:rsidR="00EC06F6" w:rsidRDefault="00EC06F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聯絡電話：</w:t>
                      </w:r>
                      <w:r>
                        <w:rPr>
                          <w:rFonts w:hint="eastAsia"/>
                        </w:rPr>
                        <w:t>3373648</w:t>
                      </w:r>
                    </w:p>
                    <w:p w:rsidR="00EC06F6" w:rsidRDefault="00EC06F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聯絡人：張錫曠</w:t>
                      </w:r>
                    </w:p>
                    <w:p w:rsidR="00EC06F6" w:rsidRDefault="00EC06F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機關傳真：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  <w:p w:rsidR="00EC06F6" w:rsidRDefault="00EC06F6">
                      <w:pPr>
                        <w:spacing w:line="240" w:lineRule="exact"/>
                      </w:pPr>
                    </w:p>
                    <w:p w:rsidR="00715A7A" w:rsidRDefault="00715A7A">
                      <w:pPr>
                        <w:spacing w:line="240" w:lineRule="exact"/>
                      </w:pPr>
                    </w:p>
                    <w:p w:rsidR="00715A7A" w:rsidRDefault="00715A7A">
                      <w:pPr>
                        <w:spacing w:line="240" w:lineRule="exact"/>
                      </w:pPr>
                    </w:p>
                    <w:p w:rsidR="00715A7A" w:rsidRDefault="00715A7A">
                      <w:pPr>
                        <w:spacing w:line="240" w:lineRule="exact"/>
                      </w:pPr>
                    </w:p>
                    <w:p w:rsidR="00715A7A" w:rsidRDefault="00715A7A">
                      <w:pPr>
                        <w:spacing w:line="240" w:lineRule="exact"/>
                      </w:pPr>
                    </w:p>
                    <w:p w:rsidR="00715A7A" w:rsidRDefault="00715A7A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715A7A" w:rsidRDefault="00715A7A">
      <w:pPr>
        <w:pStyle w:val="af5"/>
        <w:adjustRightInd w:val="0"/>
        <w:snapToGrid w:val="0"/>
        <w:spacing w:line="400" w:lineRule="exact"/>
        <w:rPr>
          <w:sz w:val="28"/>
        </w:rPr>
      </w:pPr>
    </w:p>
    <w:p w:rsidR="00715A7A" w:rsidRDefault="00715A7A">
      <w:pPr>
        <w:pStyle w:val="af5"/>
        <w:adjustRightInd w:val="0"/>
        <w:snapToGrid w:val="0"/>
        <w:spacing w:line="400" w:lineRule="exact"/>
        <w:rPr>
          <w:sz w:val="28"/>
        </w:rPr>
      </w:pPr>
    </w:p>
    <w:p w:rsidR="00715A7A" w:rsidRDefault="000B63BD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-241935</wp:posOffset>
                </wp:positionV>
                <wp:extent cx="2895600" cy="800100"/>
                <wp:effectExtent l="0" t="0" r="0" b="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7A" w:rsidRDefault="00715A7A">
                            <w:pPr>
                              <w:pStyle w:val="af4"/>
                              <w:rPr>
                                <w:rFonts w:ascii="標楷體"/>
                              </w:rPr>
                            </w:pPr>
                            <w:bookmarkStart w:id="7" w:name="郵遞區號"/>
                            <w:r>
                              <w:rPr>
                                <w:rFonts w:ascii="標楷體" w:hint="eastAsia"/>
                              </w:rPr>
                              <w:t xml:space="preserve"> </w:t>
                            </w:r>
                            <w:bookmarkEnd w:id="7"/>
                          </w:p>
                          <w:p w:rsidR="00715A7A" w:rsidRDefault="00715A7A">
                            <w:pPr>
                              <w:pStyle w:val="af4"/>
                              <w:rPr>
                                <w:rFonts w:ascii="標楷體"/>
                              </w:rPr>
                            </w:pPr>
                            <w:bookmarkStart w:id="8" w:name="受文地址"/>
                            <w:r>
                              <w:rPr>
                                <w:rFonts w:ascii="標楷體" w:hint="eastAsia"/>
                              </w:rPr>
                              <w:t xml:space="preserve"> </w:t>
                            </w:r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-6pt;margin-top:-19.05pt;width:22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" filled="f" stroked="f">
                <v:textbox>
                  <w:txbxContent>
                    <w:p w:rsidR="00715A7A" w:rsidRDefault="00715A7A">
                      <w:pPr>
                        <w:pStyle w:val="af4"/>
                        <w:rPr>
                          <w:rFonts w:ascii="標楷體"/>
                        </w:rPr>
                      </w:pPr>
                      <w:bookmarkStart w:id="9" w:name="郵遞區號"/>
                      <w:r>
                        <w:rPr>
                          <w:rFonts w:ascii="標楷體" w:hint="eastAsia"/>
                        </w:rPr>
                        <w:t xml:space="preserve"> </w:t>
                      </w:r>
                      <w:bookmarkEnd w:id="9"/>
                    </w:p>
                    <w:p w:rsidR="00715A7A" w:rsidRDefault="00715A7A">
                      <w:pPr>
                        <w:pStyle w:val="af4"/>
                        <w:rPr>
                          <w:rFonts w:ascii="標楷體"/>
                        </w:rPr>
                      </w:pPr>
                      <w:bookmarkStart w:id="10" w:name="受文地址"/>
                      <w:r>
                        <w:rPr>
                          <w:rFonts w:ascii="標楷體" w:hint="eastAsia"/>
                        </w:rPr>
                        <w:t xml:space="preserve"> </w:t>
                      </w:r>
                      <w:bookmarkEnd w:id="10"/>
                    </w:p>
                  </w:txbxContent>
                </v:textbox>
              </v:rect>
            </w:pict>
          </mc:Fallback>
        </mc:AlternateContent>
      </w:r>
    </w:p>
    <w:p w:rsidR="00715A7A" w:rsidRDefault="00715A7A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</w:p>
    <w:p w:rsidR="00715A7A" w:rsidRDefault="00715A7A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  <w:r>
        <w:rPr>
          <w:rFonts w:hint="eastAsia"/>
          <w:sz w:val="32"/>
          <w:szCs w:val="32"/>
        </w:rPr>
        <w:t>受文者：</w:t>
      </w:r>
      <w:bookmarkStart w:id="11" w:name="受文機關"/>
      <w:bookmarkEnd w:id="11"/>
      <w:r w:rsidR="00EC06F6">
        <w:rPr>
          <w:rFonts w:hint="eastAsia"/>
          <w:sz w:val="32"/>
          <w:szCs w:val="32"/>
        </w:rPr>
        <w:t>高雄市立海青高級工商職業學校</w:t>
      </w:r>
    </w:p>
    <w:p w:rsidR="00715A7A" w:rsidRDefault="00715A7A">
      <w:pPr>
        <w:pStyle w:val="ac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發文日期：</w:t>
      </w:r>
      <w:bookmarkStart w:id="12" w:name="發文日期"/>
      <w:bookmarkEnd w:id="12"/>
      <w:r w:rsidR="00EC06F6">
        <w:rPr>
          <w:rFonts w:hint="eastAsia"/>
          <w:sz w:val="24"/>
          <w:szCs w:val="24"/>
        </w:rPr>
        <w:t>中華民國</w:t>
      </w:r>
      <w:r w:rsidR="00EC06F6">
        <w:rPr>
          <w:rFonts w:hint="eastAsia"/>
          <w:sz w:val="24"/>
          <w:szCs w:val="24"/>
        </w:rPr>
        <w:t>100</w:t>
      </w:r>
      <w:r w:rsidR="00EC06F6">
        <w:rPr>
          <w:rFonts w:hint="eastAsia"/>
          <w:sz w:val="24"/>
          <w:szCs w:val="24"/>
        </w:rPr>
        <w:t>年</w:t>
      </w:r>
      <w:r w:rsidR="00EC06F6">
        <w:rPr>
          <w:rFonts w:hint="eastAsia"/>
          <w:sz w:val="24"/>
          <w:szCs w:val="24"/>
        </w:rPr>
        <w:t>12</w:t>
      </w:r>
      <w:r w:rsidR="00EC06F6">
        <w:rPr>
          <w:rFonts w:hint="eastAsia"/>
          <w:sz w:val="24"/>
          <w:szCs w:val="24"/>
        </w:rPr>
        <w:t>月</w:t>
      </w:r>
      <w:r w:rsidR="00EC06F6">
        <w:rPr>
          <w:rFonts w:hint="eastAsia"/>
          <w:sz w:val="24"/>
          <w:szCs w:val="24"/>
        </w:rPr>
        <w:t>30</w:t>
      </w:r>
      <w:r w:rsidR="00EC06F6">
        <w:rPr>
          <w:rFonts w:hint="eastAsia"/>
          <w:sz w:val="24"/>
          <w:szCs w:val="24"/>
        </w:rPr>
        <w:t>日</w:t>
      </w:r>
    </w:p>
    <w:p w:rsidR="00715A7A" w:rsidRDefault="00715A7A">
      <w:pPr>
        <w:pStyle w:val="ad"/>
        <w:adjustRightInd w:val="0"/>
        <w:ind w:left="144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發文字號：</w:t>
      </w:r>
      <w:bookmarkStart w:id="13" w:name="發文字號"/>
      <w:bookmarkEnd w:id="13"/>
      <w:r w:rsidR="00EC06F6">
        <w:rPr>
          <w:rFonts w:hint="eastAsia"/>
          <w:sz w:val="24"/>
          <w:szCs w:val="24"/>
        </w:rPr>
        <w:t>高市府四維住福字第</w:t>
      </w:r>
      <w:r w:rsidR="00EC06F6">
        <w:rPr>
          <w:rFonts w:hint="eastAsia"/>
          <w:sz w:val="24"/>
          <w:szCs w:val="24"/>
        </w:rPr>
        <w:t>1000145073</w:t>
      </w:r>
      <w:r w:rsidR="00EC06F6">
        <w:rPr>
          <w:rFonts w:hint="eastAsia"/>
          <w:sz w:val="24"/>
          <w:szCs w:val="24"/>
        </w:rPr>
        <w:t>號</w:t>
      </w:r>
    </w:p>
    <w:p w:rsidR="00715A7A" w:rsidRDefault="00715A7A">
      <w:pPr>
        <w:pStyle w:val="aa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速別：</w:t>
      </w:r>
      <w:bookmarkStart w:id="14" w:name="發文速別"/>
      <w:bookmarkEnd w:id="14"/>
      <w:r w:rsidR="00EC06F6">
        <w:rPr>
          <w:rFonts w:hint="eastAsia"/>
          <w:sz w:val="24"/>
          <w:szCs w:val="24"/>
        </w:rPr>
        <w:t>普通件</w:t>
      </w:r>
    </w:p>
    <w:p w:rsidR="00715A7A" w:rsidRDefault="00715A7A">
      <w:pPr>
        <w:pStyle w:val="ab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密等及解密條件或保密期限：</w:t>
      </w:r>
      <w:bookmarkStart w:id="15" w:name="發文密等"/>
      <w:bookmarkEnd w:id="15"/>
    </w:p>
    <w:p w:rsidR="00715A7A" w:rsidRDefault="00715A7A">
      <w:pPr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附件：</w:t>
      </w:r>
      <w:bookmarkStart w:id="16" w:name="附件說明"/>
      <w:bookmarkEnd w:id="16"/>
    </w:p>
    <w:p w:rsidR="00715A7A" w:rsidRDefault="00715A7A">
      <w:pPr>
        <w:pStyle w:val="a6"/>
        <w:wordWrap/>
        <w:adjustRightInd w:val="0"/>
        <w:spacing w:line="500" w:lineRule="exact"/>
        <w:ind w:left="879" w:hanging="879"/>
      </w:pPr>
      <w:r>
        <w:rPr>
          <w:rFonts w:hint="eastAsia"/>
        </w:rPr>
        <w:t>主旨：</w:t>
      </w:r>
      <w:bookmarkStart w:id="17" w:name="主旨"/>
      <w:bookmarkEnd w:id="17"/>
      <w:r w:rsidR="00EC06F6">
        <w:rPr>
          <w:rFonts w:hint="eastAsia"/>
        </w:rPr>
        <w:t>「全國公教員工網路購書優惠方案」</w:t>
      </w:r>
      <w:r w:rsidR="00EC06F6">
        <w:rPr>
          <w:rFonts w:hint="eastAsia"/>
        </w:rPr>
        <w:t>101</w:t>
      </w:r>
      <w:r w:rsidR="00EC06F6">
        <w:rPr>
          <w:rFonts w:hint="eastAsia"/>
        </w:rPr>
        <w:t>年續由新絲路網路書店承作，期間自</w:t>
      </w:r>
      <w:r w:rsidR="00EC06F6">
        <w:rPr>
          <w:rFonts w:hint="eastAsia"/>
        </w:rPr>
        <w:t>101</w:t>
      </w:r>
      <w:r w:rsidR="00EC06F6">
        <w:rPr>
          <w:rFonts w:hint="eastAsia"/>
        </w:rPr>
        <w:t>年</w:t>
      </w:r>
      <w:r w:rsidR="00EC06F6">
        <w:rPr>
          <w:rFonts w:hint="eastAsia"/>
        </w:rPr>
        <w:t>1</w:t>
      </w:r>
      <w:r w:rsidR="00EC06F6">
        <w:rPr>
          <w:rFonts w:hint="eastAsia"/>
        </w:rPr>
        <w:t>月</w:t>
      </w:r>
      <w:r w:rsidR="00EC06F6">
        <w:rPr>
          <w:rFonts w:hint="eastAsia"/>
        </w:rPr>
        <w:t>1</w:t>
      </w:r>
      <w:r w:rsidR="00EC06F6">
        <w:rPr>
          <w:rFonts w:hint="eastAsia"/>
        </w:rPr>
        <w:t>日至</w:t>
      </w:r>
      <w:r w:rsidR="00EC06F6">
        <w:rPr>
          <w:rFonts w:hint="eastAsia"/>
        </w:rPr>
        <w:t>12</w:t>
      </w:r>
      <w:r w:rsidR="00EC06F6">
        <w:rPr>
          <w:rFonts w:hint="eastAsia"/>
        </w:rPr>
        <w:t>月</w:t>
      </w:r>
      <w:r w:rsidR="00EC06F6">
        <w:rPr>
          <w:rFonts w:hint="eastAsia"/>
        </w:rPr>
        <w:t>31</w:t>
      </w:r>
      <w:r w:rsidR="00EC06F6">
        <w:rPr>
          <w:rFonts w:hint="eastAsia"/>
        </w:rPr>
        <w:t>日，請轉知並鼓勵所屬同仁自由參考運用，請查照。</w:t>
      </w:r>
    </w:p>
    <w:p w:rsidR="00715A7A" w:rsidRDefault="00EC06F6">
      <w:pPr>
        <w:pStyle w:val="a6"/>
        <w:wordWrap/>
        <w:adjustRightInd w:val="0"/>
        <w:spacing w:line="500" w:lineRule="exact"/>
        <w:ind w:left="879" w:hanging="879"/>
      </w:pPr>
      <w:bookmarkStart w:id="18" w:name="說明"/>
      <w:bookmarkEnd w:id="18"/>
      <w:r>
        <w:rPr>
          <w:rFonts w:hint="eastAsia"/>
        </w:rPr>
        <w:t>說明：</w:t>
      </w:r>
    </w:p>
    <w:p w:rsidR="00EC06F6" w:rsidRDefault="00EC06F6" w:rsidP="00EC06F6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一、依據行政院人事行政局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日局授住字第</w:t>
      </w:r>
      <w:r>
        <w:rPr>
          <w:rFonts w:hint="eastAsia"/>
        </w:rPr>
        <w:t>1000303738</w:t>
      </w:r>
      <w:r>
        <w:rPr>
          <w:rFonts w:hint="eastAsia"/>
        </w:rPr>
        <w:t>號書函辦理。</w:t>
      </w:r>
    </w:p>
    <w:p w:rsidR="00EC06F6" w:rsidRDefault="00EC06F6" w:rsidP="00EC06F6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二、該局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日局授住字第</w:t>
      </w:r>
      <w:r>
        <w:rPr>
          <w:rFonts w:hint="eastAsia"/>
        </w:rPr>
        <w:t>0980304708</w:t>
      </w:r>
      <w:r>
        <w:rPr>
          <w:rFonts w:hint="eastAsia"/>
        </w:rPr>
        <w:t>號通函略以，在不增加政府負擔</w:t>
      </w:r>
      <w:r>
        <w:rPr>
          <w:rFonts w:hint="eastAsia"/>
        </w:rPr>
        <w:t>h</w:t>
      </w:r>
      <w:r>
        <w:rPr>
          <w:rFonts w:hint="eastAsia"/>
        </w:rPr>
        <w:t>下，該局公務人員住宅及福利委員會透過公開徵選程序，遴選新絲路網路書惟作「全國公教員工網路購書優惠方案」，適用期間自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擗謘</w:t>
      </w:r>
      <w:r>
        <w:rPr>
          <w:rFonts w:hint="eastAsia"/>
        </w:rPr>
        <w:t>C</w:t>
      </w:r>
      <w:r>
        <w:rPr>
          <w:rFonts w:hint="eastAsia"/>
        </w:rPr>
        <w:t>茲因期間即將屆滿，且該會已列入行政院組織改造，惟為達成業務整併無</w:t>
      </w:r>
      <w:r>
        <w:rPr>
          <w:rFonts w:hint="eastAsia"/>
        </w:rPr>
        <w:t>_</w:t>
      </w:r>
      <w:r>
        <w:rPr>
          <w:rFonts w:hint="eastAsia"/>
        </w:rPr>
        <w:t>接軌，本項福利業務續由該書店承作至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日止。</w:t>
      </w:r>
    </w:p>
    <w:p w:rsidR="00EC06F6" w:rsidRDefault="00EC06F6" w:rsidP="00EC06F6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二、本案適用龠</w:t>
      </w:r>
      <w:r>
        <w:rPr>
          <w:rFonts w:hint="eastAsia"/>
        </w:rPr>
        <w:t>HG</w:t>
      </w:r>
      <w:r>
        <w:rPr>
          <w:rFonts w:hint="eastAsia"/>
        </w:rPr>
        <w:t>全國各機關、公私立學校、公營事業員工、退休人員及其眷屬。</w:t>
      </w:r>
    </w:p>
    <w:p w:rsidR="00EC06F6" w:rsidRDefault="00EC06F6" w:rsidP="00EC06F6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三、優</w:t>
      </w:r>
      <w:r>
        <w:rPr>
          <w:rFonts w:hint="eastAsia"/>
        </w:rPr>
        <w:t>f</w:t>
      </w:r>
      <w:r>
        <w:rPr>
          <w:rFonts w:hint="eastAsia"/>
        </w:rPr>
        <w:t>內</w:t>
      </w:r>
      <w:r>
        <w:rPr>
          <w:rFonts w:hint="eastAsia"/>
        </w:rPr>
        <w:t>eG</w:t>
      </w:r>
      <w:r>
        <w:rPr>
          <w:rFonts w:hint="eastAsia"/>
        </w:rPr>
        <w:t>以優於坊間實體書店折扣數，提供各種書籍及商品優惠，享有較該書店</w:t>
      </w:r>
      <w:r>
        <w:rPr>
          <w:rFonts w:hint="eastAsia"/>
        </w:rPr>
        <w:t>@</w:t>
      </w:r>
      <w:r>
        <w:rPr>
          <w:rFonts w:hint="eastAsia"/>
        </w:rPr>
        <w:t>般會員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％之優惠折扣、便利商店取貨免手續費、生日電子禮券、生日期間購書堮</w:t>
      </w:r>
      <w:r>
        <w:rPr>
          <w:rFonts w:hint="eastAsia"/>
        </w:rPr>
        <w:t>?</w:t>
      </w:r>
      <w:r>
        <w:rPr>
          <w:rFonts w:hint="eastAsia"/>
        </w:rPr>
        <w:t>本、每年首次購書贈書</w:t>
      </w:r>
      <w:r>
        <w:rPr>
          <w:rFonts w:hint="eastAsia"/>
        </w:rPr>
        <w:t>1</w:t>
      </w:r>
      <w:r>
        <w:rPr>
          <w:rFonts w:hint="eastAsia"/>
        </w:rPr>
        <w:t>本等優惠，</w:t>
      </w:r>
      <w:r>
        <w:rPr>
          <w:rFonts w:hint="eastAsia"/>
        </w:rPr>
        <w:t>101</w:t>
      </w:r>
      <w:r>
        <w:rPr>
          <w:rFonts w:hint="eastAsia"/>
        </w:rPr>
        <w:t>年另規劃辦理購書加值</w:t>
      </w:r>
      <w:r w:rsidR="000B63BD"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63500</wp:posOffset>
            </wp:positionH>
            <wp:positionV relativeFrom="page">
              <wp:posOffset>7607300</wp:posOffset>
            </wp:positionV>
            <wp:extent cx="241300" cy="1663700"/>
            <wp:effectExtent l="0" t="0" r="6350" b="0"/>
            <wp:wrapNone/>
            <wp:docPr id="26" name="圖片 26" descr="1620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62004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3BD"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63500</wp:posOffset>
            </wp:positionH>
            <wp:positionV relativeFrom="page">
              <wp:posOffset>9474200</wp:posOffset>
            </wp:positionV>
            <wp:extent cx="241300" cy="520700"/>
            <wp:effectExtent l="0" t="0" r="6350" b="0"/>
            <wp:wrapNone/>
            <wp:docPr id="27" name="圖片 27" descr="1620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200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活動「</w:t>
      </w:r>
      <w:r>
        <w:rPr>
          <w:rFonts w:hint="eastAsia"/>
        </w:rPr>
        <w:t>66</w:t>
      </w:r>
      <w:r>
        <w:rPr>
          <w:rFonts w:hint="eastAsia"/>
        </w:rPr>
        <w:t>大順擏暻朁</w:t>
      </w:r>
      <w:r>
        <w:rPr>
          <w:rFonts w:hint="eastAsia"/>
        </w:rPr>
        <w:t>_-</w:t>
      </w:r>
      <w:r>
        <w:rPr>
          <w:rFonts w:hint="eastAsia"/>
        </w:rPr>
        <w:t>主題閱讀之吃紅計畫」。</w:t>
      </w:r>
    </w:p>
    <w:p w:rsidR="00EC06F6" w:rsidRDefault="00EC06F6" w:rsidP="00EC06F6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四、使用方式：請公教同仁至專屬購書優惠網址：</w:t>
      </w:r>
      <w:r>
        <w:rPr>
          <w:rFonts w:hint="eastAsia"/>
        </w:rPr>
        <w:t>books.silkbook.com</w:t>
      </w:r>
      <w:r>
        <w:rPr>
          <w:rFonts w:hint="eastAsia"/>
        </w:rPr>
        <w:t>免費申請個人專屬帳號，完成驗證許可後，取得個人專屬優惠碼，即可於購書消費結帳時，享受專屬於公教同仁的優惠現金折扣。詳情請參考站上使用手冊。</w:t>
      </w:r>
    </w:p>
    <w:p w:rsidR="00EC06F6" w:rsidRDefault="00EC06F6" w:rsidP="00EC06F6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五、以上相關資料均上載於該局公務人員住宅及福利委員會網站，歡迎各機關學校自行摘錄上載於內部網頁，並請各機關學校人事機構協助將本案相關訊息</w:t>
      </w:r>
      <w:r>
        <w:rPr>
          <w:rFonts w:hint="eastAsia"/>
        </w:rPr>
        <w:t>e-mail</w:t>
      </w:r>
      <w:r>
        <w:rPr>
          <w:rFonts w:hint="eastAsia"/>
        </w:rPr>
        <w:t>至每位同仁電子信箱，通知所屬同仁自由參考運用。</w:t>
      </w:r>
    </w:p>
    <w:p w:rsidR="00715A7A" w:rsidRDefault="00715A7A">
      <w:pPr>
        <w:pStyle w:val="af"/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  <w:bookmarkStart w:id="19" w:name="說明一"/>
      <w:bookmarkEnd w:id="19"/>
      <w:r>
        <w:rPr>
          <w:rFonts w:hint="eastAsia"/>
          <w:sz w:val="24"/>
          <w:szCs w:val="32"/>
        </w:rPr>
        <w:t>正本：</w:t>
      </w:r>
      <w:bookmarkStart w:id="20" w:name="行文單位正本"/>
      <w:bookmarkEnd w:id="20"/>
      <w:r w:rsidR="000B63BD">
        <w:rPr>
          <w:noProof/>
          <w:sz w:val="24"/>
          <w:szCs w:val="32"/>
        </w:rPr>
        <w:drawing>
          <wp:inline distT="0" distB="0" distL="0" distR="0" wp14:anchorId="6FE5EB18" wp14:editId="6278DE25">
            <wp:extent cx="558800" cy="177800"/>
            <wp:effectExtent l="0" t="0" r="0" b="0"/>
            <wp:docPr id="12" name="圖片 1" descr="1620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2003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F6" w:rsidRDefault="00715A7A">
      <w:pPr>
        <w:pStyle w:val="af1"/>
        <w:tabs>
          <w:tab w:val="left" w:pos="1240"/>
        </w:tabs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  <w:r>
        <w:rPr>
          <w:rFonts w:hint="eastAsia"/>
          <w:sz w:val="24"/>
          <w:szCs w:val="32"/>
        </w:rPr>
        <w:t>副本：</w:t>
      </w:r>
      <w:bookmarkStart w:id="21" w:name="行文單位副本"/>
      <w:bookmarkEnd w:id="21"/>
    </w:p>
    <w:p w:rsidR="00715A7A" w:rsidRDefault="00715A7A">
      <w:pPr>
        <w:pStyle w:val="af1"/>
        <w:tabs>
          <w:tab w:val="left" w:pos="1240"/>
        </w:tabs>
        <w:adjustRightInd w:val="0"/>
        <w:spacing w:line="300" w:lineRule="exact"/>
        <w:ind w:left="879" w:hanging="879"/>
        <w:textAlignment w:val="baseline"/>
        <w:rPr>
          <w:sz w:val="24"/>
          <w:szCs w:val="24"/>
        </w:rPr>
      </w:pPr>
    </w:p>
    <w:p w:rsidR="00715A7A" w:rsidRDefault="00715A7A">
      <w:pPr>
        <w:pStyle w:val="af1"/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</w:p>
    <w:p w:rsidR="00715A7A" w:rsidRDefault="00EC06F6">
      <w:pPr>
        <w:pStyle w:val="af6"/>
        <w:adjustRightInd w:val="0"/>
        <w:snapToGrid w:val="0"/>
        <w:rPr>
          <w:rFonts w:ascii="標楷體" w:hAnsi="標楷體"/>
          <w:sz w:val="32"/>
          <w:szCs w:val="32"/>
        </w:rPr>
      </w:pPr>
      <w:bookmarkStart w:id="22" w:name="首長"/>
      <w:bookmarkEnd w:id="22"/>
      <w:r>
        <w:rPr>
          <w:rFonts w:ascii="標楷體" w:hAnsi="標楷體" w:hint="eastAsia"/>
          <w:sz w:val="32"/>
          <w:szCs w:val="32"/>
        </w:rPr>
        <w:t>高雄市政府</w:t>
      </w:r>
    </w:p>
    <w:p w:rsidR="00BD178F" w:rsidRDefault="00BD178F">
      <w:pPr>
        <w:pStyle w:val="af6"/>
        <w:adjustRightInd w:val="0"/>
        <w:snapToGrid w:val="0"/>
        <w:rPr>
          <w:rFonts w:ascii="標楷體" w:hAnsi="標楷體"/>
          <w:sz w:val="32"/>
          <w:szCs w:val="32"/>
        </w:rPr>
      </w:pPr>
      <w:bookmarkStart w:id="23" w:name="副首長"/>
      <w:bookmarkEnd w:id="23"/>
    </w:p>
    <w:sectPr w:rsidR="00BD178F">
      <w:footerReference w:type="default" r:id="rId11"/>
      <w:headerReference w:type="first" r:id="rId12"/>
      <w:footerReference w:type="first" r:id="rId13"/>
      <w:pgSz w:w="11907" w:h="16840" w:code="9"/>
      <w:pgMar w:top="899" w:right="1418" w:bottom="567" w:left="1321" w:header="500" w:footer="134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F6" w:rsidRDefault="00EC06F6">
      <w:r>
        <w:separator/>
      </w:r>
    </w:p>
  </w:endnote>
  <w:endnote w:type="continuationSeparator" w:id="0">
    <w:p w:rsidR="00EC06F6" w:rsidRDefault="00EC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7A" w:rsidRDefault="00715A7A">
    <w:pPr>
      <w:pStyle w:val="af2"/>
      <w:framePr w:w="841" w:h="902" w:hRule="exact" w:wrap="around" w:vAnchor="text" w:hAnchor="page" w:x="5521" w:y="23" w:anchorLock="1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 w:rsidR="000B63BD">
      <w:rPr>
        <w:rStyle w:val="af3"/>
        <w:noProof/>
        <w:kern w:val="0"/>
        <w:szCs w:val="24"/>
      </w:rPr>
      <w:t>2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:rsidR="00715A7A" w:rsidRDefault="00715A7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7A" w:rsidRDefault="00715A7A">
    <w:pPr>
      <w:framePr w:w="3602" w:h="159" w:vSpace="181" w:wrap="notBeside" w:vAnchor="page" w:hAnchor="page" w:x="6962" w:y="15481" w:anchorLock="1"/>
    </w:pPr>
    <w:bookmarkStart w:id="26" w:name="市府文號"/>
    <w:bookmarkEnd w:id="26"/>
  </w:p>
  <w:p w:rsidR="00715A7A" w:rsidRDefault="00715A7A">
    <w:pPr>
      <w:framePr w:w="3602" w:h="159" w:vSpace="181" w:wrap="notBeside" w:vAnchor="page" w:hAnchor="page" w:x="6962" w:y="15481" w:anchorLock="1"/>
    </w:pPr>
    <w:bookmarkStart w:id="27" w:name="上層文號"/>
    <w:bookmarkEnd w:id="27"/>
  </w:p>
  <w:p w:rsidR="00715A7A" w:rsidRDefault="00715A7A">
    <w:pPr>
      <w:pStyle w:val="af2"/>
      <w:framePr w:w="841" w:h="697" w:hRule="exact" w:wrap="around" w:vAnchor="text" w:hAnchor="page" w:x="5522" w:y="309" w:anchorLock="1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 w:rsidR="000B63BD">
      <w:rPr>
        <w:rStyle w:val="af3"/>
        <w:noProof/>
        <w:kern w:val="0"/>
        <w:szCs w:val="24"/>
      </w:rPr>
      <w:t>1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:rsidR="00715A7A" w:rsidRDefault="000B63BD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3531870</wp:posOffset>
              </wp:positionH>
              <wp:positionV relativeFrom="paragraph">
                <wp:posOffset>-118745</wp:posOffset>
              </wp:positionV>
              <wp:extent cx="1600200" cy="328930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CBD" w:rsidRPr="002A02CB" w:rsidRDefault="00567CBD" w:rsidP="00567CBD">
                          <w:pPr>
                            <w:rPr>
                              <w:rFonts w:ascii="標楷體" w:hAnsi="標楷體"/>
                              <w:sz w:val="20"/>
                            </w:rPr>
                          </w:pPr>
                          <w:bookmarkStart w:id="28" w:name="收創文號"/>
                          <w:bookmarkEnd w:id="2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9" type="#_x0000_t202" style="position:absolute;margin-left:278.1pt;margin-top:-9.35pt;width:126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EQ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" filled="f" stroked="f">
              <v:textbox>
                <w:txbxContent>
                  <w:p w:rsidR="00567CBD" w:rsidRPr="002A02CB" w:rsidRDefault="00567CBD" w:rsidP="00567CBD">
                    <w:pPr>
                      <w:rPr>
                        <w:rFonts w:ascii="標楷體" w:hAnsi="標楷體"/>
                        <w:sz w:val="20"/>
                      </w:rPr>
                    </w:pPr>
                    <w:bookmarkStart w:id="29" w:name="收創文號"/>
                    <w:bookmarkEnd w:id="29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F6" w:rsidRDefault="00EC06F6">
      <w:r>
        <w:separator/>
      </w:r>
    </w:p>
  </w:footnote>
  <w:footnote w:type="continuationSeparator" w:id="0">
    <w:p w:rsidR="00EC06F6" w:rsidRDefault="00EC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7A" w:rsidRDefault="000B63BD">
    <w:pPr>
      <w:pStyle w:val="a3"/>
      <w:ind w:firstLineChars="2450" w:firstLine="5880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1828800" cy="342900"/>
              <wp:effectExtent l="0" t="0" r="0" b="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A7A" w:rsidRDefault="00715A7A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0;margin-top:7.65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59tA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" filled="f" stroked="f">
              <v:textbox>
                <w:txbxContent>
                  <w:p w:rsidR="00715A7A" w:rsidRDefault="00715A7A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715A7A">
      <w:rPr>
        <w:rFonts w:hint="eastAsia"/>
      </w:rPr>
      <w:t>檔</w:t>
    </w:r>
    <w:r w:rsidR="00715A7A">
      <w:rPr>
        <w:rFonts w:hint="eastAsia"/>
      </w:rPr>
      <w:t xml:space="preserve">    </w:t>
    </w:r>
    <w:r w:rsidR="00715A7A">
      <w:rPr>
        <w:rFonts w:hint="eastAsia"/>
      </w:rPr>
      <w:t>號：</w:t>
    </w:r>
  </w:p>
  <w:p w:rsidR="00715A7A" w:rsidRDefault="000B63BD">
    <w:pPr>
      <w:pStyle w:val="a3"/>
      <w:ind w:firstLineChars="2950" w:firstLine="59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342265</wp:posOffset>
              </wp:positionV>
              <wp:extent cx="762000" cy="457200"/>
              <wp:effectExtent l="0" t="0" r="0" b="0"/>
              <wp:wrapNone/>
              <wp:docPr id="10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A7A" w:rsidRDefault="00715A7A">
                          <w:pPr>
                            <w:rPr>
                              <w:rFonts w:ascii="標楷體" w:hAnsi="標楷體"/>
                              <w:sz w:val="40"/>
                            </w:rPr>
                          </w:pPr>
                          <w:bookmarkStart w:id="24" w:name="副本"/>
                          <w:bookmarkEnd w:id="24"/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0" type="#_x0000_t202" style="position:absolute;left:0;text-align:left;margin-left:0;margin-top:26.95pt;width:60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" filled="f" stroked="f">
              <o:lock v:ext="edit" aspectratio="t"/>
              <v:textbox inset="0">
                <w:txbxContent>
                  <w:p w:rsidR="00715A7A" w:rsidRDefault="00715A7A">
                    <w:pPr>
                      <w:rPr>
                        <w:rFonts w:ascii="標楷體" w:hAnsi="標楷體"/>
                        <w:sz w:val="40"/>
                      </w:rPr>
                    </w:pPr>
                    <w:bookmarkStart w:id="25" w:name="副本"/>
                    <w:bookmarkEnd w:id="25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497205</wp:posOffset>
              </wp:positionV>
              <wp:extent cx="406400" cy="8915400"/>
              <wp:effectExtent l="0" t="0" r="0" b="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0" cy="8915400"/>
                        <a:chOff x="10781" y="1418"/>
                        <a:chExt cx="640" cy="1404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821" y="1131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7A" w:rsidRDefault="00715A7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781" y="465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7A" w:rsidRDefault="00715A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781" y="7838"/>
                          <a:ext cx="600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7A" w:rsidRDefault="00715A7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4"/>
                      <wps:cNvCnPr/>
                      <wps:spPr bwMode="auto">
                        <a:xfrm>
                          <a:off x="11061" y="1418"/>
                          <a:ext cx="0" cy="3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5"/>
                      <wps:cNvCnPr/>
                      <wps:spPr bwMode="auto">
                        <a:xfrm>
                          <a:off x="11061" y="5378"/>
                          <a:ext cx="0" cy="23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6"/>
                      <wps:cNvCnPr/>
                      <wps:spPr bwMode="auto">
                        <a:xfrm>
                          <a:off x="11061" y="843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7"/>
                      <wps:cNvCnPr/>
                      <wps:spPr bwMode="auto">
                        <a:xfrm>
                          <a:off x="11061" y="11858"/>
                          <a:ext cx="0" cy="3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1" style="position:absolute;left:0;text-align:left;margin-left:-36pt;margin-top:39.15pt;width:32pt;height:702pt;z-index:251656192" coordorigin="10781,1418" coordsize="64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">
              <v:shape id="Text Box 11" o:spid="_x0000_s1032" type="#_x0000_t202" style="position:absolute;left:10821;top:11318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715A7A" w:rsidRDefault="00715A7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v:shape id="Text Box 12" o:spid="_x0000_s1033" type="#_x0000_t202" style="position:absolute;left:10781;top:4658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15A7A" w:rsidRDefault="00715A7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13" o:spid="_x0000_s1034" type="#_x0000_t202" style="position:absolute;left:10781;top:7838;width:6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715A7A" w:rsidRDefault="00715A7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line id="Line 14" o:spid="_x0000_s1035" style="position:absolute;visibility:visible;mso-wrap-style:square" from="11061,1418" to="11061,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<v:stroke dashstyle="1 1" endcap="round"/>
              </v:line>
              <v:line id="Line 15" o:spid="_x0000_s1036" style="position:absolute;visibility:visible;mso-wrap-style:square" from="11061,5378" to="11061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xZMQAAADaAAAADwAAAGRycy9kb3ducmV2LnhtbESPQWvCQBSE7wX/w/IKXkQ3iqikriLS&#10;UumpXQU9vmafSWj2bchuk+iv7xYKPQ4z8w2z3va2Ei01vnSsYDpJQBBnzpScKzgdX8YrED4gG6wc&#10;k4IbedhuBg9rTI3r+INaHXIRIexTVFCEUKdS+qwgi37iauLoXV1jMUTZ5NI02EW4reQsSRbSYslx&#10;ocCa9gVlX/rbKtDy8/x8H73R66kfaX19x+wyXyg1fOx3TyAC9eE//Nc+GAVL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vFkxAAAANoAAAAPAAAAAAAAAAAA&#10;AAAAAKECAABkcnMvZG93bnJldi54bWxQSwUGAAAAAAQABAD5AAAAkgMAAAAA&#10;">
                <v:stroke dashstyle="1 1" endcap="round"/>
              </v:line>
              <v:line id="Line 16" o:spid="_x0000_s1037" style="position:absolute;visibility:visible;mso-wrap-style:square" from="11061,8438" to="11061,1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<v:stroke dashstyle="1 1" endcap="round"/>
              </v:line>
              <v:line id="Line 17" o:spid="_x0000_s1038" style="position:absolute;visibility:visible;mso-wrap-style:square" from="11061,11858" to="11061,1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AjcQAAADaAAAADwAAAGRycy9kb3ducmV2LnhtbESPQWvCQBSE7wX/w/IKXkQ3ioimriLS&#10;UumpXQU9vmafSWj2bchuk+iv7xYKPQ4z8w2z3va2Ei01vnSsYDpJQBBnzpScKzgdX8ZLED4gG6wc&#10;k4IbedhuBg9rTI3r+INaHXIRIexTVFCEUKdS+qwgi37iauLoXV1jMUTZ5NI02EW4reQsSRbSYslx&#10;ocCa9gVlX/rbKtDy8/x8H73R66kfaX19x+wyXyg1fOx3TyAC9eE//Nc+GAUr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CNxAAAANoAAAAPAAAAAAAAAAAA&#10;AAAAAKECAABkcnMvZG93bnJldi54bWxQSwUGAAAAAAQABAD5AAAAkgMAAAAA&#10;">
                <v:stroke dashstyle="1 1" endcap="round"/>
              </v:line>
            </v:group>
          </w:pict>
        </mc:Fallback>
      </mc:AlternateContent>
    </w:r>
    <w:r w:rsidR="00715A7A">
      <w:rPr>
        <w:rFonts w:hint="eastAsia"/>
      </w:rPr>
      <w:t>保存年限：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F6"/>
    <w:rsid w:val="000B63BD"/>
    <w:rsid w:val="00567CBD"/>
    <w:rsid w:val="006A5DD6"/>
    <w:rsid w:val="00715A7A"/>
    <w:rsid w:val="00BD178F"/>
    <w:rsid w:val="00E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93_&#26360;&#209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93_書函</Template>
  <TotalTime>1</TotalTime>
  <Pages>2</Pages>
  <Words>382</Words>
  <Characters>425</Characters>
  <Application>Microsoft Office Word</Application>
  <DocSecurity>0</DocSecurity>
  <Lines>26</Lines>
  <Paragraphs>17</Paragraphs>
  <ScaleCrop>false</ScaleCrop>
  <Company>InfoDoc Technology Corporation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函</dc:title>
  <dc:subject/>
  <dc:creator>Your User Name</dc:creator>
  <cp:keywords/>
  <cp:lastModifiedBy>Your User Name</cp:lastModifiedBy>
  <cp:revision>2</cp:revision>
  <cp:lastPrinted>2004-12-13T07:47:00Z</cp:lastPrinted>
  <dcterms:created xsi:type="dcterms:W3CDTF">2012-01-02T08:25:00Z</dcterms:created>
  <dcterms:modified xsi:type="dcterms:W3CDTF">2012-01-02T08:25:00Z</dcterms:modified>
</cp:coreProperties>
</file>