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59" w:rsidRDefault="00151B59" w:rsidP="009E123F">
      <w:pPr>
        <w:spacing w:line="660" w:lineRule="exact"/>
        <w:ind w:left="881" w:hangingChars="200" w:hanging="881"/>
        <w:jc w:val="center"/>
        <w:rPr>
          <w:rFonts w:ascii="Arial" w:eastAsia="標楷體" w:hAnsi="Arial" w:cs="Arial"/>
          <w:b/>
          <w:color w:val="000000"/>
          <w:sz w:val="44"/>
          <w:szCs w:val="44"/>
        </w:rPr>
      </w:pPr>
      <w:r w:rsidRPr="00FD2D3E">
        <w:rPr>
          <w:rFonts w:ascii="Arial" w:eastAsia="標楷體" w:hAnsi="Arial" w:cs="Arial" w:hint="eastAsia"/>
          <w:b/>
          <w:color w:val="000000"/>
          <w:sz w:val="44"/>
          <w:szCs w:val="44"/>
        </w:rPr>
        <w:t>「國際學生高雄新視野</w:t>
      </w:r>
      <w:r w:rsidRPr="00FD2D3E">
        <w:rPr>
          <w:rFonts w:ascii="Arial" w:eastAsia="標楷體" w:hAnsi="Arial" w:cs="Arial"/>
          <w:b/>
          <w:color w:val="000000"/>
          <w:sz w:val="44"/>
          <w:szCs w:val="44"/>
        </w:rPr>
        <w:t>-</w:t>
      </w:r>
      <w:r w:rsidRPr="00FD2D3E">
        <w:rPr>
          <w:rFonts w:ascii="Arial" w:eastAsia="標楷體" w:hAnsi="Arial" w:cs="Arial" w:hint="eastAsia"/>
          <w:b/>
          <w:color w:val="000000"/>
          <w:sz w:val="44"/>
          <w:szCs w:val="44"/>
        </w:rPr>
        <w:t>創意電音三太子尬舞大賽」報名表</w:t>
      </w:r>
    </w:p>
    <w:p w:rsidR="00151B59" w:rsidRPr="004E6459" w:rsidRDefault="00151B59" w:rsidP="004E6459">
      <w:pPr>
        <w:spacing w:line="460" w:lineRule="exact"/>
        <w:jc w:val="center"/>
        <w:rPr>
          <w:rFonts w:eastAsia="標楷體"/>
          <w:color w:val="000000"/>
          <w:sz w:val="36"/>
          <w:szCs w:val="36"/>
        </w:rPr>
      </w:pPr>
      <w:r w:rsidRPr="004E6459">
        <w:rPr>
          <w:rFonts w:eastAsia="標楷體"/>
          <w:color w:val="000000"/>
          <w:sz w:val="36"/>
          <w:szCs w:val="36"/>
        </w:rPr>
        <w:t xml:space="preserve">Registration Form for </w:t>
      </w:r>
      <w:smartTag w:uri="urn:schemas-microsoft-com:office:smarttags" w:element="City">
        <w:smartTag w:uri="urn:schemas-microsoft-com:office:smarttags" w:element="place">
          <w:r w:rsidRPr="004E6459">
            <w:rPr>
              <w:rFonts w:eastAsia="標楷體"/>
              <w:color w:val="000000"/>
              <w:sz w:val="36"/>
              <w:szCs w:val="36"/>
            </w:rPr>
            <w:t>Kaohsiung</w:t>
          </w:r>
        </w:smartTag>
      </w:smartTag>
      <w:r w:rsidRPr="004E6459">
        <w:rPr>
          <w:rFonts w:eastAsia="標楷體"/>
          <w:color w:val="000000"/>
          <w:sz w:val="36"/>
          <w:szCs w:val="36"/>
        </w:rPr>
        <w:t xml:space="preserve"> New Vision: International Students </w:t>
      </w:r>
    </w:p>
    <w:p w:rsidR="00151B59" w:rsidRPr="004E6459" w:rsidRDefault="00151B59" w:rsidP="004E6459">
      <w:pPr>
        <w:spacing w:line="460" w:lineRule="exact"/>
        <w:jc w:val="center"/>
        <w:rPr>
          <w:rFonts w:eastAsia="標楷體"/>
          <w:color w:val="000000"/>
          <w:sz w:val="36"/>
          <w:szCs w:val="36"/>
        </w:rPr>
      </w:pPr>
      <w:r w:rsidRPr="004E6459">
        <w:rPr>
          <w:rFonts w:eastAsia="標楷體"/>
          <w:color w:val="000000"/>
          <w:sz w:val="36"/>
          <w:szCs w:val="36"/>
        </w:rPr>
        <w:t>“The Techno Princes (San-Tai-Tzu) Dance” Competition</w:t>
      </w:r>
    </w:p>
    <w:p w:rsidR="00151B59" w:rsidRDefault="00151B59" w:rsidP="007F1669">
      <w:pPr>
        <w:wordWrap w:val="0"/>
        <w:spacing w:line="660" w:lineRule="exact"/>
        <w:ind w:left="560" w:hangingChars="200" w:hanging="560"/>
        <w:jc w:val="righ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收件日期：</w:t>
      </w:r>
      <w:r>
        <w:rPr>
          <w:rFonts w:ascii="Arial" w:eastAsia="標楷體" w:hAnsi="Arial" w:cs="Arial"/>
          <w:color w:val="000000"/>
          <w:sz w:val="28"/>
          <w:szCs w:val="28"/>
        </w:rPr>
        <w:t>__________</w:t>
      </w:r>
    </w:p>
    <w:p w:rsidR="00151B59" w:rsidRPr="007F1669" w:rsidRDefault="00151B59" w:rsidP="009E123F">
      <w:pPr>
        <w:spacing w:line="660" w:lineRule="exact"/>
        <w:ind w:left="560" w:hangingChars="200" w:hanging="560"/>
        <w:jc w:val="right"/>
        <w:rPr>
          <w:rFonts w:ascii="Arial" w:eastAsia="標楷體" w:hAnsi="Arial" w:cs="Arial"/>
          <w:color w:val="000000"/>
          <w:sz w:val="28"/>
          <w:szCs w:val="28"/>
        </w:rPr>
      </w:pPr>
      <w:r w:rsidRPr="007F1669">
        <w:rPr>
          <w:rFonts w:ascii="Arial" w:eastAsia="標楷體" w:hAnsi="Arial" w:cs="Arial" w:hint="eastAsia"/>
          <w:color w:val="000000"/>
          <w:sz w:val="28"/>
          <w:szCs w:val="28"/>
        </w:rPr>
        <w:t>序號：</w:t>
      </w:r>
      <w:r>
        <w:rPr>
          <w:rFonts w:ascii="Arial" w:eastAsia="標楷體" w:hAnsi="Arial" w:cs="Arial"/>
          <w:color w:val="000000"/>
          <w:sz w:val="28"/>
          <w:szCs w:val="28"/>
        </w:rPr>
        <w:t>__________</w:t>
      </w:r>
      <w:r w:rsidRPr="007F1669">
        <w:rPr>
          <w:rFonts w:ascii="Arial" w:eastAsia="標楷體" w:hAnsi="Arial" w:cs="Arial"/>
          <w:color w:val="000000"/>
          <w:sz w:val="28"/>
          <w:szCs w:val="28"/>
          <w:u w:val="single"/>
        </w:rPr>
        <w:t xml:space="preserve">    </w:t>
      </w:r>
      <w:r>
        <w:rPr>
          <w:rFonts w:ascii="Arial" w:eastAsia="標楷體" w:hAnsi="Arial" w:cs="Arial"/>
          <w:color w:val="000000"/>
          <w:sz w:val="28"/>
          <w:szCs w:val="28"/>
          <w:u w:val="single"/>
        </w:rPr>
        <w:t xml:space="preserve">     </w:t>
      </w:r>
      <w:r w:rsidRPr="007F1669">
        <w:rPr>
          <w:rFonts w:ascii="Arial" w:eastAsia="標楷體" w:hAnsi="Arial" w:cs="Arial"/>
          <w:color w:val="000000"/>
          <w:sz w:val="28"/>
          <w:szCs w:val="28"/>
          <w:u w:val="single"/>
        </w:rPr>
        <w:t xml:space="preserve">      </w:t>
      </w:r>
    </w:p>
    <w:p w:rsidR="00151B59" w:rsidRPr="007F1669" w:rsidRDefault="00151B59" w:rsidP="007F1669">
      <w:pPr>
        <w:wordWrap w:val="0"/>
        <w:ind w:left="560" w:hangingChars="200" w:hanging="560"/>
        <w:jc w:val="right"/>
        <w:rPr>
          <w:rFonts w:ascii="Arial" w:eastAsia="標楷體" w:hAnsi="Arial" w:cs="Arial"/>
          <w:color w:val="000000"/>
          <w:sz w:val="28"/>
          <w:szCs w:val="28"/>
        </w:rPr>
      </w:pPr>
      <w:r w:rsidRPr="007F1669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7F1669">
        <w:rPr>
          <w:rFonts w:ascii="Arial" w:eastAsia="標楷體" w:hAnsi="Arial" w:cs="Arial" w:hint="eastAsia"/>
          <w:color w:val="000000"/>
          <w:sz w:val="28"/>
          <w:szCs w:val="28"/>
        </w:rPr>
        <w:t>主辦單位填寫</w:t>
      </w:r>
      <w:r>
        <w:rPr>
          <w:rFonts w:ascii="Arial" w:eastAsia="標楷體" w:hAnsi="Arial" w:cs="Arial"/>
          <w:color w:val="000000"/>
          <w:sz w:val="28"/>
          <w:szCs w:val="28"/>
        </w:rPr>
        <w:t xml:space="preserve">, </w:t>
      </w:r>
      <w:r w:rsidRPr="004E6459">
        <w:rPr>
          <w:rFonts w:ascii="Arial" w:eastAsia="標楷體" w:hAnsi="Arial" w:cs="Arial"/>
          <w:color w:val="000000"/>
        </w:rPr>
        <w:t>Fill in by the organizer</w:t>
      </w:r>
      <w:r w:rsidRPr="007F1669">
        <w:rPr>
          <w:rFonts w:ascii="Arial" w:eastAsia="標楷體" w:hAnsi="Arial" w:cs="Arial"/>
          <w:color w:val="000000"/>
          <w:sz w:val="28"/>
          <w:szCs w:val="28"/>
        </w:rPr>
        <w:t xml:space="preserve">) </w:t>
      </w:r>
    </w:p>
    <w:p w:rsidR="00151B59" w:rsidRPr="007F1669" w:rsidRDefault="00151B59" w:rsidP="007F1669">
      <w:pPr>
        <w:spacing w:line="660" w:lineRule="exact"/>
        <w:ind w:left="561" w:hangingChars="200" w:hanging="561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F1669">
        <w:rPr>
          <w:rFonts w:ascii="Arial" w:eastAsia="標楷體" w:hAnsi="Arial" w:cs="Arial" w:hint="eastAsia"/>
          <w:b/>
          <w:color w:val="000000"/>
          <w:sz w:val="28"/>
          <w:szCs w:val="28"/>
        </w:rPr>
        <w:t>一、團隊資料</w:t>
      </w:r>
      <w:r>
        <w:rPr>
          <w:rFonts w:ascii="Arial" w:eastAsia="標楷體" w:hAnsi="Arial" w:cs="Arial"/>
          <w:b/>
          <w:color w:val="000000"/>
          <w:sz w:val="28"/>
          <w:szCs w:val="28"/>
        </w:rPr>
        <w:t xml:space="preserve"> (About your Team)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4"/>
        <w:gridCol w:w="11520"/>
      </w:tblGrid>
      <w:tr w:rsidR="00151B59" w:rsidRPr="007F1669" w:rsidTr="00612C24">
        <w:trPr>
          <w:trHeight w:val="700"/>
        </w:trPr>
        <w:tc>
          <w:tcPr>
            <w:tcW w:w="1311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參賽團體名稱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(Team Name)</w:t>
            </w:r>
          </w:p>
        </w:tc>
        <w:tc>
          <w:tcPr>
            <w:tcW w:w="3689" w:type="pct"/>
            <w:tcBorders>
              <w:top w:val="single" w:sz="18" w:space="0" w:color="auto"/>
            </w:tcBorders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151B59" w:rsidRPr="007F1669" w:rsidTr="00612C24">
        <w:trPr>
          <w:trHeight w:val="700"/>
        </w:trPr>
        <w:tc>
          <w:tcPr>
            <w:tcW w:w="1311" w:type="pct"/>
            <w:tcBorders>
              <w:bottom w:val="single" w:sz="18" w:space="0" w:color="auto"/>
            </w:tcBorders>
            <w:shd w:val="clear" w:color="auto" w:fill="EAF1DD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舞蹈表演主題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(Topic of Dance)</w:t>
            </w:r>
          </w:p>
        </w:tc>
        <w:tc>
          <w:tcPr>
            <w:tcW w:w="3689" w:type="pct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151B59" w:rsidRPr="007F1669" w:rsidRDefault="00151B59">
      <w:pPr>
        <w:rPr>
          <w:rFonts w:ascii="Arial" w:eastAsia="標楷體" w:hAnsi="Arial" w:cs="Arial"/>
          <w:sz w:val="28"/>
          <w:szCs w:val="28"/>
        </w:rPr>
      </w:pPr>
    </w:p>
    <w:p w:rsidR="00151B59" w:rsidRPr="007F1669" w:rsidRDefault="00151B59" w:rsidP="00B864A5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二</w:t>
      </w:r>
      <w:r w:rsidRPr="007F1669">
        <w:rPr>
          <w:rFonts w:ascii="Arial" w:eastAsia="標楷體" w:hAnsi="Arial" w:cs="Arial" w:hint="eastAsia"/>
          <w:b/>
          <w:sz w:val="28"/>
          <w:szCs w:val="28"/>
        </w:rPr>
        <w:t>、</w:t>
      </w:r>
      <w:r>
        <w:rPr>
          <w:rFonts w:ascii="Arial" w:eastAsia="標楷體" w:hAnsi="Arial" w:cs="Arial" w:hint="eastAsia"/>
          <w:b/>
          <w:sz w:val="28"/>
          <w:szCs w:val="28"/>
        </w:rPr>
        <w:t>領隊</w:t>
      </w:r>
      <w:r w:rsidRPr="007F1669">
        <w:rPr>
          <w:rFonts w:ascii="Arial" w:eastAsia="標楷體" w:hAnsi="Arial" w:cs="Arial" w:hint="eastAsia"/>
          <w:b/>
          <w:sz w:val="28"/>
          <w:szCs w:val="28"/>
        </w:rPr>
        <w:t>資料</w:t>
      </w:r>
      <w:r>
        <w:rPr>
          <w:rFonts w:ascii="Arial" w:eastAsia="標楷體" w:hAnsi="Arial" w:cs="Arial"/>
          <w:b/>
          <w:sz w:val="28"/>
          <w:szCs w:val="28"/>
        </w:rPr>
        <w:t xml:space="preserve"> (Team Leader)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9"/>
        <w:gridCol w:w="10105"/>
      </w:tblGrid>
      <w:tr w:rsidR="00151B59" w:rsidRPr="007F1669" w:rsidTr="009E123F">
        <w:trPr>
          <w:trHeight w:val="567"/>
        </w:trPr>
        <w:tc>
          <w:tcPr>
            <w:tcW w:w="1764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領隊姓名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(Name of the Team Leader)</w:t>
            </w:r>
          </w:p>
        </w:tc>
        <w:tc>
          <w:tcPr>
            <w:tcW w:w="3236" w:type="pct"/>
            <w:tcBorders>
              <w:top w:val="single" w:sz="18" w:space="0" w:color="auto"/>
            </w:tcBorders>
            <w:vAlign w:val="center"/>
          </w:tcPr>
          <w:p w:rsidR="00151B59" w:rsidRPr="00612C24" w:rsidRDefault="00151B59" w:rsidP="00612C24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151B59" w:rsidRPr="007F1669" w:rsidTr="009E123F">
        <w:trPr>
          <w:trHeight w:val="567"/>
        </w:trPr>
        <w:tc>
          <w:tcPr>
            <w:tcW w:w="1764" w:type="pct"/>
            <w:shd w:val="clear" w:color="auto" w:fill="EAF1DD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行動電話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(Mobil Phone #)</w:t>
            </w:r>
          </w:p>
        </w:tc>
        <w:tc>
          <w:tcPr>
            <w:tcW w:w="3236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151B59" w:rsidRPr="007F1669" w:rsidTr="009E123F">
        <w:trPr>
          <w:trHeight w:val="567"/>
        </w:trPr>
        <w:tc>
          <w:tcPr>
            <w:tcW w:w="1764" w:type="pct"/>
            <w:shd w:val="clear" w:color="auto" w:fill="EAF1DD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電子信箱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(E-mail address)</w:t>
            </w:r>
          </w:p>
        </w:tc>
        <w:tc>
          <w:tcPr>
            <w:tcW w:w="3236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151B59" w:rsidRPr="007F1669" w:rsidTr="009E123F">
        <w:trPr>
          <w:trHeight w:val="567"/>
        </w:trPr>
        <w:tc>
          <w:tcPr>
            <w:tcW w:w="1764" w:type="pct"/>
            <w:tcBorders>
              <w:bottom w:val="single" w:sz="18" w:space="0" w:color="auto"/>
            </w:tcBorders>
            <w:shd w:val="clear" w:color="auto" w:fill="EAF1DD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聯絡地址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(Address)</w:t>
            </w:r>
          </w:p>
        </w:tc>
        <w:tc>
          <w:tcPr>
            <w:tcW w:w="3236" w:type="pct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151B59" w:rsidRPr="007F1669" w:rsidRDefault="00151B59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三、</w:t>
      </w:r>
      <w:r w:rsidRPr="007F1669">
        <w:rPr>
          <w:rFonts w:ascii="Arial" w:eastAsia="標楷體" w:hAnsi="Arial" w:cs="Arial" w:hint="eastAsia"/>
          <w:b/>
          <w:sz w:val="28"/>
          <w:szCs w:val="28"/>
        </w:rPr>
        <w:t>參賽選手資料</w:t>
      </w:r>
      <w:r>
        <w:rPr>
          <w:rFonts w:ascii="Arial" w:eastAsia="標楷體" w:hAnsi="Arial" w:cs="Arial"/>
          <w:b/>
          <w:sz w:val="28"/>
          <w:szCs w:val="28"/>
        </w:rPr>
        <w:t xml:space="preserve"> (Team Members)</w:t>
      </w:r>
    </w:p>
    <w:tbl>
      <w:tblPr>
        <w:tblW w:w="48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1916"/>
        <w:gridCol w:w="3480"/>
        <w:gridCol w:w="1361"/>
        <w:gridCol w:w="2122"/>
        <w:gridCol w:w="2641"/>
        <w:gridCol w:w="2758"/>
      </w:tblGrid>
      <w:tr w:rsidR="00151B59" w:rsidRPr="00F942C2" w:rsidTr="009E123F">
        <w:trPr>
          <w:trHeight w:val="700"/>
        </w:trPr>
        <w:tc>
          <w:tcPr>
            <w:tcW w:w="237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0"/>
              </w:rPr>
              <w:t>編號</w:t>
            </w:r>
          </w:p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639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0"/>
              </w:rPr>
              <w:t>中文姓名</w:t>
            </w:r>
          </w:p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Chinese Name</w:t>
            </w:r>
          </w:p>
        </w:tc>
        <w:tc>
          <w:tcPr>
            <w:tcW w:w="1161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 xml:space="preserve">English Name </w:t>
            </w:r>
          </w:p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As shown on</w:t>
            </w:r>
            <w:r w:rsidRPr="00612C24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 xml:space="preserve"> Passport)</w:t>
            </w:r>
          </w:p>
        </w:tc>
        <w:tc>
          <w:tcPr>
            <w:tcW w:w="454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0"/>
              </w:rPr>
              <w:t>國籍</w:t>
            </w:r>
          </w:p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708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0"/>
              </w:rPr>
              <w:t>學校名稱</w:t>
            </w:r>
          </w:p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Name of School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0"/>
              </w:rPr>
              <w:t>學號</w:t>
            </w:r>
          </w:p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Student No.</w:t>
            </w: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0"/>
              </w:rPr>
              <w:t>團員身分</w:t>
            </w:r>
          </w:p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B59" w:rsidRPr="007F1669" w:rsidTr="00720A59">
        <w:trPr>
          <w:trHeight w:val="700"/>
        </w:trPr>
        <w:tc>
          <w:tcPr>
            <w:tcW w:w="237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</w:tcPr>
          <w:p w:rsidR="00151B59" w:rsidRDefault="00151B59" w:rsidP="00720A59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(Last name, First Name)</w:t>
            </w:r>
          </w:p>
          <w:p w:rsidR="00151B59" w:rsidRPr="00612C24" w:rsidRDefault="00151B59" w:rsidP="00720A59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</w:tcPr>
          <w:p w:rsidR="00151B59" w:rsidRPr="00612C24" w:rsidRDefault="00151B59" w:rsidP="00612C24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舞者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(Dancer)</w:t>
            </w:r>
          </w:p>
          <w:p w:rsidR="00151B59" w:rsidRPr="00612C24" w:rsidRDefault="00151B59" w:rsidP="00612C24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教練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(Coach)</w:t>
            </w:r>
          </w:p>
          <w:p w:rsidR="00151B59" w:rsidRPr="00612C24" w:rsidRDefault="00151B59" w:rsidP="00612C24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工作人員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(Assistant)</w:t>
            </w:r>
          </w:p>
        </w:tc>
      </w:tr>
      <w:tr w:rsidR="00151B59" w:rsidRPr="007F1669" w:rsidTr="009E123F">
        <w:trPr>
          <w:trHeight w:val="700"/>
        </w:trPr>
        <w:tc>
          <w:tcPr>
            <w:tcW w:w="237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9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</w:tcPr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舞者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(Dancer)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教練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(Coach)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工作人員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(Assistant)</w:t>
            </w:r>
          </w:p>
        </w:tc>
      </w:tr>
      <w:tr w:rsidR="00151B59" w:rsidRPr="007F1669" w:rsidTr="009E123F">
        <w:trPr>
          <w:trHeight w:val="700"/>
        </w:trPr>
        <w:tc>
          <w:tcPr>
            <w:tcW w:w="237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39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</w:tcPr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舞者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(Dancer)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教練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(Coach)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工作人員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(Assistant)</w:t>
            </w:r>
          </w:p>
        </w:tc>
      </w:tr>
      <w:tr w:rsidR="00151B59" w:rsidRPr="007F1669" w:rsidTr="009E123F">
        <w:trPr>
          <w:trHeight w:val="700"/>
        </w:trPr>
        <w:tc>
          <w:tcPr>
            <w:tcW w:w="237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39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</w:tcPr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舞者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(Dancer)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教練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(Coach)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工作人員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(Assistant)</w:t>
            </w:r>
          </w:p>
        </w:tc>
      </w:tr>
      <w:tr w:rsidR="00151B59" w:rsidRPr="007F1669" w:rsidTr="009E123F">
        <w:trPr>
          <w:trHeight w:val="700"/>
        </w:trPr>
        <w:tc>
          <w:tcPr>
            <w:tcW w:w="237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39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</w:tcPr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舞者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(Dancer)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教練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(Coach)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工作人員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(Assistant)</w:t>
            </w:r>
          </w:p>
        </w:tc>
      </w:tr>
      <w:tr w:rsidR="00151B59" w:rsidRPr="007F1669" w:rsidTr="009E123F">
        <w:trPr>
          <w:trHeight w:val="700"/>
        </w:trPr>
        <w:tc>
          <w:tcPr>
            <w:tcW w:w="237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39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</w:tcPr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舞者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(Dancer)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教練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(Coach)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工作人員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(Assistant)</w:t>
            </w:r>
          </w:p>
        </w:tc>
      </w:tr>
      <w:tr w:rsidR="00151B59" w:rsidRPr="007F1669" w:rsidTr="009E123F">
        <w:trPr>
          <w:trHeight w:val="700"/>
        </w:trPr>
        <w:tc>
          <w:tcPr>
            <w:tcW w:w="237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39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</w:tcPr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舞者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(Dancer)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教練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(Coach)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工作人員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(Assistant)</w:t>
            </w:r>
          </w:p>
        </w:tc>
      </w:tr>
      <w:tr w:rsidR="00151B59" w:rsidRPr="007F1669" w:rsidTr="009E123F">
        <w:trPr>
          <w:trHeight w:val="700"/>
        </w:trPr>
        <w:tc>
          <w:tcPr>
            <w:tcW w:w="237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39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</w:tcPr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舞者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(Dancer)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教練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(Coach)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工作人員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(Assistant)</w:t>
            </w:r>
          </w:p>
        </w:tc>
      </w:tr>
      <w:tr w:rsidR="00151B59" w:rsidRPr="007F1669" w:rsidTr="009E123F">
        <w:trPr>
          <w:trHeight w:val="700"/>
        </w:trPr>
        <w:tc>
          <w:tcPr>
            <w:tcW w:w="237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39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pct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</w:tcPr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舞者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(Dancer)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教練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(Coach)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工作人員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(Assistant)</w:t>
            </w:r>
          </w:p>
        </w:tc>
      </w:tr>
      <w:tr w:rsidR="00151B59" w:rsidRPr="007F1669" w:rsidTr="009E123F">
        <w:trPr>
          <w:trHeight w:val="700"/>
        </w:trPr>
        <w:tc>
          <w:tcPr>
            <w:tcW w:w="237" w:type="pct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39" w:type="pct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bottom w:val="single" w:sz="18" w:space="0" w:color="auto"/>
            </w:tcBorders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bottom w:val="single" w:sz="18" w:space="0" w:color="auto"/>
            </w:tcBorders>
          </w:tcPr>
          <w:p w:rsidR="00151B59" w:rsidRPr="00612C24" w:rsidRDefault="00151B59" w:rsidP="00612C24">
            <w:pPr>
              <w:spacing w:line="24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tcBorders>
              <w:bottom w:val="single" w:sz="18" w:space="0" w:color="auto"/>
            </w:tcBorders>
          </w:tcPr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舞者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(Dancer)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教練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(Coach)</w:t>
            </w:r>
          </w:p>
          <w:p w:rsidR="00151B59" w:rsidRPr="00612C24" w:rsidRDefault="00151B59" w:rsidP="004718CB">
            <w:pPr>
              <w:spacing w:line="240" w:lineRule="atLeast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612C24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612C2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工作人員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(Assistant)</w:t>
            </w:r>
          </w:p>
        </w:tc>
      </w:tr>
    </w:tbl>
    <w:p w:rsidR="00151B59" w:rsidRDefault="00151B59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四</w:t>
      </w:r>
      <w:r w:rsidRPr="007F1669">
        <w:rPr>
          <w:rFonts w:ascii="Arial" w:eastAsia="標楷體" w:hAnsi="Arial" w:cs="Arial" w:hint="eastAsia"/>
          <w:b/>
          <w:sz w:val="28"/>
          <w:szCs w:val="28"/>
        </w:rPr>
        <w:t>、</w:t>
      </w:r>
      <w:r>
        <w:rPr>
          <w:rFonts w:ascii="Arial" w:eastAsia="標楷體" w:hAnsi="Arial" w:cs="Arial" w:hint="eastAsia"/>
          <w:b/>
          <w:sz w:val="28"/>
          <w:szCs w:val="28"/>
        </w:rPr>
        <w:t>參賽選手「學生證正反面影本」</w:t>
      </w:r>
      <w:r>
        <w:rPr>
          <w:rFonts w:ascii="Arial" w:eastAsia="標楷體" w:hAnsi="Arial" w:cs="Arial"/>
          <w:b/>
          <w:sz w:val="28"/>
          <w:szCs w:val="28"/>
        </w:rPr>
        <w:t>(Please enclosed front/back copy of each member’s student ID)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6886"/>
        <w:gridCol w:w="6886"/>
      </w:tblGrid>
      <w:tr w:rsidR="00151B59" w:rsidTr="00612C24">
        <w:trPr>
          <w:trHeight w:val="408"/>
        </w:trPr>
        <w:tc>
          <w:tcPr>
            <w:tcW w:w="590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編號</w:t>
            </w:r>
          </w:p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No</w:t>
            </w:r>
          </w:p>
        </w:tc>
        <w:tc>
          <w:tcPr>
            <w:tcW w:w="2205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學生證</w:t>
            </w: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  <w:bdr w:val="single" w:sz="4" w:space="0" w:color="auto"/>
              </w:rPr>
              <w:t>正面</w:t>
            </w: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影本黏貼欄</w:t>
            </w:r>
          </w:p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(Please stick front copy of student ID )</w:t>
            </w:r>
          </w:p>
        </w:tc>
        <w:tc>
          <w:tcPr>
            <w:tcW w:w="2205" w:type="pc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151B59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學生證</w:t>
            </w: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  <w:bdr w:val="single" w:sz="4" w:space="0" w:color="auto"/>
              </w:rPr>
              <w:t>反面</w:t>
            </w: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影本黏貼欄</w:t>
            </w:r>
          </w:p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(Please stick back copy of student ID )</w:t>
            </w:r>
          </w:p>
        </w:tc>
      </w:tr>
      <w:tr w:rsidR="00151B59" w:rsidTr="00612C24">
        <w:trPr>
          <w:trHeight w:val="3969"/>
        </w:trPr>
        <w:tc>
          <w:tcPr>
            <w:tcW w:w="590" w:type="pct"/>
            <w:vAlign w:val="center"/>
          </w:tcPr>
          <w:p w:rsidR="00151B59" w:rsidRPr="00612C24" w:rsidRDefault="00151B59" w:rsidP="00214626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選手</w:t>
            </w:r>
            <w:r w:rsidRPr="00612C24">
              <w:rPr>
                <w:rFonts w:ascii="Arial" w:eastAsia="標楷體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151B59" w:rsidTr="00612C24">
        <w:trPr>
          <w:trHeight w:val="3969"/>
        </w:trPr>
        <w:tc>
          <w:tcPr>
            <w:tcW w:w="590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選手</w:t>
            </w:r>
            <w:r w:rsidRPr="00612C24">
              <w:rPr>
                <w:rFonts w:ascii="Arial" w:eastAsia="標楷體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151B59" w:rsidTr="00612C24">
        <w:trPr>
          <w:trHeight w:val="3969"/>
        </w:trPr>
        <w:tc>
          <w:tcPr>
            <w:tcW w:w="590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選手</w:t>
            </w:r>
            <w:r w:rsidRPr="00612C24">
              <w:rPr>
                <w:rFonts w:ascii="Arial" w:eastAsia="標楷體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151B59" w:rsidTr="00612C24">
        <w:trPr>
          <w:trHeight w:val="3969"/>
        </w:trPr>
        <w:tc>
          <w:tcPr>
            <w:tcW w:w="590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選手</w:t>
            </w:r>
            <w:r w:rsidRPr="00612C24">
              <w:rPr>
                <w:rFonts w:ascii="Arial" w:eastAsia="標楷體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151B59" w:rsidTr="00612C24">
        <w:trPr>
          <w:trHeight w:val="3969"/>
        </w:trPr>
        <w:tc>
          <w:tcPr>
            <w:tcW w:w="590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選手</w:t>
            </w:r>
            <w:r w:rsidRPr="00612C24">
              <w:rPr>
                <w:rFonts w:ascii="Arial" w:eastAsia="標楷體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151B59" w:rsidTr="00612C24">
        <w:trPr>
          <w:trHeight w:val="3969"/>
        </w:trPr>
        <w:tc>
          <w:tcPr>
            <w:tcW w:w="590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選手</w:t>
            </w:r>
            <w:r w:rsidRPr="00612C24">
              <w:rPr>
                <w:rFonts w:ascii="Arial" w:eastAsia="標楷體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151B59" w:rsidTr="00612C24">
        <w:trPr>
          <w:trHeight w:val="3969"/>
        </w:trPr>
        <w:tc>
          <w:tcPr>
            <w:tcW w:w="590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選手</w:t>
            </w:r>
            <w:r w:rsidRPr="00612C24">
              <w:rPr>
                <w:rFonts w:ascii="Arial" w:eastAsia="標楷體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151B59" w:rsidTr="00612C24">
        <w:trPr>
          <w:trHeight w:val="3969"/>
        </w:trPr>
        <w:tc>
          <w:tcPr>
            <w:tcW w:w="590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選手</w:t>
            </w:r>
            <w:r w:rsidRPr="00612C24">
              <w:rPr>
                <w:rFonts w:ascii="Arial" w:eastAsia="標楷體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151B59" w:rsidTr="00612C24">
        <w:trPr>
          <w:trHeight w:val="3969"/>
        </w:trPr>
        <w:tc>
          <w:tcPr>
            <w:tcW w:w="590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選手</w:t>
            </w:r>
            <w:r w:rsidRPr="00612C24">
              <w:rPr>
                <w:rFonts w:ascii="Arial" w:eastAsia="標楷體" w:hAnsi="Arial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205" w:type="pct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151B59" w:rsidTr="00612C24">
        <w:trPr>
          <w:trHeight w:val="3969"/>
        </w:trPr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選手</w:t>
            </w:r>
            <w:r w:rsidRPr="00612C24">
              <w:rPr>
                <w:rFonts w:ascii="Arial" w:eastAsia="標楷體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2205" w:type="pct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205" w:type="pct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</w:tbl>
    <w:p w:rsidR="00151B59" w:rsidRDefault="00151B59">
      <w:pPr>
        <w:rPr>
          <w:rFonts w:ascii="Arial" w:eastAsia="標楷體" w:hAnsi="Arial" w:cs="Arial"/>
          <w:sz w:val="28"/>
          <w:szCs w:val="28"/>
        </w:rPr>
      </w:pPr>
    </w:p>
    <w:p w:rsidR="00151B59" w:rsidRPr="00214626" w:rsidRDefault="00151B59" w:rsidP="004718CB">
      <w:pPr>
        <w:rPr>
          <w:rFonts w:ascii="Arial" w:eastAsia="標楷體" w:hAnsi="Arial" w:cs="Arial"/>
          <w:sz w:val="32"/>
          <w:szCs w:val="32"/>
        </w:rPr>
      </w:pPr>
      <w:r w:rsidRPr="00214626">
        <w:rPr>
          <w:rFonts w:ascii="Arial" w:eastAsia="標楷體" w:hAnsi="Arial" w:cs="Arial" w:hint="eastAsia"/>
          <w:sz w:val="32"/>
          <w:szCs w:val="32"/>
        </w:rPr>
        <w:t>本人證實本表填寫各項資料及所附文件皆經本人詳實核對無誤，並願遵守主辦單位規定之參賽規則，絕無異議。</w:t>
      </w:r>
    </w:p>
    <w:p w:rsidR="00151B59" w:rsidRPr="00214626" w:rsidRDefault="00151B59" w:rsidP="004718CB">
      <w:pPr>
        <w:rPr>
          <w:rFonts w:ascii="Arial" w:eastAsia="標楷體" w:hAnsi="Arial" w:cs="Arial"/>
          <w:sz w:val="32"/>
          <w:szCs w:val="32"/>
        </w:rPr>
      </w:pPr>
      <w:r w:rsidRPr="00214626">
        <w:rPr>
          <w:rFonts w:ascii="Arial" w:eastAsia="標楷體" w:hAnsi="Arial" w:cs="Arial"/>
          <w:sz w:val="32"/>
          <w:szCs w:val="32"/>
        </w:rPr>
        <w:t>I hereby declare that all the information given on this form is correct and true to the best of my knowledge. I also declare that all members agree to be bound by the competition regulations set by the organizer.</w:t>
      </w:r>
    </w:p>
    <w:p w:rsidR="00151B59" w:rsidRPr="00214626" w:rsidRDefault="00151B59" w:rsidP="004718CB">
      <w:pPr>
        <w:rPr>
          <w:rFonts w:ascii="Arial" w:eastAsia="標楷體" w:hAnsi="Arial" w:cs="Arial"/>
          <w:sz w:val="32"/>
          <w:szCs w:val="32"/>
        </w:rPr>
      </w:pPr>
    </w:p>
    <w:p w:rsidR="00151B59" w:rsidRPr="00214626" w:rsidRDefault="00151B59">
      <w:pPr>
        <w:rPr>
          <w:rFonts w:ascii="Arial" w:eastAsia="標楷體" w:hAnsi="Arial" w:cs="Arial"/>
          <w:b/>
          <w:sz w:val="32"/>
          <w:szCs w:val="32"/>
        </w:rPr>
        <w:sectPr w:rsidR="00151B59" w:rsidRPr="00214626" w:rsidSect="00F942C2">
          <w:footerReference w:type="default" r:id="rId7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214626">
        <w:rPr>
          <w:rFonts w:ascii="Arial" w:eastAsia="標楷體" w:hAnsi="Arial" w:cs="Arial"/>
          <w:sz w:val="32"/>
          <w:szCs w:val="32"/>
        </w:rPr>
        <w:t xml:space="preserve">Signature:  __________________ (Team Leader)           Date: __________________________  </w:t>
      </w:r>
    </w:p>
    <w:p w:rsidR="00151B59" w:rsidRPr="00214626" w:rsidRDefault="00151B59">
      <w:pPr>
        <w:rPr>
          <w:rFonts w:ascii="Arial" w:eastAsia="標楷體" w:hAnsi="Arial" w:cs="Arial"/>
          <w:sz w:val="28"/>
          <w:szCs w:val="28"/>
        </w:rPr>
      </w:pPr>
      <w:r w:rsidRPr="00400140">
        <w:rPr>
          <w:rFonts w:ascii="Arial" w:eastAsia="標楷體" w:hAnsi="Arial" w:cs="Arial" w:hint="eastAsia"/>
          <w:b/>
          <w:sz w:val="32"/>
          <w:szCs w:val="32"/>
        </w:rPr>
        <w:t>核驗程序</w:t>
      </w:r>
      <w:r w:rsidRPr="00400140">
        <w:rPr>
          <w:rFonts w:ascii="Arial" w:eastAsia="標楷體" w:hAnsi="Arial" w:cs="Arial"/>
          <w:b/>
          <w:sz w:val="32"/>
          <w:szCs w:val="32"/>
        </w:rPr>
        <w:t xml:space="preserve"> (</w:t>
      </w:r>
      <w:r w:rsidRPr="00400140">
        <w:rPr>
          <w:rFonts w:ascii="Arial" w:eastAsia="標楷體" w:hAnsi="Arial" w:cs="Arial" w:hint="eastAsia"/>
          <w:b/>
          <w:sz w:val="32"/>
          <w:szCs w:val="32"/>
        </w:rPr>
        <w:t>由主辦單位填寫</w:t>
      </w:r>
      <w:r>
        <w:rPr>
          <w:rFonts w:ascii="Arial" w:eastAsia="標楷體" w:hAnsi="Arial" w:cs="Arial"/>
          <w:b/>
          <w:sz w:val="32"/>
          <w:szCs w:val="32"/>
        </w:rPr>
        <w:t>, To be filled in by the organizer</w:t>
      </w:r>
      <w:r w:rsidRPr="00400140">
        <w:rPr>
          <w:rFonts w:ascii="Arial" w:eastAsia="標楷體" w:hAnsi="Arial" w:cs="Arial"/>
          <w:b/>
          <w:sz w:val="32"/>
          <w:szCs w:val="32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3"/>
        <w:gridCol w:w="3863"/>
        <w:gridCol w:w="3864"/>
        <w:gridCol w:w="3864"/>
      </w:tblGrid>
      <w:tr w:rsidR="00151B59" w:rsidRPr="006231D6" w:rsidTr="00612C24">
        <w:trPr>
          <w:trHeight w:val="20"/>
        </w:trPr>
        <w:tc>
          <w:tcPr>
            <w:tcW w:w="3863" w:type="dxa"/>
            <w:tcBorders>
              <w:top w:val="single" w:sz="18" w:space="0" w:color="auto"/>
            </w:tcBorders>
            <w:shd w:val="clear" w:color="auto" w:fill="DDD9C3"/>
            <w:vAlign w:val="center"/>
          </w:tcPr>
          <w:p w:rsidR="00151B59" w:rsidRPr="00612C24" w:rsidRDefault="00151B59" w:rsidP="00612C24">
            <w:pPr>
              <w:pStyle w:val="ListParagraph"/>
              <w:numPr>
                <w:ilvl w:val="0"/>
                <w:numId w:val="1"/>
              </w:numPr>
              <w:ind w:leftChars="0"/>
              <w:jc w:val="center"/>
              <w:rPr>
                <w:rFonts w:ascii="Arial" w:eastAsia="標楷體" w:hAnsi="Arial" w:cs="Arial"/>
                <w:kern w:val="0"/>
                <w:sz w:val="32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32"/>
                <w:szCs w:val="28"/>
              </w:rPr>
              <w:t>收件人員簽章</w:t>
            </w:r>
          </w:p>
        </w:tc>
        <w:tc>
          <w:tcPr>
            <w:tcW w:w="3863" w:type="dxa"/>
            <w:tcBorders>
              <w:top w:val="single" w:sz="18" w:space="0" w:color="auto"/>
            </w:tcBorders>
            <w:shd w:val="clear" w:color="auto" w:fill="DDD9C3"/>
            <w:vAlign w:val="center"/>
          </w:tcPr>
          <w:p w:rsidR="00151B59" w:rsidRPr="00612C24" w:rsidRDefault="00151B59" w:rsidP="00612C24">
            <w:pPr>
              <w:pStyle w:val="ListParagraph"/>
              <w:numPr>
                <w:ilvl w:val="0"/>
                <w:numId w:val="1"/>
              </w:numPr>
              <w:ind w:leftChars="0"/>
              <w:jc w:val="center"/>
              <w:rPr>
                <w:rFonts w:ascii="Arial" w:eastAsia="標楷體" w:hAnsi="Arial" w:cs="Arial"/>
                <w:kern w:val="0"/>
                <w:sz w:val="32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32"/>
                <w:szCs w:val="28"/>
              </w:rPr>
              <w:t>證件資料驗核簽章</w:t>
            </w:r>
          </w:p>
        </w:tc>
        <w:tc>
          <w:tcPr>
            <w:tcW w:w="3864" w:type="dxa"/>
            <w:tcBorders>
              <w:top w:val="single" w:sz="18" w:space="0" w:color="auto"/>
            </w:tcBorders>
            <w:shd w:val="clear" w:color="auto" w:fill="DDD9C3"/>
            <w:vAlign w:val="center"/>
          </w:tcPr>
          <w:p w:rsidR="00151B59" w:rsidRPr="00612C24" w:rsidRDefault="00151B59" w:rsidP="00612C24">
            <w:pPr>
              <w:pStyle w:val="ListParagraph"/>
              <w:numPr>
                <w:ilvl w:val="0"/>
                <w:numId w:val="1"/>
              </w:numPr>
              <w:ind w:leftChars="0"/>
              <w:jc w:val="center"/>
              <w:rPr>
                <w:rFonts w:ascii="Arial" w:eastAsia="標楷體" w:hAnsi="Arial" w:cs="Arial"/>
                <w:kern w:val="0"/>
                <w:sz w:val="32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32"/>
                <w:szCs w:val="28"/>
              </w:rPr>
              <w:t>複核簽章</w:t>
            </w:r>
          </w:p>
        </w:tc>
        <w:tc>
          <w:tcPr>
            <w:tcW w:w="3864" w:type="dxa"/>
            <w:tcBorders>
              <w:top w:val="single" w:sz="18" w:space="0" w:color="auto"/>
            </w:tcBorders>
            <w:shd w:val="clear" w:color="auto" w:fill="DDD9C3"/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32"/>
                <w:szCs w:val="28"/>
              </w:rPr>
            </w:pPr>
            <w:r w:rsidRPr="00612C24">
              <w:rPr>
                <w:rFonts w:ascii="Arial" w:eastAsia="標楷體" w:hAnsi="Arial" w:cs="Arial" w:hint="eastAsia"/>
                <w:kern w:val="0"/>
                <w:sz w:val="32"/>
                <w:szCs w:val="28"/>
              </w:rPr>
              <w:t>備註</w:t>
            </w:r>
          </w:p>
        </w:tc>
      </w:tr>
      <w:tr w:rsidR="00151B59" w:rsidTr="00612C24">
        <w:trPr>
          <w:trHeight w:val="1134"/>
        </w:trPr>
        <w:tc>
          <w:tcPr>
            <w:tcW w:w="3863" w:type="dxa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3864" w:type="dxa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3864" w:type="dxa"/>
            <w:tcBorders>
              <w:bottom w:val="single" w:sz="18" w:space="0" w:color="auto"/>
            </w:tcBorders>
            <w:vAlign w:val="center"/>
          </w:tcPr>
          <w:p w:rsidR="00151B59" w:rsidRPr="00612C24" w:rsidRDefault="00151B59" w:rsidP="00612C24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</w:tbl>
    <w:p w:rsidR="00151B59" w:rsidRPr="007F1669" w:rsidRDefault="00151B59">
      <w:pPr>
        <w:rPr>
          <w:rFonts w:ascii="Arial" w:eastAsia="標楷體" w:hAnsi="Arial" w:cs="Arial"/>
          <w:sz w:val="28"/>
          <w:szCs w:val="28"/>
        </w:rPr>
      </w:pPr>
    </w:p>
    <w:sectPr w:rsidR="00151B59" w:rsidRPr="007F1669" w:rsidSect="00F942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59" w:rsidRDefault="00151B59" w:rsidP="007F1669">
      <w:r>
        <w:separator/>
      </w:r>
    </w:p>
  </w:endnote>
  <w:endnote w:type="continuationSeparator" w:id="0">
    <w:p w:rsidR="00151B59" w:rsidRDefault="00151B59" w:rsidP="007F1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9" w:rsidRDefault="00151B59" w:rsidP="00C5076B">
    <w:pPr>
      <w:pStyle w:val="Footer"/>
      <w:jc w:val="center"/>
    </w:pPr>
    <w:fldSimple w:instr="PAGE   \* MERGEFORMAT">
      <w:r w:rsidRPr="00214626">
        <w:rPr>
          <w:noProof/>
          <w:lang w:val="zh-TW"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59" w:rsidRDefault="00151B59" w:rsidP="007F1669">
      <w:r>
        <w:separator/>
      </w:r>
    </w:p>
  </w:footnote>
  <w:footnote w:type="continuationSeparator" w:id="0">
    <w:p w:rsidR="00151B59" w:rsidRDefault="00151B59" w:rsidP="007F1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1984"/>
    <w:multiLevelType w:val="hybridMultilevel"/>
    <w:tmpl w:val="2EE44894"/>
    <w:lvl w:ilvl="0" w:tplc="B9E047D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F8D"/>
    <w:rsid w:val="00013AF6"/>
    <w:rsid w:val="00026E9A"/>
    <w:rsid w:val="00094BA6"/>
    <w:rsid w:val="00095180"/>
    <w:rsid w:val="000D54B8"/>
    <w:rsid w:val="00126172"/>
    <w:rsid w:val="00151965"/>
    <w:rsid w:val="00151B59"/>
    <w:rsid w:val="00214626"/>
    <w:rsid w:val="002359F8"/>
    <w:rsid w:val="002A3BE9"/>
    <w:rsid w:val="002B284B"/>
    <w:rsid w:val="00365E91"/>
    <w:rsid w:val="00400140"/>
    <w:rsid w:val="00433248"/>
    <w:rsid w:val="004718CB"/>
    <w:rsid w:val="00491EBB"/>
    <w:rsid w:val="004A1E02"/>
    <w:rsid w:val="004E6459"/>
    <w:rsid w:val="0052341A"/>
    <w:rsid w:val="00612C24"/>
    <w:rsid w:val="006231D6"/>
    <w:rsid w:val="00670F8D"/>
    <w:rsid w:val="00674EB7"/>
    <w:rsid w:val="00712A74"/>
    <w:rsid w:val="00716B08"/>
    <w:rsid w:val="00720A59"/>
    <w:rsid w:val="00750837"/>
    <w:rsid w:val="007F1669"/>
    <w:rsid w:val="00863ADE"/>
    <w:rsid w:val="00865CFE"/>
    <w:rsid w:val="008F2FF2"/>
    <w:rsid w:val="00906DB0"/>
    <w:rsid w:val="00966F63"/>
    <w:rsid w:val="00996A91"/>
    <w:rsid w:val="009E123F"/>
    <w:rsid w:val="00A123E1"/>
    <w:rsid w:val="00A82805"/>
    <w:rsid w:val="00B864A5"/>
    <w:rsid w:val="00C5076B"/>
    <w:rsid w:val="00D03A4A"/>
    <w:rsid w:val="00D77149"/>
    <w:rsid w:val="00E22259"/>
    <w:rsid w:val="00E46429"/>
    <w:rsid w:val="00E715D6"/>
    <w:rsid w:val="00F327ED"/>
    <w:rsid w:val="00F45EE0"/>
    <w:rsid w:val="00F942C2"/>
    <w:rsid w:val="00FC1092"/>
    <w:rsid w:val="00FD2D3E"/>
    <w:rsid w:val="00FE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8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0F8D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1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166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1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1669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0014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9</Pages>
  <Words>266</Words>
  <Characters>1520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「國際學生高雄新視野-創意電音三太子尬舞大賽」報名表</dc:title>
  <dc:subject/>
  <dc:creator> </dc:creator>
  <cp:keywords/>
  <dc:description/>
  <cp:lastModifiedBy>wenzao</cp:lastModifiedBy>
  <cp:revision>6</cp:revision>
  <dcterms:created xsi:type="dcterms:W3CDTF">2011-09-29T08:41:00Z</dcterms:created>
  <dcterms:modified xsi:type="dcterms:W3CDTF">2011-09-30T09:29:00Z</dcterms:modified>
</cp:coreProperties>
</file>