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90" w:tblpY="476"/>
        <w:tblW w:w="1417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0"/>
        <w:gridCol w:w="528"/>
        <w:gridCol w:w="4716"/>
        <w:gridCol w:w="1707"/>
        <w:gridCol w:w="1701"/>
        <w:gridCol w:w="1842"/>
        <w:gridCol w:w="1671"/>
      </w:tblGrid>
      <w:tr w:rsidR="00524C7A" w:rsidRPr="003D4E92" w:rsidTr="00241652">
        <w:trPr>
          <w:trHeight w:val="454"/>
        </w:trPr>
        <w:tc>
          <w:tcPr>
            <w:tcW w:w="14175" w:type="dxa"/>
            <w:gridSpan w:val="7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noWrap/>
            <w:vAlign w:val="center"/>
          </w:tcPr>
          <w:p w:rsidR="00524C7A" w:rsidRPr="00241652" w:rsidRDefault="00524C7A" w:rsidP="00852715">
            <w:pPr>
              <w:spacing w:beforeLines="25"/>
              <w:jc w:val="center"/>
              <w:rPr>
                <w:rFonts w:ascii="標楷體" w:eastAsia="標楷體" w:hAnsi="標楷體" w:cs="Arial"/>
                <w:b/>
                <w:bCs/>
                <w:color w:val="FFFFFF"/>
                <w:kern w:val="0"/>
                <w:sz w:val="32"/>
                <w:szCs w:val="32"/>
              </w:rPr>
            </w:pPr>
            <w:r w:rsidRPr="00241652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2013</w:t>
            </w:r>
            <w:r w:rsidRPr="0024165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第一屆世界運動舞蹈大會</w:t>
            </w: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—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學校團體</w:t>
            </w:r>
            <w:bookmarkStart w:id="0" w:name="_GoBack"/>
            <w:bookmarkEnd w:id="0"/>
            <w:r w:rsidRPr="0024165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專屬訂購單</w:t>
            </w:r>
          </w:p>
        </w:tc>
      </w:tr>
      <w:tr w:rsidR="00524C7A" w:rsidRPr="003D4E92" w:rsidTr="00241652">
        <w:trPr>
          <w:trHeight w:val="454"/>
        </w:trPr>
        <w:tc>
          <w:tcPr>
            <w:tcW w:w="2539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shd w:val="clear" w:color="auto" w:fill="000000"/>
            <w:noWrap/>
            <w:vAlign w:val="center"/>
          </w:tcPr>
          <w:p w:rsidR="00524C7A" w:rsidRPr="003D4E92" w:rsidRDefault="00524C7A" w:rsidP="00241652">
            <w:pPr>
              <w:widowControl/>
              <w:ind w:leftChars="63" w:left="151"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2"/>
              </w:rPr>
            </w:pPr>
            <w:r w:rsidRPr="003D4E9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場地</w:t>
            </w:r>
            <w:r w:rsidRPr="003D4E92"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  <w:t>/</w:t>
            </w:r>
            <w:r w:rsidRPr="003D4E92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票價</w:t>
            </w:r>
          </w:p>
        </w:tc>
        <w:tc>
          <w:tcPr>
            <w:tcW w:w="471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shd w:val="clear" w:color="auto" w:fill="000000"/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賽事內容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shd w:val="clear" w:color="auto" w:fill="000000"/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Cs w:val="24"/>
              </w:rPr>
            </w:pPr>
            <w:r w:rsidRPr="003D4E92">
              <w:rPr>
                <w:rFonts w:ascii="Arial" w:hAnsi="Arial" w:cs="Arial"/>
                <w:b/>
                <w:bCs/>
                <w:color w:val="FFFFFF"/>
                <w:kern w:val="0"/>
                <w:szCs w:val="24"/>
              </w:rPr>
              <w:t>5000</w:t>
            </w:r>
            <w:r w:rsidRPr="003D4E92">
              <w:rPr>
                <w:rFonts w:ascii="Arial" w:hAnsi="Arial" w:cs="Arial"/>
                <w:b/>
                <w:bCs/>
                <w:color w:val="FFFFFF"/>
                <w:kern w:val="0"/>
                <w:szCs w:val="24"/>
              </w:rPr>
              <w:br/>
            </w:r>
            <w:r w:rsidRPr="003D4E92">
              <w:rPr>
                <w:rFonts w:ascii="Arial" w:hAnsi="Arial" w:cs="Arial" w:hint="eastAsia"/>
                <w:b/>
                <w:bCs/>
                <w:color w:val="FFFFFF"/>
                <w:kern w:val="0"/>
                <w:szCs w:val="24"/>
              </w:rPr>
              <w:t>長桌區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shd w:val="clear" w:color="auto" w:fill="000000"/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a"/>
              </w:smartTagPr>
              <w:r w:rsidRPr="003D4E92">
                <w:rPr>
                  <w:rFonts w:ascii="Arial" w:hAnsi="Arial" w:cs="Arial"/>
                  <w:b/>
                  <w:bCs/>
                  <w:color w:val="FFFFFF"/>
                  <w:kern w:val="0"/>
                  <w:szCs w:val="24"/>
                </w:rPr>
                <w:t>1000</w:t>
              </w:r>
              <w:r w:rsidRPr="003D4E92">
                <w:rPr>
                  <w:rFonts w:ascii="Arial" w:hAnsi="Arial" w:cs="Arial"/>
                  <w:b/>
                  <w:bCs/>
                  <w:color w:val="FFFFFF"/>
                  <w:kern w:val="0"/>
                  <w:szCs w:val="24"/>
                </w:rPr>
                <w:br/>
              </w:r>
            </w:smartTag>
            <w:r w:rsidRPr="003D4E92">
              <w:rPr>
                <w:rFonts w:ascii="Arial" w:hAnsi="Arial" w:cs="Arial"/>
                <w:b/>
                <w:bCs/>
                <w:color w:val="FFFFFF"/>
                <w:kern w:val="0"/>
                <w:szCs w:val="24"/>
              </w:rPr>
              <w:t>A</w:t>
            </w:r>
            <w:r w:rsidRPr="003D4E92">
              <w:rPr>
                <w:rFonts w:ascii="Arial" w:hAnsi="Arial" w:cs="Arial" w:hint="eastAsia"/>
                <w:b/>
                <w:bCs/>
                <w:color w:val="FFFFFF"/>
                <w:kern w:val="0"/>
                <w:szCs w:val="24"/>
              </w:rPr>
              <w:t>區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shd w:val="clear" w:color="auto" w:fill="000000"/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Cs w:val="24"/>
              </w:rPr>
            </w:pPr>
            <w:r w:rsidRPr="003D4E92">
              <w:rPr>
                <w:rFonts w:ascii="Arial" w:hAnsi="Arial" w:cs="Arial"/>
                <w:b/>
                <w:bCs/>
                <w:color w:val="FFFFFF"/>
                <w:kern w:val="0"/>
                <w:szCs w:val="24"/>
              </w:rPr>
              <w:t>600</w:t>
            </w:r>
            <w:r w:rsidRPr="003D4E92">
              <w:rPr>
                <w:rFonts w:ascii="Arial" w:hAnsi="Arial" w:cs="Arial"/>
                <w:b/>
                <w:bCs/>
                <w:color w:val="FFFFFF"/>
                <w:kern w:val="0"/>
                <w:szCs w:val="24"/>
              </w:rPr>
              <w:br/>
              <w:t>B</w:t>
            </w:r>
            <w:r w:rsidRPr="003D4E92">
              <w:rPr>
                <w:rFonts w:ascii="Arial" w:hAnsi="Arial" w:cs="Arial" w:hint="eastAsia"/>
                <w:b/>
                <w:bCs/>
                <w:color w:val="FFFFFF"/>
                <w:kern w:val="0"/>
                <w:szCs w:val="24"/>
              </w:rPr>
              <w:t>區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shd w:val="clear" w:color="auto" w:fill="000000"/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C"/>
              </w:smartTagPr>
              <w:r w:rsidRPr="003D4E92">
                <w:rPr>
                  <w:rFonts w:ascii="Arial" w:hAnsi="Arial" w:cs="Arial"/>
                  <w:b/>
                  <w:bCs/>
                  <w:color w:val="FFFFFF"/>
                  <w:kern w:val="0"/>
                  <w:szCs w:val="24"/>
                </w:rPr>
                <w:t>300</w:t>
              </w:r>
              <w:r w:rsidRPr="003D4E92">
                <w:rPr>
                  <w:rFonts w:ascii="Arial" w:hAnsi="Arial" w:cs="Arial"/>
                  <w:b/>
                  <w:bCs/>
                  <w:color w:val="FFFFFF"/>
                  <w:kern w:val="0"/>
                  <w:szCs w:val="24"/>
                </w:rPr>
                <w:br/>
              </w:r>
            </w:smartTag>
            <w:r w:rsidRPr="003D4E92">
              <w:rPr>
                <w:rFonts w:ascii="Arial" w:hAnsi="Arial" w:cs="Arial"/>
                <w:b/>
                <w:bCs/>
                <w:color w:val="FFFFFF"/>
                <w:kern w:val="0"/>
                <w:szCs w:val="24"/>
              </w:rPr>
              <w:t>C</w:t>
            </w:r>
            <w:r w:rsidRPr="003D4E92">
              <w:rPr>
                <w:rFonts w:ascii="Arial" w:hAnsi="Arial" w:cs="Arial" w:hint="eastAsia"/>
                <w:b/>
                <w:bCs/>
                <w:color w:val="FFFFFF"/>
                <w:kern w:val="0"/>
                <w:szCs w:val="24"/>
              </w:rPr>
              <w:t>區</w:t>
            </w:r>
          </w:p>
        </w:tc>
      </w:tr>
      <w:tr w:rsidR="00524C7A" w:rsidRPr="003D4E92" w:rsidTr="00241652">
        <w:trPr>
          <w:trHeight w:val="454"/>
        </w:trPr>
        <w:tc>
          <w:tcPr>
            <w:tcW w:w="7254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本府團體購票優惠價</w:t>
            </w:r>
            <w:r w:rsidRPr="003D4E9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(81</w:t>
            </w:r>
            <w:r w:rsidRPr="003D4E92"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  <w:t>折</w:t>
            </w:r>
            <w:r w:rsidRPr="003D4E9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4,050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810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486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243</w:t>
            </w:r>
          </w:p>
        </w:tc>
      </w:tr>
      <w:tr w:rsidR="00524C7A" w:rsidRPr="003D4E92" w:rsidTr="00241652">
        <w:trPr>
          <w:trHeight w:val="454"/>
        </w:trPr>
        <w:tc>
          <w:tcPr>
            <w:tcW w:w="201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524C7A" w:rsidRPr="003D4E92" w:rsidRDefault="00524C7A" w:rsidP="00241652">
            <w:pPr>
              <w:widowControl/>
              <w:ind w:leftChars="63" w:left="151"/>
              <w:jc w:val="center"/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9/16&lt;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&gt;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br/>
              <w:t>12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00-20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24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 w:line="400" w:lineRule="exact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新細明體" w:hAnsi="新細明體" w:hint="eastAsia"/>
                <w:b/>
                <w:color w:val="000000"/>
                <w:kern w:val="24"/>
                <w:szCs w:val="24"/>
              </w:rPr>
              <w:t>標準隊形舞、拉丁藝術舞</w:t>
            </w:r>
            <w:r w:rsidRPr="003D4E92">
              <w:rPr>
                <w:rFonts w:ascii="新細明體" w:hAnsi="新細明體" w:hint="eastAsia"/>
                <w:b/>
                <w:color w:val="000000"/>
                <w:szCs w:val="24"/>
              </w:rPr>
              <w:t>、開幕典禮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24C7A" w:rsidRPr="003D4E92" w:rsidTr="00241652">
        <w:trPr>
          <w:trHeight w:val="454"/>
        </w:trPr>
        <w:tc>
          <w:tcPr>
            <w:tcW w:w="201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524C7A" w:rsidRPr="003D4E92" w:rsidRDefault="00524C7A" w:rsidP="00241652">
            <w:pPr>
              <w:widowControl/>
              <w:ind w:leftChars="63" w:left="151"/>
              <w:jc w:val="center"/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9/17&lt;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&gt;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br/>
              <w:t>11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00-17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45</w:t>
            </w:r>
          </w:p>
        </w:tc>
        <w:tc>
          <w:tcPr>
            <w:tcW w:w="5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 w:line="400" w:lineRule="exact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新細明體" w:hAnsi="新細明體" w:hint="eastAsia"/>
                <w:b/>
                <w:color w:val="000000"/>
                <w:kern w:val="24"/>
                <w:szCs w:val="24"/>
              </w:rPr>
              <w:t>拉丁隊形舞、標準藝術舞、啦啦隊舞、創意台客舞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24C7A" w:rsidRPr="003D4E92" w:rsidTr="00241652">
        <w:trPr>
          <w:trHeight w:val="454"/>
        </w:trPr>
        <w:tc>
          <w:tcPr>
            <w:tcW w:w="201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524C7A" w:rsidRPr="003D4E92" w:rsidRDefault="00524C7A" w:rsidP="00241652">
            <w:pPr>
              <w:widowControl/>
              <w:ind w:leftChars="63" w:left="151"/>
              <w:jc w:val="center"/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9/18&lt;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&gt;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br/>
              <w:t>9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00-19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 w:line="400" w:lineRule="exact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新細明體" w:hAnsi="新細明體" w:hint="eastAsia"/>
                <w:b/>
                <w:color w:val="000000"/>
                <w:kern w:val="24"/>
                <w:szCs w:val="24"/>
              </w:rPr>
              <w:t>搖滾舞</w:t>
            </w:r>
            <w:r w:rsidRPr="003D4E92">
              <w:rPr>
                <w:rFonts w:ascii="新細明體" w:hAnsi="新細明體" w:hint="eastAsia"/>
                <w:b/>
                <w:color w:val="000000"/>
                <w:kern w:val="24"/>
                <w:szCs w:val="24"/>
                <w:lang w:val="en-GB"/>
              </w:rPr>
              <w:t>、莎莎舞、排舞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24C7A" w:rsidRPr="003D4E92" w:rsidTr="00241652">
        <w:trPr>
          <w:trHeight w:val="454"/>
        </w:trPr>
        <w:tc>
          <w:tcPr>
            <w:tcW w:w="2011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4C7A" w:rsidRPr="003D4E92" w:rsidRDefault="00524C7A" w:rsidP="00241652">
            <w:pPr>
              <w:widowControl/>
              <w:ind w:leftChars="63" w:left="151"/>
              <w:jc w:val="center"/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9/19&lt;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四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&gt;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br/>
              <w:t>10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00-17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45</w:t>
            </w:r>
          </w:p>
        </w:tc>
        <w:tc>
          <w:tcPr>
            <w:tcW w:w="5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 w:line="400" w:lineRule="exact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新細明體" w:hAnsi="新細明體" w:hint="eastAsia"/>
                <w:b/>
                <w:bCs/>
                <w:color w:val="000000"/>
                <w:szCs w:val="24"/>
              </w:rPr>
              <w:t>標準舞、</w:t>
            </w:r>
            <w:r w:rsidRPr="003D4E92">
              <w:rPr>
                <w:rFonts w:ascii="新細明體" w:hAnsi="新細明體" w:cs="Helvetica" w:hint="eastAsia"/>
                <w:b/>
                <w:color w:val="000000"/>
                <w:kern w:val="0"/>
                <w:szCs w:val="24"/>
              </w:rPr>
              <w:t>布基烏基舞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szCs w:val="24"/>
              </w:rPr>
              <w:t>、輪椅運動舞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24C7A" w:rsidRPr="003D4E92" w:rsidTr="0070765E">
        <w:trPr>
          <w:trHeight w:val="516"/>
        </w:trPr>
        <w:tc>
          <w:tcPr>
            <w:tcW w:w="2011" w:type="dxa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4C7A" w:rsidRPr="003D4E92" w:rsidRDefault="00524C7A" w:rsidP="00241652">
            <w:pPr>
              <w:widowControl/>
              <w:ind w:leftChars="63" w:left="151"/>
              <w:jc w:val="center"/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</w:pP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9/20&lt;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&gt;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br/>
              <w:t>10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00-20</w:t>
            </w: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Pr="003D4E92">
              <w:rPr>
                <w:rFonts w:ascii="新細明體" w:hAnsi="新細明體"/>
                <w:b/>
                <w:bCs/>
                <w:color w:val="000000"/>
                <w:kern w:val="0"/>
                <w:szCs w:val="24"/>
              </w:rPr>
              <w:t>00</w:t>
            </w:r>
          </w:p>
        </w:tc>
        <w:tc>
          <w:tcPr>
            <w:tcW w:w="5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24C7A" w:rsidRPr="003D4E92" w:rsidRDefault="00524C7A" w:rsidP="00852715">
            <w:pPr>
              <w:spacing w:beforeLines="25" w:line="400" w:lineRule="exact"/>
              <w:rPr>
                <w:rFonts w:ascii="新細明體"/>
                <w:b/>
                <w:bCs/>
                <w:color w:val="000000"/>
                <w:szCs w:val="24"/>
              </w:rPr>
            </w:pPr>
            <w:r w:rsidRPr="003D4E92">
              <w:rPr>
                <w:rFonts w:ascii="新細明體" w:hAnsi="新細明體" w:hint="eastAsia"/>
                <w:b/>
                <w:bCs/>
                <w:color w:val="000000"/>
                <w:szCs w:val="24"/>
              </w:rPr>
              <w:t>嘻哈舞、拉丁舞、啦啦隊舞、閉幕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</w:tcPr>
          <w:p w:rsidR="00524C7A" w:rsidRPr="003D4E92" w:rsidRDefault="00524C7A" w:rsidP="00852715">
            <w:pPr>
              <w:spacing w:beforeLines="25"/>
              <w:jc w:val="center"/>
              <w:rPr>
                <w:rFonts w:ascii="新細明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24C7A" w:rsidRPr="003D4E92" w:rsidTr="00287619">
        <w:trPr>
          <w:trHeight w:val="373"/>
        </w:trPr>
        <w:tc>
          <w:tcPr>
            <w:tcW w:w="7254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524C7A" w:rsidRPr="003D4E92" w:rsidRDefault="00524C7A" w:rsidP="00241652">
            <w:pPr>
              <w:widowControl/>
              <w:jc w:val="center"/>
              <w:rPr>
                <w:rFonts w:ascii="新細明體"/>
                <w:b/>
                <w:color w:val="000000"/>
                <w:kern w:val="0"/>
                <w:szCs w:val="24"/>
              </w:rPr>
            </w:pP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金額小計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24C7A" w:rsidRPr="003D4E92" w:rsidRDefault="00524C7A" w:rsidP="00241652">
            <w:pPr>
              <w:widowControl/>
              <w:jc w:val="center"/>
              <w:rPr>
                <w:rFonts w:asci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24C7A" w:rsidRPr="003D4E92" w:rsidRDefault="00524C7A" w:rsidP="00241652">
            <w:pPr>
              <w:widowControl/>
              <w:jc w:val="center"/>
              <w:rPr>
                <w:rFonts w:asci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24C7A" w:rsidRPr="003D4E92" w:rsidRDefault="00524C7A" w:rsidP="00241652">
            <w:pPr>
              <w:widowControl/>
              <w:jc w:val="center"/>
              <w:rPr>
                <w:rFonts w:ascii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24C7A" w:rsidRPr="003D4E92" w:rsidRDefault="00524C7A" w:rsidP="00241652">
            <w:pPr>
              <w:widowControl/>
              <w:jc w:val="center"/>
              <w:rPr>
                <w:rFonts w:ascii="新細明體"/>
                <w:b/>
                <w:color w:val="000000"/>
                <w:kern w:val="0"/>
                <w:szCs w:val="24"/>
              </w:rPr>
            </w:pPr>
          </w:p>
        </w:tc>
      </w:tr>
      <w:tr w:rsidR="00524C7A" w:rsidRPr="003D4E92" w:rsidTr="0070765E">
        <w:trPr>
          <w:trHeight w:val="382"/>
        </w:trPr>
        <w:tc>
          <w:tcPr>
            <w:tcW w:w="7255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noWrap/>
            <w:vAlign w:val="center"/>
          </w:tcPr>
          <w:p w:rsidR="00524C7A" w:rsidRPr="003D4E92" w:rsidRDefault="00524C7A" w:rsidP="00241652">
            <w:pPr>
              <w:widowControl/>
              <w:jc w:val="center"/>
              <w:rPr>
                <w:rFonts w:ascii="新細明體"/>
                <w:b/>
                <w:color w:val="000000"/>
                <w:kern w:val="0"/>
                <w:szCs w:val="24"/>
              </w:rPr>
            </w:pPr>
            <w:r w:rsidRPr="003D4E92">
              <w:rPr>
                <w:rFonts w:ascii="新細明體" w:hAnsi="新細明體" w:hint="eastAsia"/>
                <w:b/>
                <w:bCs/>
                <w:color w:val="000000"/>
                <w:kern w:val="0"/>
                <w:szCs w:val="24"/>
              </w:rPr>
              <w:t>金額合計</w:t>
            </w:r>
          </w:p>
        </w:tc>
        <w:tc>
          <w:tcPr>
            <w:tcW w:w="6917" w:type="dxa"/>
            <w:gridSpan w:val="4"/>
            <w:tcBorders>
              <w:top w:val="single" w:sz="6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4C7A" w:rsidRPr="003D4E92" w:rsidRDefault="00524C7A" w:rsidP="00241652">
            <w:pPr>
              <w:widowControl/>
              <w:jc w:val="center"/>
              <w:rPr>
                <w:rFonts w:ascii="新細明體"/>
                <w:b/>
                <w:color w:val="000000"/>
                <w:kern w:val="0"/>
                <w:szCs w:val="24"/>
              </w:rPr>
            </w:pPr>
          </w:p>
        </w:tc>
      </w:tr>
    </w:tbl>
    <w:p w:rsidR="00524C7A" w:rsidRDefault="00524C7A" w:rsidP="00D32693">
      <w:pPr>
        <w:spacing w:line="520" w:lineRule="exact"/>
        <w:rPr>
          <w:rFonts w:ascii="標楷體" w:eastAsia="標楷體" w:hAnsi="標楷體" w:cs="Arial"/>
          <w:b/>
          <w:bCs/>
          <w:color w:val="00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" o:spid="_x0000_s1026" type="#_x0000_t75" style="position:absolute;margin-left:585.25pt;margin-top:392.9pt;width:106.1pt;height:92.65pt;z-index:251658240;visibility:visible;mso-position-horizontal-relative:text;mso-position-vertical-relative:text">
            <v:imagedata r:id="rId6" o:title="" croptop="13900f" cropbottom="14341f" cropleft="17041f" cropright="16448f"/>
            <w10:wrap type="square"/>
          </v:shape>
        </w:pict>
      </w:r>
      <w:r w:rsidRPr="00D32693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◎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訂購學校：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______________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聯絡人：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__________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聯絡電話：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______________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。</w:t>
      </w:r>
    </w:p>
    <w:p w:rsidR="00524C7A" w:rsidRPr="00D32693" w:rsidRDefault="00524C7A" w:rsidP="00D32693">
      <w:pPr>
        <w:spacing w:line="520" w:lineRule="exac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◎</w:t>
      </w:r>
      <w:r w:rsidRPr="00D32693">
        <w:rPr>
          <w:rFonts w:ascii="標楷體" w:eastAsia="標楷體" w:hAnsi="標楷體" w:hint="eastAsia"/>
          <w:b/>
          <w:color w:val="000000"/>
          <w:sz w:val="32"/>
          <w:szCs w:val="32"/>
        </w:rPr>
        <w:t>本次賽事票券除長桌區為對號入座外</w:t>
      </w:r>
      <w:r w:rsidRPr="00D32693">
        <w:rPr>
          <w:rFonts w:ascii="標楷體" w:eastAsia="標楷體" w:hAnsi="標楷體"/>
          <w:b/>
          <w:color w:val="000000"/>
          <w:sz w:val="32"/>
          <w:szCs w:val="32"/>
        </w:rPr>
        <w:t>,A-C</w:t>
      </w:r>
      <w:r w:rsidRPr="00D32693">
        <w:rPr>
          <w:rFonts w:ascii="標楷體" w:eastAsia="標楷體" w:hAnsi="標楷體" w:hint="eastAsia"/>
          <w:b/>
          <w:color w:val="000000"/>
          <w:sz w:val="32"/>
          <w:szCs w:val="32"/>
        </w:rPr>
        <w:t>區為使用採</w:t>
      </w:r>
      <w:r w:rsidRPr="00D32693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劃區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>(A.B.C</w:t>
      </w:r>
      <w:r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區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>)</w:t>
      </w:r>
    </w:p>
    <w:p w:rsidR="00524C7A" w:rsidRPr="00D54786" w:rsidRDefault="00524C7A" w:rsidP="00D32693">
      <w:pPr>
        <w:spacing w:line="520" w:lineRule="exac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D54786">
        <w:rPr>
          <w:rFonts w:ascii="標楷體" w:eastAsia="標楷體" w:hAnsi="標楷體"/>
          <w:b/>
          <w:color w:val="000000"/>
          <w:sz w:val="32"/>
          <w:szCs w:val="32"/>
        </w:rPr>
        <w:t xml:space="preserve">  </w:t>
      </w:r>
      <w:r w:rsidRPr="00D32693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不劃位不對號入座</w:t>
      </w:r>
      <w:r w:rsidRPr="00D32693">
        <w:rPr>
          <w:rFonts w:ascii="標楷體" w:eastAsia="標楷體" w:hAnsi="標楷體" w:hint="eastAsia"/>
          <w:b/>
          <w:color w:val="000000"/>
          <w:sz w:val="32"/>
          <w:szCs w:val="32"/>
        </w:rPr>
        <w:t>，票券遺失恕無法提供任何補救措施。</w:t>
      </w:r>
    </w:p>
    <w:p w:rsidR="00524C7A" w:rsidRDefault="00524C7A" w:rsidP="00D32693">
      <w:pPr>
        <w:spacing w:line="520" w:lineRule="exact"/>
        <w:rPr>
          <w:rFonts w:ascii="標楷體" w:eastAsia="標楷體" w:hAnsi="標楷體"/>
          <w:b/>
          <w:caps/>
          <w:color w:val="000000"/>
          <w:sz w:val="32"/>
          <w:szCs w:val="32"/>
        </w:rPr>
      </w:pPr>
      <w:r w:rsidRPr="00D32693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◎</w:t>
      </w:r>
      <w:r w:rsidRPr="00D32693">
        <w:rPr>
          <w:rFonts w:ascii="標楷體" w:eastAsia="標楷體" w:hAnsi="標楷體" w:hint="eastAsia"/>
          <w:b/>
          <w:caps/>
          <w:color w:val="000000"/>
          <w:sz w:val="32"/>
          <w:szCs w:val="32"/>
        </w:rPr>
        <w:t>統計數量後，請傳真</w:t>
      </w:r>
      <w:r w:rsidRPr="00D32693">
        <w:rPr>
          <w:rFonts w:ascii="標楷體" w:eastAsia="標楷體" w:hAnsi="標楷體"/>
          <w:b/>
          <w:caps/>
          <w:color w:val="000000"/>
          <w:sz w:val="32"/>
          <w:szCs w:val="32"/>
        </w:rPr>
        <w:t>(07-722-9334)</w:t>
      </w:r>
      <w:r w:rsidRPr="00D32693">
        <w:rPr>
          <w:rFonts w:ascii="標楷體" w:eastAsia="標楷體" w:hAnsi="標楷體" w:hint="eastAsia"/>
          <w:b/>
          <w:caps/>
          <w:color w:val="000000"/>
          <w:sz w:val="32"/>
          <w:szCs w:val="32"/>
        </w:rPr>
        <w:t>至高雄市體育處，若對購票</w:t>
      </w:r>
    </w:p>
    <w:p w:rsidR="00524C7A" w:rsidRDefault="00524C7A" w:rsidP="00D3269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caps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caps/>
          <w:color w:val="000000"/>
          <w:sz w:val="32"/>
          <w:szCs w:val="32"/>
        </w:rPr>
        <w:t>有相關疑問，請洽第一屆世界運動舞蹈大會籌備處</w:t>
      </w:r>
      <w:r>
        <w:rPr>
          <w:rFonts w:ascii="標楷體" w:eastAsia="標楷體" w:hAnsi="標楷體"/>
          <w:b/>
          <w:caps/>
          <w:color w:val="000000"/>
          <w:sz w:val="32"/>
          <w:szCs w:val="32"/>
        </w:rPr>
        <w:t>-</w:t>
      </w:r>
      <w:r>
        <w:rPr>
          <w:rFonts w:ascii="標楷體" w:eastAsia="標楷體" w:hAnsi="標楷體" w:hint="eastAsia"/>
          <w:b/>
          <w:caps/>
          <w:color w:val="000000"/>
          <w:sz w:val="32"/>
          <w:szCs w:val="32"/>
        </w:rPr>
        <w:t>李幸育</w:t>
      </w:r>
      <w:r w:rsidRPr="00D32693">
        <w:rPr>
          <w:rFonts w:ascii="標楷體" w:eastAsia="標楷體" w:hAnsi="標楷體"/>
          <w:sz w:val="32"/>
          <w:szCs w:val="32"/>
        </w:rPr>
        <w:t xml:space="preserve">07-722-9314  </w:t>
      </w:r>
    </w:p>
    <w:p w:rsidR="00524C7A" w:rsidRPr="00852715" w:rsidRDefault="00524C7A" w:rsidP="00D3269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 w:rsidRPr="00D32693">
        <w:rPr>
          <w:rFonts w:ascii="標楷體" w:eastAsia="標楷體" w:hAnsi="標楷體" w:hint="eastAsia"/>
          <w:sz w:val="32"/>
          <w:szCs w:val="32"/>
        </w:rPr>
        <w:t>電子信箱：</w:t>
      </w:r>
      <w:hyperlink r:id="rId7" w:history="1">
        <w:r w:rsidRPr="00C03980">
          <w:rPr>
            <w:rStyle w:val="Hyperlink"/>
            <w:rFonts w:ascii="標楷體" w:eastAsia="標楷體" w:hAnsi="標楷體"/>
            <w:sz w:val="32"/>
            <w:szCs w:val="32"/>
          </w:rPr>
          <w:t>frency111@gmail.com</w:t>
        </w:r>
      </w:hyperlink>
    </w:p>
    <w:sectPr w:rsidR="00524C7A" w:rsidRPr="00852715" w:rsidSect="00852715">
      <w:pgSz w:w="16838" w:h="11906" w:orient="landscape"/>
      <w:pgMar w:top="567" w:right="1440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C7A" w:rsidRDefault="00524C7A" w:rsidP="007C165C">
      <w:r>
        <w:separator/>
      </w:r>
    </w:p>
  </w:endnote>
  <w:endnote w:type="continuationSeparator" w:id="0">
    <w:p w:rsidR="00524C7A" w:rsidRDefault="00524C7A" w:rsidP="007C1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C7A" w:rsidRDefault="00524C7A" w:rsidP="007C165C">
      <w:r>
        <w:separator/>
      </w:r>
    </w:p>
  </w:footnote>
  <w:footnote w:type="continuationSeparator" w:id="0">
    <w:p w:rsidR="00524C7A" w:rsidRDefault="00524C7A" w:rsidP="007C1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693"/>
    <w:rsid w:val="00006613"/>
    <w:rsid w:val="0011383B"/>
    <w:rsid w:val="00174A4E"/>
    <w:rsid w:val="00241652"/>
    <w:rsid w:val="00281BB1"/>
    <w:rsid w:val="00287619"/>
    <w:rsid w:val="003D4E92"/>
    <w:rsid w:val="003E4BE0"/>
    <w:rsid w:val="004F4081"/>
    <w:rsid w:val="00524C7A"/>
    <w:rsid w:val="005E5933"/>
    <w:rsid w:val="006151E2"/>
    <w:rsid w:val="006B418B"/>
    <w:rsid w:val="0070765E"/>
    <w:rsid w:val="007C165C"/>
    <w:rsid w:val="00852715"/>
    <w:rsid w:val="008A5056"/>
    <w:rsid w:val="00900E18"/>
    <w:rsid w:val="00A07E35"/>
    <w:rsid w:val="00A27434"/>
    <w:rsid w:val="00BF5D5C"/>
    <w:rsid w:val="00C03980"/>
    <w:rsid w:val="00D32693"/>
    <w:rsid w:val="00D54786"/>
    <w:rsid w:val="00F2122F"/>
    <w:rsid w:val="00FB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1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269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2693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F2122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C1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165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C1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165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ency11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88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Haing-Yu  Li</dc:creator>
  <cp:keywords/>
  <dc:description/>
  <cp:lastModifiedBy>e00</cp:lastModifiedBy>
  <cp:revision>3</cp:revision>
  <cp:lastPrinted>2013-08-12T12:05:00Z</cp:lastPrinted>
  <dcterms:created xsi:type="dcterms:W3CDTF">2013-08-14T05:56:00Z</dcterms:created>
  <dcterms:modified xsi:type="dcterms:W3CDTF">2013-08-15T06:02:00Z</dcterms:modified>
</cp:coreProperties>
</file>