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F4" w:rsidRPr="00E21F32" w:rsidRDefault="00807DF4" w:rsidP="00ED7906">
      <w:pPr>
        <w:spacing w:line="4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E21F32">
        <w:rPr>
          <w:rFonts w:ascii="標楷體" w:eastAsia="標楷體" w:hAnsi="標楷體" w:hint="eastAsia"/>
          <w:b/>
          <w:color w:val="000000"/>
          <w:sz w:val="32"/>
          <w:szCs w:val="32"/>
        </w:rPr>
        <w:t>高級中等學校未來想像與創意教育區域資源中心－南區</w:t>
      </w:r>
    </w:p>
    <w:p w:rsidR="00807DF4" w:rsidRPr="00E21F32" w:rsidRDefault="00807DF4" w:rsidP="00ED7906">
      <w:pPr>
        <w:widowControl/>
        <w:spacing w:line="400" w:lineRule="exact"/>
        <w:ind w:left="482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21F32">
        <w:rPr>
          <w:rFonts w:ascii="標楷體" w:eastAsia="標楷體" w:hAnsi="標楷體" w:hint="eastAsia"/>
          <w:b/>
          <w:color w:val="000000"/>
          <w:sz w:val="32"/>
          <w:szCs w:val="32"/>
        </w:rPr>
        <w:t>高雄市海青高級工商職業學校</w:t>
      </w:r>
    </w:p>
    <w:p w:rsidR="00807DF4" w:rsidRPr="00BF0DF1" w:rsidRDefault="00807DF4" w:rsidP="00BF0DF1">
      <w:pPr>
        <w:widowControl/>
        <w:spacing w:line="400" w:lineRule="exact"/>
        <w:ind w:left="482"/>
        <w:jc w:val="center"/>
        <w:rPr>
          <w:rFonts w:ascii="標楷體" w:eastAsia="標楷體" w:hAnsi="標楷體"/>
          <w:color w:val="000000"/>
          <w:kern w:val="0"/>
        </w:rPr>
      </w:pPr>
    </w:p>
    <w:p w:rsidR="00807DF4" w:rsidRPr="00C93565" w:rsidRDefault="00807DF4" w:rsidP="00BA7571">
      <w:pPr>
        <w:widowControl/>
        <w:snapToGrid w:val="0"/>
        <w:jc w:val="center"/>
        <w:rPr>
          <w:rFonts w:ascii="標楷體" w:eastAsia="標楷體" w:hAnsi="標楷體"/>
          <w:b/>
          <w:color w:val="000000"/>
          <w:kern w:val="0"/>
          <w:sz w:val="28"/>
        </w:rPr>
      </w:pPr>
      <w:r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【</w:t>
      </w:r>
      <w:r w:rsidRPr="00CE1968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高中職未來想像與創意種子孵夢工作坊</w:t>
      </w:r>
      <w:r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】</w:t>
      </w:r>
    </w:p>
    <w:p w:rsidR="00807DF4" w:rsidRPr="00C93565" w:rsidRDefault="00807DF4" w:rsidP="002C494A">
      <w:pPr>
        <w:widowControl/>
        <w:numPr>
          <w:ilvl w:val="0"/>
          <w:numId w:val="2"/>
        </w:numPr>
        <w:spacing w:beforeLines="50" w:line="400" w:lineRule="exact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目的</w:t>
      </w:r>
    </w:p>
    <w:p w:rsidR="00807DF4" w:rsidRPr="00C93565" w:rsidRDefault="00807DF4" w:rsidP="00220B82">
      <w:pPr>
        <w:widowControl/>
        <w:spacing w:line="400" w:lineRule="exact"/>
        <w:ind w:leftChars="200" w:left="480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為主動加強高中職青年學生對「未來科技」、「未來社會」議題之想像及關注，並培養其付諸行動，將想像與夢想產出成品的能力。</w:t>
      </w:r>
    </w:p>
    <w:p w:rsidR="00807DF4" w:rsidRPr="00C93565" w:rsidRDefault="00807DF4" w:rsidP="002C494A">
      <w:pPr>
        <w:widowControl/>
        <w:numPr>
          <w:ilvl w:val="0"/>
          <w:numId w:val="2"/>
        </w:numPr>
        <w:spacing w:beforeLines="50" w:line="400" w:lineRule="exact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預期成效</w:t>
      </w:r>
    </w:p>
    <w:p w:rsidR="00807DF4" w:rsidRPr="00C93565" w:rsidRDefault="00807DF4" w:rsidP="00220B82">
      <w:pPr>
        <w:widowControl/>
        <w:numPr>
          <w:ilvl w:val="1"/>
          <w:numId w:val="2"/>
        </w:numPr>
        <w:spacing w:line="400" w:lineRule="exact"/>
        <w:ind w:left="964" w:hanging="482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深化厚植高中職學生於未來想像與創意教育之相關知識及興趣</w:t>
      </w: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。</w:t>
      </w:r>
    </w:p>
    <w:p w:rsidR="00807DF4" w:rsidRPr="00C93565" w:rsidRDefault="00807DF4" w:rsidP="00220B82">
      <w:pPr>
        <w:widowControl/>
        <w:numPr>
          <w:ilvl w:val="1"/>
          <w:numId w:val="2"/>
        </w:numPr>
        <w:spacing w:line="400" w:lineRule="exact"/>
        <w:ind w:left="964" w:hanging="482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Times New Roman" w:eastAsia="標楷體" w:hAnsi="Times New Roman" w:hint="eastAsia"/>
          <w:color w:val="000000"/>
          <w:kern w:val="0"/>
          <w:szCs w:val="24"/>
        </w:rPr>
        <w:t>引導參加學生針對未來社會及未來科技，有系統地透過未來想像思考工具，塑造未來想像之願景</w:t>
      </w: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。</w:t>
      </w:r>
    </w:p>
    <w:p w:rsidR="00807DF4" w:rsidRPr="00C93565" w:rsidRDefault="00807DF4" w:rsidP="002C494A">
      <w:pPr>
        <w:widowControl/>
        <w:numPr>
          <w:ilvl w:val="0"/>
          <w:numId w:val="2"/>
        </w:numPr>
        <w:spacing w:beforeLines="50" w:line="400" w:lineRule="exact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指導及補助單位：教育部</w:t>
      </w:r>
    </w:p>
    <w:p w:rsidR="00807DF4" w:rsidRPr="00C93565" w:rsidRDefault="00807DF4" w:rsidP="00434F30">
      <w:pPr>
        <w:widowControl/>
        <w:numPr>
          <w:ilvl w:val="1"/>
          <w:numId w:val="2"/>
        </w:numPr>
        <w:spacing w:line="400" w:lineRule="exact"/>
        <w:ind w:left="964" w:hanging="482"/>
        <w:rPr>
          <w:rFonts w:ascii="標楷體" w:eastAsia="標楷體" w:hAnsi="標楷體"/>
          <w:color w:val="000000"/>
          <w:kern w:val="0"/>
          <w:szCs w:val="24"/>
        </w:rPr>
      </w:pPr>
      <w:r w:rsidRPr="00C93565">
        <w:rPr>
          <w:rFonts w:ascii="標楷體" w:eastAsia="標楷體" w:hAnsi="標楷體" w:cs="Verdana"/>
          <w:color w:val="000000"/>
          <w:kern w:val="0"/>
          <w:szCs w:val="24"/>
        </w:rPr>
        <w:t xml:space="preserve"> 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主辦單位：國立臺灣師範大學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 xml:space="preserve"> (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未來想像與創意人才培育中程計畫－啟航計畫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 xml:space="preserve">) 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、高雄市立海青高級工商職業學校</w:t>
      </w:r>
    </w:p>
    <w:p w:rsidR="00807DF4" w:rsidRPr="00C93565" w:rsidRDefault="00807DF4" w:rsidP="00434F30">
      <w:pPr>
        <w:widowControl/>
        <w:numPr>
          <w:ilvl w:val="1"/>
          <w:numId w:val="2"/>
        </w:numPr>
        <w:spacing w:line="400" w:lineRule="exact"/>
        <w:ind w:left="964" w:hanging="482"/>
        <w:rPr>
          <w:rFonts w:ascii="標楷體" w:eastAsia="標楷體" w:hAnsi="標楷體"/>
          <w:color w:val="000000"/>
          <w:kern w:val="0"/>
          <w:szCs w:val="24"/>
        </w:rPr>
      </w:pP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協辦單位：國立政治大學、高級中等學校未來想像與創意教育區域資源中心－北區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 xml:space="preserve"> 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臺北市立育成高級中學、高級中等學校未來想像與創意教育區域資源中心－中區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 xml:space="preserve"> 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國立臺中女子高級中學、高級中等學校未來想像與創意教育區域資源中心－東區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 xml:space="preserve"> 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國立臺東女子高級中學</w:t>
      </w:r>
    </w:p>
    <w:p w:rsidR="00807DF4" w:rsidRPr="00C93565" w:rsidRDefault="00807DF4" w:rsidP="002C494A">
      <w:pPr>
        <w:widowControl/>
        <w:numPr>
          <w:ilvl w:val="0"/>
          <w:numId w:val="2"/>
        </w:numPr>
        <w:spacing w:beforeLines="50" w:line="400" w:lineRule="exact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活動時間及地點：</w:t>
      </w:r>
    </w:p>
    <w:p w:rsidR="00807DF4" w:rsidRPr="00C93565" w:rsidRDefault="00807DF4" w:rsidP="003D2299">
      <w:pPr>
        <w:widowControl/>
        <w:spacing w:line="400" w:lineRule="exact"/>
        <w:ind w:left="482"/>
        <w:rPr>
          <w:rFonts w:ascii="標楷體" w:eastAsia="標楷體" w:hAnsi="標楷體"/>
          <w:color w:val="000000"/>
          <w:kern w:val="0"/>
          <w:szCs w:val="24"/>
        </w:rPr>
      </w:pP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海青工商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 xml:space="preserve"> 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高雄市左營區左營大路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>1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號</w:t>
      </w:r>
    </w:p>
    <w:p w:rsidR="00807DF4" w:rsidRPr="00C93565" w:rsidRDefault="00807DF4" w:rsidP="009609AA">
      <w:pPr>
        <w:widowControl/>
        <w:spacing w:line="400" w:lineRule="exact"/>
        <w:ind w:left="482"/>
        <w:rPr>
          <w:rFonts w:ascii="標楷體" w:eastAsia="標楷體" w:hAnsi="標楷體"/>
          <w:color w:val="000000"/>
          <w:kern w:val="0"/>
          <w:szCs w:val="24"/>
        </w:rPr>
      </w:pP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研習時間：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>100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年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>11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月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>4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日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 w:hint="eastAsia"/>
          <w:color w:val="000000"/>
          <w:kern w:val="0"/>
          <w:szCs w:val="24"/>
        </w:rPr>
        <w:t>五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>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1"/>
          <w:attr w:name="Year" w:val="2011"/>
        </w:smartTagPr>
        <w:r w:rsidRPr="00C93565">
          <w:rPr>
            <w:rFonts w:ascii="標楷體" w:eastAsia="標楷體" w:hAnsi="標楷體"/>
            <w:color w:val="000000"/>
            <w:kern w:val="0"/>
            <w:szCs w:val="24"/>
          </w:rPr>
          <w:t>11</w:t>
        </w:r>
        <w:r w:rsidRPr="00C93565">
          <w:rPr>
            <w:rFonts w:ascii="標楷體" w:eastAsia="標楷體" w:hAnsi="標楷體" w:hint="eastAsia"/>
            <w:color w:val="000000"/>
            <w:kern w:val="0"/>
            <w:szCs w:val="24"/>
          </w:rPr>
          <w:t>月</w:t>
        </w:r>
        <w:r w:rsidRPr="00C93565">
          <w:rPr>
            <w:rFonts w:ascii="標楷體" w:eastAsia="標楷體" w:hAnsi="標楷體"/>
            <w:color w:val="000000"/>
            <w:kern w:val="0"/>
            <w:szCs w:val="24"/>
          </w:rPr>
          <w:t>6</w:t>
        </w:r>
        <w:r w:rsidRPr="00C93565">
          <w:rPr>
            <w:rFonts w:ascii="標楷體" w:eastAsia="標楷體" w:hAnsi="標楷體" w:hint="eastAsia"/>
            <w:color w:val="000000"/>
            <w:kern w:val="0"/>
            <w:szCs w:val="24"/>
          </w:rPr>
          <w:t>日</w:t>
        </w:r>
      </w:smartTag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 w:hint="eastAsia"/>
          <w:color w:val="000000"/>
          <w:kern w:val="0"/>
          <w:szCs w:val="24"/>
        </w:rPr>
        <w:t>日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807DF4" w:rsidRDefault="00807DF4" w:rsidP="009609AA">
      <w:pPr>
        <w:widowControl/>
        <w:spacing w:line="400" w:lineRule="exact"/>
        <w:ind w:left="482"/>
        <w:rPr>
          <w:rFonts w:ascii="標楷體" w:eastAsia="標楷體" w:hAnsi="標楷體"/>
          <w:color w:val="000000"/>
          <w:kern w:val="0"/>
          <w:szCs w:val="24"/>
        </w:rPr>
      </w:pP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地點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 xml:space="preserve">: 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美工大樓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 xml:space="preserve">5303 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一樓接待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 xml:space="preserve"> 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三樓研習營會場</w:t>
      </w:r>
    </w:p>
    <w:p w:rsidR="00807DF4" w:rsidRPr="00C93565" w:rsidRDefault="00807DF4" w:rsidP="00096BC7">
      <w:pPr>
        <w:snapToGrid w:val="0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 xml:space="preserve">          </w:t>
      </w:r>
      <w:r w:rsidRPr="00096BC7">
        <w:rPr>
          <w:rFonts w:ascii="標楷體" w:eastAsia="標楷體" w:hAnsi="標楷體" w:hint="eastAsia"/>
          <w:color w:val="000000"/>
          <w:kern w:val="0"/>
          <w:szCs w:val="24"/>
        </w:rPr>
        <w:t>資訊大樓</w:t>
      </w:r>
      <w:r w:rsidRPr="00096BC7">
        <w:rPr>
          <w:rFonts w:ascii="標楷體" w:eastAsia="標楷體" w:hAnsi="標楷體"/>
          <w:color w:val="000000"/>
          <w:kern w:val="0"/>
          <w:szCs w:val="24"/>
        </w:rPr>
        <w:t>4502</w:t>
      </w:r>
      <w:r>
        <w:rPr>
          <w:rFonts w:ascii="標楷體" w:eastAsia="標楷體" w:hAnsi="標楷體"/>
          <w:color w:val="000000"/>
          <w:kern w:val="0"/>
          <w:szCs w:val="24"/>
        </w:rPr>
        <w:t xml:space="preserve">  </w:t>
      </w:r>
      <w:r w:rsidRPr="00096BC7">
        <w:rPr>
          <w:rFonts w:ascii="標楷體" w:eastAsia="標楷體" w:hAnsi="標楷體" w:hint="eastAsia"/>
          <w:color w:val="000000"/>
          <w:kern w:val="0"/>
          <w:szCs w:val="24"/>
        </w:rPr>
        <w:t>五樓研習營會場</w:t>
      </w:r>
    </w:p>
    <w:p w:rsidR="00807DF4" w:rsidRPr="00C93565" w:rsidRDefault="00807DF4" w:rsidP="002C494A">
      <w:pPr>
        <w:widowControl/>
        <w:numPr>
          <w:ilvl w:val="0"/>
          <w:numId w:val="2"/>
        </w:numPr>
        <w:spacing w:beforeLines="50" w:line="400" w:lineRule="exact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參加對象與人數：</w:t>
      </w:r>
    </w:p>
    <w:p w:rsidR="00807DF4" w:rsidRDefault="00807DF4" w:rsidP="001C3A16">
      <w:pPr>
        <w:widowControl/>
        <w:spacing w:line="400" w:lineRule="exact"/>
        <w:ind w:firstLineChars="200" w:firstLine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參加對象：全國各高中職學生</w:t>
      </w:r>
    </w:p>
    <w:p w:rsidR="00807DF4" w:rsidRPr="00C93565" w:rsidRDefault="00807DF4" w:rsidP="001C3A16">
      <w:pPr>
        <w:widowControl/>
        <w:spacing w:line="400" w:lineRule="exact"/>
        <w:ind w:firstLineChars="200" w:firstLine="480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南區資源中心：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每場次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>60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人</w:t>
      </w: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。</w:t>
      </w:r>
    </w:p>
    <w:p w:rsidR="00807DF4" w:rsidRPr="00C93565" w:rsidRDefault="00807DF4" w:rsidP="002C494A">
      <w:pPr>
        <w:widowControl/>
        <w:numPr>
          <w:ilvl w:val="0"/>
          <w:numId w:val="2"/>
        </w:numPr>
        <w:spacing w:beforeLines="50" w:line="400" w:lineRule="exact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工作坊課程內容：</w:t>
      </w:r>
      <w:r w:rsidRPr="00D5688A">
        <w:rPr>
          <w:rFonts w:ascii="標楷體" w:eastAsia="標楷體" w:hAnsi="標楷體" w:hint="eastAsia"/>
          <w:color w:val="000000"/>
        </w:rPr>
        <w:t>（研習課程表如附件一）</w:t>
      </w:r>
    </w:p>
    <w:p w:rsidR="00807DF4" w:rsidRPr="00C93565" w:rsidRDefault="00807DF4" w:rsidP="002C494A">
      <w:pPr>
        <w:widowControl/>
        <w:spacing w:beforeLines="50" w:line="400" w:lineRule="exact"/>
        <w:ind w:left="480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/>
          <w:color w:val="000000"/>
          <w:kern w:val="0"/>
          <w:szCs w:val="24"/>
        </w:rPr>
        <w:t>(</w:t>
      </w: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一</w:t>
      </w:r>
      <w:r w:rsidRPr="00C93565">
        <w:rPr>
          <w:rFonts w:ascii="標楷體" w:eastAsia="標楷體" w:hAnsi="標楷體" w:cs="Verdana"/>
          <w:color w:val="000000"/>
          <w:kern w:val="0"/>
          <w:szCs w:val="24"/>
        </w:rPr>
        <w:t>)</w:t>
      </w: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課程類別</w:t>
      </w:r>
    </w:p>
    <w:p w:rsidR="00807DF4" w:rsidRPr="00C93565" w:rsidRDefault="00807DF4" w:rsidP="00220B82">
      <w:pPr>
        <w:widowControl/>
        <w:spacing w:before="120"/>
        <w:ind w:left="480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/>
          <w:color w:val="000000"/>
          <w:kern w:val="0"/>
          <w:szCs w:val="24"/>
        </w:rPr>
        <w:t>1.</w:t>
      </w: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未來想像核心議題</w:t>
      </w:r>
      <w:r w:rsidRPr="00C93565">
        <w:rPr>
          <w:rFonts w:ascii="標楷體" w:eastAsia="標楷體" w:hAnsi="標楷體" w:cs="Verdana"/>
          <w:color w:val="000000"/>
          <w:kern w:val="0"/>
          <w:szCs w:val="24"/>
        </w:rPr>
        <w:t>(</w:t>
      </w: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未來社會</w:t>
      </w:r>
      <w:r w:rsidRPr="00C93565">
        <w:rPr>
          <w:rFonts w:ascii="新細明體" w:hAnsi="新細明體" w:cs="Verdana" w:hint="eastAsia"/>
          <w:color w:val="000000"/>
          <w:kern w:val="0"/>
          <w:szCs w:val="24"/>
        </w:rPr>
        <w:t>、</w:t>
      </w: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未來科技</w:t>
      </w:r>
      <w:r w:rsidRPr="00C93565">
        <w:rPr>
          <w:rFonts w:ascii="標楷體" w:eastAsia="標楷體" w:hAnsi="標楷體" w:cs="Verdana"/>
          <w:color w:val="000000"/>
          <w:kern w:val="0"/>
          <w:szCs w:val="24"/>
        </w:rPr>
        <w:t xml:space="preserve">) </w:t>
      </w:r>
    </w:p>
    <w:p w:rsidR="00807DF4" w:rsidRPr="00C93565" w:rsidRDefault="00807DF4" w:rsidP="00220B82">
      <w:pPr>
        <w:widowControl/>
        <w:spacing w:before="120"/>
        <w:ind w:left="480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/>
          <w:color w:val="000000"/>
          <w:kern w:val="0"/>
          <w:szCs w:val="24"/>
        </w:rPr>
        <w:t>2.</w:t>
      </w: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未來想像思考技法與工具</w:t>
      </w:r>
    </w:p>
    <w:p w:rsidR="00807DF4" w:rsidRPr="00C93565" w:rsidRDefault="00807DF4" w:rsidP="00042BFA">
      <w:pPr>
        <w:widowControl/>
        <w:spacing w:before="120"/>
        <w:ind w:left="480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/>
          <w:color w:val="000000"/>
          <w:kern w:val="0"/>
          <w:szCs w:val="24"/>
        </w:rPr>
        <w:t>3.</w:t>
      </w: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未來社會、未來科技想像企劃及產品實作</w:t>
      </w:r>
    </w:p>
    <w:p w:rsidR="00807DF4" w:rsidRPr="00C93565" w:rsidRDefault="00807DF4" w:rsidP="00042BFA">
      <w:pPr>
        <w:widowControl/>
        <w:spacing w:before="120"/>
        <w:ind w:left="480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/>
          <w:color w:val="000000"/>
          <w:kern w:val="0"/>
          <w:szCs w:val="24"/>
        </w:rPr>
        <w:t>4.</w:t>
      </w: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成果產出技術教學</w:t>
      </w:r>
    </w:p>
    <w:p w:rsidR="00807DF4" w:rsidRPr="00C93565" w:rsidRDefault="00807DF4" w:rsidP="00220B82">
      <w:pPr>
        <w:widowControl/>
        <w:spacing w:line="360" w:lineRule="auto"/>
        <w:ind w:left="480"/>
        <w:jc w:val="both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/>
          <w:color w:val="000000"/>
          <w:kern w:val="0"/>
          <w:szCs w:val="24"/>
        </w:rPr>
        <w:t>(</w:t>
      </w: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二</w:t>
      </w:r>
      <w:r w:rsidRPr="00C93565">
        <w:rPr>
          <w:rFonts w:ascii="標楷體" w:eastAsia="標楷體" w:hAnsi="標楷體" w:cs="Verdana"/>
          <w:color w:val="000000"/>
          <w:kern w:val="0"/>
          <w:szCs w:val="24"/>
        </w:rPr>
        <w:t>)</w:t>
      </w: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區域特色議題</w:t>
      </w:r>
    </w:p>
    <w:p w:rsidR="00807DF4" w:rsidRPr="00C93565" w:rsidRDefault="00807DF4" w:rsidP="001C3A16">
      <w:pPr>
        <w:widowControl/>
        <w:spacing w:line="360" w:lineRule="auto"/>
        <w:ind w:left="48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北區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>(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臺北市立育成高級中學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>)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、東區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>(</w:t>
      </w: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國立臺東女子高級中學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>)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：未來社會</w:t>
      </w:r>
    </w:p>
    <w:p w:rsidR="00807DF4" w:rsidRPr="00C93565" w:rsidRDefault="00807DF4" w:rsidP="001C3A16">
      <w:pPr>
        <w:widowControl/>
        <w:spacing w:line="360" w:lineRule="auto"/>
        <w:ind w:left="48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中區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>(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國立臺中女子高級中學</w:t>
      </w:r>
      <w:r w:rsidRPr="00C93565">
        <w:rPr>
          <w:rFonts w:ascii="標楷體" w:eastAsia="標楷體" w:hAnsi="標楷體"/>
          <w:color w:val="000000"/>
          <w:kern w:val="0"/>
          <w:szCs w:val="24"/>
        </w:rPr>
        <w:t>)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、南區</w:t>
      </w:r>
      <w:r w:rsidRPr="00C93565">
        <w:rPr>
          <w:rFonts w:ascii="標楷體" w:eastAsia="標楷體" w:hAnsi="標楷體" w:cs="Verdana"/>
          <w:color w:val="000000"/>
          <w:kern w:val="0"/>
          <w:szCs w:val="24"/>
        </w:rPr>
        <w:t>(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高雄市立海青高級工商</w:t>
      </w:r>
      <w:r w:rsidRPr="00C93565">
        <w:rPr>
          <w:rFonts w:ascii="標楷體" w:eastAsia="標楷體" w:hAnsi="標楷體" w:cs="Verdana"/>
          <w:color w:val="000000"/>
          <w:kern w:val="0"/>
          <w:szCs w:val="24"/>
        </w:rPr>
        <w:t>)</w:t>
      </w:r>
      <w:r w:rsidRPr="00C93565">
        <w:rPr>
          <w:rFonts w:ascii="標楷體" w:eastAsia="標楷體" w:hAnsi="標楷體" w:hint="eastAsia"/>
          <w:color w:val="000000"/>
          <w:kern w:val="0"/>
          <w:szCs w:val="24"/>
        </w:rPr>
        <w:t>：未來科技</w:t>
      </w:r>
    </w:p>
    <w:p w:rsidR="00807DF4" w:rsidRPr="00C93565" w:rsidRDefault="00807DF4" w:rsidP="002C494A">
      <w:pPr>
        <w:widowControl/>
        <w:numPr>
          <w:ilvl w:val="0"/>
          <w:numId w:val="2"/>
        </w:numPr>
        <w:spacing w:beforeLines="50" w:line="400" w:lineRule="exact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報名方式：</w:t>
      </w:r>
      <w:r w:rsidRPr="00C93565">
        <w:rPr>
          <w:rFonts w:ascii="標楷體" w:eastAsia="標楷體" w:hAnsi="標楷體" w:cs="Verdana"/>
          <w:color w:val="000000"/>
          <w:kern w:val="0"/>
          <w:szCs w:val="24"/>
        </w:rPr>
        <w:t xml:space="preserve"> </w:t>
      </w:r>
    </w:p>
    <w:p w:rsidR="00807DF4" w:rsidRPr="00D66611" w:rsidRDefault="00807DF4" w:rsidP="00313B46">
      <w:pPr>
        <w:widowControl/>
        <w:numPr>
          <w:ilvl w:val="1"/>
          <w:numId w:val="2"/>
        </w:numPr>
        <w:spacing w:line="400" w:lineRule="exact"/>
        <w:ind w:left="964" w:hanging="482"/>
        <w:rPr>
          <w:rFonts w:ascii="標楷體" w:eastAsia="標楷體" w:hAnsi="標楷體"/>
          <w:color w:val="000000"/>
          <w:kern w:val="0"/>
          <w:szCs w:val="24"/>
        </w:rPr>
      </w:pP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將報名資料（附件二）填妥後，傳真或</w:t>
      </w:r>
      <w:r w:rsidRPr="00D66611">
        <w:rPr>
          <w:rFonts w:ascii="標楷體" w:eastAsia="標楷體" w:hAnsi="標楷體"/>
          <w:color w:val="000000"/>
          <w:kern w:val="0"/>
          <w:szCs w:val="24"/>
        </w:rPr>
        <w:t>E-Mail</w:t>
      </w: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至本校實習處報名。</w:t>
      </w:r>
      <w:r>
        <w:rPr>
          <w:rFonts w:ascii="標楷體" w:eastAsia="標楷體" w:hAnsi="標楷體"/>
          <w:color w:val="000000"/>
          <w:kern w:val="0"/>
          <w:szCs w:val="24"/>
        </w:rPr>
        <w:t xml:space="preserve">     </w:t>
      </w: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請於</w:t>
      </w:r>
      <w:r w:rsidRPr="00D66611">
        <w:rPr>
          <w:rFonts w:ascii="標楷體" w:eastAsia="標楷體" w:hAnsi="標楷體"/>
          <w:color w:val="000000"/>
          <w:kern w:val="0"/>
          <w:szCs w:val="24"/>
        </w:rPr>
        <w:t>100</w:t>
      </w: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年</w:t>
      </w:r>
      <w:r w:rsidRPr="00D66611">
        <w:rPr>
          <w:rFonts w:ascii="標楷體" w:eastAsia="標楷體" w:hAnsi="標楷體"/>
          <w:color w:val="000000"/>
          <w:kern w:val="0"/>
          <w:szCs w:val="24"/>
        </w:rPr>
        <w:t>1</w:t>
      </w:r>
      <w:r>
        <w:rPr>
          <w:rFonts w:ascii="標楷體" w:eastAsia="標楷體" w:hAnsi="標楷體"/>
          <w:color w:val="000000"/>
          <w:kern w:val="0"/>
          <w:szCs w:val="24"/>
        </w:rPr>
        <w:t>1</w:t>
      </w: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/>
          <w:color w:val="000000"/>
          <w:kern w:val="0"/>
          <w:szCs w:val="24"/>
        </w:rPr>
        <w:t>2</w:t>
      </w: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日</w:t>
      </w:r>
      <w:r w:rsidRPr="00D66611">
        <w:rPr>
          <w:rFonts w:ascii="標楷體" w:eastAsia="標楷體" w:hAnsi="標楷體"/>
          <w:color w:val="000000"/>
          <w:kern w:val="0"/>
          <w:szCs w:val="24"/>
        </w:rPr>
        <w:t>(</w:t>
      </w: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星期</w:t>
      </w:r>
      <w:r>
        <w:rPr>
          <w:rFonts w:ascii="標楷體" w:eastAsia="標楷體" w:hAnsi="標楷體" w:hint="eastAsia"/>
          <w:color w:val="000000"/>
          <w:kern w:val="0"/>
          <w:szCs w:val="24"/>
        </w:rPr>
        <w:t>三</w:t>
      </w:r>
      <w:r w:rsidRPr="00D66611">
        <w:rPr>
          <w:rFonts w:ascii="標楷體" w:eastAsia="標楷體" w:hAnsi="標楷體"/>
          <w:color w:val="000000"/>
          <w:kern w:val="0"/>
          <w:szCs w:val="24"/>
        </w:rPr>
        <w:t>)</w:t>
      </w: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前完成。</w:t>
      </w:r>
      <w:r w:rsidRPr="00D66611">
        <w:rPr>
          <w:rFonts w:ascii="標楷體" w:eastAsia="標楷體" w:hAnsi="標楷體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/>
          <w:color w:val="000000"/>
          <w:kern w:val="0"/>
          <w:szCs w:val="24"/>
        </w:rPr>
        <w:t xml:space="preserve">                         </w:t>
      </w: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◎</w:t>
      </w:r>
      <w:r w:rsidRPr="00D66611">
        <w:rPr>
          <w:rFonts w:ascii="標楷體" w:eastAsia="標楷體" w:hAnsi="標楷體"/>
          <w:color w:val="000000"/>
          <w:kern w:val="0"/>
          <w:szCs w:val="24"/>
        </w:rPr>
        <w:t xml:space="preserve"> </w:t>
      </w: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傳真（</w:t>
      </w:r>
      <w:r w:rsidRPr="00D66611">
        <w:rPr>
          <w:rFonts w:ascii="標楷體" w:eastAsia="標楷體" w:hAnsi="標楷體"/>
          <w:color w:val="000000"/>
          <w:kern w:val="0"/>
          <w:szCs w:val="24"/>
        </w:rPr>
        <w:t>FAX</w:t>
      </w: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）報名：</w:t>
      </w:r>
      <w:r w:rsidRPr="00D66611">
        <w:rPr>
          <w:rFonts w:ascii="標楷體" w:eastAsia="標楷體" w:hAnsi="標楷體"/>
          <w:color w:val="000000"/>
          <w:kern w:val="0"/>
          <w:szCs w:val="24"/>
        </w:rPr>
        <w:t xml:space="preserve">07-5818728 </w:t>
      </w:r>
      <w:r>
        <w:rPr>
          <w:rFonts w:ascii="標楷體" w:eastAsia="標楷體" w:hAnsi="標楷體"/>
          <w:color w:val="000000"/>
          <w:kern w:val="0"/>
          <w:szCs w:val="24"/>
        </w:rPr>
        <w:t xml:space="preserve">                                </w:t>
      </w: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◎</w:t>
      </w:r>
      <w:r w:rsidRPr="00D66611">
        <w:rPr>
          <w:rFonts w:ascii="標楷體" w:eastAsia="標楷體" w:hAnsi="標楷體"/>
          <w:color w:val="000000"/>
          <w:kern w:val="0"/>
          <w:szCs w:val="24"/>
        </w:rPr>
        <w:t xml:space="preserve"> </w:t>
      </w: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電子郵件（</w:t>
      </w:r>
      <w:r w:rsidRPr="00D66611">
        <w:rPr>
          <w:rFonts w:ascii="標楷體" w:eastAsia="標楷體" w:hAnsi="標楷體"/>
          <w:color w:val="000000"/>
          <w:kern w:val="0"/>
          <w:szCs w:val="24"/>
        </w:rPr>
        <w:t>E-Mail</w:t>
      </w: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）報名：</w:t>
      </w:r>
      <w:r w:rsidRPr="00D66611">
        <w:rPr>
          <w:rFonts w:ascii="標楷體" w:eastAsia="標楷體" w:hAnsi="標楷體"/>
          <w:color w:val="000000"/>
          <w:kern w:val="0"/>
          <w:szCs w:val="24"/>
        </w:rPr>
        <w:t>hcvs.kh.edu@gmail.com</w:t>
      </w:r>
    </w:p>
    <w:p w:rsidR="00807DF4" w:rsidRPr="00D66611" w:rsidRDefault="00807DF4" w:rsidP="00D66611">
      <w:pPr>
        <w:widowControl/>
        <w:numPr>
          <w:ilvl w:val="1"/>
          <w:numId w:val="2"/>
        </w:numPr>
        <w:spacing w:line="400" w:lineRule="exact"/>
        <w:ind w:left="964" w:hanging="482"/>
        <w:rPr>
          <w:rFonts w:ascii="標楷體" w:eastAsia="標楷體" w:hAnsi="標楷體"/>
          <w:color w:val="000000"/>
          <w:kern w:val="0"/>
          <w:szCs w:val="24"/>
        </w:rPr>
      </w:pP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對於內容、報名事宜若有疑問，請洽聯絡人：海青工商實習輔導處陳盈方組長。聯絡電話：</w:t>
      </w:r>
      <w:r w:rsidRPr="00D66611">
        <w:rPr>
          <w:rFonts w:ascii="標楷體" w:eastAsia="標楷體" w:hAnsi="標楷體"/>
          <w:color w:val="000000"/>
          <w:kern w:val="0"/>
          <w:szCs w:val="24"/>
        </w:rPr>
        <w:t>(07) 581-9155</w:t>
      </w: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分機</w:t>
      </w:r>
      <w:r w:rsidRPr="00D66611">
        <w:rPr>
          <w:rFonts w:ascii="標楷體" w:eastAsia="標楷體" w:hAnsi="標楷體"/>
          <w:color w:val="000000"/>
          <w:kern w:val="0"/>
          <w:szCs w:val="24"/>
        </w:rPr>
        <w:t>604</w:t>
      </w: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。</w:t>
      </w:r>
      <w:r w:rsidRPr="00D66611">
        <w:rPr>
          <w:rFonts w:ascii="標楷體" w:eastAsia="標楷體" w:hAnsi="標楷體"/>
          <w:color w:val="000000"/>
          <w:kern w:val="0"/>
          <w:szCs w:val="24"/>
        </w:rPr>
        <w:t xml:space="preserve"> </w:t>
      </w:r>
    </w:p>
    <w:p w:rsidR="00807DF4" w:rsidRPr="00D66611" w:rsidRDefault="00807DF4" w:rsidP="00D66611">
      <w:pPr>
        <w:widowControl/>
        <w:spacing w:line="400" w:lineRule="exact"/>
        <w:ind w:left="482"/>
        <w:rPr>
          <w:rFonts w:ascii="標楷體" w:eastAsia="標楷體" w:hAnsi="標楷體"/>
          <w:color w:val="000000"/>
          <w:kern w:val="0"/>
          <w:szCs w:val="24"/>
        </w:rPr>
      </w:pP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註：活動相關宣傳請上網查詢或下載報名表</w:t>
      </w:r>
      <w:r w:rsidRPr="00D66611">
        <w:rPr>
          <w:rFonts w:ascii="標楷體" w:eastAsia="標楷體" w:hAnsi="標楷體"/>
          <w:color w:val="000000"/>
          <w:kern w:val="0"/>
          <w:szCs w:val="24"/>
        </w:rPr>
        <w:t xml:space="preserve"> </w:t>
      </w:r>
    </w:p>
    <w:p w:rsidR="00807DF4" w:rsidRDefault="00807DF4" w:rsidP="00D66611">
      <w:pPr>
        <w:widowControl/>
        <w:spacing w:line="400" w:lineRule="exact"/>
        <w:ind w:left="482"/>
        <w:rPr>
          <w:rFonts w:ascii="標楷體" w:eastAsia="標楷體" w:hAnsi="標楷體"/>
          <w:color w:val="000000"/>
          <w:kern w:val="0"/>
          <w:szCs w:val="24"/>
        </w:rPr>
      </w:pP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高級中等學校未來想像與創意教育區域資源中心－南區</w:t>
      </w:r>
      <w:r>
        <w:rPr>
          <w:rFonts w:ascii="標楷體" w:eastAsia="標楷體" w:hAnsi="標楷體"/>
          <w:color w:val="000000"/>
          <w:kern w:val="0"/>
          <w:szCs w:val="24"/>
        </w:rPr>
        <w:t xml:space="preserve"> </w:t>
      </w:r>
    </w:p>
    <w:p w:rsidR="00807DF4" w:rsidRPr="00D66611" w:rsidRDefault="00807DF4" w:rsidP="00D66611">
      <w:pPr>
        <w:widowControl/>
        <w:spacing w:line="400" w:lineRule="exact"/>
        <w:ind w:left="482"/>
        <w:rPr>
          <w:rFonts w:ascii="標楷體" w:eastAsia="標楷體" w:hAnsi="標楷體"/>
          <w:color w:val="000000"/>
          <w:kern w:val="0"/>
          <w:szCs w:val="24"/>
        </w:rPr>
      </w:pP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高雄市海青高級工商職業學校</w:t>
      </w:r>
      <w:r w:rsidRPr="00D66611">
        <w:rPr>
          <w:rFonts w:ascii="標楷體" w:eastAsia="標楷體" w:hAnsi="標楷體"/>
          <w:color w:val="000000"/>
          <w:kern w:val="0"/>
          <w:szCs w:val="24"/>
        </w:rPr>
        <w:t xml:space="preserve">http://163.32.98.65/dep604  </w:t>
      </w:r>
      <w:r w:rsidRPr="00D66611">
        <w:rPr>
          <w:rFonts w:ascii="標楷體" w:eastAsia="標楷體" w:hAnsi="標楷體" w:hint="eastAsia"/>
          <w:color w:val="000000"/>
          <w:kern w:val="0"/>
          <w:szCs w:val="24"/>
        </w:rPr>
        <w:t>查詢</w:t>
      </w:r>
    </w:p>
    <w:p w:rsidR="00807DF4" w:rsidRPr="00C93565" w:rsidRDefault="00807DF4" w:rsidP="002C494A">
      <w:pPr>
        <w:widowControl/>
        <w:numPr>
          <w:ilvl w:val="0"/>
          <w:numId w:val="2"/>
        </w:numPr>
        <w:spacing w:beforeLines="50" w:line="400" w:lineRule="exact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其他：</w:t>
      </w:r>
    </w:p>
    <w:p w:rsidR="00807DF4" w:rsidRPr="00C93565" w:rsidRDefault="00807DF4" w:rsidP="00844756">
      <w:pPr>
        <w:widowControl/>
        <w:numPr>
          <w:ilvl w:val="0"/>
          <w:numId w:val="21"/>
        </w:numPr>
        <w:spacing w:line="400" w:lineRule="exact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提供膳食，不供住宿。</w:t>
      </w:r>
    </w:p>
    <w:p w:rsidR="00807DF4" w:rsidRPr="00C93565" w:rsidRDefault="00807DF4" w:rsidP="000C3282">
      <w:pPr>
        <w:widowControl/>
        <w:numPr>
          <w:ilvl w:val="0"/>
          <w:numId w:val="21"/>
        </w:numPr>
        <w:spacing w:line="400" w:lineRule="exact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參加學生應配合講師並遵守相關規定，交通自理，午餐由本校提供。</w:t>
      </w:r>
      <w:r w:rsidRPr="00C93565">
        <w:rPr>
          <w:rFonts w:ascii="標楷體" w:eastAsia="標楷體" w:hAnsi="標楷體" w:cs="Verdana"/>
          <w:color w:val="000000"/>
          <w:kern w:val="0"/>
          <w:szCs w:val="24"/>
        </w:rPr>
        <w:t xml:space="preserve"> </w:t>
      </w:r>
    </w:p>
    <w:p w:rsidR="00807DF4" w:rsidRPr="00C93565" w:rsidRDefault="00807DF4" w:rsidP="000C3282">
      <w:pPr>
        <w:widowControl/>
        <w:numPr>
          <w:ilvl w:val="0"/>
          <w:numId w:val="21"/>
        </w:numPr>
        <w:spacing w:line="400" w:lineRule="exact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參加學生請穿著輕便服裝。</w:t>
      </w:r>
      <w:r w:rsidRPr="00C93565">
        <w:rPr>
          <w:rFonts w:ascii="標楷體" w:eastAsia="標楷體" w:hAnsi="標楷體" w:cs="Verdana"/>
          <w:color w:val="000000"/>
          <w:kern w:val="0"/>
          <w:szCs w:val="24"/>
        </w:rPr>
        <w:t xml:space="preserve"> </w:t>
      </w:r>
    </w:p>
    <w:p w:rsidR="00807DF4" w:rsidRPr="00C93565" w:rsidRDefault="00807DF4" w:rsidP="000C3282">
      <w:pPr>
        <w:widowControl/>
        <w:numPr>
          <w:ilvl w:val="0"/>
          <w:numId w:val="21"/>
        </w:numPr>
        <w:spacing w:line="400" w:lineRule="exact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響應節能減碳政策，研習會中不提供紙杯，請自備杯具。</w:t>
      </w:r>
      <w:r w:rsidRPr="00C93565">
        <w:rPr>
          <w:rFonts w:ascii="標楷體" w:eastAsia="標楷體" w:hAnsi="標楷體" w:cs="Verdana"/>
          <w:color w:val="000000"/>
          <w:kern w:val="0"/>
          <w:szCs w:val="24"/>
        </w:rPr>
        <w:t xml:space="preserve"> </w:t>
      </w:r>
    </w:p>
    <w:p w:rsidR="00807DF4" w:rsidRPr="00C93565" w:rsidRDefault="00807DF4" w:rsidP="000C3282">
      <w:pPr>
        <w:widowControl/>
        <w:numPr>
          <w:ilvl w:val="0"/>
          <w:numId w:val="21"/>
        </w:numPr>
        <w:spacing w:line="400" w:lineRule="exact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承辦工作人員、講師請給予公假補休。</w:t>
      </w:r>
      <w:r w:rsidRPr="00C93565">
        <w:rPr>
          <w:rFonts w:ascii="標楷體" w:eastAsia="標楷體" w:hAnsi="標楷體" w:cs="Verdana"/>
          <w:color w:val="000000"/>
          <w:kern w:val="0"/>
          <w:szCs w:val="24"/>
        </w:rPr>
        <w:t xml:space="preserve"> </w:t>
      </w:r>
    </w:p>
    <w:p w:rsidR="00807DF4" w:rsidRPr="00C93565" w:rsidRDefault="00807DF4" w:rsidP="000C3282">
      <w:pPr>
        <w:widowControl/>
        <w:numPr>
          <w:ilvl w:val="0"/>
          <w:numId w:val="21"/>
        </w:numPr>
        <w:spacing w:line="400" w:lineRule="exact"/>
        <w:rPr>
          <w:rFonts w:ascii="標楷體" w:eastAsia="標楷體" w:hAnsi="標楷體" w:cs="Verdana"/>
          <w:color w:val="000000"/>
          <w:kern w:val="0"/>
          <w:szCs w:val="24"/>
        </w:rPr>
      </w:pPr>
      <w:r w:rsidRPr="00C93565">
        <w:rPr>
          <w:rFonts w:ascii="標楷體" w:eastAsia="標楷體" w:hAnsi="標楷體" w:cs="Verdana" w:hint="eastAsia"/>
          <w:color w:val="000000"/>
          <w:kern w:val="0"/>
          <w:szCs w:val="24"/>
        </w:rPr>
        <w:t>本活動辦理人員，得依相關規定予以敘獎鼓勵。</w:t>
      </w:r>
      <w:r w:rsidRPr="00C93565">
        <w:rPr>
          <w:rFonts w:ascii="標楷體" w:eastAsia="標楷體" w:hAnsi="標楷體" w:cs="Verdana"/>
          <w:color w:val="000000"/>
          <w:kern w:val="0"/>
          <w:szCs w:val="24"/>
        </w:rPr>
        <w:t xml:space="preserve"> </w:t>
      </w:r>
    </w:p>
    <w:p w:rsidR="00807DF4" w:rsidRPr="00C93565" w:rsidRDefault="00807DF4" w:rsidP="003D2299">
      <w:pPr>
        <w:widowControl/>
        <w:spacing w:line="400" w:lineRule="exact"/>
        <w:ind w:left="482"/>
        <w:rPr>
          <w:rFonts w:ascii="標楷體" w:eastAsia="標楷體" w:hAnsi="標楷體"/>
          <w:color w:val="000000"/>
          <w:kern w:val="0"/>
          <w:szCs w:val="24"/>
        </w:rPr>
      </w:pPr>
    </w:p>
    <w:p w:rsidR="00807DF4" w:rsidRPr="00C93565" w:rsidRDefault="00807DF4" w:rsidP="003D2299">
      <w:pPr>
        <w:widowControl/>
        <w:spacing w:line="400" w:lineRule="exact"/>
        <w:ind w:left="482"/>
        <w:rPr>
          <w:rFonts w:ascii="標楷體" w:eastAsia="標楷體" w:hAnsi="標楷體"/>
          <w:color w:val="000000"/>
          <w:kern w:val="0"/>
          <w:szCs w:val="24"/>
        </w:rPr>
      </w:pPr>
    </w:p>
    <w:p w:rsidR="00807DF4" w:rsidRPr="00C93565" w:rsidRDefault="00807DF4" w:rsidP="003D2299">
      <w:pPr>
        <w:widowControl/>
        <w:spacing w:line="400" w:lineRule="exact"/>
        <w:ind w:left="482"/>
        <w:rPr>
          <w:rFonts w:ascii="標楷體" w:eastAsia="標楷體" w:hAnsi="標楷體"/>
          <w:color w:val="000000"/>
          <w:kern w:val="0"/>
          <w:szCs w:val="24"/>
        </w:rPr>
      </w:pPr>
    </w:p>
    <w:p w:rsidR="00807DF4" w:rsidRPr="00C93565" w:rsidRDefault="00807DF4" w:rsidP="003D2299">
      <w:pPr>
        <w:widowControl/>
        <w:spacing w:line="400" w:lineRule="exact"/>
        <w:ind w:left="482"/>
        <w:rPr>
          <w:rFonts w:ascii="標楷體" w:eastAsia="標楷體" w:hAnsi="標楷體"/>
          <w:color w:val="000000"/>
          <w:kern w:val="0"/>
          <w:szCs w:val="24"/>
        </w:rPr>
      </w:pPr>
    </w:p>
    <w:p w:rsidR="00807DF4" w:rsidRPr="00C93565" w:rsidRDefault="00807DF4" w:rsidP="003D2299">
      <w:pPr>
        <w:widowControl/>
        <w:spacing w:line="400" w:lineRule="exact"/>
        <w:ind w:left="482"/>
        <w:rPr>
          <w:rFonts w:ascii="標楷體" w:eastAsia="標楷體" w:hAnsi="標楷體"/>
          <w:color w:val="000000"/>
          <w:kern w:val="0"/>
          <w:szCs w:val="24"/>
        </w:rPr>
      </w:pPr>
    </w:p>
    <w:p w:rsidR="00807DF4" w:rsidRPr="00C93565" w:rsidRDefault="00807DF4" w:rsidP="003D2299">
      <w:pPr>
        <w:widowControl/>
        <w:spacing w:line="400" w:lineRule="exact"/>
        <w:ind w:left="482"/>
        <w:rPr>
          <w:rFonts w:ascii="標楷體" w:eastAsia="標楷體" w:hAnsi="標楷體"/>
          <w:color w:val="000000"/>
          <w:kern w:val="0"/>
          <w:szCs w:val="24"/>
        </w:rPr>
      </w:pPr>
    </w:p>
    <w:p w:rsidR="00807DF4" w:rsidRPr="00C93565" w:rsidRDefault="00807DF4" w:rsidP="003D2299">
      <w:pPr>
        <w:widowControl/>
        <w:spacing w:line="400" w:lineRule="exact"/>
        <w:ind w:left="482"/>
        <w:rPr>
          <w:rFonts w:ascii="標楷體" w:eastAsia="標楷體" w:hAnsi="標楷體"/>
          <w:color w:val="000000"/>
          <w:kern w:val="0"/>
          <w:szCs w:val="24"/>
        </w:rPr>
      </w:pPr>
    </w:p>
    <w:p w:rsidR="00807DF4" w:rsidRPr="00C93565" w:rsidRDefault="00807DF4" w:rsidP="003D2299">
      <w:pPr>
        <w:widowControl/>
        <w:spacing w:line="400" w:lineRule="exact"/>
        <w:ind w:left="482"/>
        <w:rPr>
          <w:rFonts w:ascii="標楷體" w:eastAsia="標楷體" w:hAnsi="標楷體"/>
          <w:color w:val="000000"/>
          <w:kern w:val="0"/>
          <w:szCs w:val="24"/>
        </w:rPr>
      </w:pPr>
    </w:p>
    <w:p w:rsidR="00807DF4" w:rsidRPr="00C93565" w:rsidRDefault="00807DF4" w:rsidP="003D2299">
      <w:pPr>
        <w:widowControl/>
        <w:spacing w:line="400" w:lineRule="exact"/>
        <w:ind w:left="482"/>
        <w:rPr>
          <w:rFonts w:ascii="標楷體" w:eastAsia="標楷體" w:hAnsi="標楷體"/>
          <w:color w:val="000000"/>
          <w:kern w:val="0"/>
          <w:szCs w:val="24"/>
        </w:rPr>
      </w:pPr>
    </w:p>
    <w:p w:rsidR="00807DF4" w:rsidRDefault="00807DF4" w:rsidP="00B80784">
      <w:pPr>
        <w:widowControl/>
        <w:spacing w:line="400" w:lineRule="exact"/>
        <w:rPr>
          <w:rFonts w:ascii="標楷體" w:eastAsia="標楷體" w:hAnsi="標楷體"/>
          <w:color w:val="000000"/>
          <w:kern w:val="0"/>
          <w:szCs w:val="24"/>
        </w:rPr>
      </w:pPr>
    </w:p>
    <w:p w:rsidR="00807DF4" w:rsidRDefault="00807DF4" w:rsidP="00B80784">
      <w:pPr>
        <w:widowControl/>
        <w:spacing w:line="400" w:lineRule="exact"/>
        <w:rPr>
          <w:rFonts w:ascii="標楷體" w:eastAsia="標楷體" w:hAnsi="標楷體"/>
          <w:color w:val="000000"/>
          <w:kern w:val="0"/>
          <w:szCs w:val="24"/>
        </w:rPr>
      </w:pPr>
    </w:p>
    <w:p w:rsidR="00807DF4" w:rsidRPr="00C93565" w:rsidRDefault="00807DF4" w:rsidP="00B80784">
      <w:pPr>
        <w:widowControl/>
        <w:spacing w:line="400" w:lineRule="exact"/>
        <w:rPr>
          <w:rFonts w:ascii="標楷體" w:eastAsia="標楷體" w:hAnsi="標楷體"/>
          <w:color w:val="000000"/>
          <w:kern w:val="0"/>
          <w:szCs w:val="24"/>
        </w:rPr>
      </w:pPr>
    </w:p>
    <w:p w:rsidR="00807DF4" w:rsidRPr="00C93565" w:rsidRDefault="00807DF4" w:rsidP="002F0DAA">
      <w:pPr>
        <w:widowControl/>
        <w:spacing w:line="400" w:lineRule="exact"/>
        <w:ind w:left="482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93565">
        <w:rPr>
          <w:rFonts w:ascii="標楷體" w:eastAsia="標楷體" w:hAnsi="標楷體" w:hint="eastAsia"/>
          <w:color w:val="000000"/>
          <w:sz w:val="32"/>
          <w:szCs w:val="32"/>
        </w:rPr>
        <w:t>高級中等學校未來想像與創意教育區域資源中心－南區</w:t>
      </w:r>
    </w:p>
    <w:p w:rsidR="00807DF4" w:rsidRPr="00B9226F" w:rsidRDefault="00807DF4" w:rsidP="002F0DAA">
      <w:pPr>
        <w:widowControl/>
        <w:spacing w:line="400" w:lineRule="exact"/>
        <w:ind w:left="482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9226F">
        <w:rPr>
          <w:rFonts w:ascii="標楷體" w:eastAsia="標楷體" w:hAnsi="標楷體" w:hint="eastAsia"/>
          <w:color w:val="000000"/>
          <w:sz w:val="32"/>
          <w:szCs w:val="32"/>
        </w:rPr>
        <w:t>高雄市海青高級工商職業學校</w:t>
      </w:r>
    </w:p>
    <w:p w:rsidR="00807DF4" w:rsidRPr="00C93565" w:rsidRDefault="00807DF4" w:rsidP="002F0DAA">
      <w:pPr>
        <w:widowControl/>
        <w:spacing w:line="400" w:lineRule="exact"/>
        <w:jc w:val="center"/>
        <w:rPr>
          <w:rFonts w:hAnsi="標楷體"/>
          <w:b/>
          <w:color w:val="000000"/>
          <w:szCs w:val="24"/>
        </w:rPr>
      </w:pPr>
      <w:r w:rsidRPr="00C93565">
        <w:rPr>
          <w:rFonts w:hAnsi="標楷體" w:hint="eastAsia"/>
          <w:b/>
          <w:color w:val="000000"/>
          <w:szCs w:val="24"/>
        </w:rPr>
        <w:t>高中職未來想像與創意種子孵夢工作坊</w:t>
      </w:r>
      <w:r>
        <w:rPr>
          <w:rFonts w:hAnsi="標楷體"/>
          <w:b/>
          <w:color w:val="000000"/>
          <w:szCs w:val="24"/>
        </w:rPr>
        <w:t xml:space="preserve"> </w:t>
      </w:r>
      <w:r w:rsidRPr="00C93565">
        <w:rPr>
          <w:rFonts w:hAnsi="標楷體" w:hint="eastAsia"/>
          <w:b/>
          <w:color w:val="000000"/>
          <w:szCs w:val="24"/>
        </w:rPr>
        <w:t>課程表</w:t>
      </w:r>
    </w:p>
    <w:p w:rsidR="00807DF4" w:rsidRPr="00A5122A" w:rsidRDefault="00807DF4" w:rsidP="00C74543">
      <w:pPr>
        <w:ind w:rightChars="-318" w:right="-763"/>
        <w:jc w:val="right"/>
        <w:rPr>
          <w:color w:val="000000"/>
          <w:sz w:val="20"/>
          <w:szCs w:val="20"/>
        </w:rPr>
      </w:pPr>
      <w:r w:rsidRPr="00A5122A">
        <w:rPr>
          <w:rFonts w:hAnsi="標楷體" w:hint="eastAsia"/>
          <w:color w:val="000000"/>
          <w:sz w:val="20"/>
          <w:szCs w:val="20"/>
        </w:rPr>
        <w:t>附件一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8"/>
        <w:gridCol w:w="1402"/>
        <w:gridCol w:w="755"/>
        <w:gridCol w:w="631"/>
        <w:gridCol w:w="2254"/>
        <w:gridCol w:w="2158"/>
        <w:gridCol w:w="1684"/>
      </w:tblGrid>
      <w:tr w:rsidR="00807DF4" w:rsidRPr="00A5122A" w:rsidTr="00A5122A">
        <w:trPr>
          <w:trHeight w:val="50"/>
          <w:jc w:val="center"/>
        </w:trPr>
        <w:tc>
          <w:tcPr>
            <w:tcW w:w="309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807DF4" w:rsidRPr="00A5122A" w:rsidRDefault="00807DF4" w:rsidP="00300A9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5122A">
              <w:rPr>
                <w:rFonts w:hint="eastAsia"/>
                <w:b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807DF4" w:rsidRPr="00A5122A" w:rsidRDefault="00807DF4" w:rsidP="00300A9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5122A">
              <w:rPr>
                <w:rFonts w:hint="eastAsia"/>
                <w:b/>
                <w:color w:val="000000"/>
                <w:sz w:val="20"/>
                <w:szCs w:val="20"/>
              </w:rPr>
              <w:t>堂數</w:t>
            </w:r>
          </w:p>
        </w:tc>
        <w:tc>
          <w:tcPr>
            <w:tcW w:w="2254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807DF4" w:rsidRPr="00A5122A" w:rsidRDefault="00807DF4" w:rsidP="00300A9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5122A">
              <w:rPr>
                <w:rFonts w:hint="eastAsia"/>
                <w:b/>
                <w:color w:val="000000"/>
                <w:sz w:val="20"/>
                <w:szCs w:val="20"/>
              </w:rPr>
              <w:t>講題</w:t>
            </w:r>
          </w:p>
        </w:tc>
        <w:tc>
          <w:tcPr>
            <w:tcW w:w="2158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807DF4" w:rsidRPr="00A5122A" w:rsidRDefault="00807DF4" w:rsidP="00300A9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5122A">
              <w:rPr>
                <w:rFonts w:hint="eastAsia"/>
                <w:b/>
                <w:color w:val="000000"/>
                <w:sz w:val="20"/>
                <w:szCs w:val="20"/>
              </w:rPr>
              <w:t>主持人</w:t>
            </w:r>
            <w:r w:rsidRPr="00A5122A">
              <w:rPr>
                <w:b/>
                <w:color w:val="000000"/>
                <w:sz w:val="20"/>
                <w:szCs w:val="20"/>
              </w:rPr>
              <w:t>/</w:t>
            </w:r>
            <w:r w:rsidRPr="00A5122A">
              <w:rPr>
                <w:rFonts w:hint="eastAsia"/>
                <w:b/>
                <w:color w:val="000000"/>
                <w:sz w:val="20"/>
                <w:szCs w:val="20"/>
              </w:rPr>
              <w:t>講師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07DF4" w:rsidRPr="00A5122A" w:rsidRDefault="00807DF4" w:rsidP="00300A9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5122A">
              <w:rPr>
                <w:rFonts w:hAnsi="標楷體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807DF4" w:rsidRPr="00C93565" w:rsidTr="00A5122A">
        <w:trPr>
          <w:trHeight w:val="460"/>
          <w:jc w:val="center"/>
        </w:trPr>
        <w:tc>
          <w:tcPr>
            <w:tcW w:w="938" w:type="dxa"/>
            <w:vMerge w:val="restart"/>
            <w:tcBorders>
              <w:top w:val="single" w:sz="8" w:space="0" w:color="auto"/>
            </w:tcBorders>
            <w:vAlign w:val="center"/>
          </w:tcPr>
          <w:p w:rsidR="00807DF4" w:rsidRPr="00C93565" w:rsidRDefault="00807DF4" w:rsidP="00300A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C93565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11/4(</w:t>
            </w:r>
            <w:r w:rsidRPr="00C93565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  <w:r w:rsidRPr="00C93565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2" w:type="dxa"/>
            <w:tcBorders>
              <w:top w:val="single" w:sz="8" w:space="0" w:color="auto"/>
            </w:tcBorders>
            <w:vAlign w:val="center"/>
          </w:tcPr>
          <w:p w:rsidR="00807DF4" w:rsidRPr="00C93565" w:rsidRDefault="00807DF4" w:rsidP="00300A9B">
            <w:pPr>
              <w:snapToGrid w:val="0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C93565">
              <w:rPr>
                <w:rFonts w:hAnsi="標楷體"/>
                <w:color w:val="000000"/>
                <w:sz w:val="20"/>
                <w:szCs w:val="20"/>
              </w:rPr>
              <w:t>1805-1855</w:t>
            </w:r>
          </w:p>
        </w:tc>
        <w:tc>
          <w:tcPr>
            <w:tcW w:w="755" w:type="dxa"/>
            <w:tcBorders>
              <w:top w:val="single" w:sz="8" w:space="0" w:color="auto"/>
            </w:tcBorders>
            <w:vAlign w:val="center"/>
          </w:tcPr>
          <w:p w:rsidR="00807DF4" w:rsidRPr="00C93565" w:rsidRDefault="00807DF4" w:rsidP="00300A9B">
            <w:pPr>
              <w:widowControl/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C93565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50</w:t>
            </w:r>
            <w:r w:rsidRPr="00C93565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31" w:type="dxa"/>
            <w:tcBorders>
              <w:top w:val="single" w:sz="8" w:space="0" w:color="auto"/>
            </w:tcBorders>
            <w:vAlign w:val="center"/>
          </w:tcPr>
          <w:p w:rsidR="00807DF4" w:rsidRPr="00C93565" w:rsidRDefault="00807DF4" w:rsidP="00300A9B">
            <w:pPr>
              <w:widowControl/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C93565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single" w:sz="8" w:space="0" w:color="auto"/>
            </w:tcBorders>
            <w:vAlign w:val="center"/>
          </w:tcPr>
          <w:p w:rsidR="00807DF4" w:rsidRPr="00C93565" w:rsidRDefault="00807DF4" w:rsidP="00547B99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C93565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未來想像與</w:t>
            </w:r>
          </w:p>
          <w:p w:rsidR="00807DF4" w:rsidRPr="00C93565" w:rsidRDefault="00807DF4" w:rsidP="00547B99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C93565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創造思考技法</w:t>
            </w:r>
          </w:p>
        </w:tc>
        <w:tc>
          <w:tcPr>
            <w:tcW w:w="2158" w:type="dxa"/>
            <w:tcBorders>
              <w:top w:val="single" w:sz="8" w:space="0" w:color="auto"/>
            </w:tcBorders>
            <w:vAlign w:val="center"/>
          </w:tcPr>
          <w:p w:rsidR="00807DF4" w:rsidRPr="005F1243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5F1243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外聘講師</w:t>
            </w:r>
            <w:r w:rsidRPr="005F1243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/</w:t>
            </w:r>
            <w:smartTag w:uri="urn:schemas-microsoft-com:office:smarttags" w:element="PersonName">
              <w:smartTagPr>
                <w:attr w:name="ProductID" w:val="施美莉"/>
              </w:smartTagPr>
              <w:r w:rsidRPr="005F1243">
                <w:rPr>
                  <w:rFonts w:hAnsi="標楷體" w:cs="新細明體" w:hint="eastAsia"/>
                  <w:color w:val="000000"/>
                  <w:kern w:val="0"/>
                  <w:sz w:val="20"/>
                  <w:szCs w:val="20"/>
                </w:rPr>
                <w:t>施美莉</w:t>
              </w:r>
            </w:smartTag>
            <w:r w:rsidRPr="005F1243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老師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7DF4" w:rsidRPr="00C93565" w:rsidRDefault="00807DF4" w:rsidP="00300A9B">
            <w:pPr>
              <w:spacing w:line="300" w:lineRule="exact"/>
              <w:jc w:val="center"/>
              <w:rPr>
                <w:rFonts w:hAnsi="標楷體"/>
                <w:color w:val="000000"/>
                <w:kern w:val="0"/>
                <w:sz w:val="20"/>
                <w:szCs w:val="20"/>
              </w:rPr>
            </w:pPr>
            <w:r w:rsidRPr="00C93565">
              <w:rPr>
                <w:rFonts w:hAnsi="標楷體" w:hint="eastAsia"/>
                <w:color w:val="000000"/>
                <w:kern w:val="0"/>
                <w:sz w:val="20"/>
                <w:szCs w:val="20"/>
              </w:rPr>
              <w:t>美工大樓</w:t>
            </w:r>
            <w:r w:rsidRPr="00C93565">
              <w:rPr>
                <w:rFonts w:hAnsi="標楷體"/>
                <w:color w:val="000000"/>
                <w:kern w:val="0"/>
                <w:sz w:val="20"/>
                <w:szCs w:val="20"/>
              </w:rPr>
              <w:t>5303</w:t>
            </w:r>
          </w:p>
          <w:p w:rsidR="00807DF4" w:rsidRPr="00C93565" w:rsidRDefault="00807DF4" w:rsidP="00300A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C93565">
              <w:rPr>
                <w:rFonts w:hAnsi="標楷體" w:hint="eastAsia"/>
                <w:color w:val="000000"/>
                <w:kern w:val="0"/>
                <w:sz w:val="20"/>
                <w:szCs w:val="20"/>
              </w:rPr>
              <w:t>三樓研習營會場</w:t>
            </w:r>
          </w:p>
          <w:p w:rsidR="00807DF4" w:rsidRPr="00C93565" w:rsidRDefault="00807DF4" w:rsidP="00300A9B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DF4" w:rsidRPr="00C93565" w:rsidTr="00A5122A">
        <w:trPr>
          <w:trHeight w:val="277"/>
          <w:jc w:val="center"/>
        </w:trPr>
        <w:tc>
          <w:tcPr>
            <w:tcW w:w="938" w:type="dxa"/>
            <w:vMerge/>
            <w:vAlign w:val="center"/>
          </w:tcPr>
          <w:p w:rsidR="00807DF4" w:rsidRPr="00C93565" w:rsidRDefault="00807DF4" w:rsidP="00300A9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807DF4" w:rsidRPr="00C93565" w:rsidRDefault="00807DF4" w:rsidP="00300A9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3565">
              <w:rPr>
                <w:color w:val="000000"/>
                <w:sz w:val="20"/>
                <w:szCs w:val="20"/>
              </w:rPr>
              <w:t>08:55-1945</w:t>
            </w:r>
          </w:p>
        </w:tc>
        <w:tc>
          <w:tcPr>
            <w:tcW w:w="755" w:type="dxa"/>
            <w:vAlign w:val="center"/>
          </w:tcPr>
          <w:p w:rsidR="00807DF4" w:rsidRPr="00C93565" w:rsidRDefault="00807DF4" w:rsidP="00300A9B">
            <w:pPr>
              <w:widowControl/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C93565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50</w:t>
            </w:r>
            <w:r w:rsidRPr="00C93565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31" w:type="dxa"/>
            <w:vAlign w:val="center"/>
          </w:tcPr>
          <w:p w:rsidR="00807DF4" w:rsidRPr="00C93565" w:rsidRDefault="00807DF4" w:rsidP="00300A9B">
            <w:pPr>
              <w:widowControl/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C93565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54" w:type="dxa"/>
            <w:vAlign w:val="center"/>
          </w:tcPr>
          <w:p w:rsidR="00807DF4" w:rsidRPr="00C93565" w:rsidRDefault="00807DF4" w:rsidP="00300A9B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C93565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創意構想技巧專題實作</w:t>
            </w:r>
          </w:p>
        </w:tc>
        <w:tc>
          <w:tcPr>
            <w:tcW w:w="2158" w:type="dxa"/>
            <w:vAlign w:val="center"/>
          </w:tcPr>
          <w:p w:rsidR="00807DF4" w:rsidRPr="005F1243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5F1243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外聘</w:t>
            </w:r>
            <w:r w:rsidRPr="005F1243">
              <w:rPr>
                <w:rFonts w:hint="eastAsia"/>
                <w:color w:val="000000"/>
                <w:sz w:val="20"/>
                <w:szCs w:val="20"/>
              </w:rPr>
              <w:t>講師</w:t>
            </w:r>
            <w:r w:rsidRPr="005F1243">
              <w:rPr>
                <w:color w:val="000000"/>
                <w:sz w:val="20"/>
                <w:szCs w:val="20"/>
              </w:rPr>
              <w:t>/</w:t>
            </w:r>
            <w:smartTag w:uri="urn:schemas-microsoft-com:office:smarttags" w:element="PersonName">
              <w:smartTagPr>
                <w:attr w:name="ProductID" w:val="施美莉"/>
              </w:smartTagPr>
              <w:r w:rsidRPr="005F1243">
                <w:rPr>
                  <w:rFonts w:hAnsi="標楷體" w:cs="新細明體" w:hint="eastAsia"/>
                  <w:color w:val="000000"/>
                  <w:kern w:val="0"/>
                  <w:sz w:val="20"/>
                  <w:szCs w:val="20"/>
                </w:rPr>
                <w:t>施美莉</w:t>
              </w:r>
            </w:smartTag>
            <w:r w:rsidRPr="005F1243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老師</w:t>
            </w:r>
          </w:p>
        </w:tc>
        <w:tc>
          <w:tcPr>
            <w:tcW w:w="1684" w:type="dxa"/>
            <w:vMerge/>
            <w:tcBorders>
              <w:right w:val="single" w:sz="8" w:space="0" w:color="auto"/>
            </w:tcBorders>
            <w:vAlign w:val="center"/>
          </w:tcPr>
          <w:p w:rsidR="00807DF4" w:rsidRPr="00C93565" w:rsidRDefault="00807DF4" w:rsidP="00300A9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7DF4" w:rsidRPr="00C93565" w:rsidTr="00A5122A">
        <w:trPr>
          <w:trHeight w:val="277"/>
          <w:jc w:val="center"/>
        </w:trPr>
        <w:tc>
          <w:tcPr>
            <w:tcW w:w="938" w:type="dxa"/>
            <w:vMerge/>
            <w:vAlign w:val="center"/>
          </w:tcPr>
          <w:p w:rsidR="00807DF4" w:rsidRPr="00C93565" w:rsidRDefault="00807DF4" w:rsidP="00300A9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807DF4" w:rsidRPr="00C93565" w:rsidRDefault="00807DF4" w:rsidP="00300A9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3565">
              <w:rPr>
                <w:color w:val="000000"/>
                <w:sz w:val="20"/>
                <w:szCs w:val="20"/>
              </w:rPr>
              <w:t>1945-2035</w:t>
            </w:r>
          </w:p>
        </w:tc>
        <w:tc>
          <w:tcPr>
            <w:tcW w:w="755" w:type="dxa"/>
            <w:vAlign w:val="center"/>
          </w:tcPr>
          <w:p w:rsidR="00807DF4" w:rsidRPr="00C93565" w:rsidRDefault="00807DF4" w:rsidP="00300A9B">
            <w:pPr>
              <w:widowControl/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C93565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50</w:t>
            </w:r>
            <w:r w:rsidRPr="00C93565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31" w:type="dxa"/>
            <w:vAlign w:val="center"/>
          </w:tcPr>
          <w:p w:rsidR="00807DF4" w:rsidRPr="00C93565" w:rsidRDefault="00807DF4" w:rsidP="00300A9B">
            <w:pPr>
              <w:widowControl/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C93565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54" w:type="dxa"/>
            <w:vAlign w:val="center"/>
          </w:tcPr>
          <w:p w:rsidR="00807DF4" w:rsidRPr="00C93565" w:rsidRDefault="00807DF4" w:rsidP="00300A9B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C93565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創意構想技巧專題實作</w:t>
            </w:r>
          </w:p>
        </w:tc>
        <w:tc>
          <w:tcPr>
            <w:tcW w:w="2158" w:type="dxa"/>
            <w:vAlign w:val="center"/>
          </w:tcPr>
          <w:p w:rsidR="00807DF4" w:rsidRPr="005F1243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5F1243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外聘</w:t>
            </w:r>
            <w:r w:rsidRPr="005F1243">
              <w:rPr>
                <w:rFonts w:hint="eastAsia"/>
                <w:color w:val="000000"/>
                <w:sz w:val="20"/>
                <w:szCs w:val="20"/>
              </w:rPr>
              <w:t>講師</w:t>
            </w:r>
            <w:r w:rsidRPr="005F1243">
              <w:rPr>
                <w:color w:val="000000"/>
                <w:sz w:val="20"/>
                <w:szCs w:val="20"/>
              </w:rPr>
              <w:t>/</w:t>
            </w:r>
            <w:smartTag w:uri="urn:schemas-microsoft-com:office:smarttags" w:element="PersonName">
              <w:smartTagPr>
                <w:attr w:name="ProductID" w:val="施美莉"/>
              </w:smartTagPr>
              <w:r w:rsidRPr="005F1243">
                <w:rPr>
                  <w:rFonts w:hAnsi="標楷體" w:cs="新細明體" w:hint="eastAsia"/>
                  <w:color w:val="000000"/>
                  <w:kern w:val="0"/>
                  <w:sz w:val="20"/>
                  <w:szCs w:val="20"/>
                </w:rPr>
                <w:t>施美莉</w:t>
              </w:r>
            </w:smartTag>
            <w:r w:rsidRPr="005F1243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老師</w:t>
            </w:r>
          </w:p>
        </w:tc>
        <w:tc>
          <w:tcPr>
            <w:tcW w:w="1684" w:type="dxa"/>
            <w:vMerge/>
            <w:tcBorders>
              <w:right w:val="single" w:sz="8" w:space="0" w:color="auto"/>
            </w:tcBorders>
            <w:vAlign w:val="center"/>
          </w:tcPr>
          <w:p w:rsidR="00807DF4" w:rsidRPr="00C93565" w:rsidRDefault="00807DF4" w:rsidP="00300A9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7DF4" w:rsidRPr="00C93565" w:rsidTr="00A5122A">
        <w:trPr>
          <w:trHeight w:val="339"/>
          <w:jc w:val="center"/>
        </w:trPr>
        <w:tc>
          <w:tcPr>
            <w:tcW w:w="938" w:type="dxa"/>
            <w:vMerge/>
            <w:vAlign w:val="center"/>
          </w:tcPr>
          <w:p w:rsidR="00807DF4" w:rsidRPr="00C93565" w:rsidRDefault="00807DF4" w:rsidP="00300A9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807DF4" w:rsidRPr="00C93565" w:rsidRDefault="00807DF4" w:rsidP="00300A9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93565">
              <w:rPr>
                <w:color w:val="000000"/>
                <w:sz w:val="20"/>
                <w:szCs w:val="20"/>
              </w:rPr>
              <w:t>2035-2125</w:t>
            </w:r>
          </w:p>
        </w:tc>
        <w:tc>
          <w:tcPr>
            <w:tcW w:w="755" w:type="dxa"/>
            <w:vAlign w:val="center"/>
          </w:tcPr>
          <w:p w:rsidR="00807DF4" w:rsidRPr="00C93565" w:rsidRDefault="00807DF4" w:rsidP="00300A9B">
            <w:pPr>
              <w:widowControl/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C93565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50</w:t>
            </w:r>
            <w:r w:rsidRPr="00C93565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631" w:type="dxa"/>
            <w:vAlign w:val="center"/>
          </w:tcPr>
          <w:p w:rsidR="00807DF4" w:rsidRPr="00C93565" w:rsidRDefault="00807DF4" w:rsidP="00300A9B">
            <w:pPr>
              <w:widowControl/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C93565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54" w:type="dxa"/>
            <w:vAlign w:val="center"/>
          </w:tcPr>
          <w:p w:rsidR="00807DF4" w:rsidRPr="00C93565" w:rsidRDefault="00807DF4" w:rsidP="00547B99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C93565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創意構想技巧專題實作</w:t>
            </w:r>
          </w:p>
        </w:tc>
        <w:tc>
          <w:tcPr>
            <w:tcW w:w="2158" w:type="dxa"/>
            <w:vAlign w:val="center"/>
          </w:tcPr>
          <w:p w:rsidR="00807DF4" w:rsidRPr="005F1243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5F1243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外聘</w:t>
            </w:r>
            <w:r w:rsidRPr="005F1243">
              <w:rPr>
                <w:rFonts w:hint="eastAsia"/>
                <w:color w:val="000000"/>
                <w:sz w:val="20"/>
                <w:szCs w:val="20"/>
              </w:rPr>
              <w:t>講師</w:t>
            </w:r>
            <w:r w:rsidRPr="005F1243">
              <w:rPr>
                <w:color w:val="000000"/>
                <w:sz w:val="20"/>
                <w:szCs w:val="20"/>
              </w:rPr>
              <w:t>/</w:t>
            </w:r>
            <w:smartTag w:uri="urn:schemas-microsoft-com:office:smarttags" w:element="PersonName">
              <w:smartTagPr>
                <w:attr w:name="ProductID" w:val="施美莉"/>
              </w:smartTagPr>
              <w:r w:rsidRPr="005F1243">
                <w:rPr>
                  <w:rFonts w:hAnsi="標楷體" w:cs="新細明體" w:hint="eastAsia"/>
                  <w:color w:val="000000"/>
                  <w:kern w:val="0"/>
                  <w:sz w:val="20"/>
                  <w:szCs w:val="20"/>
                </w:rPr>
                <w:t>施美莉</w:t>
              </w:r>
            </w:smartTag>
            <w:r w:rsidRPr="005F1243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老師</w:t>
            </w:r>
          </w:p>
        </w:tc>
        <w:tc>
          <w:tcPr>
            <w:tcW w:w="1684" w:type="dxa"/>
            <w:vMerge/>
            <w:tcBorders>
              <w:right w:val="single" w:sz="8" w:space="0" w:color="auto"/>
            </w:tcBorders>
            <w:shd w:val="clear" w:color="auto" w:fill="CCFFFF"/>
            <w:vAlign w:val="center"/>
          </w:tcPr>
          <w:p w:rsidR="00807DF4" w:rsidRPr="00C93565" w:rsidRDefault="00807DF4" w:rsidP="00300A9B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807DF4" w:rsidRPr="00C93565" w:rsidRDefault="00807DF4" w:rsidP="00102136">
      <w:pPr>
        <w:widowControl/>
        <w:spacing w:line="400" w:lineRule="exact"/>
        <w:rPr>
          <w:rFonts w:hAnsi="標楷體"/>
          <w:b/>
          <w:color w:val="000000"/>
          <w:szCs w:val="24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8"/>
        <w:gridCol w:w="1402"/>
        <w:gridCol w:w="755"/>
        <w:gridCol w:w="720"/>
        <w:gridCol w:w="2340"/>
        <w:gridCol w:w="1983"/>
        <w:gridCol w:w="1684"/>
      </w:tblGrid>
      <w:tr w:rsidR="00807DF4" w:rsidRPr="00C93565" w:rsidTr="00A5122A">
        <w:trPr>
          <w:trHeight w:val="50"/>
          <w:jc w:val="center"/>
        </w:trPr>
        <w:tc>
          <w:tcPr>
            <w:tcW w:w="309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807DF4" w:rsidRPr="00A5122A" w:rsidRDefault="00807DF4" w:rsidP="00DE31E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5122A">
              <w:rPr>
                <w:rFonts w:hint="eastAsia"/>
                <w:b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807DF4" w:rsidRPr="00A5122A" w:rsidRDefault="00807DF4" w:rsidP="00DE31E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5122A">
              <w:rPr>
                <w:rFonts w:hint="eastAsia"/>
                <w:b/>
                <w:color w:val="000000"/>
                <w:sz w:val="20"/>
                <w:szCs w:val="20"/>
              </w:rPr>
              <w:t>堂數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807DF4" w:rsidRPr="00A5122A" w:rsidRDefault="00807DF4" w:rsidP="00DE31E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5122A">
              <w:rPr>
                <w:rFonts w:hint="eastAsia"/>
                <w:b/>
                <w:color w:val="000000"/>
                <w:sz w:val="20"/>
                <w:szCs w:val="20"/>
              </w:rPr>
              <w:t>講題</w:t>
            </w:r>
          </w:p>
        </w:tc>
        <w:tc>
          <w:tcPr>
            <w:tcW w:w="1983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807DF4" w:rsidRPr="00A5122A" w:rsidRDefault="00807DF4" w:rsidP="00DE31E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5122A">
              <w:rPr>
                <w:rFonts w:hint="eastAsia"/>
                <w:b/>
                <w:color w:val="000000"/>
                <w:sz w:val="20"/>
                <w:szCs w:val="20"/>
              </w:rPr>
              <w:t>主持人</w:t>
            </w:r>
            <w:r w:rsidRPr="00A5122A">
              <w:rPr>
                <w:b/>
                <w:color w:val="000000"/>
                <w:sz w:val="20"/>
                <w:szCs w:val="20"/>
              </w:rPr>
              <w:t>/</w:t>
            </w:r>
            <w:r w:rsidRPr="00A5122A">
              <w:rPr>
                <w:rFonts w:hint="eastAsia"/>
                <w:b/>
                <w:color w:val="000000"/>
                <w:sz w:val="20"/>
                <w:szCs w:val="20"/>
              </w:rPr>
              <w:t>講師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07DF4" w:rsidRPr="00A5122A" w:rsidRDefault="00807DF4" w:rsidP="00DE31E4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5122A">
              <w:rPr>
                <w:rFonts w:hAnsi="標楷體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807DF4" w:rsidRPr="004042F1" w:rsidTr="00A5122A">
        <w:trPr>
          <w:trHeight w:val="280"/>
          <w:jc w:val="center"/>
        </w:trPr>
        <w:tc>
          <w:tcPr>
            <w:tcW w:w="938" w:type="dxa"/>
            <w:vMerge w:val="restart"/>
            <w:tcBorders>
              <w:top w:val="single" w:sz="8" w:space="0" w:color="auto"/>
            </w:tcBorders>
            <w:vAlign w:val="center"/>
          </w:tcPr>
          <w:p w:rsidR="00807DF4" w:rsidRPr="00737E72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737E72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11/5(</w:t>
            </w:r>
            <w:r w:rsidRPr="00737E72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  <w:r w:rsidRPr="00737E72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2" w:type="dxa"/>
            <w:tcBorders>
              <w:top w:val="single" w:sz="8" w:space="0" w:color="auto"/>
            </w:tcBorders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0830-0910</w:t>
            </w:r>
          </w:p>
        </w:tc>
        <w:tc>
          <w:tcPr>
            <w:tcW w:w="755" w:type="dxa"/>
            <w:tcBorders>
              <w:top w:val="single" w:sz="8" w:space="0" w:color="auto"/>
            </w:tcBorders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40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報到</w:t>
            </w:r>
          </w:p>
        </w:tc>
        <w:tc>
          <w:tcPr>
            <w:tcW w:w="1983" w:type="dxa"/>
            <w:tcBorders>
              <w:top w:val="single" w:sz="8" w:space="0" w:color="auto"/>
            </w:tcBorders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bookmarkStart w:id="0" w:name="OLE_LINK4"/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本校未來想像</w:t>
            </w:r>
          </w:p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推動團隊</w:t>
            </w:r>
            <w:bookmarkEnd w:id="0"/>
          </w:p>
        </w:tc>
        <w:tc>
          <w:tcPr>
            <w:tcW w:w="1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美工大樓</w:t>
            </w: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5303</w:t>
            </w:r>
          </w:p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一樓接待</w:t>
            </w:r>
          </w:p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三樓研習營會場</w:t>
            </w:r>
          </w:p>
          <w:p w:rsidR="00807DF4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807DF4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資訊大樓</w:t>
            </w:r>
            <w:r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4502</w:t>
            </w:r>
          </w:p>
          <w:p w:rsidR="00807DF4" w:rsidRPr="00096BC7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五樓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研習營會場</w:t>
            </w:r>
          </w:p>
        </w:tc>
      </w:tr>
      <w:tr w:rsidR="00807DF4" w:rsidRPr="004042F1" w:rsidTr="00A5122A">
        <w:trPr>
          <w:trHeight w:val="277"/>
          <w:jc w:val="center"/>
        </w:trPr>
        <w:tc>
          <w:tcPr>
            <w:tcW w:w="938" w:type="dxa"/>
            <w:vMerge/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0910-0930</w:t>
            </w:r>
          </w:p>
        </w:tc>
        <w:tc>
          <w:tcPr>
            <w:tcW w:w="755" w:type="dxa"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20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開幕</w:t>
            </w:r>
          </w:p>
        </w:tc>
        <w:tc>
          <w:tcPr>
            <w:tcW w:w="1983" w:type="dxa"/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趙豐成校長</w:t>
            </w:r>
          </w:p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本校未來想像</w:t>
            </w:r>
          </w:p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推動團隊</w:t>
            </w:r>
          </w:p>
        </w:tc>
        <w:tc>
          <w:tcPr>
            <w:tcW w:w="1684" w:type="dxa"/>
            <w:vMerge/>
            <w:tcBorders>
              <w:right w:val="single" w:sz="8" w:space="0" w:color="auto"/>
            </w:tcBorders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DF4" w:rsidRPr="004042F1" w:rsidTr="00A5122A">
        <w:trPr>
          <w:trHeight w:val="277"/>
          <w:jc w:val="center"/>
        </w:trPr>
        <w:tc>
          <w:tcPr>
            <w:tcW w:w="938" w:type="dxa"/>
            <w:vMerge/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0930-1020</w:t>
            </w:r>
          </w:p>
        </w:tc>
        <w:tc>
          <w:tcPr>
            <w:tcW w:w="755" w:type="dxa"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50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807DF4" w:rsidRPr="004042F1" w:rsidRDefault="00807DF4" w:rsidP="0008003E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未來想像核心議題</w:t>
            </w:r>
          </w:p>
        </w:tc>
        <w:tc>
          <w:tcPr>
            <w:tcW w:w="1983" w:type="dxa"/>
            <w:vAlign w:val="center"/>
          </w:tcPr>
          <w:p w:rsidR="00807DF4" w:rsidRPr="00CE4BA3" w:rsidRDefault="00807DF4" w:rsidP="0008003E">
            <w:pPr>
              <w:snapToGrid w:val="0"/>
              <w:jc w:val="center"/>
              <w:rPr>
                <w:rStyle w:val="ft"/>
                <w:rFonts w:ascii="Arial" w:hAnsi="Arial" w:cs="Arial"/>
                <w:color w:val="222222"/>
                <w:sz w:val="20"/>
                <w:szCs w:val="20"/>
              </w:rPr>
            </w:pPr>
            <w:r w:rsidRPr="00CE4BA3">
              <w:rPr>
                <w:rStyle w:val="ft"/>
                <w:rFonts w:ascii="Arial" w:hAnsi="Arial" w:cs="Arial" w:hint="eastAsia"/>
                <w:color w:val="222222"/>
                <w:sz w:val="20"/>
                <w:szCs w:val="20"/>
              </w:rPr>
              <w:t>遠東科技大學</w:t>
            </w:r>
          </w:p>
          <w:p w:rsidR="00807DF4" w:rsidRPr="004042F1" w:rsidRDefault="00807DF4" w:rsidP="0008003E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陳玉崗"/>
              </w:smartTagPr>
              <w:r w:rsidRPr="00CE4BA3">
                <w:rPr>
                  <w:rFonts w:hAnsi="標楷體" w:cs="新細明體" w:hint="eastAsia"/>
                  <w:color w:val="000000"/>
                  <w:kern w:val="0"/>
                  <w:sz w:val="20"/>
                  <w:szCs w:val="20"/>
                </w:rPr>
                <w:t>陳玉崗</w:t>
              </w:r>
            </w:smartTag>
            <w:r w:rsidRPr="00CE4BA3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1684" w:type="dxa"/>
            <w:vMerge/>
            <w:tcBorders>
              <w:right w:val="single" w:sz="8" w:space="0" w:color="auto"/>
            </w:tcBorders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DF4" w:rsidRPr="004042F1" w:rsidTr="00A5122A">
        <w:trPr>
          <w:trHeight w:val="64"/>
          <w:jc w:val="center"/>
        </w:trPr>
        <w:tc>
          <w:tcPr>
            <w:tcW w:w="938" w:type="dxa"/>
            <w:vMerge/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1020-1110</w:t>
            </w:r>
          </w:p>
        </w:tc>
        <w:tc>
          <w:tcPr>
            <w:tcW w:w="755" w:type="dxa"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50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807DF4" w:rsidRPr="004042F1" w:rsidRDefault="00807DF4" w:rsidP="0008003E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未來想像核心議題</w:t>
            </w:r>
          </w:p>
        </w:tc>
        <w:tc>
          <w:tcPr>
            <w:tcW w:w="1983" w:type="dxa"/>
            <w:vAlign w:val="center"/>
          </w:tcPr>
          <w:p w:rsidR="00807DF4" w:rsidRPr="00CE4BA3" w:rsidRDefault="00807DF4" w:rsidP="00CE4BA3">
            <w:pPr>
              <w:snapToGrid w:val="0"/>
              <w:jc w:val="center"/>
              <w:rPr>
                <w:rStyle w:val="ft"/>
                <w:rFonts w:ascii="Arial" w:hAnsi="Arial" w:cs="Arial"/>
                <w:color w:val="222222"/>
                <w:sz w:val="20"/>
                <w:szCs w:val="20"/>
              </w:rPr>
            </w:pPr>
            <w:r w:rsidRPr="00CE4BA3">
              <w:rPr>
                <w:rStyle w:val="ft"/>
                <w:rFonts w:ascii="Arial" w:hAnsi="Arial" w:cs="Arial" w:hint="eastAsia"/>
                <w:color w:val="222222"/>
                <w:sz w:val="20"/>
                <w:szCs w:val="20"/>
              </w:rPr>
              <w:t>遠東科技大學</w:t>
            </w:r>
          </w:p>
          <w:p w:rsidR="00807DF4" w:rsidRPr="004042F1" w:rsidRDefault="00807DF4" w:rsidP="00CE4BA3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陳玉崗"/>
              </w:smartTagPr>
              <w:r w:rsidRPr="00CE4BA3">
                <w:rPr>
                  <w:rFonts w:hAnsi="標楷體" w:cs="新細明體" w:hint="eastAsia"/>
                  <w:color w:val="000000"/>
                  <w:kern w:val="0"/>
                  <w:sz w:val="20"/>
                  <w:szCs w:val="20"/>
                </w:rPr>
                <w:t>陳玉崗</w:t>
              </w:r>
            </w:smartTag>
            <w:r w:rsidRPr="00CE4BA3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1684" w:type="dxa"/>
            <w:vMerge/>
            <w:tcBorders>
              <w:right w:val="single" w:sz="8" w:space="0" w:color="auto"/>
            </w:tcBorders>
            <w:shd w:val="clear" w:color="auto" w:fill="CCFFFF"/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DF4" w:rsidRPr="004042F1" w:rsidTr="00A5122A">
        <w:trPr>
          <w:trHeight w:val="285"/>
          <w:jc w:val="center"/>
        </w:trPr>
        <w:tc>
          <w:tcPr>
            <w:tcW w:w="938" w:type="dxa"/>
            <w:vMerge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1110-1120</w:t>
            </w:r>
          </w:p>
        </w:tc>
        <w:tc>
          <w:tcPr>
            <w:tcW w:w="755" w:type="dxa"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vAlign w:val="center"/>
          </w:tcPr>
          <w:p w:rsidR="00807DF4" w:rsidRPr="004042F1" w:rsidRDefault="00807DF4" w:rsidP="003A2C7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休</w:t>
            </w: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息</w:t>
            </w:r>
          </w:p>
        </w:tc>
        <w:tc>
          <w:tcPr>
            <w:tcW w:w="1684" w:type="dxa"/>
            <w:vMerge/>
            <w:tcBorders>
              <w:right w:val="single" w:sz="8" w:space="0" w:color="auto"/>
            </w:tcBorders>
            <w:shd w:val="clear" w:color="auto" w:fill="CCFFFF"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DF4" w:rsidRPr="004042F1" w:rsidTr="00A5122A">
        <w:trPr>
          <w:trHeight w:val="64"/>
          <w:jc w:val="center"/>
        </w:trPr>
        <w:tc>
          <w:tcPr>
            <w:tcW w:w="938" w:type="dxa"/>
            <w:vMerge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1120-1210</w:t>
            </w:r>
          </w:p>
        </w:tc>
        <w:tc>
          <w:tcPr>
            <w:tcW w:w="755" w:type="dxa"/>
            <w:tcBorders>
              <w:bottom w:val="double" w:sz="4" w:space="0" w:color="auto"/>
            </w:tcBorders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50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807DF4" w:rsidRPr="004042F1" w:rsidRDefault="00807DF4" w:rsidP="0008003E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未來想像核心議題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807DF4" w:rsidRPr="00CE4BA3" w:rsidRDefault="00807DF4" w:rsidP="00CE4BA3">
            <w:pPr>
              <w:snapToGrid w:val="0"/>
              <w:jc w:val="center"/>
              <w:rPr>
                <w:rStyle w:val="ft"/>
                <w:rFonts w:ascii="Arial" w:hAnsi="Arial" w:cs="Arial"/>
                <w:color w:val="222222"/>
                <w:sz w:val="20"/>
                <w:szCs w:val="20"/>
              </w:rPr>
            </w:pPr>
            <w:r w:rsidRPr="00CE4BA3">
              <w:rPr>
                <w:rStyle w:val="ft"/>
                <w:rFonts w:ascii="Arial" w:hAnsi="Arial" w:cs="Arial" w:hint="eastAsia"/>
                <w:color w:val="222222"/>
                <w:sz w:val="20"/>
                <w:szCs w:val="20"/>
              </w:rPr>
              <w:t>遠東科技大學</w:t>
            </w:r>
          </w:p>
          <w:p w:rsidR="00807DF4" w:rsidRPr="004042F1" w:rsidRDefault="00807DF4" w:rsidP="00CE4BA3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陳玉崗"/>
              </w:smartTagPr>
              <w:r w:rsidRPr="00CE4BA3">
                <w:rPr>
                  <w:rFonts w:hAnsi="標楷體" w:cs="新細明體" w:hint="eastAsia"/>
                  <w:color w:val="000000"/>
                  <w:kern w:val="0"/>
                  <w:sz w:val="20"/>
                  <w:szCs w:val="20"/>
                </w:rPr>
                <w:t>陳玉崗</w:t>
              </w:r>
            </w:smartTag>
            <w:r w:rsidRPr="00CE4BA3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1684" w:type="dxa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DF4" w:rsidRPr="004042F1" w:rsidTr="00A5122A">
        <w:trPr>
          <w:trHeight w:val="273"/>
          <w:jc w:val="center"/>
        </w:trPr>
        <w:tc>
          <w:tcPr>
            <w:tcW w:w="938" w:type="dxa"/>
            <w:vMerge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12:10~13:</w:t>
            </w:r>
            <w:r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</w:t>
            </w: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double" w:sz="4" w:space="0" w:color="auto"/>
            </w:tcBorders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6</w:t>
            </w: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top w:val="double" w:sz="4" w:space="0" w:color="auto"/>
            </w:tcBorders>
            <w:vAlign w:val="center"/>
          </w:tcPr>
          <w:p w:rsidR="00807DF4" w:rsidRPr="004042F1" w:rsidRDefault="00807DF4" w:rsidP="003A2C7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午</w:t>
            </w: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餐</w:t>
            </w:r>
          </w:p>
        </w:tc>
        <w:tc>
          <w:tcPr>
            <w:tcW w:w="1684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DF4" w:rsidRPr="004042F1" w:rsidTr="00A5122A">
        <w:trPr>
          <w:trHeight w:val="420"/>
          <w:jc w:val="center"/>
        </w:trPr>
        <w:tc>
          <w:tcPr>
            <w:tcW w:w="938" w:type="dxa"/>
            <w:vMerge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1310-1450</w:t>
            </w:r>
          </w:p>
        </w:tc>
        <w:tc>
          <w:tcPr>
            <w:tcW w:w="755" w:type="dxa"/>
            <w:tcBorders>
              <w:top w:val="double" w:sz="4" w:space="0" w:color="auto"/>
            </w:tcBorders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100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未來想像與</w:t>
            </w:r>
          </w:p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創造思考技法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807DF4" w:rsidRPr="004042F1" w:rsidRDefault="00807DF4" w:rsidP="00CE4BA3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本校未來想像推動團隊</w:t>
            </w:r>
            <w:r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外聘講師</w:t>
            </w:r>
          </w:p>
        </w:tc>
        <w:tc>
          <w:tcPr>
            <w:tcW w:w="1684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美工大樓</w:t>
            </w: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5303</w:t>
            </w:r>
          </w:p>
          <w:p w:rsidR="00807DF4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三樓研習營會場</w:t>
            </w:r>
          </w:p>
          <w:p w:rsidR="00807DF4" w:rsidRDefault="00807DF4" w:rsidP="00096BC7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807DF4" w:rsidRDefault="00807DF4" w:rsidP="00096BC7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資訊大樓</w:t>
            </w:r>
            <w:r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4502</w:t>
            </w:r>
          </w:p>
          <w:p w:rsidR="00807DF4" w:rsidRPr="004042F1" w:rsidRDefault="00807DF4" w:rsidP="00096BC7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五樓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研習營會場</w:t>
            </w:r>
          </w:p>
        </w:tc>
      </w:tr>
      <w:tr w:rsidR="00807DF4" w:rsidRPr="004042F1" w:rsidTr="00A5122A">
        <w:trPr>
          <w:trHeight w:val="70"/>
          <w:jc w:val="center"/>
        </w:trPr>
        <w:tc>
          <w:tcPr>
            <w:tcW w:w="938" w:type="dxa"/>
            <w:vMerge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1450~1500</w:t>
            </w:r>
          </w:p>
        </w:tc>
        <w:tc>
          <w:tcPr>
            <w:tcW w:w="755" w:type="dxa"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vAlign w:val="center"/>
          </w:tcPr>
          <w:p w:rsidR="00807DF4" w:rsidRPr="004042F1" w:rsidRDefault="00807DF4" w:rsidP="003A2C7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休</w:t>
            </w: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息</w:t>
            </w:r>
          </w:p>
        </w:tc>
        <w:tc>
          <w:tcPr>
            <w:tcW w:w="1684" w:type="dxa"/>
            <w:vMerge/>
            <w:tcBorders>
              <w:right w:val="single" w:sz="8" w:space="0" w:color="auto"/>
            </w:tcBorders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DF4" w:rsidRPr="004042F1" w:rsidTr="00A5122A">
        <w:trPr>
          <w:trHeight w:val="310"/>
          <w:jc w:val="center"/>
        </w:trPr>
        <w:tc>
          <w:tcPr>
            <w:tcW w:w="938" w:type="dxa"/>
            <w:vMerge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1500-1700</w:t>
            </w:r>
          </w:p>
        </w:tc>
        <w:tc>
          <w:tcPr>
            <w:tcW w:w="755" w:type="dxa"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120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807DF4" w:rsidRPr="004042F1" w:rsidRDefault="00807DF4" w:rsidP="00DE31E4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創意構想技巧專題實作</w:t>
            </w:r>
          </w:p>
        </w:tc>
        <w:tc>
          <w:tcPr>
            <w:tcW w:w="1983" w:type="dxa"/>
            <w:vAlign w:val="center"/>
          </w:tcPr>
          <w:p w:rsidR="00807DF4" w:rsidRPr="004042F1" w:rsidRDefault="00807DF4" w:rsidP="00CE4BA3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本校未來想像推動團隊</w:t>
            </w:r>
            <w:r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外聘講師</w:t>
            </w:r>
          </w:p>
        </w:tc>
        <w:tc>
          <w:tcPr>
            <w:tcW w:w="1684" w:type="dxa"/>
            <w:vMerge/>
            <w:tcBorders>
              <w:right w:val="single" w:sz="8" w:space="0" w:color="auto"/>
            </w:tcBorders>
            <w:vAlign w:val="center"/>
          </w:tcPr>
          <w:p w:rsidR="00807DF4" w:rsidRPr="004042F1" w:rsidRDefault="00807DF4" w:rsidP="004042F1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807DF4" w:rsidRPr="00A5122A" w:rsidRDefault="00807DF4" w:rsidP="009C647E">
      <w:pPr>
        <w:spacing w:line="360" w:lineRule="exact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8"/>
        <w:gridCol w:w="1402"/>
        <w:gridCol w:w="755"/>
        <w:gridCol w:w="720"/>
        <w:gridCol w:w="2340"/>
        <w:gridCol w:w="1983"/>
        <w:gridCol w:w="1684"/>
      </w:tblGrid>
      <w:tr w:rsidR="00807DF4" w:rsidRPr="004042F1" w:rsidTr="00A5122A">
        <w:trPr>
          <w:trHeight w:val="122"/>
          <w:jc w:val="center"/>
        </w:trPr>
        <w:tc>
          <w:tcPr>
            <w:tcW w:w="3095" w:type="dxa"/>
            <w:gridSpan w:val="3"/>
            <w:shd w:val="clear" w:color="auto" w:fill="E6E6E6"/>
            <w:vAlign w:val="center"/>
          </w:tcPr>
          <w:p w:rsidR="00807DF4" w:rsidRPr="00A5122A" w:rsidRDefault="00807DF4" w:rsidP="009230D2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5122A">
              <w:rPr>
                <w:rFonts w:hint="eastAsia"/>
                <w:b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720" w:type="dxa"/>
            <w:tcBorders>
              <w:bottom w:val="single" w:sz="2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807DF4" w:rsidRPr="00A5122A" w:rsidRDefault="00807DF4" w:rsidP="009230D2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5122A">
              <w:rPr>
                <w:rFonts w:hint="eastAsia"/>
                <w:b/>
                <w:color w:val="000000"/>
                <w:sz w:val="20"/>
                <w:szCs w:val="20"/>
              </w:rPr>
              <w:t>堂數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2" w:space="0" w:color="auto"/>
            </w:tcBorders>
            <w:shd w:val="clear" w:color="auto" w:fill="E6E6E6"/>
            <w:vAlign w:val="center"/>
          </w:tcPr>
          <w:p w:rsidR="00807DF4" w:rsidRPr="00A5122A" w:rsidRDefault="00807DF4" w:rsidP="009230D2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A5122A">
              <w:rPr>
                <w:rFonts w:hint="eastAsia"/>
                <w:b/>
                <w:color w:val="000000"/>
                <w:sz w:val="20"/>
                <w:szCs w:val="20"/>
              </w:rPr>
              <w:t>講題</w:t>
            </w:r>
          </w:p>
        </w:tc>
        <w:tc>
          <w:tcPr>
            <w:tcW w:w="1983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807DF4" w:rsidRPr="00A5122A" w:rsidRDefault="00807DF4" w:rsidP="00910CB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5122A">
              <w:rPr>
                <w:rFonts w:hint="eastAsia"/>
                <w:b/>
                <w:color w:val="000000"/>
                <w:sz w:val="20"/>
                <w:szCs w:val="20"/>
              </w:rPr>
              <w:t>主持人</w:t>
            </w:r>
            <w:r w:rsidRPr="00A5122A">
              <w:rPr>
                <w:b/>
                <w:color w:val="000000"/>
                <w:sz w:val="20"/>
                <w:szCs w:val="20"/>
              </w:rPr>
              <w:t>/</w:t>
            </w:r>
            <w:r w:rsidRPr="00A5122A">
              <w:rPr>
                <w:rFonts w:hint="eastAsia"/>
                <w:b/>
                <w:color w:val="000000"/>
                <w:sz w:val="20"/>
                <w:szCs w:val="20"/>
              </w:rPr>
              <w:t>講師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807DF4" w:rsidRPr="00A5122A" w:rsidRDefault="00807DF4" w:rsidP="00910CB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5122A">
              <w:rPr>
                <w:rFonts w:hAnsi="標楷體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807DF4" w:rsidRPr="004042F1" w:rsidTr="009C647E">
        <w:trPr>
          <w:trHeight w:val="386"/>
          <w:jc w:val="center"/>
        </w:trPr>
        <w:tc>
          <w:tcPr>
            <w:tcW w:w="938" w:type="dxa"/>
            <w:vMerge w:val="restart"/>
            <w:vAlign w:val="center"/>
          </w:tcPr>
          <w:p w:rsidR="00807DF4" w:rsidRPr="00737E72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737E72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11/6(</w:t>
            </w:r>
            <w:r w:rsidRPr="00737E72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日</w:t>
            </w:r>
            <w:r w:rsidRPr="00737E72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02" w:type="dxa"/>
            <w:tcBorders>
              <w:bottom w:val="single" w:sz="2" w:space="0" w:color="auto"/>
            </w:tcBorders>
            <w:vAlign w:val="center"/>
          </w:tcPr>
          <w:p w:rsidR="00807DF4" w:rsidRPr="004042F1" w:rsidRDefault="00807DF4" w:rsidP="001E2BE7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0800-0820</w:t>
            </w:r>
          </w:p>
        </w:tc>
        <w:tc>
          <w:tcPr>
            <w:tcW w:w="755" w:type="dxa"/>
            <w:tcBorders>
              <w:bottom w:val="single" w:sz="2" w:space="0" w:color="auto"/>
            </w:tcBorders>
            <w:vAlign w:val="center"/>
          </w:tcPr>
          <w:p w:rsidR="00807DF4" w:rsidRPr="004042F1" w:rsidRDefault="00807DF4" w:rsidP="001E2BE7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20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tcBorders>
              <w:bottom w:val="single" w:sz="2" w:space="0" w:color="auto"/>
              <w:right w:val="single" w:sz="4" w:space="0" w:color="000000"/>
            </w:tcBorders>
            <w:vAlign w:val="center"/>
          </w:tcPr>
          <w:p w:rsidR="00807DF4" w:rsidRPr="004042F1" w:rsidRDefault="00807DF4" w:rsidP="001E2BE7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807DF4" w:rsidRPr="004042F1" w:rsidRDefault="00807DF4" w:rsidP="001E2BE7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報到</w:t>
            </w:r>
          </w:p>
        </w:tc>
        <w:tc>
          <w:tcPr>
            <w:tcW w:w="1983" w:type="dxa"/>
            <w:tcBorders>
              <w:bottom w:val="single" w:sz="2" w:space="0" w:color="auto"/>
            </w:tcBorders>
            <w:vAlign w:val="center"/>
          </w:tcPr>
          <w:p w:rsidR="00807DF4" w:rsidRPr="004042F1" w:rsidRDefault="00807DF4" w:rsidP="001E2BE7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本校未來想像</w:t>
            </w:r>
          </w:p>
          <w:p w:rsidR="00807DF4" w:rsidRPr="004042F1" w:rsidRDefault="00807DF4" w:rsidP="001E2BE7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推動團隊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807DF4" w:rsidRPr="004042F1" w:rsidRDefault="00807DF4" w:rsidP="00A5122A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美工大樓</w:t>
            </w: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5303</w:t>
            </w:r>
          </w:p>
          <w:p w:rsidR="00807DF4" w:rsidRDefault="00807DF4" w:rsidP="00A5122A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一樓接待</w:t>
            </w:r>
          </w:p>
          <w:p w:rsidR="00807DF4" w:rsidRDefault="00807DF4" w:rsidP="00A5122A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三樓研習營會場</w:t>
            </w:r>
          </w:p>
          <w:p w:rsidR="00807DF4" w:rsidRDefault="00807DF4" w:rsidP="00096BC7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807DF4" w:rsidRDefault="00807DF4" w:rsidP="00096BC7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資訊大樓</w:t>
            </w:r>
            <w:r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4502</w:t>
            </w:r>
          </w:p>
          <w:p w:rsidR="00807DF4" w:rsidRPr="004042F1" w:rsidRDefault="00807DF4" w:rsidP="00096BC7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五樓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研習營會場</w:t>
            </w:r>
          </w:p>
        </w:tc>
      </w:tr>
      <w:tr w:rsidR="00807DF4" w:rsidRPr="004042F1" w:rsidTr="009230D2">
        <w:trPr>
          <w:trHeight w:val="534"/>
          <w:jc w:val="center"/>
        </w:trPr>
        <w:tc>
          <w:tcPr>
            <w:tcW w:w="938" w:type="dxa"/>
            <w:vMerge/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0820-0910</w:t>
            </w:r>
          </w:p>
        </w:tc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50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想像與創意構想</w:t>
            </w:r>
          </w:p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發表技巧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外聘講師</w:t>
            </w: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DF4" w:rsidRPr="004042F1" w:rsidTr="003C46C5">
        <w:trPr>
          <w:trHeight w:val="191"/>
          <w:jc w:val="center"/>
        </w:trPr>
        <w:tc>
          <w:tcPr>
            <w:tcW w:w="938" w:type="dxa"/>
            <w:vMerge/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0910-1050</w:t>
            </w:r>
          </w:p>
        </w:tc>
        <w:tc>
          <w:tcPr>
            <w:tcW w:w="755" w:type="dxa"/>
            <w:tcBorders>
              <w:top w:val="single" w:sz="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100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4" w:space="0" w:color="000000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000000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小組討論與實作</w:t>
            </w:r>
          </w:p>
        </w:tc>
        <w:tc>
          <w:tcPr>
            <w:tcW w:w="1983" w:type="dxa"/>
            <w:tcBorders>
              <w:top w:val="single" w:sz="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外聘講師</w:t>
            </w: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DF4" w:rsidRPr="004042F1" w:rsidTr="009230D2">
        <w:trPr>
          <w:trHeight w:val="99"/>
          <w:jc w:val="center"/>
        </w:trPr>
        <w:tc>
          <w:tcPr>
            <w:tcW w:w="938" w:type="dxa"/>
            <w:vMerge/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1050-1100</w:t>
            </w:r>
          </w:p>
        </w:tc>
        <w:tc>
          <w:tcPr>
            <w:tcW w:w="755" w:type="dxa"/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left w:val="single" w:sz="4" w:space="0" w:color="000000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休</w:t>
            </w: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息</w:t>
            </w: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DF4" w:rsidRPr="004042F1" w:rsidTr="009230D2">
        <w:trPr>
          <w:trHeight w:val="293"/>
          <w:jc w:val="center"/>
        </w:trPr>
        <w:tc>
          <w:tcPr>
            <w:tcW w:w="938" w:type="dxa"/>
            <w:vMerge/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1100-1200</w:t>
            </w:r>
          </w:p>
        </w:tc>
        <w:tc>
          <w:tcPr>
            <w:tcW w:w="755" w:type="dxa"/>
            <w:tcBorders>
              <w:bottom w:val="double" w:sz="4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60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小組討論與實作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外聘講師</w:t>
            </w:r>
          </w:p>
        </w:tc>
        <w:tc>
          <w:tcPr>
            <w:tcW w:w="1684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DF4" w:rsidRPr="004042F1" w:rsidTr="009230D2">
        <w:trPr>
          <w:trHeight w:val="71"/>
          <w:jc w:val="center"/>
        </w:trPr>
        <w:tc>
          <w:tcPr>
            <w:tcW w:w="938" w:type="dxa"/>
            <w:vMerge/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12:10~13:</w:t>
            </w:r>
            <w:r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</w:t>
            </w: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6</w:t>
            </w: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午</w:t>
            </w: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餐</w:t>
            </w:r>
          </w:p>
        </w:tc>
        <w:tc>
          <w:tcPr>
            <w:tcW w:w="16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DF4" w:rsidRPr="004042F1" w:rsidTr="009C647E">
        <w:trPr>
          <w:trHeight w:val="335"/>
          <w:jc w:val="center"/>
        </w:trPr>
        <w:tc>
          <w:tcPr>
            <w:tcW w:w="938" w:type="dxa"/>
            <w:vMerge/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1310-1450</w:t>
            </w:r>
          </w:p>
        </w:tc>
        <w:tc>
          <w:tcPr>
            <w:tcW w:w="755" w:type="dxa"/>
            <w:tcBorders>
              <w:top w:val="double" w:sz="4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100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想像企畫發表會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外聘講師</w:t>
            </w:r>
          </w:p>
        </w:tc>
        <w:tc>
          <w:tcPr>
            <w:tcW w:w="168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美工大樓</w:t>
            </w: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5303</w:t>
            </w:r>
          </w:p>
          <w:p w:rsidR="00807DF4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三樓研習營會場</w:t>
            </w:r>
          </w:p>
          <w:p w:rsidR="00807DF4" w:rsidRDefault="00807DF4" w:rsidP="00096BC7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資訊大樓</w:t>
            </w:r>
            <w:r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4502</w:t>
            </w:r>
          </w:p>
          <w:p w:rsidR="00807DF4" w:rsidRPr="004042F1" w:rsidRDefault="00807DF4" w:rsidP="00096BC7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五樓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研習營會場</w:t>
            </w:r>
          </w:p>
        </w:tc>
      </w:tr>
      <w:tr w:rsidR="00807DF4" w:rsidRPr="004042F1" w:rsidTr="009230D2">
        <w:trPr>
          <w:trHeight w:val="454"/>
          <w:jc w:val="center"/>
        </w:trPr>
        <w:tc>
          <w:tcPr>
            <w:tcW w:w="938" w:type="dxa"/>
            <w:vMerge/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1450~1500</w:t>
            </w:r>
          </w:p>
        </w:tc>
        <w:tc>
          <w:tcPr>
            <w:tcW w:w="755" w:type="dxa"/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left w:val="single" w:sz="4" w:space="0" w:color="000000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休</w:t>
            </w: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息</w:t>
            </w: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DF4" w:rsidRPr="004042F1" w:rsidTr="003C46C5">
        <w:trPr>
          <w:trHeight w:val="181"/>
          <w:jc w:val="center"/>
        </w:trPr>
        <w:tc>
          <w:tcPr>
            <w:tcW w:w="938" w:type="dxa"/>
            <w:vMerge/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1500-1600</w:t>
            </w:r>
          </w:p>
        </w:tc>
        <w:tc>
          <w:tcPr>
            <w:tcW w:w="755" w:type="dxa"/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60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講評、綜合討論</w:t>
            </w:r>
          </w:p>
        </w:tc>
        <w:tc>
          <w:tcPr>
            <w:tcW w:w="1983" w:type="dxa"/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外聘講師</w:t>
            </w: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07DF4" w:rsidRPr="004042F1" w:rsidTr="009C647E">
        <w:trPr>
          <w:trHeight w:val="201"/>
          <w:jc w:val="center"/>
        </w:trPr>
        <w:tc>
          <w:tcPr>
            <w:tcW w:w="938" w:type="dxa"/>
            <w:vMerge/>
            <w:tcBorders>
              <w:bottom w:val="single" w:sz="1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1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1600-1700</w:t>
            </w:r>
          </w:p>
        </w:tc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60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未來始業式</w:t>
            </w:r>
            <w:r w:rsidRPr="004042F1">
              <w:rPr>
                <w:rFonts w:hAnsi="標楷體" w:cs="新細明體"/>
                <w:color w:val="000000"/>
                <w:kern w:val="0"/>
                <w:sz w:val="20"/>
                <w:szCs w:val="20"/>
              </w:rPr>
              <w:t>-</w:t>
            </w: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閉幕</w:t>
            </w:r>
          </w:p>
        </w:tc>
        <w:tc>
          <w:tcPr>
            <w:tcW w:w="1983" w:type="dxa"/>
            <w:tcBorders>
              <w:bottom w:val="single" w:sz="1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趙豐成校長</w:t>
            </w:r>
          </w:p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本校未來想像</w:t>
            </w:r>
          </w:p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  <w:r w:rsidRPr="004042F1">
              <w:rPr>
                <w:rFonts w:hAnsi="標楷體" w:cs="新細明體" w:hint="eastAsia"/>
                <w:color w:val="000000"/>
                <w:kern w:val="0"/>
                <w:sz w:val="20"/>
                <w:szCs w:val="20"/>
              </w:rPr>
              <w:t>推動團隊</w:t>
            </w:r>
          </w:p>
        </w:tc>
        <w:tc>
          <w:tcPr>
            <w:tcW w:w="1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7DF4" w:rsidRPr="004042F1" w:rsidRDefault="00807DF4" w:rsidP="009230D2">
            <w:pPr>
              <w:snapToGrid w:val="0"/>
              <w:jc w:val="center"/>
              <w:rPr>
                <w:rFonts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807DF4" w:rsidRPr="00C93565" w:rsidRDefault="00807DF4" w:rsidP="003A2C74">
      <w:pPr>
        <w:spacing w:line="360" w:lineRule="exact"/>
        <w:jc w:val="center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C93565">
        <w:rPr>
          <w:rFonts w:ascii="標楷體" w:eastAsia="標楷體" w:hAnsi="標楷體" w:hint="eastAsia"/>
          <w:color w:val="000000"/>
          <w:kern w:val="0"/>
          <w:sz w:val="32"/>
          <w:szCs w:val="32"/>
        </w:rPr>
        <w:t>教育部</w:t>
      </w:r>
      <w:r w:rsidRPr="00C93565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100 </w:t>
      </w:r>
      <w:r w:rsidRPr="00C93565">
        <w:rPr>
          <w:rFonts w:ascii="標楷體" w:eastAsia="標楷體" w:hAnsi="標楷體" w:hint="eastAsia"/>
          <w:color w:val="000000"/>
          <w:kern w:val="0"/>
          <w:sz w:val="32"/>
          <w:szCs w:val="32"/>
        </w:rPr>
        <w:t>年度未來想像與創意人才培育中程計畫</w:t>
      </w:r>
    </w:p>
    <w:p w:rsidR="00807DF4" w:rsidRPr="00C93565" w:rsidRDefault="00807DF4" w:rsidP="003A2C74">
      <w:pPr>
        <w:spacing w:line="360" w:lineRule="exact"/>
        <w:jc w:val="center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93565">
        <w:rPr>
          <w:rFonts w:ascii="標楷體" w:eastAsia="標楷體" w:hAnsi="標楷體" w:hint="eastAsia"/>
          <w:color w:val="000000"/>
          <w:kern w:val="0"/>
          <w:sz w:val="28"/>
          <w:szCs w:val="28"/>
        </w:rPr>
        <w:t>高級中等學校未來想像與創意教育區域資源中心－南區</w:t>
      </w:r>
    </w:p>
    <w:p w:rsidR="00807DF4" w:rsidRPr="00C93565" w:rsidRDefault="00807DF4" w:rsidP="003A2C74">
      <w:pPr>
        <w:spacing w:line="360" w:lineRule="exact"/>
        <w:jc w:val="center"/>
        <w:rPr>
          <w:rFonts w:ascii="標楷體" w:eastAsia="標楷體" w:hAnsi="標楷體"/>
          <w:color w:val="000000"/>
          <w:kern w:val="0"/>
        </w:rPr>
      </w:pPr>
    </w:p>
    <w:p w:rsidR="00807DF4" w:rsidRDefault="00807DF4" w:rsidP="00C74543">
      <w:pPr>
        <w:spacing w:line="360" w:lineRule="exac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【</w:t>
      </w:r>
      <w:r w:rsidRPr="00CE1968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高中職未來想像與創意種子孵夢工作坊</w:t>
      </w:r>
      <w:r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】</w:t>
      </w:r>
    </w:p>
    <w:p w:rsidR="00807DF4" w:rsidRPr="00C93565" w:rsidRDefault="00807DF4" w:rsidP="00C74543">
      <w:pPr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807DF4" w:rsidRPr="00C93565" w:rsidRDefault="00807DF4" w:rsidP="00C74543">
      <w:pPr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93565">
        <w:rPr>
          <w:rFonts w:ascii="標楷體" w:eastAsia="標楷體" w:hAnsi="標楷體" w:hint="eastAsia"/>
          <w:b/>
          <w:color w:val="000000"/>
          <w:sz w:val="32"/>
          <w:szCs w:val="32"/>
        </w:rPr>
        <w:t>報名資料</w:t>
      </w:r>
      <w:r w:rsidRPr="00C9356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p w:rsidR="00807DF4" w:rsidRPr="00C93565" w:rsidRDefault="00807DF4" w:rsidP="00C74543">
      <w:pPr>
        <w:spacing w:line="360" w:lineRule="exact"/>
        <w:jc w:val="right"/>
        <w:rPr>
          <w:rFonts w:ascii="標楷體" w:eastAsia="標楷體" w:hAnsi="標楷體"/>
          <w:b/>
          <w:color w:val="000000"/>
          <w:sz w:val="32"/>
          <w:szCs w:val="32"/>
        </w:rPr>
      </w:pPr>
      <w:r w:rsidRPr="00C93565">
        <w:rPr>
          <w:rFonts w:ascii="標楷體" w:eastAsia="標楷體" w:hAnsi="標楷體" w:hint="eastAsia"/>
          <w:b/>
          <w:color w:val="000000"/>
        </w:rPr>
        <w:t>附件二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1"/>
        <w:gridCol w:w="2106"/>
        <w:gridCol w:w="2129"/>
        <w:gridCol w:w="2106"/>
      </w:tblGrid>
      <w:tr w:rsidR="00807DF4" w:rsidRPr="00C93565" w:rsidTr="00544FE9">
        <w:trPr>
          <w:trHeight w:val="860"/>
          <w:jc w:val="center"/>
        </w:trPr>
        <w:tc>
          <w:tcPr>
            <w:tcW w:w="8522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7DF4" w:rsidRPr="00C93565" w:rsidRDefault="00807DF4" w:rsidP="0008003E">
            <w:pPr>
              <w:rPr>
                <w:rFonts w:ascii="標楷體" w:eastAsia="標楷體" w:hAnsi="標楷體"/>
                <w:b/>
                <w:color w:val="000000"/>
              </w:rPr>
            </w:pPr>
            <w:r w:rsidRPr="00C93565">
              <w:rPr>
                <w:rFonts w:ascii="標楷體" w:eastAsia="標楷體" w:hAnsi="標楷體" w:hint="eastAsia"/>
                <w:b/>
                <w:color w:val="000000"/>
              </w:rPr>
              <w:t>學校名稱：</w:t>
            </w:r>
          </w:p>
        </w:tc>
      </w:tr>
      <w:tr w:rsidR="00807DF4" w:rsidRPr="00C93565" w:rsidTr="00544FE9">
        <w:trPr>
          <w:trHeight w:val="790"/>
          <w:jc w:val="center"/>
        </w:trPr>
        <w:tc>
          <w:tcPr>
            <w:tcW w:w="21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3565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21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3565"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106" w:type="dxa"/>
            <w:tcBorders>
              <w:top w:val="double" w:sz="4" w:space="0" w:color="auto"/>
              <w:right w:val="double" w:sz="4" w:space="0" w:color="auto"/>
            </w:tcBorders>
          </w:tcPr>
          <w:p w:rsidR="00807DF4" w:rsidRPr="00C93565" w:rsidRDefault="00807DF4" w:rsidP="0008003E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07DF4" w:rsidRPr="00C93565" w:rsidTr="00544FE9">
        <w:trPr>
          <w:trHeight w:val="790"/>
          <w:jc w:val="center"/>
        </w:trPr>
        <w:tc>
          <w:tcPr>
            <w:tcW w:w="2181" w:type="dxa"/>
            <w:tcBorders>
              <w:left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3565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2106" w:type="dxa"/>
            <w:tcBorders>
              <w:right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9" w:type="dxa"/>
            <w:tcBorders>
              <w:left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3565">
              <w:rPr>
                <w:rFonts w:ascii="標楷體" w:eastAsia="標楷體" w:hAnsi="標楷體" w:hint="eastAsia"/>
                <w:b/>
                <w:color w:val="000000"/>
              </w:rPr>
              <w:t>身份證字號</w:t>
            </w:r>
          </w:p>
        </w:tc>
        <w:tc>
          <w:tcPr>
            <w:tcW w:w="2106" w:type="dxa"/>
            <w:tcBorders>
              <w:right w:val="double" w:sz="4" w:space="0" w:color="auto"/>
            </w:tcBorders>
          </w:tcPr>
          <w:p w:rsidR="00807DF4" w:rsidRPr="00C93565" w:rsidRDefault="00807DF4" w:rsidP="0008003E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07DF4" w:rsidRPr="00C93565" w:rsidTr="00544FE9">
        <w:trPr>
          <w:trHeight w:val="790"/>
          <w:jc w:val="center"/>
        </w:trPr>
        <w:tc>
          <w:tcPr>
            <w:tcW w:w="2181" w:type="dxa"/>
            <w:tcBorders>
              <w:left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3565">
              <w:rPr>
                <w:rFonts w:ascii="標楷體" w:eastAsia="標楷體" w:hAnsi="標楷體" w:hint="eastAsia"/>
                <w:b/>
                <w:color w:val="000000"/>
              </w:rPr>
              <w:t>電話</w:t>
            </w:r>
          </w:p>
        </w:tc>
        <w:tc>
          <w:tcPr>
            <w:tcW w:w="2106" w:type="dxa"/>
            <w:tcBorders>
              <w:right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9" w:type="dxa"/>
            <w:tcBorders>
              <w:left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3565">
              <w:rPr>
                <w:rFonts w:ascii="標楷體" w:eastAsia="標楷體" w:hAnsi="標楷體" w:hint="eastAsia"/>
                <w:b/>
                <w:color w:val="000000"/>
              </w:rPr>
              <w:t>手機</w:t>
            </w:r>
          </w:p>
        </w:tc>
        <w:tc>
          <w:tcPr>
            <w:tcW w:w="2106" w:type="dxa"/>
            <w:tcBorders>
              <w:right w:val="double" w:sz="4" w:space="0" w:color="auto"/>
            </w:tcBorders>
          </w:tcPr>
          <w:p w:rsidR="00807DF4" w:rsidRPr="00C93565" w:rsidRDefault="00807DF4" w:rsidP="0008003E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07DF4" w:rsidRPr="00C93565" w:rsidTr="00544FE9">
        <w:trPr>
          <w:trHeight w:val="791"/>
          <w:jc w:val="center"/>
        </w:trPr>
        <w:tc>
          <w:tcPr>
            <w:tcW w:w="2181" w:type="dxa"/>
            <w:tcBorders>
              <w:left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3565">
              <w:rPr>
                <w:rFonts w:ascii="標楷體" w:eastAsia="標楷體" w:hAnsi="標楷體" w:hint="eastAsia"/>
                <w:b/>
                <w:color w:val="000000"/>
              </w:rPr>
              <w:t>住址</w:t>
            </w:r>
          </w:p>
        </w:tc>
        <w:tc>
          <w:tcPr>
            <w:tcW w:w="6341" w:type="dxa"/>
            <w:gridSpan w:val="3"/>
            <w:tcBorders>
              <w:right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07DF4" w:rsidRPr="00C93565" w:rsidTr="00544FE9">
        <w:trPr>
          <w:trHeight w:val="790"/>
          <w:jc w:val="center"/>
        </w:trPr>
        <w:tc>
          <w:tcPr>
            <w:tcW w:w="218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3565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  <w:tc>
          <w:tcPr>
            <w:tcW w:w="634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07DF4" w:rsidRPr="00C93565" w:rsidTr="00544FE9">
        <w:trPr>
          <w:trHeight w:val="790"/>
          <w:jc w:val="center"/>
        </w:trPr>
        <w:tc>
          <w:tcPr>
            <w:tcW w:w="21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3565">
              <w:rPr>
                <w:rFonts w:ascii="標楷體" w:eastAsia="標楷體" w:hAnsi="標楷體" w:hint="eastAsia"/>
                <w:b/>
                <w:color w:val="000000"/>
              </w:rPr>
              <w:t>緊急聯絡人</w:t>
            </w:r>
          </w:p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3565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2106" w:type="dxa"/>
            <w:tcBorders>
              <w:top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9" w:type="dxa"/>
            <w:tcBorders>
              <w:top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3565">
              <w:rPr>
                <w:rFonts w:ascii="標楷體" w:eastAsia="標楷體" w:hAnsi="標楷體" w:hint="eastAsia"/>
                <w:b/>
                <w:color w:val="000000"/>
              </w:rPr>
              <w:t>緊急聯絡人</w:t>
            </w:r>
          </w:p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3565">
              <w:rPr>
                <w:rFonts w:ascii="標楷體" w:eastAsia="標楷體" w:hAnsi="標楷體" w:hint="eastAsia"/>
                <w:b/>
                <w:color w:val="000000"/>
              </w:rPr>
              <w:t>電話</w:t>
            </w:r>
          </w:p>
        </w:tc>
        <w:tc>
          <w:tcPr>
            <w:tcW w:w="2106" w:type="dxa"/>
            <w:tcBorders>
              <w:top w:val="double" w:sz="4" w:space="0" w:color="auto"/>
              <w:right w:val="double" w:sz="4" w:space="0" w:color="auto"/>
            </w:tcBorders>
          </w:tcPr>
          <w:p w:rsidR="00807DF4" w:rsidRPr="00C93565" w:rsidRDefault="00807DF4" w:rsidP="0008003E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07DF4" w:rsidRPr="00C93565" w:rsidTr="00544FE9">
        <w:trPr>
          <w:trHeight w:val="791"/>
          <w:jc w:val="center"/>
        </w:trPr>
        <w:tc>
          <w:tcPr>
            <w:tcW w:w="218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3565">
              <w:rPr>
                <w:rFonts w:ascii="標楷體" w:eastAsia="標楷體" w:hAnsi="標楷體" w:hint="eastAsia"/>
                <w:b/>
                <w:color w:val="000000"/>
              </w:rPr>
              <w:t>緊急聯絡人</w:t>
            </w:r>
          </w:p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3565">
              <w:rPr>
                <w:rFonts w:ascii="標楷體" w:eastAsia="標楷體" w:hAnsi="標楷體" w:hint="eastAsia"/>
                <w:b/>
                <w:color w:val="000000"/>
              </w:rPr>
              <w:t>關係</w:t>
            </w:r>
          </w:p>
        </w:tc>
        <w:tc>
          <w:tcPr>
            <w:tcW w:w="2106" w:type="dxa"/>
            <w:tcBorders>
              <w:bottom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9" w:type="dxa"/>
            <w:tcBorders>
              <w:bottom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3565">
              <w:rPr>
                <w:rFonts w:ascii="標楷體" w:eastAsia="標楷體" w:hAnsi="標楷體" w:hint="eastAsia"/>
                <w:b/>
                <w:color w:val="000000"/>
              </w:rPr>
              <w:t>緊急聯絡人</w:t>
            </w:r>
          </w:p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3565">
              <w:rPr>
                <w:rFonts w:ascii="標楷體" w:eastAsia="標楷體" w:hAnsi="標楷體" w:hint="eastAsia"/>
                <w:b/>
                <w:color w:val="000000"/>
              </w:rPr>
              <w:t>電話</w:t>
            </w:r>
          </w:p>
        </w:tc>
        <w:tc>
          <w:tcPr>
            <w:tcW w:w="2106" w:type="dxa"/>
            <w:tcBorders>
              <w:bottom w:val="double" w:sz="4" w:space="0" w:color="auto"/>
              <w:right w:val="double" w:sz="4" w:space="0" w:color="auto"/>
            </w:tcBorders>
          </w:tcPr>
          <w:p w:rsidR="00807DF4" w:rsidRPr="00C93565" w:rsidRDefault="00807DF4" w:rsidP="0008003E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07DF4" w:rsidRPr="00C93565" w:rsidTr="00544FE9">
        <w:trPr>
          <w:trHeight w:val="607"/>
          <w:jc w:val="center"/>
        </w:trPr>
        <w:tc>
          <w:tcPr>
            <w:tcW w:w="42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07DF4" w:rsidRPr="00C93565" w:rsidRDefault="00807DF4" w:rsidP="0095288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3565">
              <w:rPr>
                <w:rFonts w:ascii="標楷體" w:eastAsia="標楷體" w:hAnsi="標楷體" w:hint="eastAsia"/>
                <w:b/>
                <w:color w:val="000000"/>
              </w:rPr>
              <w:t>注意事項</w:t>
            </w:r>
            <w:r w:rsidRPr="00C9356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（如癲癇或服藥情形等）</w:t>
            </w:r>
          </w:p>
        </w:tc>
        <w:tc>
          <w:tcPr>
            <w:tcW w:w="423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DF4" w:rsidRPr="00C93565" w:rsidRDefault="00807DF4" w:rsidP="0008003E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807DF4" w:rsidRPr="00C93565" w:rsidRDefault="00807DF4" w:rsidP="003A2C74">
      <w:pPr>
        <w:rPr>
          <w:color w:val="000000"/>
          <w:sz w:val="20"/>
          <w:szCs w:val="20"/>
        </w:rPr>
      </w:pPr>
      <w:r w:rsidRPr="00C93565">
        <w:rPr>
          <w:rFonts w:hint="eastAsia"/>
          <w:color w:val="000000"/>
          <w:sz w:val="20"/>
          <w:szCs w:val="20"/>
        </w:rPr>
        <w:t>說明：</w:t>
      </w:r>
    </w:p>
    <w:p w:rsidR="00807DF4" w:rsidRPr="00C93565" w:rsidRDefault="00807DF4" w:rsidP="003A2C74">
      <w:pPr>
        <w:rPr>
          <w:color w:val="000000"/>
          <w:sz w:val="20"/>
          <w:szCs w:val="20"/>
        </w:rPr>
      </w:pPr>
      <w:r w:rsidRPr="00C93565">
        <w:rPr>
          <w:rFonts w:hint="eastAsia"/>
          <w:color w:val="000000"/>
          <w:sz w:val="20"/>
          <w:szCs w:val="20"/>
        </w:rPr>
        <w:t>報名表</w:t>
      </w:r>
      <w:r>
        <w:rPr>
          <w:rFonts w:hint="eastAsia"/>
          <w:color w:val="000000"/>
          <w:sz w:val="20"/>
          <w:szCs w:val="20"/>
        </w:rPr>
        <w:t>可</w:t>
      </w:r>
      <w:r w:rsidRPr="00C93565">
        <w:rPr>
          <w:rFonts w:hint="eastAsia"/>
          <w:color w:val="000000"/>
          <w:sz w:val="20"/>
          <w:szCs w:val="20"/>
        </w:rPr>
        <w:t>至【高級中等學校未來想像與創意教育區域資源中心－南區</w:t>
      </w:r>
      <w:r w:rsidRPr="00C93565">
        <w:rPr>
          <w:color w:val="000000"/>
          <w:sz w:val="20"/>
          <w:szCs w:val="20"/>
        </w:rPr>
        <w:t xml:space="preserve"> </w:t>
      </w:r>
      <w:r w:rsidRPr="00C93565">
        <w:rPr>
          <w:rFonts w:hint="eastAsia"/>
          <w:color w:val="000000"/>
          <w:sz w:val="20"/>
          <w:szCs w:val="20"/>
        </w:rPr>
        <w:t>海青工商</w:t>
      </w:r>
      <w:r>
        <w:rPr>
          <w:rFonts w:hint="eastAsia"/>
          <w:color w:val="000000"/>
          <w:sz w:val="20"/>
          <w:szCs w:val="20"/>
        </w:rPr>
        <w:t>】</w:t>
      </w:r>
      <w:r w:rsidRPr="00C93565">
        <w:rPr>
          <w:color w:val="000000"/>
          <w:sz w:val="20"/>
          <w:szCs w:val="20"/>
        </w:rPr>
        <w:t xml:space="preserve">http://163.32.98.65/dep604  </w:t>
      </w:r>
      <w:r w:rsidRPr="00C93565">
        <w:rPr>
          <w:rFonts w:hint="eastAsia"/>
          <w:color w:val="000000"/>
          <w:sz w:val="20"/>
          <w:szCs w:val="20"/>
        </w:rPr>
        <w:t>下載</w:t>
      </w:r>
    </w:p>
    <w:p w:rsidR="00807DF4" w:rsidRPr="00C93565" w:rsidRDefault="00807DF4" w:rsidP="003A2C74">
      <w:pPr>
        <w:rPr>
          <w:color w:val="000000"/>
          <w:sz w:val="20"/>
          <w:szCs w:val="20"/>
        </w:rPr>
      </w:pPr>
      <w:r w:rsidRPr="00C93565">
        <w:rPr>
          <w:color w:val="000000"/>
          <w:sz w:val="20"/>
          <w:szCs w:val="20"/>
        </w:rPr>
        <w:t>1.</w:t>
      </w:r>
      <w:r w:rsidRPr="00C93565">
        <w:rPr>
          <w:rFonts w:hint="eastAsia"/>
          <w:color w:val="000000"/>
          <w:sz w:val="20"/>
          <w:szCs w:val="20"/>
        </w:rPr>
        <w:t>報名表填妥後請於</w:t>
      </w:r>
      <w:r w:rsidRPr="00C93565">
        <w:rPr>
          <w:color w:val="000000"/>
          <w:sz w:val="20"/>
          <w:szCs w:val="20"/>
        </w:rPr>
        <w:t>100</w:t>
      </w:r>
      <w:r w:rsidRPr="00C93565"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11</w:t>
      </w:r>
      <w:r w:rsidRPr="00C93565"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2</w:t>
      </w:r>
      <w:r w:rsidRPr="00C93565">
        <w:rPr>
          <w:rFonts w:hint="eastAsia"/>
          <w:color w:val="000000"/>
          <w:sz w:val="20"/>
          <w:szCs w:val="20"/>
        </w:rPr>
        <w:t>日</w:t>
      </w:r>
      <w:r w:rsidRPr="00C93565">
        <w:rPr>
          <w:color w:val="000000"/>
          <w:sz w:val="20"/>
          <w:szCs w:val="20"/>
        </w:rPr>
        <w:t>(</w:t>
      </w:r>
      <w:r w:rsidRPr="00C93565">
        <w:rPr>
          <w:rFonts w:hint="eastAsia"/>
          <w:color w:val="000000"/>
          <w:sz w:val="20"/>
          <w:szCs w:val="20"/>
        </w:rPr>
        <w:t>星期</w:t>
      </w:r>
      <w:r>
        <w:rPr>
          <w:rFonts w:hint="eastAsia"/>
          <w:color w:val="000000"/>
          <w:sz w:val="20"/>
          <w:szCs w:val="20"/>
        </w:rPr>
        <w:t>三</w:t>
      </w:r>
      <w:r w:rsidRPr="00C93565">
        <w:rPr>
          <w:color w:val="000000"/>
          <w:sz w:val="20"/>
          <w:szCs w:val="20"/>
        </w:rPr>
        <w:t>)</w:t>
      </w:r>
      <w:r w:rsidRPr="00C93565">
        <w:rPr>
          <w:rFonts w:hint="eastAsia"/>
          <w:color w:val="000000"/>
          <w:sz w:val="20"/>
          <w:szCs w:val="20"/>
        </w:rPr>
        <w:t>前，傳真或</w:t>
      </w:r>
      <w:r w:rsidRPr="00C93565">
        <w:rPr>
          <w:color w:val="000000"/>
          <w:sz w:val="20"/>
          <w:szCs w:val="20"/>
        </w:rPr>
        <w:t>E-Mail</w:t>
      </w:r>
      <w:r w:rsidRPr="00C93565">
        <w:rPr>
          <w:rFonts w:hint="eastAsia"/>
          <w:color w:val="000000"/>
          <w:sz w:val="20"/>
          <w:szCs w:val="20"/>
        </w:rPr>
        <w:t>至本校實習處完成報名。</w:t>
      </w:r>
    </w:p>
    <w:p w:rsidR="00807DF4" w:rsidRPr="00C93565" w:rsidRDefault="00807DF4" w:rsidP="003A2C74">
      <w:pPr>
        <w:rPr>
          <w:color w:val="000000"/>
          <w:sz w:val="20"/>
          <w:szCs w:val="20"/>
        </w:rPr>
      </w:pPr>
      <w:r w:rsidRPr="00C93565">
        <w:rPr>
          <w:rFonts w:hint="eastAsia"/>
          <w:color w:val="000000"/>
          <w:sz w:val="20"/>
          <w:szCs w:val="20"/>
        </w:rPr>
        <w:t>◎</w:t>
      </w:r>
      <w:r w:rsidRPr="00C93565">
        <w:rPr>
          <w:color w:val="000000"/>
          <w:sz w:val="20"/>
          <w:szCs w:val="20"/>
        </w:rPr>
        <w:t xml:space="preserve"> </w:t>
      </w:r>
      <w:r w:rsidRPr="00C93565">
        <w:rPr>
          <w:rFonts w:hint="eastAsia"/>
          <w:color w:val="000000"/>
          <w:sz w:val="20"/>
          <w:szCs w:val="20"/>
        </w:rPr>
        <w:t>傳真（</w:t>
      </w:r>
      <w:r w:rsidRPr="00C93565">
        <w:rPr>
          <w:color w:val="000000"/>
          <w:sz w:val="20"/>
          <w:szCs w:val="20"/>
        </w:rPr>
        <w:t>FAX</w:t>
      </w:r>
      <w:r w:rsidRPr="00C93565">
        <w:rPr>
          <w:rFonts w:hint="eastAsia"/>
          <w:color w:val="000000"/>
          <w:sz w:val="20"/>
          <w:szCs w:val="20"/>
        </w:rPr>
        <w:t>）報名：</w:t>
      </w:r>
      <w:r w:rsidRPr="00C93565">
        <w:rPr>
          <w:color w:val="000000"/>
          <w:sz w:val="20"/>
          <w:szCs w:val="20"/>
        </w:rPr>
        <w:t xml:space="preserve">07-5818728 </w:t>
      </w:r>
    </w:p>
    <w:p w:rsidR="00807DF4" w:rsidRPr="00C93565" w:rsidRDefault="00807DF4" w:rsidP="003A2C74">
      <w:pPr>
        <w:rPr>
          <w:color w:val="000000"/>
          <w:sz w:val="20"/>
          <w:szCs w:val="20"/>
        </w:rPr>
      </w:pPr>
      <w:r w:rsidRPr="00C93565">
        <w:rPr>
          <w:rFonts w:hint="eastAsia"/>
          <w:color w:val="000000"/>
          <w:sz w:val="20"/>
          <w:szCs w:val="20"/>
        </w:rPr>
        <w:t>◎</w:t>
      </w:r>
      <w:r w:rsidRPr="00C93565">
        <w:rPr>
          <w:color w:val="000000"/>
          <w:sz w:val="20"/>
          <w:szCs w:val="20"/>
        </w:rPr>
        <w:t xml:space="preserve"> </w:t>
      </w:r>
      <w:r w:rsidRPr="00C93565">
        <w:rPr>
          <w:rFonts w:hint="eastAsia"/>
          <w:color w:val="000000"/>
          <w:sz w:val="20"/>
          <w:szCs w:val="20"/>
        </w:rPr>
        <w:t>電子郵件（</w:t>
      </w:r>
      <w:r w:rsidRPr="00C93565">
        <w:rPr>
          <w:color w:val="000000"/>
          <w:sz w:val="20"/>
          <w:szCs w:val="20"/>
        </w:rPr>
        <w:t>E-Mail</w:t>
      </w:r>
      <w:r w:rsidRPr="00C93565">
        <w:rPr>
          <w:rFonts w:hint="eastAsia"/>
          <w:color w:val="000000"/>
          <w:sz w:val="20"/>
          <w:szCs w:val="20"/>
        </w:rPr>
        <w:t>）報名：</w:t>
      </w:r>
      <w:r w:rsidRPr="00C93565">
        <w:rPr>
          <w:color w:val="000000"/>
          <w:sz w:val="20"/>
          <w:szCs w:val="20"/>
        </w:rPr>
        <w:t>hcvs.kh.edu@gmail.com</w:t>
      </w:r>
    </w:p>
    <w:p w:rsidR="00807DF4" w:rsidRPr="00C93565" w:rsidRDefault="00807DF4" w:rsidP="003A2C74">
      <w:pPr>
        <w:rPr>
          <w:color w:val="000000"/>
          <w:sz w:val="20"/>
          <w:szCs w:val="20"/>
        </w:rPr>
      </w:pPr>
      <w:r w:rsidRPr="00C93565">
        <w:rPr>
          <w:color w:val="000000"/>
          <w:sz w:val="20"/>
          <w:szCs w:val="20"/>
        </w:rPr>
        <w:t>2.</w:t>
      </w:r>
      <w:r w:rsidRPr="00C93565">
        <w:rPr>
          <w:rFonts w:hint="eastAsia"/>
          <w:color w:val="000000"/>
          <w:sz w:val="20"/>
          <w:szCs w:val="20"/>
        </w:rPr>
        <w:t>對於內容、報名事宜若有疑問，請洽聯絡人：海青工商實習輔導處陳盈方組長。</w:t>
      </w:r>
    </w:p>
    <w:p w:rsidR="00807DF4" w:rsidRPr="00C93565" w:rsidRDefault="00807DF4" w:rsidP="003A2C74">
      <w:pPr>
        <w:rPr>
          <w:color w:val="000000"/>
          <w:sz w:val="20"/>
          <w:szCs w:val="20"/>
        </w:rPr>
      </w:pPr>
      <w:r w:rsidRPr="00C93565">
        <w:rPr>
          <w:rFonts w:hint="eastAsia"/>
          <w:color w:val="000000"/>
          <w:sz w:val="20"/>
          <w:szCs w:val="20"/>
        </w:rPr>
        <w:t>聯絡電話：</w:t>
      </w:r>
      <w:r w:rsidRPr="00C93565">
        <w:rPr>
          <w:color w:val="000000"/>
          <w:sz w:val="20"/>
          <w:szCs w:val="20"/>
        </w:rPr>
        <w:t>(07)581-9155</w:t>
      </w:r>
      <w:r w:rsidRPr="00C93565">
        <w:rPr>
          <w:rFonts w:hint="eastAsia"/>
          <w:color w:val="000000"/>
          <w:sz w:val="20"/>
          <w:szCs w:val="20"/>
        </w:rPr>
        <w:t>分機</w:t>
      </w:r>
      <w:r w:rsidRPr="00C93565">
        <w:rPr>
          <w:color w:val="000000"/>
          <w:sz w:val="20"/>
          <w:szCs w:val="20"/>
        </w:rPr>
        <w:t>1115</w:t>
      </w:r>
      <w:r w:rsidRPr="00C93565">
        <w:rPr>
          <w:rFonts w:hint="eastAsia"/>
          <w:color w:val="000000"/>
          <w:sz w:val="20"/>
          <w:szCs w:val="20"/>
        </w:rPr>
        <w:t>或分機</w:t>
      </w:r>
      <w:r w:rsidRPr="00C93565">
        <w:rPr>
          <w:color w:val="000000"/>
          <w:sz w:val="20"/>
          <w:szCs w:val="20"/>
        </w:rPr>
        <w:t>604</w:t>
      </w:r>
      <w:r w:rsidRPr="00C93565">
        <w:rPr>
          <w:rFonts w:hint="eastAsia"/>
          <w:color w:val="000000"/>
          <w:sz w:val="20"/>
          <w:szCs w:val="20"/>
        </w:rPr>
        <w:t>或分機</w:t>
      </w:r>
      <w:r w:rsidRPr="00C93565">
        <w:rPr>
          <w:color w:val="000000"/>
          <w:sz w:val="20"/>
          <w:szCs w:val="20"/>
        </w:rPr>
        <w:t>601</w:t>
      </w:r>
      <w:r w:rsidRPr="00C93565">
        <w:rPr>
          <w:rFonts w:hint="eastAsia"/>
          <w:color w:val="000000"/>
          <w:sz w:val="20"/>
          <w:szCs w:val="20"/>
        </w:rPr>
        <w:t>。</w:t>
      </w:r>
    </w:p>
    <w:p w:rsidR="00807DF4" w:rsidRPr="00C93565" w:rsidRDefault="00807DF4" w:rsidP="003A2C74">
      <w:pPr>
        <w:rPr>
          <w:color w:val="000000"/>
          <w:sz w:val="20"/>
          <w:szCs w:val="20"/>
        </w:rPr>
      </w:pPr>
      <w:r w:rsidRPr="00C93565">
        <w:rPr>
          <w:rFonts w:hint="eastAsia"/>
          <w:color w:val="000000"/>
          <w:sz w:val="20"/>
          <w:szCs w:val="20"/>
        </w:rPr>
        <w:t>註：活動相關宣傳請上網</w:t>
      </w:r>
      <w:r w:rsidRPr="00C93565">
        <w:rPr>
          <w:color w:val="000000"/>
          <w:sz w:val="20"/>
          <w:szCs w:val="20"/>
        </w:rPr>
        <w:t>http://163.32.98.65/dep604</w:t>
      </w:r>
      <w:r w:rsidRPr="00C93565">
        <w:rPr>
          <w:rFonts w:hint="eastAsia"/>
          <w:color w:val="000000"/>
          <w:sz w:val="20"/>
          <w:szCs w:val="20"/>
        </w:rPr>
        <w:t>查詢，下載報名表</w:t>
      </w:r>
      <w:r w:rsidRPr="00C93565">
        <w:rPr>
          <w:color w:val="000000"/>
          <w:sz w:val="20"/>
          <w:szCs w:val="20"/>
        </w:rPr>
        <w:t>.</w:t>
      </w:r>
    </w:p>
    <w:sectPr w:rsidR="00807DF4" w:rsidRPr="00C93565" w:rsidSect="00A512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DF4" w:rsidRDefault="00807DF4" w:rsidP="00F637A0">
      <w:r>
        <w:separator/>
      </w:r>
    </w:p>
  </w:endnote>
  <w:endnote w:type="continuationSeparator" w:id="0">
    <w:p w:rsidR="00807DF4" w:rsidRDefault="00807DF4" w:rsidP="00F63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DF4" w:rsidRDefault="00807DF4" w:rsidP="00F637A0">
      <w:r>
        <w:separator/>
      </w:r>
    </w:p>
  </w:footnote>
  <w:footnote w:type="continuationSeparator" w:id="0">
    <w:p w:rsidR="00807DF4" w:rsidRDefault="00807DF4" w:rsidP="00F63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8C9A02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5AFCF18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01C6CB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79AE978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C0B4609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FB89CF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DF46BA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6F0145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4125DC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BB3ECD5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DAB7E3A"/>
    <w:multiLevelType w:val="hybridMultilevel"/>
    <w:tmpl w:val="069E59E8"/>
    <w:lvl w:ilvl="0" w:tplc="246247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AE87FF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23D5293"/>
    <w:multiLevelType w:val="hybridMultilevel"/>
    <w:tmpl w:val="7E76D99A"/>
    <w:lvl w:ilvl="0" w:tplc="992466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DB41237"/>
    <w:multiLevelType w:val="hybridMultilevel"/>
    <w:tmpl w:val="FB62A5F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A8825A7"/>
    <w:multiLevelType w:val="hybridMultilevel"/>
    <w:tmpl w:val="30080E6E"/>
    <w:lvl w:ilvl="0" w:tplc="6F22DF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FB2639E"/>
    <w:multiLevelType w:val="hybridMultilevel"/>
    <w:tmpl w:val="69E61C38"/>
    <w:lvl w:ilvl="0" w:tplc="10C003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FB00DE9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EE87178"/>
    <w:multiLevelType w:val="multilevel"/>
    <w:tmpl w:val="21424C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644B65CA"/>
    <w:multiLevelType w:val="hybridMultilevel"/>
    <w:tmpl w:val="6F46623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6FA83FB7"/>
    <w:multiLevelType w:val="hybridMultilevel"/>
    <w:tmpl w:val="2182CA42"/>
    <w:lvl w:ilvl="0" w:tplc="10C003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40EE3E8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77611C47"/>
    <w:multiLevelType w:val="hybridMultilevel"/>
    <w:tmpl w:val="6F46623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7AE61ECF"/>
    <w:multiLevelType w:val="hybridMultilevel"/>
    <w:tmpl w:val="6472E6D8"/>
    <w:lvl w:ilvl="0" w:tplc="3F8C3AF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15"/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B82"/>
    <w:rsid w:val="00042BFA"/>
    <w:rsid w:val="00056A71"/>
    <w:rsid w:val="00061272"/>
    <w:rsid w:val="00073380"/>
    <w:rsid w:val="0008003E"/>
    <w:rsid w:val="00085633"/>
    <w:rsid w:val="00096BC7"/>
    <w:rsid w:val="000B09A6"/>
    <w:rsid w:val="000C3282"/>
    <w:rsid w:val="000F19D6"/>
    <w:rsid w:val="00102136"/>
    <w:rsid w:val="00121711"/>
    <w:rsid w:val="00161343"/>
    <w:rsid w:val="00170997"/>
    <w:rsid w:val="001C2108"/>
    <w:rsid w:val="001C309B"/>
    <w:rsid w:val="001C3A16"/>
    <w:rsid w:val="001D16D8"/>
    <w:rsid w:val="001E2BE7"/>
    <w:rsid w:val="001F0405"/>
    <w:rsid w:val="00204A4B"/>
    <w:rsid w:val="00207230"/>
    <w:rsid w:val="00220B82"/>
    <w:rsid w:val="00225D16"/>
    <w:rsid w:val="00257618"/>
    <w:rsid w:val="00263F45"/>
    <w:rsid w:val="00273594"/>
    <w:rsid w:val="002766C3"/>
    <w:rsid w:val="002A6DCB"/>
    <w:rsid w:val="002C0373"/>
    <w:rsid w:val="002C494A"/>
    <w:rsid w:val="002F0DAA"/>
    <w:rsid w:val="00300A9B"/>
    <w:rsid w:val="00302BD6"/>
    <w:rsid w:val="00312D0C"/>
    <w:rsid w:val="00313B46"/>
    <w:rsid w:val="003149D9"/>
    <w:rsid w:val="0032305C"/>
    <w:rsid w:val="00350700"/>
    <w:rsid w:val="00352A79"/>
    <w:rsid w:val="00365EA4"/>
    <w:rsid w:val="003905D6"/>
    <w:rsid w:val="0039309E"/>
    <w:rsid w:val="003A2C74"/>
    <w:rsid w:val="003A660D"/>
    <w:rsid w:val="003A7B83"/>
    <w:rsid w:val="003C46C5"/>
    <w:rsid w:val="003D2299"/>
    <w:rsid w:val="004042F1"/>
    <w:rsid w:val="00404ED6"/>
    <w:rsid w:val="00412F99"/>
    <w:rsid w:val="0041517E"/>
    <w:rsid w:val="00416438"/>
    <w:rsid w:val="00430494"/>
    <w:rsid w:val="00430BE7"/>
    <w:rsid w:val="00434F30"/>
    <w:rsid w:val="00442F4F"/>
    <w:rsid w:val="004455F4"/>
    <w:rsid w:val="0045291A"/>
    <w:rsid w:val="00483CDC"/>
    <w:rsid w:val="004C4464"/>
    <w:rsid w:val="004D19FE"/>
    <w:rsid w:val="004E2BEA"/>
    <w:rsid w:val="00503779"/>
    <w:rsid w:val="005302E9"/>
    <w:rsid w:val="00544FE9"/>
    <w:rsid w:val="00547B99"/>
    <w:rsid w:val="005533CE"/>
    <w:rsid w:val="00562425"/>
    <w:rsid w:val="00567205"/>
    <w:rsid w:val="00576CBA"/>
    <w:rsid w:val="005C785B"/>
    <w:rsid w:val="005D5172"/>
    <w:rsid w:val="005F1243"/>
    <w:rsid w:val="005F64CB"/>
    <w:rsid w:val="00600732"/>
    <w:rsid w:val="00617A10"/>
    <w:rsid w:val="00623D5F"/>
    <w:rsid w:val="00637157"/>
    <w:rsid w:val="00655D44"/>
    <w:rsid w:val="006704A3"/>
    <w:rsid w:val="006B219A"/>
    <w:rsid w:val="006D4604"/>
    <w:rsid w:val="006E485B"/>
    <w:rsid w:val="006F0C7F"/>
    <w:rsid w:val="0071072E"/>
    <w:rsid w:val="00713317"/>
    <w:rsid w:val="00714740"/>
    <w:rsid w:val="00737E72"/>
    <w:rsid w:val="0074659D"/>
    <w:rsid w:val="00790852"/>
    <w:rsid w:val="0079346F"/>
    <w:rsid w:val="007A7800"/>
    <w:rsid w:val="007C5AE8"/>
    <w:rsid w:val="007F566C"/>
    <w:rsid w:val="007F60F3"/>
    <w:rsid w:val="00807DF4"/>
    <w:rsid w:val="00811C18"/>
    <w:rsid w:val="00844756"/>
    <w:rsid w:val="00852DBE"/>
    <w:rsid w:val="00862BAB"/>
    <w:rsid w:val="00874252"/>
    <w:rsid w:val="008749DF"/>
    <w:rsid w:val="00880C97"/>
    <w:rsid w:val="008902C0"/>
    <w:rsid w:val="008D6F81"/>
    <w:rsid w:val="008F5270"/>
    <w:rsid w:val="00910CB7"/>
    <w:rsid w:val="009230D2"/>
    <w:rsid w:val="00952883"/>
    <w:rsid w:val="009609AA"/>
    <w:rsid w:val="00961DED"/>
    <w:rsid w:val="00966CDF"/>
    <w:rsid w:val="00994FC2"/>
    <w:rsid w:val="00995161"/>
    <w:rsid w:val="009A3340"/>
    <w:rsid w:val="009C27F6"/>
    <w:rsid w:val="009C647E"/>
    <w:rsid w:val="009D4687"/>
    <w:rsid w:val="009F120D"/>
    <w:rsid w:val="009F2D25"/>
    <w:rsid w:val="00A00C1F"/>
    <w:rsid w:val="00A0281E"/>
    <w:rsid w:val="00A02EA3"/>
    <w:rsid w:val="00A5122A"/>
    <w:rsid w:val="00A876A3"/>
    <w:rsid w:val="00A91EB5"/>
    <w:rsid w:val="00A9694B"/>
    <w:rsid w:val="00AB7560"/>
    <w:rsid w:val="00AC5217"/>
    <w:rsid w:val="00AC524D"/>
    <w:rsid w:val="00AD5F8D"/>
    <w:rsid w:val="00AD63D1"/>
    <w:rsid w:val="00AF1DE2"/>
    <w:rsid w:val="00B15DEE"/>
    <w:rsid w:val="00B3709D"/>
    <w:rsid w:val="00B80784"/>
    <w:rsid w:val="00B9226F"/>
    <w:rsid w:val="00B9486D"/>
    <w:rsid w:val="00BA7571"/>
    <w:rsid w:val="00BB720A"/>
    <w:rsid w:val="00BD0229"/>
    <w:rsid w:val="00BD1DF3"/>
    <w:rsid w:val="00BE48D8"/>
    <w:rsid w:val="00BF0DF1"/>
    <w:rsid w:val="00C01D77"/>
    <w:rsid w:val="00C31A38"/>
    <w:rsid w:val="00C43A9A"/>
    <w:rsid w:val="00C516A9"/>
    <w:rsid w:val="00C53DE8"/>
    <w:rsid w:val="00C6260D"/>
    <w:rsid w:val="00C74543"/>
    <w:rsid w:val="00C915B4"/>
    <w:rsid w:val="00C93565"/>
    <w:rsid w:val="00CB68F3"/>
    <w:rsid w:val="00CC3FF2"/>
    <w:rsid w:val="00CD6701"/>
    <w:rsid w:val="00CE1968"/>
    <w:rsid w:val="00CE4BA3"/>
    <w:rsid w:val="00CF2042"/>
    <w:rsid w:val="00D14915"/>
    <w:rsid w:val="00D408D9"/>
    <w:rsid w:val="00D5688A"/>
    <w:rsid w:val="00D66611"/>
    <w:rsid w:val="00D90903"/>
    <w:rsid w:val="00DE31E4"/>
    <w:rsid w:val="00DE4180"/>
    <w:rsid w:val="00DE4793"/>
    <w:rsid w:val="00E21F32"/>
    <w:rsid w:val="00E30191"/>
    <w:rsid w:val="00E70285"/>
    <w:rsid w:val="00EA0BC5"/>
    <w:rsid w:val="00ED7906"/>
    <w:rsid w:val="00F037ED"/>
    <w:rsid w:val="00F42151"/>
    <w:rsid w:val="00F637A0"/>
    <w:rsid w:val="00F97ADD"/>
    <w:rsid w:val="00FB1F66"/>
    <w:rsid w:val="00FC66C6"/>
    <w:rsid w:val="00FD551F"/>
    <w:rsid w:val="00FE3311"/>
    <w:rsid w:val="00FE420D"/>
    <w:rsid w:val="00FF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4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7560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F63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37A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63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37A0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3D2299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C3282"/>
    <w:pPr>
      <w:widowControl/>
    </w:pPr>
    <w:rPr>
      <w:rFonts w:ascii="Verdana" w:hAnsi="Verdana" w:cs="新細明體"/>
      <w:kern w:val="0"/>
      <w:sz w:val="18"/>
      <w:szCs w:val="18"/>
    </w:rPr>
  </w:style>
  <w:style w:type="character" w:customStyle="1" w:styleId="ft">
    <w:name w:val="ft"/>
    <w:basedOn w:val="DefaultParagraphFont"/>
    <w:uiPriority w:val="99"/>
    <w:rsid w:val="00CE4B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4</Pages>
  <Words>423</Words>
  <Characters>2416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教育部高級中等學校未來想像與創意人才培育計畫</dc:title>
  <dc:subject/>
  <dc:creator>湘蓉</dc:creator>
  <cp:keywords/>
  <dc:description/>
  <cp:lastModifiedBy>陳盈方</cp:lastModifiedBy>
  <cp:revision>62</cp:revision>
  <cp:lastPrinted>2011-10-18T05:35:00Z</cp:lastPrinted>
  <dcterms:created xsi:type="dcterms:W3CDTF">2011-10-11T06:49:00Z</dcterms:created>
  <dcterms:modified xsi:type="dcterms:W3CDTF">2011-10-28T02:02:00Z</dcterms:modified>
</cp:coreProperties>
</file>